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B417" w14:textId="7ADEDB91" w:rsidR="00CA77FB" w:rsidRPr="00C104C1" w:rsidRDefault="005B6822" w:rsidP="004E410F">
      <w:pPr>
        <w:pStyle w:val="Ttulo5"/>
        <w:tabs>
          <w:tab w:val="left" w:pos="0"/>
          <w:tab w:val="right" w:pos="9356"/>
        </w:tabs>
        <w:spacing w:before="240" w:after="240"/>
        <w:rPr>
          <w:rFonts w:ascii="Verdana" w:hAnsi="Verdana"/>
          <w:sz w:val="32"/>
          <w:szCs w:val="32"/>
          <w:lang w:val="es-CO"/>
        </w:rPr>
      </w:pPr>
      <w:r>
        <w:rPr>
          <w:rFonts w:ascii="Verdana" w:hAnsi="Verdana"/>
          <w:sz w:val="24"/>
          <w:szCs w:val="24"/>
          <w:lang w:val="es-CO"/>
        </w:rPr>
        <w:t>PRO</w:t>
      </w:r>
      <w:r w:rsidR="000A1652">
        <w:rPr>
          <w:rFonts w:ascii="Verdana" w:hAnsi="Verdana"/>
          <w:sz w:val="24"/>
          <w:szCs w:val="24"/>
          <w:lang w:val="es-CO"/>
        </w:rPr>
        <w:t xml:space="preserve">YECTO DE </w:t>
      </w:r>
      <w:r w:rsidR="00CA77FB" w:rsidRPr="00C104C1">
        <w:rPr>
          <w:rFonts w:ascii="Verdana" w:hAnsi="Verdana"/>
          <w:sz w:val="24"/>
          <w:szCs w:val="24"/>
          <w:lang w:val="es-CO"/>
        </w:rPr>
        <w:t xml:space="preserve">RESOLUCIÓN No. </w:t>
      </w:r>
      <w:r w:rsidR="00E72A09" w:rsidRPr="00E72A09">
        <w:rPr>
          <w:rFonts w:ascii="Verdana" w:hAnsi="Verdana"/>
          <w:sz w:val="32"/>
          <w:szCs w:val="32"/>
          <w:lang w:val="es-CO"/>
        </w:rPr>
        <w:t>701 083</w:t>
      </w:r>
      <w:r w:rsidR="00795BFB" w:rsidRPr="00C104C1">
        <w:rPr>
          <w:rFonts w:ascii="Verdana" w:hAnsi="Verdana"/>
          <w:sz w:val="32"/>
          <w:szCs w:val="32"/>
          <w:lang w:val="es-CO"/>
        </w:rPr>
        <w:t xml:space="preserve"> </w:t>
      </w:r>
      <w:r w:rsidR="00CA77FB" w:rsidRPr="00E72A09">
        <w:rPr>
          <w:rFonts w:ascii="Verdana" w:hAnsi="Verdana"/>
          <w:sz w:val="24"/>
          <w:szCs w:val="24"/>
          <w:lang w:val="es-CO"/>
        </w:rPr>
        <w:t xml:space="preserve">DE </w:t>
      </w:r>
      <w:r w:rsidR="00E72A09" w:rsidRPr="00E72A09">
        <w:rPr>
          <w:rFonts w:ascii="Verdana" w:hAnsi="Verdana"/>
          <w:sz w:val="32"/>
          <w:szCs w:val="32"/>
          <w:lang w:val="es-CO"/>
        </w:rPr>
        <w:t>2025</w:t>
      </w:r>
    </w:p>
    <w:p w14:paraId="1339ABB4" w14:textId="3966A331" w:rsidR="00CA77FB" w:rsidRPr="001D1A0F" w:rsidRDefault="00CA77FB" w:rsidP="6252DB3E">
      <w:pPr>
        <w:pStyle w:val="Ttulo3"/>
        <w:tabs>
          <w:tab w:val="right" w:pos="9356"/>
        </w:tabs>
        <w:spacing w:before="480" w:after="480"/>
        <w:rPr>
          <w:rFonts w:ascii="Verdana" w:hAnsi="Verdana"/>
          <w:b w:val="0"/>
          <w:lang w:val="es-CO"/>
        </w:rPr>
      </w:pPr>
      <w:r w:rsidRPr="001D1A0F">
        <w:rPr>
          <w:rFonts w:ascii="Verdana" w:hAnsi="Verdana"/>
          <w:lang w:val="es-CO"/>
        </w:rPr>
        <w:t>(</w:t>
      </w:r>
      <w:r w:rsidR="001D1A0F" w:rsidRPr="001D1A0F">
        <w:rPr>
          <w:rFonts w:ascii="Verdana" w:hAnsi="Verdana"/>
          <w:lang w:val="es-CO"/>
        </w:rPr>
        <w:t>13</w:t>
      </w:r>
      <w:r w:rsidR="0063602D" w:rsidRPr="001D1A0F">
        <w:rPr>
          <w:rFonts w:ascii="Verdana" w:hAnsi="Verdana"/>
          <w:lang w:val="es-CO"/>
        </w:rPr>
        <w:t xml:space="preserve"> </w:t>
      </w:r>
      <w:r w:rsidR="001D1A0F" w:rsidRPr="001D1A0F">
        <w:rPr>
          <w:rFonts w:ascii="Verdana" w:hAnsi="Verdana"/>
          <w:lang w:val="es-CO"/>
        </w:rPr>
        <w:t>MAR</w:t>
      </w:r>
      <w:r w:rsidR="007359D7" w:rsidRPr="001D1A0F">
        <w:rPr>
          <w:rFonts w:ascii="Verdana" w:hAnsi="Verdana"/>
          <w:lang w:val="es-CO"/>
        </w:rPr>
        <w:t>.</w:t>
      </w:r>
      <w:r w:rsidR="001D1A0F" w:rsidRPr="001D1A0F">
        <w:rPr>
          <w:rFonts w:ascii="Verdana" w:hAnsi="Verdana"/>
          <w:lang w:val="es-CO"/>
        </w:rPr>
        <w:t>2025</w:t>
      </w:r>
      <w:r w:rsidRPr="001D1A0F">
        <w:rPr>
          <w:rFonts w:ascii="Verdana" w:hAnsi="Verdana"/>
          <w:lang w:val="es-CO"/>
        </w:rPr>
        <w:t>)</w:t>
      </w:r>
    </w:p>
    <w:p w14:paraId="72897B86" w14:textId="2FF263D8" w:rsidR="00B574FC" w:rsidRPr="00B574FC" w:rsidRDefault="00B574FC" w:rsidP="00B574FC">
      <w:pPr>
        <w:rPr>
          <w:lang w:val="es-CO"/>
        </w:rPr>
      </w:pPr>
      <w:bookmarkStart w:id="0" w:name="_Hlk189235255"/>
      <w:r w:rsidRPr="00B574FC">
        <w:rPr>
          <w:lang w:val="es-CO"/>
        </w:rPr>
        <w:t xml:space="preserve">La Comisión de Regulación de Energía y Gas, en su sesión </w:t>
      </w:r>
      <w:r w:rsidR="00436FC7">
        <w:rPr>
          <w:lang w:val="es-CO"/>
        </w:rPr>
        <w:t>1376</w:t>
      </w:r>
      <w:r w:rsidRPr="00B574FC">
        <w:rPr>
          <w:lang w:val="es-CO"/>
        </w:rPr>
        <w:t xml:space="preserve"> del </w:t>
      </w:r>
      <w:r w:rsidR="00436FC7">
        <w:rPr>
          <w:lang w:val="es-CO"/>
        </w:rPr>
        <w:t>13</w:t>
      </w:r>
      <w:r w:rsidRPr="00B574FC">
        <w:rPr>
          <w:lang w:val="es-CO"/>
        </w:rPr>
        <w:t xml:space="preserve"> de </w:t>
      </w:r>
      <w:r w:rsidR="00436FC7">
        <w:rPr>
          <w:lang w:val="es-CO"/>
        </w:rPr>
        <w:t>marzo</w:t>
      </w:r>
      <w:r w:rsidRPr="00B574FC">
        <w:rPr>
          <w:lang w:val="es-CO"/>
        </w:rPr>
        <w:t xml:space="preserve"> de 202</w:t>
      </w:r>
      <w:r w:rsidR="0025121D">
        <w:rPr>
          <w:lang w:val="es-CO"/>
        </w:rPr>
        <w:t>5</w:t>
      </w:r>
      <w:r w:rsidRPr="00B574FC">
        <w:rPr>
          <w:lang w:val="es-CO"/>
        </w:rPr>
        <w:t xml:space="preserve">, aprobó someter a consulta pública el presente proyecto de resolución por el término de </w:t>
      </w:r>
      <w:r w:rsidR="00CA64B1">
        <w:rPr>
          <w:lang w:val="es-CO"/>
        </w:rPr>
        <w:t>dos</w:t>
      </w:r>
      <w:r w:rsidR="009F6A20" w:rsidRPr="00B574FC">
        <w:rPr>
          <w:lang w:val="es-CO"/>
        </w:rPr>
        <w:t xml:space="preserve"> </w:t>
      </w:r>
      <w:r w:rsidRPr="00B574FC">
        <w:rPr>
          <w:lang w:val="es-CO"/>
        </w:rPr>
        <w:t>(</w:t>
      </w:r>
      <w:r w:rsidR="00CA64B1">
        <w:rPr>
          <w:lang w:val="es-CO"/>
        </w:rPr>
        <w:t>2</w:t>
      </w:r>
      <w:r w:rsidRPr="00B574FC">
        <w:rPr>
          <w:lang w:val="es-CO"/>
        </w:rPr>
        <w:t>) días hábiles contados a partir del día siguiente a su publicación en el portal web de la CREG</w:t>
      </w:r>
      <w:r w:rsidR="00C550AB">
        <w:rPr>
          <w:lang w:val="es-CO"/>
        </w:rPr>
        <w:t xml:space="preserve">, </w:t>
      </w:r>
      <w:r w:rsidR="00C550AB" w:rsidRPr="00C550AB">
        <w:t>en aplicación a lo dispuesto el numeral 14 del artículo 73 de la Ley 142 de 1994, el Decreto 05 de 2025 y el numeral 6 del artículo 34 de la Resolución 105 003 del 14 de septiembre de 2023</w:t>
      </w:r>
      <w:r w:rsidR="00B070BD">
        <w:t>.</w:t>
      </w:r>
    </w:p>
    <w:p w14:paraId="12250444" w14:textId="32076B42" w:rsidR="00B574FC" w:rsidRPr="00B574FC" w:rsidRDefault="00B574FC" w:rsidP="00B574FC">
      <w:pPr>
        <w:rPr>
          <w:lang w:val="es-CO"/>
        </w:rPr>
      </w:pPr>
      <w:r w:rsidRPr="00B574FC">
        <w:rPr>
          <w:lang w:val="es-CO"/>
        </w:rPr>
        <w:t xml:space="preserve">Se invita a las empresas, los usuarios las autoridades y demás partes interesadas a presentar sus observaciones y sugerencias dentro del plazo establecido, mediante comunicaciones electrónicas dirigidas al </w:t>
      </w:r>
      <w:proofErr w:type="gramStart"/>
      <w:r w:rsidRPr="00B574FC">
        <w:rPr>
          <w:lang w:val="es-CO"/>
        </w:rPr>
        <w:t>Director Ejecutivo</w:t>
      </w:r>
      <w:proofErr w:type="gramEnd"/>
      <w:r w:rsidRPr="00B574FC">
        <w:rPr>
          <w:lang w:val="es-CO"/>
        </w:rPr>
        <w:t xml:space="preserve"> de la CREG, a la cuenta creg@creg.gov.co, con asunto: “Comentarios sobre la Resolución CREG 701 </w:t>
      </w:r>
      <w:r w:rsidR="001D1A0F">
        <w:rPr>
          <w:lang w:val="es-CO"/>
        </w:rPr>
        <w:t>083</w:t>
      </w:r>
      <w:r w:rsidRPr="00B574FC">
        <w:rPr>
          <w:lang w:val="es-CO"/>
        </w:rPr>
        <w:t xml:space="preserve"> de </w:t>
      </w:r>
      <w:r w:rsidR="00BC6859" w:rsidRPr="00B574FC">
        <w:rPr>
          <w:lang w:val="es-CO"/>
        </w:rPr>
        <w:t>202</w:t>
      </w:r>
      <w:r w:rsidR="00BC6859">
        <w:rPr>
          <w:lang w:val="es-CO"/>
        </w:rPr>
        <w:t>5</w:t>
      </w:r>
      <w:r w:rsidRPr="00B574FC">
        <w:rPr>
          <w:lang w:val="es-CO"/>
        </w:rPr>
        <w:t>”, utilizando el formato anexo.</w:t>
      </w:r>
    </w:p>
    <w:p w14:paraId="67604CF5" w14:textId="77777777" w:rsidR="00B574FC" w:rsidRPr="00B574FC" w:rsidRDefault="00B574FC" w:rsidP="00B574FC">
      <w:pPr>
        <w:rPr>
          <w:lang w:val="es-CO"/>
        </w:rPr>
      </w:pPr>
      <w:r w:rsidRPr="00B574FC">
        <w:rPr>
          <w:lang w:val="es-CO"/>
        </w:rPr>
        <w:t>En el documento soporte de la presente resolución se exponen los análisis y la justificación de la propuesta regulatoria que se somete al proceso de consulta pública.</w:t>
      </w:r>
    </w:p>
    <w:p w14:paraId="5C3398F4" w14:textId="52E956BA" w:rsidR="00B574FC" w:rsidRDefault="00B574FC" w:rsidP="00B574FC">
      <w:pPr>
        <w:rPr>
          <w:lang w:val="es-CO"/>
        </w:rPr>
      </w:pPr>
      <w:r w:rsidRPr="00B574FC">
        <w:rPr>
          <w:lang w:val="es-CO"/>
        </w:rPr>
        <w:t>Al vencimiento de la consulta pública, la CREG determinará si el proyecto debe ser informado a la Superintendencia de Industria y Comercio, para el ejercicio de la Abogacía de la Competencia, con fundamento en las disposiciones del Decreto 1074 de 2015, artículo 2.2.2.30.5.</w:t>
      </w:r>
    </w:p>
    <w:bookmarkEnd w:id="0"/>
    <w:p w14:paraId="0820B086" w14:textId="77777777" w:rsidR="00652EA1" w:rsidRDefault="00652EA1" w:rsidP="00870417">
      <w:pPr>
        <w:spacing w:before="360" w:after="360"/>
        <w:ind w:right="51"/>
        <w:jc w:val="center"/>
        <w:rPr>
          <w:b/>
          <w:lang w:val="es-CO"/>
        </w:rPr>
      </w:pPr>
      <w:r>
        <w:rPr>
          <w:b/>
          <w:lang w:val="es-CO"/>
        </w:rPr>
        <w:t>PROYECTO DE RESOLUCIÓN</w:t>
      </w:r>
    </w:p>
    <w:p w14:paraId="19603D47" w14:textId="7E9FC954" w:rsidR="00A94A41" w:rsidRDefault="00223598" w:rsidP="00870417">
      <w:pPr>
        <w:spacing w:before="360" w:after="360"/>
        <w:ind w:right="51"/>
        <w:jc w:val="center"/>
        <w:rPr>
          <w:bCs/>
          <w:lang w:val="es-CO"/>
        </w:rPr>
      </w:pPr>
      <w:r>
        <w:rPr>
          <w:bCs/>
          <w:lang w:val="es-CO"/>
        </w:rPr>
        <w:t xml:space="preserve">Suspensión del plazo de radicación de </w:t>
      </w:r>
      <w:r w:rsidR="00F62524">
        <w:rPr>
          <w:bCs/>
          <w:lang w:val="es-CO"/>
        </w:rPr>
        <w:t>nuevas solicitudes de asignación de capacidad de transporte de proyectos clase 1</w:t>
      </w:r>
    </w:p>
    <w:p w14:paraId="1C01FCB2" w14:textId="4039E55B" w:rsidR="00045D3D" w:rsidRPr="00C104C1" w:rsidRDefault="00652EA1" w:rsidP="00870417">
      <w:pPr>
        <w:spacing w:before="360" w:after="360"/>
        <w:ind w:right="51"/>
        <w:jc w:val="center"/>
        <w:rPr>
          <w:b/>
          <w:lang w:val="es-CO"/>
        </w:rPr>
      </w:pPr>
      <w:r>
        <w:rPr>
          <w:b/>
          <w:lang w:val="es-CO"/>
        </w:rPr>
        <w:t xml:space="preserve"> </w:t>
      </w:r>
      <w:r w:rsidR="00045D3D" w:rsidRPr="00C104C1">
        <w:rPr>
          <w:b/>
          <w:lang w:val="es-CO"/>
        </w:rPr>
        <w:t xml:space="preserve">LA COMISIÓN DE REGULACIÓN </w:t>
      </w:r>
      <w:r w:rsidR="00A06C25" w:rsidRPr="00C104C1">
        <w:rPr>
          <w:b/>
          <w:lang w:val="es-CO"/>
        </w:rPr>
        <w:t>DE ENERGÍA</w:t>
      </w:r>
      <w:r w:rsidR="00045D3D" w:rsidRPr="00C104C1">
        <w:rPr>
          <w:b/>
          <w:lang w:val="es-CO"/>
        </w:rPr>
        <w:t xml:space="preserve"> Y GAS</w:t>
      </w:r>
    </w:p>
    <w:p w14:paraId="1347F06A" w14:textId="122A32BA" w:rsidR="00045D3D" w:rsidRPr="00C104C1" w:rsidRDefault="00CB079C" w:rsidP="00CB079C">
      <w:pPr>
        <w:spacing w:before="0" w:after="0"/>
        <w:jc w:val="center"/>
        <w:rPr>
          <w:lang w:val="es-CO"/>
        </w:rPr>
      </w:pPr>
      <w:r w:rsidRPr="00C104C1">
        <w:rPr>
          <w:bCs/>
          <w:lang w:val="es-CO"/>
        </w:rPr>
        <w:t>En ejercicio de sus atribuciones constitucionales y legales, en especial las conferidas por las leyes 142 y 143 de 1994, y en desarrollo de los Decretos 1524 y 2253 de 1994 y 1260 de 2013.</w:t>
      </w:r>
    </w:p>
    <w:p w14:paraId="4A404114" w14:textId="77777777" w:rsidR="001D1A0F" w:rsidRDefault="001D1A0F">
      <w:pPr>
        <w:spacing w:before="0" w:after="0" w:line="240" w:lineRule="auto"/>
        <w:jc w:val="left"/>
        <w:rPr>
          <w:b/>
          <w:lang w:val="es-CO"/>
        </w:rPr>
      </w:pPr>
      <w:r>
        <w:rPr>
          <w:b/>
          <w:lang w:val="es-CO"/>
        </w:rPr>
        <w:br w:type="page"/>
      </w:r>
    </w:p>
    <w:p w14:paraId="57F5C46C" w14:textId="69F72B2D" w:rsidR="001D1A0F" w:rsidRDefault="00955F64" w:rsidP="001D1A0F">
      <w:pPr>
        <w:suppressAutoHyphens/>
        <w:spacing w:before="480" w:after="480"/>
        <w:jc w:val="center"/>
        <w:rPr>
          <w:b/>
          <w:lang w:val="es-CO"/>
        </w:rPr>
      </w:pPr>
      <w:r w:rsidRPr="00C104C1">
        <w:rPr>
          <w:b/>
          <w:lang w:val="es-CO"/>
        </w:rPr>
        <w:lastRenderedPageBreak/>
        <w:t>C</w:t>
      </w:r>
      <w:r w:rsidR="00045D3D" w:rsidRPr="00C104C1">
        <w:rPr>
          <w:b/>
          <w:lang w:val="es-CO"/>
        </w:rPr>
        <w:t>ONSIDERAND</w:t>
      </w:r>
      <w:r w:rsidR="00A06C25" w:rsidRPr="00C104C1">
        <w:rPr>
          <w:b/>
          <w:lang w:val="es-CO"/>
        </w:rPr>
        <w:t>O</w:t>
      </w:r>
      <w:r w:rsidRPr="00C104C1">
        <w:rPr>
          <w:b/>
          <w:lang w:val="es-CO"/>
        </w:rPr>
        <w:t xml:space="preserve"> </w:t>
      </w:r>
      <w:r w:rsidR="00A06C25" w:rsidRPr="00C104C1">
        <w:rPr>
          <w:b/>
          <w:lang w:val="es-CO"/>
        </w:rPr>
        <w:t>Q</w:t>
      </w:r>
      <w:r w:rsidR="00045D3D" w:rsidRPr="00C104C1">
        <w:rPr>
          <w:b/>
          <w:lang w:val="es-CO"/>
        </w:rPr>
        <w:t>UE:</w:t>
      </w:r>
    </w:p>
    <w:p w14:paraId="4AA955CF" w14:textId="66EE1DB0" w:rsidR="00EA5EFC" w:rsidRPr="00EA5EFC" w:rsidRDefault="00EA5EFC" w:rsidP="001D1A0F">
      <w:pPr>
        <w:suppressAutoHyphens/>
        <w:spacing w:before="480" w:after="480"/>
        <w:jc w:val="center"/>
        <w:rPr>
          <w:lang w:val="es-CO"/>
        </w:rPr>
      </w:pPr>
      <w:r w:rsidRPr="00EA5EFC">
        <w:rPr>
          <w:lang w:val="es-CO"/>
        </w:rPr>
        <w:t>El artículo 334 de la Constitución Política establece que corresponde al Estado la dirección general de la economía, para lo cual intervendrá, entre otros asuntos, en los servicios públicos y privados, buscando el mejoramiento de la calidad de vida de los habitantes, la distribución equitativa de las oportunidades y los beneficios del desarrollo, y la preservación de un ambiente sano.</w:t>
      </w:r>
    </w:p>
    <w:p w14:paraId="5D4DD3BE" w14:textId="77777777" w:rsidR="00EA5EFC" w:rsidRPr="00EA5EFC" w:rsidRDefault="00EA5EFC" w:rsidP="00EA5EFC">
      <w:pPr>
        <w:rPr>
          <w:lang w:val="es-CO"/>
        </w:rPr>
      </w:pPr>
      <w:r w:rsidRPr="00EA5EFC">
        <w:rPr>
          <w:lang w:val="es-CO"/>
        </w:rPr>
        <w:t>El artículo 365 de la misma Carta Política establece que los servicios públicos son inherentes a la finalidad social del Estado y es deber de este, asegurar su prestación eficiente a todos los habitantes del territorio nacional.</w:t>
      </w:r>
    </w:p>
    <w:p w14:paraId="0DC10F4C" w14:textId="77777777" w:rsidR="00EA5EFC" w:rsidRPr="00EA5EFC" w:rsidRDefault="00EA5EFC" w:rsidP="00EA5EFC">
      <w:pPr>
        <w:rPr>
          <w:lang w:val="es-CO"/>
        </w:rPr>
      </w:pPr>
      <w:r w:rsidRPr="00EA5EFC">
        <w:rPr>
          <w:lang w:val="es-CO"/>
        </w:rPr>
        <w:t>De conformidad con el artículo 2 de la Ley 142 de 1994, la intervención del Estado en la prestación de los servicios públicos domiciliarios debe perseguir entre otros fines, la prestación eficiente, continua e ininterrumpida, la libre competencia, y la no utilización abusiva de la posición dominante.</w:t>
      </w:r>
    </w:p>
    <w:p w14:paraId="42747FF8" w14:textId="77777777" w:rsidR="00EA5EFC" w:rsidRPr="00EA5EFC" w:rsidRDefault="00EA5EFC" w:rsidP="00EA5EFC">
      <w:pPr>
        <w:rPr>
          <w:lang w:val="es-CO"/>
        </w:rPr>
      </w:pPr>
      <w:r w:rsidRPr="00EA5EFC">
        <w:rPr>
          <w:lang w:val="es-CO"/>
        </w:rPr>
        <w:t>En el artículo 73 de la Ley 142 de 1994 se señala que las Comisiones de Regulación tienen la función de promover la competencia entre quienes presten servicios públicos, para que las operaciones de los monopolistas o de los competidores sean económicamente eficientes, no impliquen abuso de la posición dominante y produzcan servicios de calidad.</w:t>
      </w:r>
    </w:p>
    <w:p w14:paraId="0A5E3120" w14:textId="7A3B79D2" w:rsidR="00EA5EFC" w:rsidRPr="00EA5EFC" w:rsidRDefault="00060529" w:rsidP="00EA5EFC">
      <w:pPr>
        <w:rPr>
          <w:lang w:val="es-CO"/>
        </w:rPr>
      </w:pPr>
      <w:r>
        <w:rPr>
          <w:lang w:val="es-CO"/>
        </w:rPr>
        <w:t>E</w:t>
      </w:r>
      <w:r w:rsidR="00EA5EFC" w:rsidRPr="00EA5EFC">
        <w:rPr>
          <w:lang w:val="es-CO"/>
        </w:rPr>
        <w:t>l numeral 22 del artículo 73 de la 142 de 1994 determinó que es competencia de las comisiones de regulación el establecer los requisitos generales a los que deben someterse las empresas de servicios públicos para utilizar las redes existentes y acceder a las redes públicas de interconexión.</w:t>
      </w:r>
    </w:p>
    <w:p w14:paraId="5A8F5EE8" w14:textId="77777777" w:rsidR="00EA5EFC" w:rsidRPr="00EA5EFC" w:rsidRDefault="00EA5EFC" w:rsidP="00EA5EFC">
      <w:pPr>
        <w:rPr>
          <w:lang w:val="es-CO"/>
        </w:rPr>
      </w:pPr>
      <w:r w:rsidRPr="00EA5EFC">
        <w:rPr>
          <w:lang w:val="es-CO"/>
        </w:rPr>
        <w:t>En el artículo 74 de la Ley 142 de 1994, se señala que son funciones y facultades especiales de la Comisión de Regulación de Energía y Gas,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buscar la liberación gradual de los mercados hacia la libre competencia, y establecer criterios para la fijación de compromisos de ventas garantizadas de energía y potencia entre las empresas eléctricas y entre estas y los grandes usuarios.</w:t>
      </w:r>
    </w:p>
    <w:p w14:paraId="4938D2A8" w14:textId="5A91FFA4" w:rsidR="00EA5EFC" w:rsidRPr="00EA5EFC" w:rsidRDefault="00822079" w:rsidP="00EA5EFC">
      <w:pPr>
        <w:rPr>
          <w:lang w:val="es-CO"/>
        </w:rPr>
      </w:pPr>
      <w:r>
        <w:rPr>
          <w:lang w:val="es-CO"/>
        </w:rPr>
        <w:t xml:space="preserve">El </w:t>
      </w:r>
      <w:r w:rsidR="00EA5EFC" w:rsidRPr="00EA5EFC">
        <w:rPr>
          <w:lang w:val="es-CO"/>
        </w:rPr>
        <w:t>numeral 1 del artículo 74 de la Ley 142 de 1994, le asignó a la CREG la función de expedir el Reglamento de Operación para regular el funcionamiento del Mercado Mayorista de energía.</w:t>
      </w:r>
    </w:p>
    <w:p w14:paraId="23F651D9" w14:textId="77777777" w:rsidR="00EA5EFC" w:rsidRPr="00EA5EFC" w:rsidRDefault="00EA5EFC" w:rsidP="00EA5EFC">
      <w:pPr>
        <w:rPr>
          <w:lang w:val="es-CO"/>
        </w:rPr>
      </w:pPr>
      <w:r w:rsidRPr="00EA5EFC">
        <w:rPr>
          <w:lang w:val="es-CO"/>
        </w:rPr>
        <w:lastRenderedPageBreak/>
        <w:t>El artículo 2 de la Ley 143 de 1994 establece que corresponde al Estado, en relación con el servicio de energía, garantizar la prestación continua e ininterrumpida del servicio.</w:t>
      </w:r>
    </w:p>
    <w:p w14:paraId="3BAEAB01" w14:textId="4BB3AC63" w:rsidR="00EA5EFC" w:rsidRPr="00EA5EFC" w:rsidRDefault="00822079" w:rsidP="00EA5EFC">
      <w:pPr>
        <w:rPr>
          <w:lang w:val="es-CO"/>
        </w:rPr>
      </w:pPr>
      <w:r>
        <w:rPr>
          <w:lang w:val="es-CO"/>
        </w:rPr>
        <w:t xml:space="preserve">El </w:t>
      </w:r>
      <w:r w:rsidR="00BC6859">
        <w:rPr>
          <w:lang w:val="es-CO"/>
        </w:rPr>
        <w:t>literal a</w:t>
      </w:r>
      <w:r w:rsidR="00125A13">
        <w:rPr>
          <w:lang w:val="es-CO"/>
        </w:rPr>
        <w:t>)</w:t>
      </w:r>
      <w:r w:rsidR="00BC6859">
        <w:rPr>
          <w:lang w:val="es-CO"/>
        </w:rPr>
        <w:t xml:space="preserve"> del </w:t>
      </w:r>
      <w:r w:rsidR="00EA5EFC" w:rsidRPr="00EA5EFC">
        <w:rPr>
          <w:lang w:val="es-CO"/>
        </w:rPr>
        <w:t xml:space="preserve">artículo 4 </w:t>
      </w:r>
      <w:r w:rsidR="00BC6859" w:rsidRPr="00EA5EFC">
        <w:rPr>
          <w:lang w:val="es-CO"/>
        </w:rPr>
        <w:t xml:space="preserve">de la Ley 143 de 1994 </w:t>
      </w:r>
      <w:r w:rsidR="00EA5EFC" w:rsidRPr="00EA5EFC">
        <w:rPr>
          <w:lang w:val="es-CO"/>
        </w:rPr>
        <w:t xml:space="preserve">señala que uno de los objetivos del Estado respecto al servicio de energía es </w:t>
      </w:r>
      <w:r w:rsidR="00EA5EFC" w:rsidRPr="00BD4DEC">
        <w:rPr>
          <w:i/>
          <w:iCs/>
          <w:lang w:val="es-CO"/>
        </w:rPr>
        <w:t>“Abastecer la demanda de electricidad de la comunidad bajo criterios económicos y de viabilidad financiera, asegurando su cubrimiento en un marco de uso racional y eficiente de los diferentes recursos energéticos del país”</w:t>
      </w:r>
      <w:r w:rsidR="00EA5EFC" w:rsidRPr="00EA5EFC">
        <w:rPr>
          <w:lang w:val="es-CO"/>
        </w:rPr>
        <w:t xml:space="preserve">. </w:t>
      </w:r>
    </w:p>
    <w:p w14:paraId="3FD81A98" w14:textId="77777777" w:rsidR="00EA5EFC" w:rsidRPr="00EA5EFC" w:rsidRDefault="00EA5EFC" w:rsidP="00EA5EFC">
      <w:pPr>
        <w:rPr>
          <w:lang w:val="es-CO"/>
        </w:rPr>
      </w:pPr>
      <w:r w:rsidRPr="00EA5EFC">
        <w:rPr>
          <w:lang w:val="es-CO"/>
        </w:rPr>
        <w:t>El artículo 18 de la Ley 143 de 1994 ordena que la CREG debe desarrollar el marco regulatorio que incentive la inversión en expansión de la capacidad de generación y transmisión del Sistema Interconectado Nacional, SIN, por parte de inversionistas estratégicos, y establecer esquemas que promuevan la entrada de nueva capacidad de generación y transmisión.</w:t>
      </w:r>
    </w:p>
    <w:p w14:paraId="6080FD8D" w14:textId="77777777" w:rsidR="00EA5EFC" w:rsidRPr="00EA5EFC" w:rsidRDefault="00EA5EFC" w:rsidP="00EA5EFC">
      <w:pPr>
        <w:rPr>
          <w:lang w:val="es-CO"/>
        </w:rPr>
      </w:pPr>
      <w:r w:rsidRPr="00EA5EFC">
        <w:rPr>
          <w:lang w:val="es-CO"/>
        </w:rPr>
        <w:t>El artículo 20 de la Ley 143 de 1994 definió como objetivo fundamental de la regulación en el sector eléctrico, asegurar una adecuada prestación del servicio mediante el aprovechamiento eficiente de los diferentes recursos energéticos.</w:t>
      </w:r>
    </w:p>
    <w:p w14:paraId="4F8BFD3D" w14:textId="7844A20E" w:rsidR="00EA5EFC" w:rsidRPr="00EA5EFC" w:rsidRDefault="00822079" w:rsidP="00EA5EFC">
      <w:pPr>
        <w:rPr>
          <w:lang w:val="es-CO"/>
        </w:rPr>
      </w:pPr>
      <w:bookmarkStart w:id="1" w:name="_Hlk191107272"/>
      <w:r>
        <w:rPr>
          <w:lang w:val="es-CO"/>
        </w:rPr>
        <w:t>E</w:t>
      </w:r>
      <w:r w:rsidR="00DF728B">
        <w:rPr>
          <w:lang w:val="es-CO"/>
        </w:rPr>
        <w:t>l literal a</w:t>
      </w:r>
      <w:r w:rsidR="00FA7744">
        <w:rPr>
          <w:lang w:val="es-CO"/>
        </w:rPr>
        <w:t>)</w:t>
      </w:r>
      <w:r w:rsidR="00DF728B">
        <w:rPr>
          <w:lang w:val="es-CO"/>
        </w:rPr>
        <w:t xml:space="preserve"> del </w:t>
      </w:r>
      <w:r w:rsidR="00DF728B" w:rsidRPr="00EA5EFC">
        <w:rPr>
          <w:lang w:val="es-CO"/>
        </w:rPr>
        <w:t>artículo 23</w:t>
      </w:r>
      <w:r w:rsidR="00DF728B">
        <w:rPr>
          <w:lang w:val="es-CO"/>
        </w:rPr>
        <w:t xml:space="preserve"> de </w:t>
      </w:r>
      <w:r w:rsidR="00EA5EFC" w:rsidRPr="00EA5EFC">
        <w:rPr>
          <w:lang w:val="es-CO"/>
        </w:rPr>
        <w:t>la Ley 143 de 1994, atribuyó a la CREG</w:t>
      </w:r>
      <w:r w:rsidR="007E5C24">
        <w:rPr>
          <w:lang w:val="es-CO"/>
        </w:rPr>
        <w:t xml:space="preserve"> la función</w:t>
      </w:r>
      <w:r w:rsidR="00EA5EFC" w:rsidRPr="00EA5EFC">
        <w:rPr>
          <w:lang w:val="es-CO"/>
        </w:rPr>
        <w:t xml:space="preserve"> </w:t>
      </w:r>
      <w:r w:rsidR="00DF728B">
        <w:rPr>
          <w:lang w:val="es-CO"/>
        </w:rPr>
        <w:t xml:space="preserve">de </w:t>
      </w:r>
      <w:r w:rsidR="00EA5EFC" w:rsidRPr="00EA5EFC">
        <w:rPr>
          <w:lang w:val="es-CO"/>
        </w:rPr>
        <w:t>crear las condiciones para asegurar la disponibilidad de una oferta energética eficiente capaz de abastecer la demanda bajo criterios sociales, económicos, ambientales y de viabilidad financiera, promover y preservar la competencia.</w:t>
      </w:r>
    </w:p>
    <w:bookmarkEnd w:id="1"/>
    <w:p w14:paraId="487EE008" w14:textId="29D19A08" w:rsidR="00EA5EFC" w:rsidRPr="00EA5EFC" w:rsidRDefault="00822079" w:rsidP="00EA5EFC">
      <w:pPr>
        <w:rPr>
          <w:lang w:val="es-CO"/>
        </w:rPr>
      </w:pPr>
      <w:r>
        <w:rPr>
          <w:lang w:val="es-CO"/>
        </w:rPr>
        <w:t>E</w:t>
      </w:r>
      <w:r w:rsidR="00EA5EFC" w:rsidRPr="00EA5EFC">
        <w:rPr>
          <w:lang w:val="es-CO"/>
        </w:rPr>
        <w:t>l artículo 85 de la Ley 143 de 1994</w:t>
      </w:r>
      <w:r>
        <w:rPr>
          <w:lang w:val="es-CO"/>
        </w:rPr>
        <w:t xml:space="preserve"> establece que</w:t>
      </w:r>
      <w:r w:rsidR="00EA5EFC" w:rsidRPr="00EA5EFC">
        <w:rPr>
          <w:lang w:val="es-CO"/>
        </w:rPr>
        <w:t xml:space="preserve"> </w:t>
      </w:r>
      <w:r w:rsidR="00EA5EFC" w:rsidRPr="00BD4DEC">
        <w:rPr>
          <w:i/>
          <w:iCs/>
          <w:lang w:val="es-CO"/>
        </w:rPr>
        <w:t>“las decisiones de inversión en generación, interconexión, transmisión y distribución de energía eléctrica constituyen responsabilidad de aquellos que las acometan, quienes asumen en su integridad los riesgos inherentes a la ejecución y explotación de los proyectos”.</w:t>
      </w:r>
    </w:p>
    <w:p w14:paraId="466568B3" w14:textId="7AA9AC99" w:rsidR="00EA5EFC" w:rsidRPr="00EA5EFC" w:rsidRDefault="00EA5EFC" w:rsidP="00EA5EFC">
      <w:pPr>
        <w:rPr>
          <w:lang w:val="es-CO"/>
        </w:rPr>
      </w:pPr>
      <w:r w:rsidRPr="00EA5EFC">
        <w:rPr>
          <w:lang w:val="es-CO"/>
        </w:rPr>
        <w:t>Mediante la Resolución CREG 025 de 1995 o aquella que la modifique, adicione o sustituya, se establec</w:t>
      </w:r>
      <w:r w:rsidR="00822079">
        <w:rPr>
          <w:lang w:val="es-CO"/>
        </w:rPr>
        <w:t>ió</w:t>
      </w:r>
      <w:r w:rsidRPr="00EA5EFC">
        <w:rPr>
          <w:lang w:val="es-CO"/>
        </w:rPr>
        <w:t xml:space="preserve"> el Código de Redes, como parte del Reglamento de Operación del </w:t>
      </w:r>
      <w:r w:rsidR="00E27FE8">
        <w:rPr>
          <w:lang w:val="es-CO"/>
        </w:rPr>
        <w:t>SIN</w:t>
      </w:r>
      <w:r w:rsidRPr="00EA5EFC">
        <w:rPr>
          <w:lang w:val="es-CO"/>
        </w:rPr>
        <w:t xml:space="preserve">, en donde se definen, entre otros, los criterios de planeamiento del Sistema de Transmisión Nacional, </w:t>
      </w:r>
      <w:proofErr w:type="spellStart"/>
      <w:r w:rsidRPr="00EA5EFC">
        <w:rPr>
          <w:lang w:val="es-CO"/>
        </w:rPr>
        <w:t>STN</w:t>
      </w:r>
      <w:proofErr w:type="spellEnd"/>
      <w:r w:rsidRPr="00EA5EFC">
        <w:rPr>
          <w:lang w:val="es-CO"/>
        </w:rPr>
        <w:t xml:space="preserve">, y los requisitos técnicos mínimos para el diseño, construcción, montaje, puesta en servicio, operación y mantenimiento que todo usuario debe cumplir por o para su conexión al </w:t>
      </w:r>
      <w:proofErr w:type="spellStart"/>
      <w:r w:rsidRPr="00EA5EFC">
        <w:rPr>
          <w:lang w:val="es-CO"/>
        </w:rPr>
        <w:t>STN</w:t>
      </w:r>
      <w:proofErr w:type="spellEnd"/>
      <w:r w:rsidRPr="00EA5EFC">
        <w:rPr>
          <w:lang w:val="es-CO"/>
        </w:rPr>
        <w:t>.</w:t>
      </w:r>
    </w:p>
    <w:p w14:paraId="3B6E740B" w14:textId="5A4F551A" w:rsidR="00EA5EFC" w:rsidRPr="00EA5EFC" w:rsidRDefault="00EA5EFC" w:rsidP="00EA5EFC">
      <w:pPr>
        <w:rPr>
          <w:lang w:val="es-CO"/>
        </w:rPr>
      </w:pPr>
      <w:r w:rsidRPr="00EA5EFC">
        <w:rPr>
          <w:lang w:val="es-CO"/>
        </w:rPr>
        <w:t>Mediante la Resolución CREG 070 de 1998 se establec</w:t>
      </w:r>
      <w:r w:rsidR="00822079">
        <w:rPr>
          <w:lang w:val="es-CO"/>
        </w:rPr>
        <w:t>ió</w:t>
      </w:r>
      <w:r w:rsidRPr="00EA5EFC">
        <w:rPr>
          <w:lang w:val="es-CO"/>
        </w:rPr>
        <w:t xml:space="preserve"> el Reglamento de Distribución de energía eléctrica, donde se señalan las condiciones para la conexión al Sistema de Distribución.</w:t>
      </w:r>
    </w:p>
    <w:p w14:paraId="17669BBF" w14:textId="3080B976" w:rsidR="00EA5EFC" w:rsidRDefault="00EA5EFC" w:rsidP="00EA5EFC">
      <w:pPr>
        <w:rPr>
          <w:lang w:val="es-CO"/>
        </w:rPr>
      </w:pPr>
      <w:r w:rsidRPr="00EA5EFC">
        <w:rPr>
          <w:lang w:val="es-CO"/>
        </w:rPr>
        <w:t xml:space="preserve">Mediante la Resolución CREG 075 de 2021, </w:t>
      </w:r>
      <w:r w:rsidRPr="00BD4DEC">
        <w:rPr>
          <w:i/>
          <w:iCs/>
          <w:lang w:val="es-CO"/>
        </w:rPr>
        <w:t>“Por la cual se definen las disposiciones y procedimientos para la asignación de capacidad de transporte en el Sistema Interconectado Nacional”</w:t>
      </w:r>
      <w:r w:rsidRPr="00EA5EFC">
        <w:rPr>
          <w:lang w:val="es-CO"/>
        </w:rPr>
        <w:t xml:space="preserve">, la CREG definió las condiciones </w:t>
      </w:r>
      <w:r w:rsidRPr="00EA5EFC">
        <w:rPr>
          <w:lang w:val="es-CO"/>
        </w:rPr>
        <w:lastRenderedPageBreak/>
        <w:t xml:space="preserve">regulatorias para la asignación de capacidad de transporte a generadores en el SIN, </w:t>
      </w:r>
      <w:r w:rsidR="00822079" w:rsidRPr="00EA5EFC">
        <w:rPr>
          <w:lang w:val="es-CO"/>
        </w:rPr>
        <w:t xml:space="preserve">con fundamento en los lineamientos de política pública establecidos por el Ministerio de Minas y Energía mediante la Resolución 40311 de 2020, </w:t>
      </w:r>
      <w:r w:rsidRPr="00EA5EFC">
        <w:rPr>
          <w:lang w:val="es-CO"/>
        </w:rPr>
        <w:t>señalando los criterios y procedimientos a tener en cuenta por parte de los involucrados en esta actividad.</w:t>
      </w:r>
    </w:p>
    <w:p w14:paraId="7A8E2467" w14:textId="77777777" w:rsidR="00E22DCC" w:rsidRDefault="00E22DCC" w:rsidP="00E22DCC">
      <w:pPr>
        <w:rPr>
          <w:lang w:val="es-CO"/>
        </w:rPr>
      </w:pPr>
      <w:r>
        <w:rPr>
          <w:lang w:val="es-CO"/>
        </w:rPr>
        <w:t>La definición de proyecto clase 1 se encuentra establecida en el artículo 2 de la Resolución CREG 075 de 2021 así:</w:t>
      </w:r>
    </w:p>
    <w:p w14:paraId="3A177828" w14:textId="77777777" w:rsidR="00E22DCC" w:rsidRPr="003328BB" w:rsidRDefault="00E22DCC" w:rsidP="00E22DCC">
      <w:pPr>
        <w:ind w:left="708"/>
        <w:rPr>
          <w:i/>
          <w:iCs/>
          <w:lang w:val="es-CO"/>
        </w:rPr>
      </w:pPr>
      <w:r w:rsidRPr="003328BB">
        <w:rPr>
          <w:b/>
          <w:bCs/>
          <w:i/>
          <w:iCs/>
          <w:lang w:val="es-CO"/>
        </w:rPr>
        <w:t>Proyecto clase 1:</w:t>
      </w:r>
      <w:r w:rsidRPr="003328BB">
        <w:rPr>
          <w:i/>
          <w:iCs/>
          <w:lang w:val="es-CO"/>
        </w:rPr>
        <w:t xml:space="preserve"> proyectos de conexión de usuarios finales al </w:t>
      </w:r>
      <w:proofErr w:type="spellStart"/>
      <w:r w:rsidRPr="003328BB">
        <w:rPr>
          <w:i/>
          <w:iCs/>
          <w:lang w:val="es-CO"/>
        </w:rPr>
        <w:t>STN</w:t>
      </w:r>
      <w:proofErr w:type="spellEnd"/>
      <w:r w:rsidRPr="003328BB">
        <w:rPr>
          <w:i/>
          <w:iCs/>
          <w:lang w:val="es-CO"/>
        </w:rPr>
        <w:t xml:space="preserve"> o </w:t>
      </w:r>
      <w:proofErr w:type="spellStart"/>
      <w:r w:rsidRPr="003328BB">
        <w:rPr>
          <w:i/>
          <w:iCs/>
          <w:lang w:val="es-CO"/>
        </w:rPr>
        <w:t>STR</w:t>
      </w:r>
      <w:proofErr w:type="spellEnd"/>
      <w:r w:rsidRPr="003328BB">
        <w:rPr>
          <w:i/>
          <w:iCs/>
          <w:lang w:val="es-CO"/>
        </w:rPr>
        <w:t>, y proyectos de conexión de generación, cogeneración o autogeneración al SIN diferentes a los proyectos que se encuentren bajo el alcance de la Resolución CREG 030 de 2018, o aquella que la modifique, adicione o sustituya. También se considerarán como proyectos clase 1 las modificaciones que se soliciten a las capacidades ya asignadas.</w:t>
      </w:r>
    </w:p>
    <w:p w14:paraId="70A4DFBC" w14:textId="5557B6BD" w:rsidR="008C1222" w:rsidRPr="00EA5EFC" w:rsidRDefault="008C1222" w:rsidP="00EA5EFC">
      <w:pPr>
        <w:rPr>
          <w:lang w:val="es-CO"/>
        </w:rPr>
      </w:pPr>
      <w:r>
        <w:rPr>
          <w:lang w:val="es-CO"/>
        </w:rPr>
        <w:t>El artículo 4 de la Resolución CREG 075 de 2021 establ</w:t>
      </w:r>
      <w:r w:rsidR="00BD08F5">
        <w:rPr>
          <w:lang w:val="es-CO"/>
        </w:rPr>
        <w:t>e</w:t>
      </w:r>
      <w:r>
        <w:rPr>
          <w:lang w:val="es-CO"/>
        </w:rPr>
        <w:t>c</w:t>
      </w:r>
      <w:r w:rsidR="00822079">
        <w:rPr>
          <w:lang w:val="es-CO"/>
        </w:rPr>
        <w:t>ió</w:t>
      </w:r>
      <w:r>
        <w:rPr>
          <w:lang w:val="es-CO"/>
        </w:rPr>
        <w:t xml:space="preserve"> que la Unidad </w:t>
      </w:r>
      <w:r w:rsidR="00BD08F5">
        <w:rPr>
          <w:lang w:val="es-CO"/>
        </w:rPr>
        <w:t>d</w:t>
      </w:r>
      <w:r>
        <w:rPr>
          <w:lang w:val="es-CO"/>
        </w:rPr>
        <w:t>e Planea</w:t>
      </w:r>
      <w:r w:rsidR="00BD08F5">
        <w:rPr>
          <w:lang w:val="es-CO"/>
        </w:rPr>
        <w:t>ci</w:t>
      </w:r>
      <w:r>
        <w:rPr>
          <w:lang w:val="es-CO"/>
        </w:rPr>
        <w:t>ón Minero-Energética</w:t>
      </w:r>
      <w:r w:rsidR="005C6FEE">
        <w:rPr>
          <w:lang w:val="es-CO"/>
        </w:rPr>
        <w:t>, UPME,</w:t>
      </w:r>
      <w:r>
        <w:rPr>
          <w:lang w:val="es-CO"/>
        </w:rPr>
        <w:t xml:space="preserve"> </w:t>
      </w:r>
      <w:r w:rsidR="00BD08F5">
        <w:rPr>
          <w:lang w:val="es-CO"/>
        </w:rPr>
        <w:t>es la</w:t>
      </w:r>
      <w:r>
        <w:rPr>
          <w:lang w:val="es-CO"/>
        </w:rPr>
        <w:t xml:space="preserve"> responsable de </w:t>
      </w:r>
      <w:r w:rsidRPr="008C1222">
        <w:rPr>
          <w:lang w:val="es-CO"/>
        </w:rPr>
        <w:t>recibir y resolver las solicitudes de asignación de capacidad de transporte en el SIN de los proyectos clase 1</w:t>
      </w:r>
      <w:r w:rsidR="00BD08F5">
        <w:rPr>
          <w:lang w:val="es-CO"/>
        </w:rPr>
        <w:t>.</w:t>
      </w:r>
    </w:p>
    <w:p w14:paraId="5671A861" w14:textId="210A4675" w:rsidR="00EA5EFC" w:rsidRDefault="00822079" w:rsidP="00EA5EFC">
      <w:pPr>
        <w:rPr>
          <w:lang w:val="es-CO"/>
        </w:rPr>
      </w:pPr>
      <w:r>
        <w:rPr>
          <w:lang w:val="es-CO"/>
        </w:rPr>
        <w:t>E</w:t>
      </w:r>
      <w:r w:rsidR="00EA5EFC" w:rsidRPr="00EA5EFC">
        <w:rPr>
          <w:lang w:val="es-CO"/>
        </w:rPr>
        <w:t>l artículo 9 de la Resolución CREG 075 de 2021 estableció que cada año calendario, el responsable de la asignación de capacidad de transporte estudiará las solicitudes que sean radicadas, a través de la ventanilla única, hasta el 31 de marzo de ese año, así mismo que las solicitudes de proyectos radicadas con posterioridad a esta fecha serán estudiadas en los análisis del siguiente año calendario.</w:t>
      </w:r>
    </w:p>
    <w:p w14:paraId="615581B4" w14:textId="3A52EF0C" w:rsidR="00EA5EFC" w:rsidRDefault="00822079" w:rsidP="00EA5EFC">
      <w:pPr>
        <w:rPr>
          <w:lang w:val="es-CO"/>
        </w:rPr>
      </w:pPr>
      <w:r>
        <w:rPr>
          <w:lang w:val="es-CO"/>
        </w:rPr>
        <w:t>E</w:t>
      </w:r>
      <w:r w:rsidR="00EA5EFC" w:rsidRPr="00EA5EFC">
        <w:rPr>
          <w:lang w:val="es-CO"/>
        </w:rPr>
        <w:t>l artículo 11 de la Resolución CREG 075 de 2021 estableció que el responsable de la asignación</w:t>
      </w:r>
      <w:r>
        <w:rPr>
          <w:lang w:val="es-CO"/>
        </w:rPr>
        <w:t>,</w:t>
      </w:r>
      <w:r w:rsidR="00EA5EFC" w:rsidRPr="00EA5EFC">
        <w:rPr>
          <w:lang w:val="es-CO"/>
        </w:rPr>
        <w:t xml:space="preserve"> a más tardar el 20 de diciembre del respectivo año calendario</w:t>
      </w:r>
      <w:r>
        <w:rPr>
          <w:lang w:val="es-CO"/>
        </w:rPr>
        <w:t>,</w:t>
      </w:r>
      <w:r w:rsidR="00EA5EFC" w:rsidRPr="00EA5EFC">
        <w:rPr>
          <w:lang w:val="es-CO"/>
        </w:rPr>
        <w:t xml:space="preserve"> emitiría el respectivo concepto de conexión para aquellos proyectos clase 1 cuya conexión quedaba condicionada a la puesta en operación de un proyecto de expansión del SIN y</w:t>
      </w:r>
      <w:r>
        <w:rPr>
          <w:lang w:val="es-CO"/>
        </w:rPr>
        <w:t>,</w:t>
      </w:r>
      <w:r w:rsidR="00EA5EFC" w:rsidRPr="00EA5EFC">
        <w:rPr>
          <w:lang w:val="es-CO"/>
        </w:rPr>
        <w:t xml:space="preserve"> </w:t>
      </w:r>
      <w:r w:rsidRPr="00EA5EFC">
        <w:rPr>
          <w:lang w:val="es-CO"/>
        </w:rPr>
        <w:t>a más tardar el 31 de octubre del mismo año</w:t>
      </w:r>
      <w:r>
        <w:rPr>
          <w:lang w:val="es-CO"/>
        </w:rPr>
        <w:t>, emitiría</w:t>
      </w:r>
      <w:r w:rsidRPr="00EA5EFC">
        <w:rPr>
          <w:lang w:val="es-CO"/>
        </w:rPr>
        <w:t xml:space="preserve"> </w:t>
      </w:r>
      <w:r>
        <w:rPr>
          <w:lang w:val="es-CO"/>
        </w:rPr>
        <w:t xml:space="preserve">los conceptos de conexión </w:t>
      </w:r>
      <w:r w:rsidR="00EA5EFC" w:rsidRPr="00EA5EFC">
        <w:rPr>
          <w:lang w:val="es-CO"/>
        </w:rPr>
        <w:t xml:space="preserve">de los proyectos clase 1 </w:t>
      </w:r>
      <w:r w:rsidR="00965AFE">
        <w:rPr>
          <w:lang w:val="es-CO"/>
        </w:rPr>
        <w:t>que no</w:t>
      </w:r>
      <w:r w:rsidR="00965AFE" w:rsidRPr="00EA5EFC">
        <w:rPr>
          <w:lang w:val="es-CO"/>
        </w:rPr>
        <w:t xml:space="preserve"> </w:t>
      </w:r>
      <w:r w:rsidR="00965AFE">
        <w:rPr>
          <w:lang w:val="es-CO"/>
        </w:rPr>
        <w:t>requi</w:t>
      </w:r>
      <w:r w:rsidR="00DE2207">
        <w:rPr>
          <w:lang w:val="es-CO"/>
        </w:rPr>
        <w:t>rie</w:t>
      </w:r>
      <w:r w:rsidR="00965AFE">
        <w:rPr>
          <w:lang w:val="es-CO"/>
        </w:rPr>
        <w:t>ran</w:t>
      </w:r>
      <w:r w:rsidR="00EA5EFC" w:rsidRPr="00EA5EFC">
        <w:rPr>
          <w:lang w:val="es-CO"/>
        </w:rPr>
        <w:t xml:space="preserve"> expansión del SIN.</w:t>
      </w:r>
    </w:p>
    <w:p w14:paraId="45DD42FA" w14:textId="77777777" w:rsidR="0033013D" w:rsidRPr="00EA5EFC" w:rsidRDefault="0033013D" w:rsidP="0033013D">
      <w:pPr>
        <w:rPr>
          <w:lang w:val="es-CO"/>
        </w:rPr>
      </w:pPr>
      <w:r w:rsidRPr="00EA5EFC">
        <w:rPr>
          <w:lang w:val="es-CO"/>
        </w:rPr>
        <w:t>Mediante la Resolución CREG 101 010 de 2022 se modificó el cronograma de asignación de capacidad de transporte de proyectos clase 1</w:t>
      </w:r>
      <w:r>
        <w:rPr>
          <w:lang w:val="es-CO"/>
        </w:rPr>
        <w:t>,</w:t>
      </w:r>
      <w:r w:rsidRPr="00EA5EFC">
        <w:rPr>
          <w:lang w:val="es-CO"/>
        </w:rPr>
        <w:t xml:space="preserve"> </w:t>
      </w:r>
      <w:r>
        <w:rPr>
          <w:lang w:val="es-CO"/>
        </w:rPr>
        <w:t xml:space="preserve">para el año 2022, </w:t>
      </w:r>
      <w:r w:rsidRPr="00EA5EFC">
        <w:rPr>
          <w:lang w:val="es-CO"/>
        </w:rPr>
        <w:t xml:space="preserve">facultando al responsable de la asignación para determinar y publicar un cronograma con las actividades requeridas para resolver las solicitudes de conexión correspondientes a </w:t>
      </w:r>
      <w:r>
        <w:rPr>
          <w:lang w:val="es-CO"/>
        </w:rPr>
        <w:t>dicha</w:t>
      </w:r>
      <w:r w:rsidRPr="00EA5EFC">
        <w:rPr>
          <w:lang w:val="es-CO"/>
        </w:rPr>
        <w:t xml:space="preserve"> anualidad y otorgando hasta el 31 de diciembre de 2022 para emitir todos los respectivos conceptos de conexión.</w:t>
      </w:r>
    </w:p>
    <w:p w14:paraId="559C3C56" w14:textId="32D6A1F1" w:rsidR="001F24ED" w:rsidRDefault="001F24ED" w:rsidP="001F24ED">
      <w:pPr>
        <w:rPr>
          <w:lang w:val="es-CO"/>
        </w:rPr>
      </w:pPr>
      <w:r w:rsidRPr="00EA5EFC">
        <w:rPr>
          <w:lang w:val="es-CO"/>
        </w:rPr>
        <w:t xml:space="preserve">En </w:t>
      </w:r>
      <w:r>
        <w:rPr>
          <w:lang w:val="es-CO"/>
        </w:rPr>
        <w:t>el</w:t>
      </w:r>
      <w:r w:rsidRPr="00EA5EFC">
        <w:rPr>
          <w:lang w:val="es-CO"/>
        </w:rPr>
        <w:t xml:space="preserve"> calendario de asignaciones de capacidad de transporte de</w:t>
      </w:r>
      <w:r>
        <w:rPr>
          <w:lang w:val="es-CO"/>
        </w:rPr>
        <w:t>l</w:t>
      </w:r>
      <w:r w:rsidRPr="00EA5EFC">
        <w:rPr>
          <w:lang w:val="es-CO"/>
        </w:rPr>
        <w:t xml:space="preserve"> año 2022 </w:t>
      </w:r>
      <w:r>
        <w:rPr>
          <w:lang w:val="es-CO"/>
        </w:rPr>
        <w:t>s</w:t>
      </w:r>
      <w:r w:rsidRPr="00EA5EFC">
        <w:rPr>
          <w:lang w:val="es-CO"/>
        </w:rPr>
        <w:t>e radicaron</w:t>
      </w:r>
      <w:r w:rsidR="008B6669">
        <w:rPr>
          <w:lang w:val="es-CO"/>
        </w:rPr>
        <w:t xml:space="preserve"> </w:t>
      </w:r>
      <w:r w:rsidR="000B0E13">
        <w:rPr>
          <w:lang w:val="es-CO"/>
        </w:rPr>
        <w:t xml:space="preserve">alrededor </w:t>
      </w:r>
      <w:r w:rsidR="008B6669">
        <w:rPr>
          <w:lang w:val="es-CO"/>
        </w:rPr>
        <w:t>de</w:t>
      </w:r>
      <w:r w:rsidRPr="00EA5EFC">
        <w:rPr>
          <w:lang w:val="es-CO"/>
        </w:rPr>
        <w:t xml:space="preserve"> 843 </w:t>
      </w:r>
      <w:r>
        <w:rPr>
          <w:lang w:val="es-CO"/>
        </w:rPr>
        <w:t>solicitudes</w:t>
      </w:r>
      <w:r w:rsidR="000B0E13">
        <w:rPr>
          <w:lang w:val="es-CO"/>
        </w:rPr>
        <w:t xml:space="preserve"> de concepto de conexión</w:t>
      </w:r>
      <w:r w:rsidR="002056F0">
        <w:rPr>
          <w:lang w:val="es-CO"/>
        </w:rPr>
        <w:t>.</w:t>
      </w:r>
      <w:r w:rsidR="002056F0" w:rsidDel="0033013D">
        <w:rPr>
          <w:lang w:val="es-CO"/>
        </w:rPr>
        <w:t xml:space="preserve"> </w:t>
      </w:r>
    </w:p>
    <w:p w14:paraId="4D3E4C8D" w14:textId="6F0F6554" w:rsidR="002056F0" w:rsidRDefault="00EA5EFC" w:rsidP="0090508B">
      <w:pPr>
        <w:rPr>
          <w:lang w:val="es-CO"/>
        </w:rPr>
      </w:pPr>
      <w:r w:rsidRPr="00EA5EFC">
        <w:rPr>
          <w:lang w:val="es-CO"/>
        </w:rPr>
        <w:lastRenderedPageBreak/>
        <w:t>Mediante la Resolución CREG 101 035 de 2022 se modificaron los plazos establecidos en los artículos 2 y 3 de la Resolución CREG 101 010 de 2022, ampliando el plazo hasta el 28 de febrero de 2023, para que el responsable de la asignación emitiera los conceptos de conexión correspondientes a la anualidad 2022.</w:t>
      </w:r>
    </w:p>
    <w:p w14:paraId="08C90A6B" w14:textId="78CCD4EA" w:rsidR="002056F0" w:rsidRDefault="002056F0" w:rsidP="0090508B">
      <w:pPr>
        <w:rPr>
          <w:lang w:val="es-CO"/>
        </w:rPr>
      </w:pPr>
      <w:r>
        <w:rPr>
          <w:lang w:val="es-CO"/>
        </w:rPr>
        <w:t>Los conceptos de conexión de las solicitudes de asignación de capacidad de transporte del calendario del año 2022 fueron emitidos entre febrero y marzo del año 2023.</w:t>
      </w:r>
    </w:p>
    <w:p w14:paraId="3ED2B763" w14:textId="3CAF2BFF" w:rsidR="0090508B" w:rsidRPr="00EA5EFC" w:rsidRDefault="0090508B" w:rsidP="0090508B">
      <w:pPr>
        <w:rPr>
          <w:lang w:val="es-CO"/>
        </w:rPr>
      </w:pPr>
      <w:r w:rsidRPr="00EA5EFC">
        <w:rPr>
          <w:lang w:val="es-CO"/>
        </w:rPr>
        <w:t>Mediante la Resolución CREG 101 01</w:t>
      </w:r>
      <w:r>
        <w:rPr>
          <w:lang w:val="es-CO"/>
        </w:rPr>
        <w:t>1</w:t>
      </w:r>
      <w:r w:rsidRPr="00EA5EFC">
        <w:rPr>
          <w:lang w:val="es-CO"/>
        </w:rPr>
        <w:t xml:space="preserve"> de 2023</w:t>
      </w:r>
      <w:r>
        <w:rPr>
          <w:lang w:val="es-CO"/>
        </w:rPr>
        <w:t xml:space="preserve"> se modificaron los plazos para resolver las solicitudes del calendario del año 2023, </w:t>
      </w:r>
      <w:r w:rsidRPr="00EA5EFC">
        <w:rPr>
          <w:lang w:val="es-CO"/>
        </w:rPr>
        <w:t>estableci</w:t>
      </w:r>
      <w:r>
        <w:rPr>
          <w:lang w:val="es-CO"/>
        </w:rPr>
        <w:t>endo</w:t>
      </w:r>
      <w:r w:rsidRPr="00EA5EFC">
        <w:rPr>
          <w:lang w:val="es-CO"/>
        </w:rPr>
        <w:t xml:space="preserve"> </w:t>
      </w:r>
      <w:r w:rsidR="002056F0">
        <w:rPr>
          <w:lang w:val="es-CO"/>
        </w:rPr>
        <w:t>el 29 de diciembre de 2023 como fecha de finalización de expedición de los conceptos de conexión</w:t>
      </w:r>
      <w:r w:rsidR="00822079">
        <w:rPr>
          <w:lang w:val="es-CO"/>
        </w:rPr>
        <w:t xml:space="preserve"> radicados en dicha anualidad</w:t>
      </w:r>
      <w:r w:rsidRPr="00EA5EFC">
        <w:rPr>
          <w:lang w:val="es-CO"/>
        </w:rPr>
        <w:t>.</w:t>
      </w:r>
    </w:p>
    <w:p w14:paraId="70FA51E5" w14:textId="60DED0BC" w:rsidR="00756599" w:rsidRDefault="00756599" w:rsidP="00756599">
      <w:pPr>
        <w:rPr>
          <w:lang w:val="es-CO"/>
        </w:rPr>
      </w:pPr>
      <w:r w:rsidRPr="00EA5EFC">
        <w:rPr>
          <w:lang w:val="es-CO"/>
        </w:rPr>
        <w:t xml:space="preserve">En </w:t>
      </w:r>
      <w:r>
        <w:rPr>
          <w:lang w:val="es-CO"/>
        </w:rPr>
        <w:t>el</w:t>
      </w:r>
      <w:r w:rsidRPr="00EA5EFC">
        <w:rPr>
          <w:lang w:val="es-CO"/>
        </w:rPr>
        <w:t xml:space="preserve"> calendario de asignaciones de capacidad de transporte de</w:t>
      </w:r>
      <w:r>
        <w:rPr>
          <w:lang w:val="es-CO"/>
        </w:rPr>
        <w:t>l</w:t>
      </w:r>
      <w:r w:rsidRPr="00EA5EFC">
        <w:rPr>
          <w:lang w:val="es-CO"/>
        </w:rPr>
        <w:t xml:space="preserve"> año 2023 se radicaron</w:t>
      </w:r>
      <w:r>
        <w:rPr>
          <w:lang w:val="es-CO"/>
        </w:rPr>
        <w:t xml:space="preserve"> alrededor de</w:t>
      </w:r>
      <w:r w:rsidRPr="00EA5EFC">
        <w:rPr>
          <w:lang w:val="es-CO"/>
        </w:rPr>
        <w:t xml:space="preserve"> 1732 solicitudes</w:t>
      </w:r>
      <w:r>
        <w:rPr>
          <w:lang w:val="es-CO"/>
        </w:rPr>
        <w:t xml:space="preserve"> de concepto de conexión</w:t>
      </w:r>
      <w:r w:rsidR="0090508B">
        <w:rPr>
          <w:lang w:val="es-CO"/>
        </w:rPr>
        <w:t>.</w:t>
      </w:r>
    </w:p>
    <w:p w14:paraId="1363D777" w14:textId="331DED98" w:rsidR="00EA5EFC" w:rsidRPr="00EA5EFC" w:rsidRDefault="00EA5EFC" w:rsidP="00EA5EFC">
      <w:pPr>
        <w:rPr>
          <w:lang w:val="es-CO"/>
        </w:rPr>
      </w:pPr>
      <w:r w:rsidRPr="00EA5EFC">
        <w:rPr>
          <w:lang w:val="es-CO"/>
        </w:rPr>
        <w:t xml:space="preserve">Mediante la Resolución CREG 101 017 de 2023, </w:t>
      </w:r>
      <w:r w:rsidR="00CF7A0C">
        <w:rPr>
          <w:lang w:val="es-CO"/>
        </w:rPr>
        <w:t xml:space="preserve">se </w:t>
      </w:r>
      <w:r w:rsidR="00224DE0">
        <w:rPr>
          <w:lang w:val="es-CO"/>
        </w:rPr>
        <w:t>modifica</w:t>
      </w:r>
      <w:r w:rsidR="00CF7A0C">
        <w:rPr>
          <w:lang w:val="es-CO"/>
        </w:rPr>
        <w:t>r</w:t>
      </w:r>
      <w:r w:rsidR="00822079">
        <w:rPr>
          <w:lang w:val="es-CO"/>
        </w:rPr>
        <w:t>on</w:t>
      </w:r>
      <w:r w:rsidR="00224DE0">
        <w:rPr>
          <w:lang w:val="es-CO"/>
        </w:rPr>
        <w:t xml:space="preserve"> </w:t>
      </w:r>
      <w:r w:rsidRPr="00EA5EFC">
        <w:rPr>
          <w:lang w:val="es-CO"/>
        </w:rPr>
        <w:t>los plazos del calendario de asignaciones de capacidad de transporte para el año 2023</w:t>
      </w:r>
      <w:r w:rsidR="00653D87">
        <w:rPr>
          <w:lang w:val="es-CO"/>
        </w:rPr>
        <w:t>,</w:t>
      </w:r>
      <w:r w:rsidRPr="00EA5EFC">
        <w:rPr>
          <w:lang w:val="es-CO"/>
        </w:rPr>
        <w:t xml:space="preserve"> estableciendo que hasta el 5 de julio del 2024 </w:t>
      </w:r>
      <w:r w:rsidR="00653D87">
        <w:rPr>
          <w:lang w:val="es-CO"/>
        </w:rPr>
        <w:t xml:space="preserve">se </w:t>
      </w:r>
      <w:r w:rsidRPr="00EA5EFC">
        <w:rPr>
          <w:lang w:val="es-CO"/>
        </w:rPr>
        <w:t>emitiría el concepto de conexión para los proyectos clase 1 cuya conexión quedaba condicionada a la puesta en operación de un proyecto de expansión del SIN, y, para el caso de los proyectos clase 1 sin necesidad de expansión del SIN los conceptos de conexión se emitirían hasta el 6 de mayo del 2024. Adicionalmente, se estableció que durante el calendario 2024, no se llevaría a cabo el proceso de asignación de capacidad de transporte de proyectos clase 1.</w:t>
      </w:r>
    </w:p>
    <w:p w14:paraId="60B1AE5A" w14:textId="5D45D74E" w:rsidR="00775A39" w:rsidRPr="00EA5EFC" w:rsidRDefault="00EA5EFC" w:rsidP="00EA5EFC">
      <w:pPr>
        <w:rPr>
          <w:lang w:val="es-CO"/>
        </w:rPr>
      </w:pPr>
      <w:r w:rsidRPr="00EA5EFC">
        <w:rPr>
          <w:lang w:val="es-CO"/>
        </w:rPr>
        <w:t>El artículo</w:t>
      </w:r>
      <w:r w:rsidR="00883A54">
        <w:rPr>
          <w:lang w:val="es-CO"/>
        </w:rPr>
        <w:t xml:space="preserve"> 2</w:t>
      </w:r>
      <w:r w:rsidRPr="00EA5EFC">
        <w:rPr>
          <w:lang w:val="es-CO"/>
        </w:rPr>
        <w:t xml:space="preserve"> de la Resolución CREG 101 017 de 2023 estableció que las solicitudes de asignación de capacidad de transporte radicadas a partir del 7 de octubre de 2023 y hasta el 31 de marzo de 2025 se tramitarían a partir de esta última fecha y con base en los plazos de la Resolución CREG 075 de 2021.</w:t>
      </w:r>
    </w:p>
    <w:p w14:paraId="00099E7F" w14:textId="6F8EAA8F" w:rsidR="00F32301" w:rsidRDefault="00F32301" w:rsidP="00F32301">
      <w:pPr>
        <w:rPr>
          <w:lang w:val="es-CO"/>
        </w:rPr>
      </w:pPr>
      <w:r>
        <w:rPr>
          <w:lang w:val="es-CO"/>
        </w:rPr>
        <w:t>Mediante radicado E2024009017 del 2 de julio de 2024, la UPME informó a la CREG que el tiempo estimado en meses para emitir los conceptos de conexión del calendario de asignaciones del año 2023 e</w:t>
      </w:r>
      <w:r w:rsidR="002056F0">
        <w:rPr>
          <w:lang w:val="es-CO"/>
        </w:rPr>
        <w:t>s</w:t>
      </w:r>
      <w:r>
        <w:rPr>
          <w:lang w:val="es-CO"/>
        </w:rPr>
        <w:t xml:space="preserve"> de 12 meses, contados desde esa fecha</w:t>
      </w:r>
      <w:r w:rsidR="00775A39">
        <w:rPr>
          <w:lang w:val="es-CO"/>
        </w:rPr>
        <w:t>.</w:t>
      </w:r>
      <w:r>
        <w:rPr>
          <w:lang w:val="es-CO"/>
        </w:rPr>
        <w:t xml:space="preserve"> </w:t>
      </w:r>
    </w:p>
    <w:p w14:paraId="58096BD8" w14:textId="0A124494" w:rsidR="00EA5EFC" w:rsidRPr="00EA5EFC" w:rsidRDefault="00EA5EFC" w:rsidP="00EA5EFC">
      <w:pPr>
        <w:rPr>
          <w:lang w:val="es-CO"/>
        </w:rPr>
      </w:pPr>
      <w:r w:rsidRPr="00EA5EFC">
        <w:rPr>
          <w:lang w:val="es-CO"/>
        </w:rPr>
        <w:t xml:space="preserve">Actualmente, la capacidad efectiva neta de generación en el </w:t>
      </w:r>
      <w:r w:rsidR="00E27FE8">
        <w:rPr>
          <w:lang w:val="es-CO"/>
        </w:rPr>
        <w:t xml:space="preserve">SIN </w:t>
      </w:r>
      <w:r w:rsidRPr="00EA5EFC">
        <w:rPr>
          <w:lang w:val="es-CO"/>
        </w:rPr>
        <w:t>es de 2</w:t>
      </w:r>
      <w:r w:rsidR="0050430A">
        <w:rPr>
          <w:lang w:val="es-CO"/>
        </w:rPr>
        <w:t>1</w:t>
      </w:r>
      <w:r w:rsidRPr="00EA5EFC">
        <w:rPr>
          <w:lang w:val="es-CO"/>
        </w:rPr>
        <w:t>,</w:t>
      </w:r>
      <w:r w:rsidR="0050430A">
        <w:rPr>
          <w:lang w:val="es-CO"/>
        </w:rPr>
        <w:t>4</w:t>
      </w:r>
      <w:r w:rsidRPr="00EA5EFC">
        <w:rPr>
          <w:lang w:val="es-CO"/>
        </w:rPr>
        <w:t xml:space="preserve"> </w:t>
      </w:r>
      <w:proofErr w:type="spellStart"/>
      <w:r w:rsidRPr="00EA5EFC">
        <w:rPr>
          <w:lang w:val="es-CO"/>
        </w:rPr>
        <w:t>GW</w:t>
      </w:r>
      <w:proofErr w:type="spellEnd"/>
      <w:r w:rsidRPr="00EA5EFC">
        <w:rPr>
          <w:lang w:val="es-CO"/>
        </w:rPr>
        <w:t xml:space="preserve"> y las solicitudes de asignación de capacidad de transporte, que se han presentado en los dos calendarios de asignación, son equivalentes a </w:t>
      </w:r>
      <w:r w:rsidR="00E01E01">
        <w:rPr>
          <w:lang w:val="es-CO"/>
        </w:rPr>
        <w:t>cuadru</w:t>
      </w:r>
      <w:r w:rsidR="00005A8D">
        <w:rPr>
          <w:lang w:val="es-CO"/>
        </w:rPr>
        <w:t xml:space="preserve">plicar </w:t>
      </w:r>
      <w:r w:rsidRPr="00EA5EFC">
        <w:rPr>
          <w:lang w:val="es-CO"/>
        </w:rPr>
        <w:t>dicha cantidad.</w:t>
      </w:r>
    </w:p>
    <w:p w14:paraId="7C7B20E5" w14:textId="0DDE313C" w:rsidR="00EA5EFC" w:rsidRPr="00EA5EFC" w:rsidRDefault="00EA5EFC" w:rsidP="00EA5EFC">
      <w:pPr>
        <w:rPr>
          <w:lang w:val="es-CO"/>
        </w:rPr>
      </w:pPr>
      <w:r w:rsidRPr="00EA5EFC">
        <w:rPr>
          <w:lang w:val="es-CO"/>
        </w:rPr>
        <w:t xml:space="preserve">La capacidad de transporte </w:t>
      </w:r>
      <w:r w:rsidR="00775A39">
        <w:rPr>
          <w:lang w:val="es-CO"/>
        </w:rPr>
        <w:t xml:space="preserve">que </w:t>
      </w:r>
      <w:r w:rsidRPr="00EA5EFC">
        <w:rPr>
          <w:lang w:val="es-CO"/>
        </w:rPr>
        <w:t>actualmente</w:t>
      </w:r>
      <w:r w:rsidR="00775A39">
        <w:rPr>
          <w:lang w:val="es-CO"/>
        </w:rPr>
        <w:t xml:space="preserve"> se encuentra</w:t>
      </w:r>
      <w:r w:rsidRPr="00EA5EFC">
        <w:rPr>
          <w:lang w:val="es-CO"/>
        </w:rPr>
        <w:t xml:space="preserve"> disponible en el </w:t>
      </w:r>
      <w:r w:rsidR="00E27FE8">
        <w:rPr>
          <w:lang w:val="es-CO"/>
        </w:rPr>
        <w:t>SIN</w:t>
      </w:r>
      <w:r w:rsidRPr="00EA5EFC">
        <w:rPr>
          <w:lang w:val="es-CO"/>
        </w:rPr>
        <w:t xml:space="preserve"> es baja</w:t>
      </w:r>
      <w:r w:rsidR="00271E3C">
        <w:rPr>
          <w:lang w:val="es-CO"/>
        </w:rPr>
        <w:t>.</w:t>
      </w:r>
      <w:r w:rsidRPr="00EA5EFC">
        <w:rPr>
          <w:lang w:val="es-CO"/>
        </w:rPr>
        <w:t xml:space="preserve"> </w:t>
      </w:r>
      <w:r w:rsidR="00271E3C">
        <w:rPr>
          <w:lang w:val="es-CO"/>
        </w:rPr>
        <w:t>L</w:t>
      </w:r>
      <w:r w:rsidR="00271E3C" w:rsidRPr="00EA5EFC">
        <w:rPr>
          <w:lang w:val="es-CO"/>
        </w:rPr>
        <w:t xml:space="preserve">a mayor parte </w:t>
      </w:r>
      <w:r w:rsidR="00271E3C">
        <w:rPr>
          <w:lang w:val="es-CO"/>
        </w:rPr>
        <w:t xml:space="preserve">ha sido </w:t>
      </w:r>
      <w:r w:rsidR="00271E3C" w:rsidRPr="00EA5EFC">
        <w:rPr>
          <w:lang w:val="es-CO"/>
        </w:rPr>
        <w:t xml:space="preserve">asignada en el calendario del año 2022 </w:t>
      </w:r>
      <w:r w:rsidR="00271E3C">
        <w:rPr>
          <w:lang w:val="es-CO"/>
        </w:rPr>
        <w:t>o</w:t>
      </w:r>
      <w:r w:rsidR="00271E3C" w:rsidRPr="00EA5EFC">
        <w:rPr>
          <w:lang w:val="es-CO"/>
        </w:rPr>
        <w:t xml:space="preserve"> en las asignaciones anteriores a la expedición de la Resolución CREG 075 de 2021</w:t>
      </w:r>
      <w:r w:rsidRPr="00EA5EFC">
        <w:rPr>
          <w:lang w:val="es-CO"/>
        </w:rPr>
        <w:t xml:space="preserve">. </w:t>
      </w:r>
      <w:r w:rsidR="005A0AE8">
        <w:rPr>
          <w:lang w:val="es-CO"/>
        </w:rPr>
        <w:t>E</w:t>
      </w:r>
      <w:r w:rsidR="005A0AE8" w:rsidRPr="005A0AE8">
        <w:rPr>
          <w:lang w:val="es-CO"/>
        </w:rPr>
        <w:t>n consecuencia, no se encuentra viable in</w:t>
      </w:r>
      <w:r w:rsidR="005A0AE8">
        <w:rPr>
          <w:lang w:val="es-CO"/>
        </w:rPr>
        <w:t>i</w:t>
      </w:r>
      <w:r w:rsidR="005A0AE8" w:rsidRPr="005A0AE8">
        <w:rPr>
          <w:lang w:val="es-CO"/>
        </w:rPr>
        <w:t xml:space="preserve">ciar un nuevo calendario </w:t>
      </w:r>
      <w:r w:rsidR="005A0AE8">
        <w:rPr>
          <w:lang w:val="es-CO"/>
        </w:rPr>
        <w:t xml:space="preserve">de asignaciones </w:t>
      </w:r>
      <w:r w:rsidR="005A0AE8" w:rsidRPr="005A0AE8">
        <w:rPr>
          <w:lang w:val="es-CO"/>
        </w:rPr>
        <w:t>el 31 de marzo de 2025.</w:t>
      </w:r>
    </w:p>
    <w:p w14:paraId="7B31745B" w14:textId="30A2C7EA" w:rsidR="00F40F67" w:rsidRPr="00EA5EFC" w:rsidRDefault="00F40F67" w:rsidP="00EA5EFC">
      <w:pPr>
        <w:rPr>
          <w:lang w:val="es-CO"/>
        </w:rPr>
      </w:pPr>
      <w:r>
        <w:rPr>
          <w:lang w:val="es-CO"/>
        </w:rPr>
        <w:lastRenderedPageBreak/>
        <w:t xml:space="preserve">En la agenda regulatoria de la CREG está incluida la actualización de las disposiciones establecidas en la Resolución CREG 075 de 2021, con base en las necesidades de revisión </w:t>
      </w:r>
      <w:r w:rsidR="00E27FE8">
        <w:rPr>
          <w:lang w:val="es-CO"/>
        </w:rPr>
        <w:t xml:space="preserve">que se han identificado </w:t>
      </w:r>
      <w:r>
        <w:rPr>
          <w:lang w:val="es-CO"/>
        </w:rPr>
        <w:t>durante la aplicación de esta resolución.</w:t>
      </w:r>
    </w:p>
    <w:p w14:paraId="54F275EF" w14:textId="65BAE46D" w:rsidR="00C104C1" w:rsidRPr="00C104C1" w:rsidRDefault="00EA5EFC" w:rsidP="00EA5EFC">
      <w:pPr>
        <w:rPr>
          <w:lang w:val="es-CO"/>
        </w:rPr>
      </w:pPr>
      <w:r w:rsidRPr="00EA5EFC">
        <w:rPr>
          <w:lang w:val="es-CO"/>
        </w:rPr>
        <w:t xml:space="preserve">La Comisión de Regulación de Energía y Gas, en su sesión No. </w:t>
      </w:r>
      <w:r w:rsidR="001D1A0F">
        <w:rPr>
          <w:lang w:val="es-CO"/>
        </w:rPr>
        <w:t>1376</w:t>
      </w:r>
      <w:r w:rsidRPr="00EA5EFC">
        <w:rPr>
          <w:lang w:val="es-CO"/>
        </w:rPr>
        <w:t xml:space="preserve"> del </w:t>
      </w:r>
      <w:r w:rsidR="001D1A0F">
        <w:rPr>
          <w:lang w:val="es-CO"/>
        </w:rPr>
        <w:t>13</w:t>
      </w:r>
      <w:r w:rsidRPr="00EA5EFC">
        <w:rPr>
          <w:lang w:val="es-CO"/>
        </w:rPr>
        <w:t xml:space="preserve"> de </w:t>
      </w:r>
      <w:r w:rsidR="001D1A0F">
        <w:rPr>
          <w:lang w:val="es-CO"/>
        </w:rPr>
        <w:t>marzo</w:t>
      </w:r>
      <w:r w:rsidRPr="00EA5EFC">
        <w:rPr>
          <w:lang w:val="es-CO"/>
        </w:rPr>
        <w:t xml:space="preserve"> de 202</w:t>
      </w:r>
      <w:r w:rsidR="001F1DEC">
        <w:rPr>
          <w:lang w:val="es-CO"/>
        </w:rPr>
        <w:t>5</w:t>
      </w:r>
      <w:r w:rsidRPr="00EA5EFC">
        <w:rPr>
          <w:lang w:val="es-CO"/>
        </w:rPr>
        <w:t>, acordó expedir la presente Resolución.</w:t>
      </w:r>
    </w:p>
    <w:p w14:paraId="0EDEA0E7" w14:textId="77777777" w:rsidR="00CB079C" w:rsidRPr="00C104C1" w:rsidRDefault="00CB079C" w:rsidP="00CB079C">
      <w:pPr>
        <w:rPr>
          <w:lang w:val="es-CO"/>
        </w:rPr>
      </w:pPr>
    </w:p>
    <w:p w14:paraId="0DCF66AF" w14:textId="77777777" w:rsidR="00CB079C" w:rsidRPr="00C104C1" w:rsidRDefault="00CB079C" w:rsidP="00CB079C">
      <w:pPr>
        <w:jc w:val="center"/>
        <w:rPr>
          <w:b/>
          <w:lang w:val="es-CO"/>
        </w:rPr>
      </w:pPr>
      <w:r w:rsidRPr="00C104C1">
        <w:rPr>
          <w:b/>
          <w:lang w:val="es-CO"/>
        </w:rPr>
        <w:t>RESUELVE:</w:t>
      </w:r>
    </w:p>
    <w:p w14:paraId="152D4D70" w14:textId="563D7657" w:rsidR="00F34F57" w:rsidRPr="00F33427" w:rsidRDefault="002206C5" w:rsidP="00C47E8C">
      <w:pPr>
        <w:pStyle w:val="ARTICULOS"/>
        <w:ind w:left="0" w:firstLine="0"/>
      </w:pPr>
      <w:bookmarkStart w:id="2" w:name="_Ref190090284"/>
      <w:r>
        <w:t>Suspensión del plazo de radicación</w:t>
      </w:r>
      <w:r w:rsidR="00BC3B89">
        <w:t>.</w:t>
      </w:r>
      <w:r w:rsidR="00BC3B89" w:rsidRPr="00F33427">
        <w:rPr>
          <w:b w:val="0"/>
          <w:bCs w:val="0"/>
        </w:rPr>
        <w:t xml:space="preserve"> </w:t>
      </w:r>
      <w:r w:rsidR="0017763A">
        <w:rPr>
          <w:b w:val="0"/>
          <w:bCs w:val="0"/>
        </w:rPr>
        <w:t>E</w:t>
      </w:r>
      <w:r w:rsidR="00F34F57">
        <w:rPr>
          <w:b w:val="0"/>
          <w:bCs w:val="0"/>
        </w:rPr>
        <w:t xml:space="preserve">l plazo anual de radicación de solicitudes de asignación de capacidad de transporte </w:t>
      </w:r>
      <w:r w:rsidR="00C032FD">
        <w:rPr>
          <w:b w:val="0"/>
          <w:bCs w:val="0"/>
        </w:rPr>
        <w:t>para los</w:t>
      </w:r>
      <w:r w:rsidR="00F34F57">
        <w:rPr>
          <w:b w:val="0"/>
          <w:bCs w:val="0"/>
        </w:rPr>
        <w:t xml:space="preserve"> proyectos clase 1, establecido en el artículo </w:t>
      </w:r>
      <w:r w:rsidR="006822D9">
        <w:rPr>
          <w:b w:val="0"/>
          <w:bCs w:val="0"/>
        </w:rPr>
        <w:t>9 de la Resolución CREG 075 de 2021</w:t>
      </w:r>
      <w:bookmarkEnd w:id="2"/>
      <w:r w:rsidR="008125CA">
        <w:rPr>
          <w:b w:val="0"/>
          <w:bCs w:val="0"/>
        </w:rPr>
        <w:t>,</w:t>
      </w:r>
      <w:r w:rsidR="0017763A">
        <w:rPr>
          <w:b w:val="0"/>
          <w:bCs w:val="0"/>
        </w:rPr>
        <w:t xml:space="preserve"> se </w:t>
      </w:r>
      <w:r w:rsidR="00236061">
        <w:rPr>
          <w:b w:val="0"/>
          <w:bCs w:val="0"/>
        </w:rPr>
        <w:t>suspende</w:t>
      </w:r>
      <w:r w:rsidR="0017763A">
        <w:rPr>
          <w:b w:val="0"/>
          <w:bCs w:val="0"/>
        </w:rPr>
        <w:t xml:space="preserve"> hasta que se cumplan l</w:t>
      </w:r>
      <w:r w:rsidR="008125CA">
        <w:rPr>
          <w:b w:val="0"/>
          <w:bCs w:val="0"/>
        </w:rPr>
        <w:t>a</w:t>
      </w:r>
      <w:r w:rsidR="0017763A">
        <w:rPr>
          <w:b w:val="0"/>
          <w:bCs w:val="0"/>
        </w:rPr>
        <w:t xml:space="preserve">s siguientes </w:t>
      </w:r>
      <w:r w:rsidR="008125CA">
        <w:rPr>
          <w:b w:val="0"/>
          <w:bCs w:val="0"/>
        </w:rPr>
        <w:t>condiciones</w:t>
      </w:r>
      <w:r w:rsidR="0017763A">
        <w:rPr>
          <w:b w:val="0"/>
          <w:bCs w:val="0"/>
        </w:rPr>
        <w:t>:</w:t>
      </w:r>
    </w:p>
    <w:p w14:paraId="5993166F" w14:textId="2CA29DF5" w:rsidR="00B904FA" w:rsidRDefault="00B904FA" w:rsidP="00F33427">
      <w:pPr>
        <w:pStyle w:val="Prrafodelista"/>
        <w:numPr>
          <w:ilvl w:val="0"/>
          <w:numId w:val="36"/>
        </w:numPr>
      </w:pPr>
      <w:r>
        <w:t>Ha</w:t>
      </w:r>
      <w:r w:rsidR="008125CA">
        <w:t>yan</w:t>
      </w:r>
      <w:r>
        <w:t xml:space="preserve"> quedado en firme </w:t>
      </w:r>
      <w:r w:rsidR="008125CA">
        <w:t xml:space="preserve">todas </w:t>
      </w:r>
      <w:r>
        <w:t xml:space="preserve">las decisiones </w:t>
      </w:r>
      <w:r w:rsidR="008125CA">
        <w:t xml:space="preserve">que resuelven las solicitudes </w:t>
      </w:r>
      <w:r>
        <w:t xml:space="preserve">de </w:t>
      </w:r>
      <w:r w:rsidR="0017763A">
        <w:t>los conceptos de conexión en el marco del calendario del año 2023</w:t>
      </w:r>
      <w:r>
        <w:t>, y</w:t>
      </w:r>
      <w:r w:rsidR="0017763A">
        <w:t xml:space="preserve"> </w:t>
      </w:r>
    </w:p>
    <w:p w14:paraId="1B5844F5" w14:textId="641A8E9B" w:rsidR="0017763A" w:rsidRDefault="009C3F5C" w:rsidP="00F33427">
      <w:pPr>
        <w:pStyle w:val="Prrafodelista"/>
        <w:numPr>
          <w:ilvl w:val="0"/>
          <w:numId w:val="36"/>
        </w:numPr>
      </w:pPr>
      <w:r>
        <w:t xml:space="preserve">Se </w:t>
      </w:r>
      <w:r w:rsidR="008125CA">
        <w:t xml:space="preserve">dé a </w:t>
      </w:r>
      <w:r>
        <w:t>conoce</w:t>
      </w:r>
      <w:r w:rsidR="008125CA">
        <w:t>r</w:t>
      </w:r>
      <w:r>
        <w:t xml:space="preserve"> l</w:t>
      </w:r>
      <w:r w:rsidR="0017763A">
        <w:t xml:space="preserve">a capacidad de transporte </w:t>
      </w:r>
      <w:r w:rsidR="00B904FA">
        <w:t xml:space="preserve">que ha quedado </w:t>
      </w:r>
      <w:r w:rsidR="0017763A">
        <w:t xml:space="preserve">disponible para </w:t>
      </w:r>
      <w:r w:rsidR="00B904FA">
        <w:t xml:space="preserve">asignar en </w:t>
      </w:r>
      <w:r w:rsidR="0017763A">
        <w:t xml:space="preserve">el </w:t>
      </w:r>
      <w:r w:rsidR="00B904FA">
        <w:t xml:space="preserve">siguiente </w:t>
      </w:r>
      <w:r w:rsidR="00BC1BEF">
        <w:t>proceso</w:t>
      </w:r>
      <w:r w:rsidR="0017763A">
        <w:t>.</w:t>
      </w:r>
    </w:p>
    <w:p w14:paraId="0F268E47" w14:textId="7BE8B685" w:rsidR="00071580" w:rsidRDefault="002A3750">
      <w:r>
        <w:t xml:space="preserve">Para </w:t>
      </w:r>
      <w:r w:rsidR="008125CA">
        <w:t xml:space="preserve">determinar el inicio del próximo </w:t>
      </w:r>
      <w:r w:rsidR="00E27FE8">
        <w:t>proceso</w:t>
      </w:r>
      <w:r>
        <w:t>,</w:t>
      </w:r>
      <w:r w:rsidR="005A5FDC">
        <w:t xml:space="preserve"> dentro del mes siguiente a la </w:t>
      </w:r>
      <w:proofErr w:type="gramStart"/>
      <w:r w:rsidR="005A5FDC">
        <w:t>entrada en vigencia</w:t>
      </w:r>
      <w:proofErr w:type="gramEnd"/>
      <w:r w:rsidR="005A5FDC">
        <w:t xml:space="preserve"> de la presente resolución</w:t>
      </w:r>
      <w:r w:rsidR="001E014C">
        <w:t>,</w:t>
      </w:r>
      <w:r>
        <w:t xml:space="preserve"> el responsable de la asignación de capacidad de transporte</w:t>
      </w:r>
      <w:r w:rsidR="005A5FDC">
        <w:t xml:space="preserve"> </w:t>
      </w:r>
      <w:r w:rsidR="00DD29F4">
        <w:t>publicará</w:t>
      </w:r>
      <w:r w:rsidR="005A5FDC">
        <w:t xml:space="preserve"> </w:t>
      </w:r>
      <w:r w:rsidR="00E27FE8">
        <w:t xml:space="preserve">el plazo </w:t>
      </w:r>
      <w:r w:rsidR="00247CBA">
        <w:t>máxim</w:t>
      </w:r>
      <w:r w:rsidR="00E27FE8">
        <w:t>o</w:t>
      </w:r>
      <w:r w:rsidR="00247CBA">
        <w:t xml:space="preserve"> </w:t>
      </w:r>
      <w:r w:rsidR="005A5FDC">
        <w:t>en q</w:t>
      </w:r>
      <w:r w:rsidR="00247CBA">
        <w:t xml:space="preserve">ue </w:t>
      </w:r>
      <w:r w:rsidR="009F63AE">
        <w:t xml:space="preserve">se </w:t>
      </w:r>
      <w:r w:rsidR="00247CBA">
        <w:t>cumplirán los anteriores</w:t>
      </w:r>
      <w:r w:rsidR="009F63AE">
        <w:t xml:space="preserve"> hitos</w:t>
      </w:r>
      <w:r w:rsidR="00071580" w:rsidRPr="00071580">
        <w:t>.</w:t>
      </w:r>
    </w:p>
    <w:p w14:paraId="1E8EC86A" w14:textId="5FB3B2BA" w:rsidR="004C24A8" w:rsidRDefault="004C24A8">
      <w:r>
        <w:t>Cumplid</w:t>
      </w:r>
      <w:r w:rsidR="00F313A1">
        <w:t>o</w:t>
      </w:r>
      <w:r>
        <w:t xml:space="preserve"> </w:t>
      </w:r>
      <w:r w:rsidR="00E27FE8">
        <w:t>este</w:t>
      </w:r>
      <w:r w:rsidR="00CB0FAC">
        <w:t xml:space="preserve"> plazo</w:t>
      </w:r>
      <w:r>
        <w:t xml:space="preserve">, los interesados tendrán tres meses para radicar sus solitudes de asignación de capacidad de transporte, las cuales serán atendidas con base en las </w:t>
      </w:r>
      <w:r w:rsidR="00482239">
        <w:t>disposiciones regulatorias sobre asignación de capacidad de transporte que se encuentren vigentes</w:t>
      </w:r>
      <w:r>
        <w:t xml:space="preserve">. </w:t>
      </w:r>
    </w:p>
    <w:p w14:paraId="138BC543" w14:textId="4398DCBA" w:rsidR="00DF1D23" w:rsidRDefault="004C24A8">
      <w:r w:rsidRPr="00F33427">
        <w:rPr>
          <w:b/>
          <w:bCs/>
        </w:rPr>
        <w:t>Parágrafo</w:t>
      </w:r>
      <w:r w:rsidR="00536A62">
        <w:rPr>
          <w:b/>
          <w:bCs/>
        </w:rPr>
        <w:t xml:space="preserve"> 1</w:t>
      </w:r>
      <w:r w:rsidRPr="00F33427">
        <w:rPr>
          <w:b/>
          <w:bCs/>
        </w:rPr>
        <w:t>:</w:t>
      </w:r>
      <w:r>
        <w:t xml:space="preserve"> </w:t>
      </w:r>
      <w:r w:rsidR="00F34F57">
        <w:t xml:space="preserve">Las solicitudes de asignación de capacidad de transporte que se hayan radicado con posterioridad al 6 de octubre de 2023 deberán ser devueltas a los interesados responsables de los proyectos, quienes podrán </w:t>
      </w:r>
      <w:r>
        <w:t>actualizarlas</w:t>
      </w:r>
      <w:r w:rsidR="00CD4123">
        <w:t xml:space="preserve"> considerando los resultados del calendario de asignaciones del año 2023</w:t>
      </w:r>
      <w:r w:rsidR="00F34F57">
        <w:t xml:space="preserve"> y volverlas a radicar </w:t>
      </w:r>
      <w:r>
        <w:t>atendiendo l</w:t>
      </w:r>
      <w:r w:rsidR="0013090B">
        <w:t>o dispuesto en este artículo</w:t>
      </w:r>
      <w:r w:rsidR="00F34F57">
        <w:t xml:space="preserve">. </w:t>
      </w:r>
    </w:p>
    <w:p w14:paraId="2540ED98" w14:textId="2564F0B3" w:rsidR="00536A62" w:rsidRDefault="00536A62">
      <w:r w:rsidRPr="00F33427">
        <w:rPr>
          <w:b/>
          <w:bCs/>
        </w:rPr>
        <w:t>Parágrafo 2.</w:t>
      </w:r>
      <w:r>
        <w:t xml:space="preserve"> </w:t>
      </w:r>
      <w:r w:rsidRPr="00536A62">
        <w:t>L</w:t>
      </w:r>
      <w:r w:rsidR="00F313A1">
        <w:t xml:space="preserve">a presente resolución </w:t>
      </w:r>
      <w:r w:rsidRPr="00536A62">
        <w:t>no será aplicable a los proyectos de conexión de usuarios finales, para los cuales se seguirá considerando la excepción que para ellos se estableció en los artículos 9 y 11 de la Resolución CREG 075 de 2021, modificados mediante la Resolución CREG 101 020 de 2023.</w:t>
      </w:r>
    </w:p>
    <w:p w14:paraId="0E3559AA" w14:textId="77777777" w:rsidR="00C47E8C" w:rsidRPr="00730DF5" w:rsidRDefault="00C47E8C" w:rsidP="004E3E32">
      <w:pPr>
        <w:pStyle w:val="ARTICULOS"/>
        <w:ind w:left="0" w:firstLine="0"/>
      </w:pPr>
      <w:r>
        <w:lastRenderedPageBreak/>
        <w:t>Vigencia y derogatorias.</w:t>
      </w:r>
      <w:r w:rsidRPr="004E3E32">
        <w:rPr>
          <w:b w:val="0"/>
          <w:bCs w:val="0"/>
        </w:rPr>
        <w:t xml:space="preserve"> La presente resolución rige a partir de su publicación en el </w:t>
      </w:r>
      <w:r w:rsidRPr="007E5C24">
        <w:rPr>
          <w:b w:val="0"/>
          <w:bCs w:val="0"/>
          <w:i/>
          <w:iCs/>
        </w:rPr>
        <w:t>Diario Oficial</w:t>
      </w:r>
      <w:r w:rsidRPr="004E3E32">
        <w:rPr>
          <w:b w:val="0"/>
          <w:bCs w:val="0"/>
        </w:rPr>
        <w:t xml:space="preserve"> y deroga en forma expresa lo establecido en el artículo 2 de la Resolución CREG 101 017 de 2023.</w:t>
      </w:r>
    </w:p>
    <w:p w14:paraId="77BED67E" w14:textId="77777777" w:rsidR="00730DF5" w:rsidRDefault="00730DF5" w:rsidP="00730DF5">
      <w:pPr>
        <w:pStyle w:val="ARTICULOS"/>
        <w:numPr>
          <w:ilvl w:val="0"/>
          <w:numId w:val="0"/>
        </w:numPr>
      </w:pPr>
    </w:p>
    <w:p w14:paraId="5853A1EE" w14:textId="1BF9860B" w:rsidR="00950BFC" w:rsidRPr="00C104C1" w:rsidRDefault="00161AF2" w:rsidP="00161AF2">
      <w:pPr>
        <w:jc w:val="center"/>
        <w:rPr>
          <w:b/>
          <w:lang w:val="es-CO"/>
        </w:rPr>
      </w:pPr>
      <w:r>
        <w:rPr>
          <w:b/>
          <w:lang w:val="es-CO"/>
        </w:rPr>
        <w:t>PUBLÍQUESE Y CÚMPLASE</w:t>
      </w:r>
    </w:p>
    <w:sectPr w:rsidR="00950BFC" w:rsidRPr="00C104C1" w:rsidSect="00CB079C">
      <w:headerReference w:type="default" r:id="rId11"/>
      <w:headerReference w:type="first" r:id="rId12"/>
      <w:footerReference w:type="first" r:id="rId13"/>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D3F65" w14:textId="77777777" w:rsidR="00E961C4" w:rsidRDefault="00E961C4">
      <w:r>
        <w:separator/>
      </w:r>
    </w:p>
    <w:p w14:paraId="0F65B114" w14:textId="77777777" w:rsidR="00E961C4" w:rsidRDefault="00E961C4"/>
    <w:p w14:paraId="4B470642" w14:textId="77777777" w:rsidR="00E961C4" w:rsidRDefault="00E961C4" w:rsidP="00C851C0"/>
    <w:p w14:paraId="7EC80271" w14:textId="77777777" w:rsidR="00E961C4" w:rsidRDefault="00E961C4"/>
  </w:endnote>
  <w:endnote w:type="continuationSeparator" w:id="0">
    <w:p w14:paraId="16E5EBF4" w14:textId="77777777" w:rsidR="00E961C4" w:rsidRDefault="00E961C4">
      <w:r>
        <w:continuationSeparator/>
      </w:r>
    </w:p>
    <w:p w14:paraId="0D99BBEC" w14:textId="77777777" w:rsidR="00E961C4" w:rsidRDefault="00E961C4"/>
    <w:p w14:paraId="5DCAFCC3" w14:textId="77777777" w:rsidR="00E961C4" w:rsidRDefault="00E961C4" w:rsidP="00C851C0"/>
    <w:p w14:paraId="4F4FAF3D" w14:textId="77777777" w:rsidR="00E961C4" w:rsidRDefault="00E961C4"/>
  </w:endnote>
  <w:endnote w:type="continuationNotice" w:id="1">
    <w:p w14:paraId="601A0353" w14:textId="77777777" w:rsidR="00E961C4" w:rsidRDefault="00E961C4">
      <w:pPr>
        <w:spacing w:before="0" w:after="0"/>
      </w:pPr>
    </w:p>
    <w:p w14:paraId="60FE81CF" w14:textId="77777777" w:rsidR="00E961C4" w:rsidRDefault="00E96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B028C" w14:textId="77777777" w:rsidR="00E961C4" w:rsidRDefault="00E961C4">
      <w:r>
        <w:separator/>
      </w:r>
    </w:p>
    <w:p w14:paraId="06BD8F74" w14:textId="77777777" w:rsidR="00E961C4" w:rsidRDefault="00E961C4"/>
    <w:p w14:paraId="3134F968" w14:textId="77777777" w:rsidR="00E961C4" w:rsidRDefault="00E961C4" w:rsidP="00C851C0"/>
    <w:p w14:paraId="5850E153" w14:textId="77777777" w:rsidR="00E961C4" w:rsidRDefault="00E961C4"/>
  </w:footnote>
  <w:footnote w:type="continuationSeparator" w:id="0">
    <w:p w14:paraId="1FA83D87" w14:textId="77777777" w:rsidR="00E961C4" w:rsidRDefault="00E961C4">
      <w:r>
        <w:continuationSeparator/>
      </w:r>
    </w:p>
    <w:p w14:paraId="144D21C9" w14:textId="77777777" w:rsidR="00E961C4" w:rsidRDefault="00E961C4"/>
    <w:p w14:paraId="6E15E945" w14:textId="77777777" w:rsidR="00E961C4" w:rsidRDefault="00E961C4" w:rsidP="00C851C0"/>
    <w:p w14:paraId="59A2E052" w14:textId="77777777" w:rsidR="00E961C4" w:rsidRDefault="00E961C4"/>
  </w:footnote>
  <w:footnote w:type="continuationNotice" w:id="1">
    <w:p w14:paraId="6EF40692" w14:textId="77777777" w:rsidR="00E961C4" w:rsidRDefault="00E961C4">
      <w:pPr>
        <w:spacing w:before="0" w:after="0"/>
      </w:pPr>
    </w:p>
    <w:p w14:paraId="22AD0919" w14:textId="77777777" w:rsidR="00E961C4" w:rsidRDefault="00E961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3C4C9F8C" w:rsidR="00C47CF3" w:rsidRPr="002560C5" w:rsidRDefault="001D1A0F" w:rsidP="004A5BF5">
    <w:pPr>
      <w:pStyle w:val="Ttulo1"/>
      <w:numPr>
        <w:ilvl w:val="0"/>
        <w:numId w:val="0"/>
      </w:numPr>
      <w:ind w:right="6"/>
      <w:rPr>
        <w:rFonts w:cs="Arial"/>
        <w:b w:val="0"/>
        <w:sz w:val="22"/>
        <w:szCs w:val="22"/>
      </w:rPr>
    </w:pPr>
    <w:r w:rsidRPr="0042068C">
      <w:rPr>
        <w:noProof/>
        <w:lang w:eastAsia="es-CO"/>
      </w:rPr>
      <mc:AlternateContent>
        <mc:Choice Requires="wps">
          <w:drawing>
            <wp:anchor distT="0" distB="0" distL="114300" distR="114300" simplePos="0" relativeHeight="251657216" behindDoc="1" locked="0" layoutInCell="1" allowOverlap="1" wp14:anchorId="00F492FC" wp14:editId="5871B1AC">
              <wp:simplePos x="0" y="0"/>
              <wp:positionH relativeFrom="column">
                <wp:posOffset>-124460</wp:posOffset>
              </wp:positionH>
              <wp:positionV relativeFrom="paragraph">
                <wp:posOffset>378461</wp:posOffset>
              </wp:positionV>
              <wp:extent cx="6267450" cy="10372090"/>
              <wp:effectExtent l="0" t="0" r="19050" b="1016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3720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6CEC7" id="Rectangle 1" o:spid="_x0000_s1026" style="position:absolute;margin-left:-9.8pt;margin-top:29.8pt;width:493.5pt;height:8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" filled="f" strokeweight="1.5pt"/>
          </w:pict>
        </mc:Fallback>
      </mc:AlternateContent>
    </w:r>
    <w:r w:rsidR="00873BCD">
      <w:rPr>
        <w:rFonts w:cs="Arial"/>
        <w:b w:val="0"/>
        <w:sz w:val="22"/>
        <w:szCs w:val="22"/>
      </w:rPr>
      <w:t xml:space="preserve">PROYECTO DE </w:t>
    </w:r>
    <w:r w:rsidR="00C47CF3" w:rsidRPr="002560C5">
      <w:rPr>
        <w:rFonts w:cs="Arial"/>
        <w:b w:val="0"/>
        <w:sz w:val="22"/>
        <w:szCs w:val="22"/>
      </w:rPr>
      <w:t xml:space="preserve">RESOLUCIÓN </w:t>
    </w:r>
    <w:proofErr w:type="gramStart"/>
    <w:r w:rsidR="00C47CF3" w:rsidRPr="002560C5">
      <w:rPr>
        <w:rFonts w:cs="Arial"/>
        <w:b w:val="0"/>
        <w:sz w:val="22"/>
        <w:szCs w:val="22"/>
      </w:rPr>
      <w:t>No</w:t>
    </w:r>
    <w:r w:rsidR="004A5BF5">
      <w:rPr>
        <w:rFonts w:cs="Arial"/>
        <w:b w:val="0"/>
        <w:sz w:val="22"/>
        <w:szCs w:val="22"/>
      </w:rPr>
      <w:t xml:space="preserve">  </w:t>
    </w:r>
    <w:r w:rsidRPr="001D1A0F">
      <w:rPr>
        <w:rFonts w:cs="Arial"/>
        <w:bCs/>
        <w:szCs w:val="24"/>
        <w:u w:val="single"/>
      </w:rPr>
      <w:t>701</w:t>
    </w:r>
    <w:proofErr w:type="gramEnd"/>
    <w:r w:rsidR="004A5BF5" w:rsidRPr="001D1A0F">
      <w:rPr>
        <w:rFonts w:cs="Arial"/>
        <w:bCs/>
        <w:szCs w:val="24"/>
        <w:u w:val="single"/>
      </w:rPr>
      <w:t xml:space="preserve"> </w:t>
    </w:r>
    <w:r w:rsidRPr="001D1A0F">
      <w:rPr>
        <w:rFonts w:cs="Arial"/>
        <w:bCs/>
        <w:szCs w:val="24"/>
        <w:u w:val="single"/>
      </w:rPr>
      <w:t>083</w:t>
    </w:r>
    <w:r w:rsidR="00C47CF3">
      <w:rPr>
        <w:rFonts w:cs="Arial"/>
        <w:b w:val="0"/>
        <w:sz w:val="22"/>
        <w:szCs w:val="22"/>
      </w:rPr>
      <w:t xml:space="preserve">  </w:t>
    </w:r>
    <w:r w:rsidR="00C47CF3" w:rsidRPr="002560C5">
      <w:rPr>
        <w:rFonts w:cs="Arial"/>
        <w:b w:val="0"/>
        <w:sz w:val="22"/>
        <w:szCs w:val="22"/>
      </w:rPr>
      <w:t xml:space="preserve">DE </w:t>
    </w:r>
    <w:r w:rsidR="004A5BF5">
      <w:rPr>
        <w:rFonts w:cs="Arial"/>
        <w:b w:val="0"/>
        <w:sz w:val="22"/>
        <w:szCs w:val="22"/>
      </w:rPr>
      <w:t xml:space="preserve"> </w:t>
    </w:r>
    <w:r w:rsidRPr="001D1A0F">
      <w:rPr>
        <w:u w:val="single"/>
      </w:rPr>
      <w:t>13 MAR.2025</w:t>
    </w:r>
    <w:r w:rsidR="004A5BF5" w:rsidRPr="004A5BF5">
      <w:rPr>
        <w:rFonts w:cs="Arial"/>
        <w:bCs/>
        <w:sz w:val="22"/>
        <w:szCs w:val="22"/>
      </w:rPr>
      <w:t xml:space="preserve">       </w:t>
    </w:r>
    <w:r w:rsidR="00C47CF3" w:rsidRPr="002560C5">
      <w:rPr>
        <w:rFonts w:cs="Arial"/>
        <w:b w:val="0"/>
        <w:sz w:val="22"/>
        <w:szCs w:val="22"/>
      </w:rPr>
      <w:t xml:space="preserve">HOJA No. </w:t>
    </w:r>
    <w:r w:rsidR="00C47CF3" w:rsidRPr="002560C5">
      <w:rPr>
        <w:rFonts w:cs="Arial"/>
        <w:b w:val="0"/>
        <w:sz w:val="22"/>
        <w:szCs w:val="22"/>
      </w:rPr>
      <w:fldChar w:fldCharType="begin"/>
    </w:r>
    <w:r w:rsidR="00C47CF3" w:rsidRPr="002560C5">
      <w:rPr>
        <w:rFonts w:cs="Arial"/>
        <w:b w:val="0"/>
        <w:sz w:val="22"/>
        <w:szCs w:val="22"/>
      </w:rPr>
      <w:instrText xml:space="preserve"> PAGE   \* MERGEFORMAT </w:instrText>
    </w:r>
    <w:r w:rsidR="00C47CF3" w:rsidRPr="002560C5">
      <w:rPr>
        <w:rFonts w:cs="Arial"/>
        <w:b w:val="0"/>
        <w:sz w:val="22"/>
        <w:szCs w:val="22"/>
      </w:rPr>
      <w:fldChar w:fldCharType="separate"/>
    </w:r>
    <w:r w:rsidR="002641A4">
      <w:rPr>
        <w:rFonts w:cs="Arial"/>
        <w:b w:val="0"/>
        <w:noProof/>
        <w:sz w:val="22"/>
        <w:szCs w:val="22"/>
      </w:rPr>
      <w:t>2</w:t>
    </w:r>
    <w:r w:rsidR="00C47CF3" w:rsidRPr="002560C5">
      <w:rPr>
        <w:rFonts w:cs="Arial"/>
        <w:b w:val="0"/>
        <w:sz w:val="22"/>
        <w:szCs w:val="22"/>
      </w:rPr>
      <w:fldChar w:fldCharType="end"/>
    </w:r>
    <w:r w:rsidR="00C47CF3" w:rsidRPr="002560C5">
      <w:rPr>
        <w:rFonts w:cs="Arial"/>
        <w:b w:val="0"/>
        <w:sz w:val="22"/>
        <w:szCs w:val="22"/>
      </w:rPr>
      <w:t>/</w:t>
    </w:r>
    <w:fldSimple w:instr="NUMPAGES  \* MERGEFORMAT">
      <w:r w:rsidR="002641A4" w:rsidRPr="002641A4">
        <w:rPr>
          <w:rFonts w:cs="Arial"/>
          <w:b w:val="0"/>
          <w:noProof/>
          <w:sz w:val="22"/>
          <w:szCs w:val="22"/>
        </w:rPr>
        <w:t>4</w:t>
      </w:r>
    </w:fldSimple>
  </w:p>
  <w:p w14:paraId="1239EC77" w14:textId="4748C2CD" w:rsidR="001D1A0F" w:rsidRPr="00F30572" w:rsidRDefault="001D1A0F" w:rsidP="00C202E9">
    <w:pPr>
      <w:pBdr>
        <w:bottom w:val="single" w:sz="4" w:space="1" w:color="auto"/>
      </w:pBd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6441A7E1" w:rsidR="00C47CF3" w:rsidRDefault="005A1E31" w:rsidP="00CA77FB">
    <w:pPr>
      <w:pStyle w:val="Encabezado"/>
      <w:jc w:val="center"/>
    </w:pPr>
    <w:r w:rsidRPr="001853D5">
      <w:rPr>
        <w:noProof/>
      </w:rPr>
      <w:drawing>
        <wp:anchor distT="0" distB="0" distL="114300" distR="114300" simplePos="0" relativeHeight="251662336"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60288"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FE432" id="Rectangle 2" o:spid="_x0000_s1026"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filled="f"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2B92B0C"/>
    <w:multiLevelType w:val="hybridMultilevel"/>
    <w:tmpl w:val="34E215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C25623"/>
    <w:multiLevelType w:val="hybridMultilevel"/>
    <w:tmpl w:val="AADAF2D0"/>
    <w:lvl w:ilvl="0" w:tplc="B562EF6C">
      <w:start w:val="1"/>
      <w:numFmt w:val="lowerRoman"/>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11790547"/>
    <w:multiLevelType w:val="hybridMultilevel"/>
    <w:tmpl w:val="5164F1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C6542C"/>
    <w:multiLevelType w:val="hybridMultilevel"/>
    <w:tmpl w:val="A8A0A39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7A612F"/>
    <w:multiLevelType w:val="hybridMultilevel"/>
    <w:tmpl w:val="314C98E6"/>
    <w:lvl w:ilvl="0" w:tplc="6A0CCE9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0"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696C22"/>
    <w:multiLevelType w:val="hybridMultilevel"/>
    <w:tmpl w:val="5ABEC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13"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4"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8C5A95"/>
    <w:multiLevelType w:val="hybridMultilevel"/>
    <w:tmpl w:val="AADAF2D0"/>
    <w:lvl w:ilvl="0" w:tplc="FFFFFFFF">
      <w:start w:val="1"/>
      <w:numFmt w:val="lowerRoman"/>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F893226"/>
    <w:multiLevelType w:val="hybridMultilevel"/>
    <w:tmpl w:val="74CE7F36"/>
    <w:lvl w:ilvl="0" w:tplc="240A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1142FA"/>
    <w:multiLevelType w:val="hybridMultilevel"/>
    <w:tmpl w:val="5E7E63D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3432BD8"/>
    <w:multiLevelType w:val="hybridMultilevel"/>
    <w:tmpl w:val="C548CF8A"/>
    <w:lvl w:ilvl="0" w:tplc="631A60E8">
      <w:start w:val="1"/>
      <w:numFmt w:val="decimal"/>
      <w:pStyle w:val="ARTICULOS"/>
      <w:lvlText w:val="Artículo %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9"/>
  </w:num>
  <w:num w:numId="3" w16cid:durableId="56586464">
    <w:abstractNumId w:val="15"/>
  </w:num>
  <w:num w:numId="4" w16cid:durableId="1845702787">
    <w:abstractNumId w:val="13"/>
  </w:num>
  <w:num w:numId="5" w16cid:durableId="451557794">
    <w:abstractNumId w:val="18"/>
  </w:num>
  <w:num w:numId="6" w16cid:durableId="1281650517">
    <w:abstractNumId w:val="10"/>
  </w:num>
  <w:num w:numId="7" w16cid:durableId="167451520">
    <w:abstractNumId w:val="21"/>
  </w:num>
  <w:num w:numId="8" w16cid:durableId="462508100">
    <w:abstractNumId w:val="22"/>
  </w:num>
  <w:num w:numId="9" w16cid:durableId="625937620">
    <w:abstractNumId w:val="14"/>
  </w:num>
  <w:num w:numId="10" w16cid:durableId="269632089">
    <w:abstractNumId w:val="3"/>
  </w:num>
  <w:num w:numId="11" w16cid:durableId="185683686">
    <w:abstractNumId w:val="5"/>
  </w:num>
  <w:num w:numId="12" w16cid:durableId="1481967269">
    <w:abstractNumId w:val="18"/>
  </w:num>
  <w:num w:numId="13" w16cid:durableId="592936045">
    <w:abstractNumId w:val="18"/>
  </w:num>
  <w:num w:numId="14" w16cid:durableId="1165321990">
    <w:abstractNumId w:val="4"/>
  </w:num>
  <w:num w:numId="15" w16cid:durableId="1593736404">
    <w:abstractNumId w:val="18"/>
  </w:num>
  <w:num w:numId="16" w16cid:durableId="1995062594">
    <w:abstractNumId w:val="18"/>
  </w:num>
  <w:num w:numId="17" w16cid:durableId="1623999885">
    <w:abstractNumId w:val="16"/>
  </w:num>
  <w:num w:numId="18" w16cid:durableId="1834950462">
    <w:abstractNumId w:val="11"/>
  </w:num>
  <w:num w:numId="19" w16cid:durableId="1839882251">
    <w:abstractNumId w:val="18"/>
  </w:num>
  <w:num w:numId="20" w16cid:durableId="420567406">
    <w:abstractNumId w:val="18"/>
  </w:num>
  <w:num w:numId="21" w16cid:durableId="473914507">
    <w:abstractNumId w:val="6"/>
  </w:num>
  <w:num w:numId="22" w16cid:durableId="128668717">
    <w:abstractNumId w:val="18"/>
  </w:num>
  <w:num w:numId="23" w16cid:durableId="1419062515">
    <w:abstractNumId w:val="21"/>
  </w:num>
  <w:num w:numId="24" w16cid:durableId="596525129">
    <w:abstractNumId w:val="21"/>
  </w:num>
  <w:num w:numId="25" w16cid:durableId="897785179">
    <w:abstractNumId w:val="21"/>
  </w:num>
  <w:num w:numId="26" w16cid:durableId="1646009470">
    <w:abstractNumId w:val="21"/>
  </w:num>
  <w:num w:numId="27" w16cid:durableId="1137332647">
    <w:abstractNumId w:val="21"/>
  </w:num>
  <w:num w:numId="28" w16cid:durableId="2032297996">
    <w:abstractNumId w:val="21"/>
  </w:num>
  <w:num w:numId="29" w16cid:durableId="1365249948">
    <w:abstractNumId w:val="21"/>
  </w:num>
  <w:num w:numId="30" w16cid:durableId="680351278">
    <w:abstractNumId w:val="20"/>
  </w:num>
  <w:num w:numId="31" w16cid:durableId="55200678">
    <w:abstractNumId w:val="18"/>
  </w:num>
  <w:num w:numId="32" w16cid:durableId="865211836">
    <w:abstractNumId w:val="2"/>
  </w:num>
  <w:num w:numId="33" w16cid:durableId="949972511">
    <w:abstractNumId w:val="21"/>
  </w:num>
  <w:num w:numId="34" w16cid:durableId="2061394757">
    <w:abstractNumId w:val="21"/>
  </w:num>
  <w:num w:numId="35" w16cid:durableId="1276861987">
    <w:abstractNumId w:val="7"/>
  </w:num>
  <w:num w:numId="36" w16cid:durableId="475149206">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20"/>
    <w:rsid w:val="000023DF"/>
    <w:rsid w:val="00003049"/>
    <w:rsid w:val="0000342B"/>
    <w:rsid w:val="00003F55"/>
    <w:rsid w:val="00004E9E"/>
    <w:rsid w:val="00005326"/>
    <w:rsid w:val="00005351"/>
    <w:rsid w:val="000055A9"/>
    <w:rsid w:val="000056FB"/>
    <w:rsid w:val="00005A8D"/>
    <w:rsid w:val="00006393"/>
    <w:rsid w:val="0000639C"/>
    <w:rsid w:val="00006585"/>
    <w:rsid w:val="00006AE2"/>
    <w:rsid w:val="00006EF5"/>
    <w:rsid w:val="000076A1"/>
    <w:rsid w:val="00007736"/>
    <w:rsid w:val="00011638"/>
    <w:rsid w:val="000118B6"/>
    <w:rsid w:val="0001209B"/>
    <w:rsid w:val="00012259"/>
    <w:rsid w:val="0001368F"/>
    <w:rsid w:val="00015F4C"/>
    <w:rsid w:val="000162EE"/>
    <w:rsid w:val="000165D6"/>
    <w:rsid w:val="00016B85"/>
    <w:rsid w:val="00016F42"/>
    <w:rsid w:val="00017396"/>
    <w:rsid w:val="00017BFF"/>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65"/>
    <w:rsid w:val="0003547A"/>
    <w:rsid w:val="0003562B"/>
    <w:rsid w:val="0003568E"/>
    <w:rsid w:val="000356FD"/>
    <w:rsid w:val="00035903"/>
    <w:rsid w:val="00035B8E"/>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2981"/>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529"/>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158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4D61"/>
    <w:rsid w:val="000957BC"/>
    <w:rsid w:val="00095EA2"/>
    <w:rsid w:val="00096719"/>
    <w:rsid w:val="00096B33"/>
    <w:rsid w:val="00096C3F"/>
    <w:rsid w:val="0009773A"/>
    <w:rsid w:val="00097EC4"/>
    <w:rsid w:val="000A0B0B"/>
    <w:rsid w:val="000A1033"/>
    <w:rsid w:val="000A1108"/>
    <w:rsid w:val="000A1319"/>
    <w:rsid w:val="000A1652"/>
    <w:rsid w:val="000A19AC"/>
    <w:rsid w:val="000A26FD"/>
    <w:rsid w:val="000A2DF9"/>
    <w:rsid w:val="000A31B6"/>
    <w:rsid w:val="000A38CC"/>
    <w:rsid w:val="000A403D"/>
    <w:rsid w:val="000A4A76"/>
    <w:rsid w:val="000A55BC"/>
    <w:rsid w:val="000A5644"/>
    <w:rsid w:val="000A79AB"/>
    <w:rsid w:val="000B0E13"/>
    <w:rsid w:val="000B1616"/>
    <w:rsid w:val="000B1910"/>
    <w:rsid w:val="000B1C02"/>
    <w:rsid w:val="000B2EC9"/>
    <w:rsid w:val="000B3688"/>
    <w:rsid w:val="000B5566"/>
    <w:rsid w:val="000B65BD"/>
    <w:rsid w:val="000B6846"/>
    <w:rsid w:val="000B7990"/>
    <w:rsid w:val="000B7AFD"/>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4A88"/>
    <w:rsid w:val="000D5201"/>
    <w:rsid w:val="000D5429"/>
    <w:rsid w:val="000D5523"/>
    <w:rsid w:val="000D5C79"/>
    <w:rsid w:val="000D6AD3"/>
    <w:rsid w:val="000D70B3"/>
    <w:rsid w:val="000D7A17"/>
    <w:rsid w:val="000D7A79"/>
    <w:rsid w:val="000E07E4"/>
    <w:rsid w:val="000E1309"/>
    <w:rsid w:val="000E1C36"/>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349"/>
    <w:rsid w:val="000F68AA"/>
    <w:rsid w:val="000F69EC"/>
    <w:rsid w:val="000F7641"/>
    <w:rsid w:val="000F7AE9"/>
    <w:rsid w:val="000F7C81"/>
    <w:rsid w:val="001003E5"/>
    <w:rsid w:val="0010064E"/>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6227"/>
    <w:rsid w:val="001167F7"/>
    <w:rsid w:val="001177E6"/>
    <w:rsid w:val="00117BD9"/>
    <w:rsid w:val="00117CC3"/>
    <w:rsid w:val="00120203"/>
    <w:rsid w:val="00120917"/>
    <w:rsid w:val="001232F1"/>
    <w:rsid w:val="00124CC3"/>
    <w:rsid w:val="00125A13"/>
    <w:rsid w:val="00126140"/>
    <w:rsid w:val="001264C4"/>
    <w:rsid w:val="00126763"/>
    <w:rsid w:val="00126B3C"/>
    <w:rsid w:val="00126B7F"/>
    <w:rsid w:val="00126EB6"/>
    <w:rsid w:val="0012783F"/>
    <w:rsid w:val="00127FF1"/>
    <w:rsid w:val="0013090B"/>
    <w:rsid w:val="00130D85"/>
    <w:rsid w:val="00131AC4"/>
    <w:rsid w:val="001325D9"/>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3C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DBE"/>
    <w:rsid w:val="00155FC5"/>
    <w:rsid w:val="001560A7"/>
    <w:rsid w:val="00156F82"/>
    <w:rsid w:val="00157B49"/>
    <w:rsid w:val="00160BCF"/>
    <w:rsid w:val="00160D2E"/>
    <w:rsid w:val="00161084"/>
    <w:rsid w:val="001616BE"/>
    <w:rsid w:val="00161AF2"/>
    <w:rsid w:val="00161E5B"/>
    <w:rsid w:val="00163518"/>
    <w:rsid w:val="00164E00"/>
    <w:rsid w:val="00164F9B"/>
    <w:rsid w:val="0016514F"/>
    <w:rsid w:val="00165EAD"/>
    <w:rsid w:val="00166572"/>
    <w:rsid w:val="00166AA9"/>
    <w:rsid w:val="00166B53"/>
    <w:rsid w:val="00166CC2"/>
    <w:rsid w:val="00167A13"/>
    <w:rsid w:val="001710F9"/>
    <w:rsid w:val="00171415"/>
    <w:rsid w:val="00171B59"/>
    <w:rsid w:val="0017297E"/>
    <w:rsid w:val="00173889"/>
    <w:rsid w:val="00173C1A"/>
    <w:rsid w:val="0017442B"/>
    <w:rsid w:val="00174C4D"/>
    <w:rsid w:val="00174E35"/>
    <w:rsid w:val="00175ED3"/>
    <w:rsid w:val="001761CB"/>
    <w:rsid w:val="001762DD"/>
    <w:rsid w:val="0017684A"/>
    <w:rsid w:val="00176B56"/>
    <w:rsid w:val="0017763A"/>
    <w:rsid w:val="00177652"/>
    <w:rsid w:val="001777A6"/>
    <w:rsid w:val="001778BC"/>
    <w:rsid w:val="00177C51"/>
    <w:rsid w:val="00177CFC"/>
    <w:rsid w:val="00177D48"/>
    <w:rsid w:val="00177E96"/>
    <w:rsid w:val="0018241F"/>
    <w:rsid w:val="001827DF"/>
    <w:rsid w:val="00182E70"/>
    <w:rsid w:val="0018305D"/>
    <w:rsid w:val="00183134"/>
    <w:rsid w:val="0018354A"/>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00F"/>
    <w:rsid w:val="00192CBF"/>
    <w:rsid w:val="00192FF1"/>
    <w:rsid w:val="0019345E"/>
    <w:rsid w:val="001943A1"/>
    <w:rsid w:val="001946A0"/>
    <w:rsid w:val="0019482F"/>
    <w:rsid w:val="00194947"/>
    <w:rsid w:val="001949D2"/>
    <w:rsid w:val="00194C52"/>
    <w:rsid w:val="00194E90"/>
    <w:rsid w:val="00195020"/>
    <w:rsid w:val="00195B63"/>
    <w:rsid w:val="0019667F"/>
    <w:rsid w:val="00196921"/>
    <w:rsid w:val="00196D8C"/>
    <w:rsid w:val="00196EAA"/>
    <w:rsid w:val="001978E3"/>
    <w:rsid w:val="00197F32"/>
    <w:rsid w:val="001A03DA"/>
    <w:rsid w:val="001A0A0B"/>
    <w:rsid w:val="001A0F6F"/>
    <w:rsid w:val="001A1422"/>
    <w:rsid w:val="001A19FD"/>
    <w:rsid w:val="001A28E0"/>
    <w:rsid w:val="001A2929"/>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5562"/>
    <w:rsid w:val="001B61A7"/>
    <w:rsid w:val="001B6579"/>
    <w:rsid w:val="001B67E0"/>
    <w:rsid w:val="001B706A"/>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1A0F"/>
    <w:rsid w:val="001D2EA9"/>
    <w:rsid w:val="001D307F"/>
    <w:rsid w:val="001D31E0"/>
    <w:rsid w:val="001D3333"/>
    <w:rsid w:val="001D35D1"/>
    <w:rsid w:val="001D4A1A"/>
    <w:rsid w:val="001D516B"/>
    <w:rsid w:val="001D5262"/>
    <w:rsid w:val="001D5BB5"/>
    <w:rsid w:val="001D777D"/>
    <w:rsid w:val="001D7832"/>
    <w:rsid w:val="001D7EA3"/>
    <w:rsid w:val="001D7F97"/>
    <w:rsid w:val="001E014C"/>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1DEC"/>
    <w:rsid w:val="001F22E7"/>
    <w:rsid w:val="001F24ED"/>
    <w:rsid w:val="001F277A"/>
    <w:rsid w:val="001F27C5"/>
    <w:rsid w:val="001F2830"/>
    <w:rsid w:val="001F2C5B"/>
    <w:rsid w:val="001F2FD8"/>
    <w:rsid w:val="001F4256"/>
    <w:rsid w:val="001F4369"/>
    <w:rsid w:val="001F496C"/>
    <w:rsid w:val="001F5AFE"/>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56F0"/>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6C5"/>
    <w:rsid w:val="00220C35"/>
    <w:rsid w:val="002213C3"/>
    <w:rsid w:val="002213FE"/>
    <w:rsid w:val="00223598"/>
    <w:rsid w:val="00223DEC"/>
    <w:rsid w:val="00223E50"/>
    <w:rsid w:val="0022483E"/>
    <w:rsid w:val="00224DE0"/>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061"/>
    <w:rsid w:val="0023621E"/>
    <w:rsid w:val="002367F5"/>
    <w:rsid w:val="00236F00"/>
    <w:rsid w:val="00237B3D"/>
    <w:rsid w:val="00237D2A"/>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47CBA"/>
    <w:rsid w:val="0025047F"/>
    <w:rsid w:val="0025074E"/>
    <w:rsid w:val="00250806"/>
    <w:rsid w:val="0025121D"/>
    <w:rsid w:val="00251CA5"/>
    <w:rsid w:val="00251FD4"/>
    <w:rsid w:val="002522CF"/>
    <w:rsid w:val="0025287D"/>
    <w:rsid w:val="002528C8"/>
    <w:rsid w:val="0025311B"/>
    <w:rsid w:val="00253AF7"/>
    <w:rsid w:val="0025525F"/>
    <w:rsid w:val="00255649"/>
    <w:rsid w:val="00255960"/>
    <w:rsid w:val="00255DFE"/>
    <w:rsid w:val="002560C5"/>
    <w:rsid w:val="0025656C"/>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776"/>
    <w:rsid w:val="0026282C"/>
    <w:rsid w:val="00262AEC"/>
    <w:rsid w:val="002631B1"/>
    <w:rsid w:val="00263D97"/>
    <w:rsid w:val="002641A4"/>
    <w:rsid w:val="002641E0"/>
    <w:rsid w:val="00264F14"/>
    <w:rsid w:val="0026521A"/>
    <w:rsid w:val="002654BA"/>
    <w:rsid w:val="002657E2"/>
    <w:rsid w:val="00265D0E"/>
    <w:rsid w:val="00266008"/>
    <w:rsid w:val="00266158"/>
    <w:rsid w:val="00266672"/>
    <w:rsid w:val="00266C51"/>
    <w:rsid w:val="00266CD6"/>
    <w:rsid w:val="002673AC"/>
    <w:rsid w:val="00267B60"/>
    <w:rsid w:val="002705A9"/>
    <w:rsid w:val="00270C4A"/>
    <w:rsid w:val="00271781"/>
    <w:rsid w:val="00271C36"/>
    <w:rsid w:val="00271E3C"/>
    <w:rsid w:val="00271EF7"/>
    <w:rsid w:val="0027278C"/>
    <w:rsid w:val="0027286C"/>
    <w:rsid w:val="00273484"/>
    <w:rsid w:val="002739BD"/>
    <w:rsid w:val="00274AAE"/>
    <w:rsid w:val="00274C95"/>
    <w:rsid w:val="00275144"/>
    <w:rsid w:val="00275DAB"/>
    <w:rsid w:val="00275F19"/>
    <w:rsid w:val="00276059"/>
    <w:rsid w:val="00276B49"/>
    <w:rsid w:val="00276BEC"/>
    <w:rsid w:val="00280579"/>
    <w:rsid w:val="00280F65"/>
    <w:rsid w:val="00281001"/>
    <w:rsid w:val="002821BE"/>
    <w:rsid w:val="002826E6"/>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69"/>
    <w:rsid w:val="0029698E"/>
    <w:rsid w:val="00296BB6"/>
    <w:rsid w:val="00296EE8"/>
    <w:rsid w:val="002977B5"/>
    <w:rsid w:val="002A02F2"/>
    <w:rsid w:val="002A1463"/>
    <w:rsid w:val="002A1E50"/>
    <w:rsid w:val="002A29A9"/>
    <w:rsid w:val="002A2F27"/>
    <w:rsid w:val="002A3750"/>
    <w:rsid w:val="002A3DBF"/>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927"/>
    <w:rsid w:val="002B7EDF"/>
    <w:rsid w:val="002C01FA"/>
    <w:rsid w:val="002C04F0"/>
    <w:rsid w:val="002C0655"/>
    <w:rsid w:val="002C0713"/>
    <w:rsid w:val="002C0DCD"/>
    <w:rsid w:val="002C1997"/>
    <w:rsid w:val="002C1D36"/>
    <w:rsid w:val="002C2484"/>
    <w:rsid w:val="002C3488"/>
    <w:rsid w:val="002C4170"/>
    <w:rsid w:val="002C48F7"/>
    <w:rsid w:val="002C4945"/>
    <w:rsid w:val="002C5023"/>
    <w:rsid w:val="002C5344"/>
    <w:rsid w:val="002C5612"/>
    <w:rsid w:val="002C61CF"/>
    <w:rsid w:val="002C6DFB"/>
    <w:rsid w:val="002C7252"/>
    <w:rsid w:val="002D015F"/>
    <w:rsid w:val="002D0B06"/>
    <w:rsid w:val="002D15F0"/>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5A8"/>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2C3F"/>
    <w:rsid w:val="002F3712"/>
    <w:rsid w:val="002F46E7"/>
    <w:rsid w:val="002F5988"/>
    <w:rsid w:val="002F72DB"/>
    <w:rsid w:val="002F75C0"/>
    <w:rsid w:val="002F7608"/>
    <w:rsid w:val="002F7AEE"/>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098"/>
    <w:rsid w:val="0032714E"/>
    <w:rsid w:val="00327412"/>
    <w:rsid w:val="00327443"/>
    <w:rsid w:val="00327708"/>
    <w:rsid w:val="0033013D"/>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484F"/>
    <w:rsid w:val="003455AA"/>
    <w:rsid w:val="00345E9C"/>
    <w:rsid w:val="00346141"/>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500"/>
    <w:rsid w:val="0036394B"/>
    <w:rsid w:val="003646C3"/>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BAA"/>
    <w:rsid w:val="00377FCD"/>
    <w:rsid w:val="00380F32"/>
    <w:rsid w:val="00381634"/>
    <w:rsid w:val="00381AA5"/>
    <w:rsid w:val="00381AAD"/>
    <w:rsid w:val="0038254A"/>
    <w:rsid w:val="00383533"/>
    <w:rsid w:val="00383AB4"/>
    <w:rsid w:val="003847D8"/>
    <w:rsid w:val="00384BFB"/>
    <w:rsid w:val="003851AB"/>
    <w:rsid w:val="0038560E"/>
    <w:rsid w:val="00385693"/>
    <w:rsid w:val="00385A42"/>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129"/>
    <w:rsid w:val="00397365"/>
    <w:rsid w:val="00397DA6"/>
    <w:rsid w:val="003A0107"/>
    <w:rsid w:val="003A0389"/>
    <w:rsid w:val="003A05F4"/>
    <w:rsid w:val="003A09A2"/>
    <w:rsid w:val="003A09C2"/>
    <w:rsid w:val="003A0E93"/>
    <w:rsid w:val="003A1451"/>
    <w:rsid w:val="003A189B"/>
    <w:rsid w:val="003A1A65"/>
    <w:rsid w:val="003A2487"/>
    <w:rsid w:val="003A31F6"/>
    <w:rsid w:val="003A3A6C"/>
    <w:rsid w:val="003A3E98"/>
    <w:rsid w:val="003A4D03"/>
    <w:rsid w:val="003A4D67"/>
    <w:rsid w:val="003A560E"/>
    <w:rsid w:val="003A64BB"/>
    <w:rsid w:val="003A6E21"/>
    <w:rsid w:val="003A6FE1"/>
    <w:rsid w:val="003A7169"/>
    <w:rsid w:val="003A7AAE"/>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1BDE"/>
    <w:rsid w:val="003F251B"/>
    <w:rsid w:val="003F3F29"/>
    <w:rsid w:val="003F404E"/>
    <w:rsid w:val="003F46A3"/>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6D0D"/>
    <w:rsid w:val="00407515"/>
    <w:rsid w:val="0040781C"/>
    <w:rsid w:val="0040783A"/>
    <w:rsid w:val="0040786E"/>
    <w:rsid w:val="00407A25"/>
    <w:rsid w:val="00407FD9"/>
    <w:rsid w:val="00410337"/>
    <w:rsid w:val="00410552"/>
    <w:rsid w:val="004112E8"/>
    <w:rsid w:val="00411732"/>
    <w:rsid w:val="00412793"/>
    <w:rsid w:val="00412D3E"/>
    <w:rsid w:val="004134A5"/>
    <w:rsid w:val="004135D1"/>
    <w:rsid w:val="004139AF"/>
    <w:rsid w:val="00413D01"/>
    <w:rsid w:val="004151D9"/>
    <w:rsid w:val="0041597A"/>
    <w:rsid w:val="00415BAB"/>
    <w:rsid w:val="00415C22"/>
    <w:rsid w:val="00415ED2"/>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4BF1"/>
    <w:rsid w:val="00435CE4"/>
    <w:rsid w:val="00436359"/>
    <w:rsid w:val="00436FC7"/>
    <w:rsid w:val="0043763F"/>
    <w:rsid w:val="00440840"/>
    <w:rsid w:val="004408F6"/>
    <w:rsid w:val="00440DC7"/>
    <w:rsid w:val="00441407"/>
    <w:rsid w:val="00441C8E"/>
    <w:rsid w:val="00441CC9"/>
    <w:rsid w:val="00441FD9"/>
    <w:rsid w:val="00442708"/>
    <w:rsid w:val="004429D9"/>
    <w:rsid w:val="0044318E"/>
    <w:rsid w:val="00443B35"/>
    <w:rsid w:val="004441E2"/>
    <w:rsid w:val="00444247"/>
    <w:rsid w:val="00444B57"/>
    <w:rsid w:val="004457D6"/>
    <w:rsid w:val="00445836"/>
    <w:rsid w:val="00445EB0"/>
    <w:rsid w:val="00446813"/>
    <w:rsid w:val="00446BEE"/>
    <w:rsid w:val="00446C55"/>
    <w:rsid w:val="0044719F"/>
    <w:rsid w:val="00447E47"/>
    <w:rsid w:val="0045002C"/>
    <w:rsid w:val="0045009B"/>
    <w:rsid w:val="004508F2"/>
    <w:rsid w:val="004509E3"/>
    <w:rsid w:val="00450A9D"/>
    <w:rsid w:val="00450DE5"/>
    <w:rsid w:val="00451303"/>
    <w:rsid w:val="0045178C"/>
    <w:rsid w:val="00451EE2"/>
    <w:rsid w:val="00451F60"/>
    <w:rsid w:val="00452577"/>
    <w:rsid w:val="004526AC"/>
    <w:rsid w:val="0045293D"/>
    <w:rsid w:val="00452C1F"/>
    <w:rsid w:val="00453055"/>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2AA"/>
    <w:rsid w:val="00461362"/>
    <w:rsid w:val="0046146A"/>
    <w:rsid w:val="00461507"/>
    <w:rsid w:val="00461628"/>
    <w:rsid w:val="00461789"/>
    <w:rsid w:val="00461B9E"/>
    <w:rsid w:val="00461D9A"/>
    <w:rsid w:val="00461F73"/>
    <w:rsid w:val="004620AD"/>
    <w:rsid w:val="00462504"/>
    <w:rsid w:val="004626CF"/>
    <w:rsid w:val="004629A8"/>
    <w:rsid w:val="00463540"/>
    <w:rsid w:val="00463EF3"/>
    <w:rsid w:val="00464323"/>
    <w:rsid w:val="004649C0"/>
    <w:rsid w:val="00464E72"/>
    <w:rsid w:val="00465400"/>
    <w:rsid w:val="00465E41"/>
    <w:rsid w:val="004668F2"/>
    <w:rsid w:val="00466988"/>
    <w:rsid w:val="004677CB"/>
    <w:rsid w:val="00467D31"/>
    <w:rsid w:val="00470514"/>
    <w:rsid w:val="00470634"/>
    <w:rsid w:val="0047092D"/>
    <w:rsid w:val="00470F7B"/>
    <w:rsid w:val="0047122B"/>
    <w:rsid w:val="00471BF1"/>
    <w:rsid w:val="00472125"/>
    <w:rsid w:val="004733DE"/>
    <w:rsid w:val="00473B7A"/>
    <w:rsid w:val="00474922"/>
    <w:rsid w:val="00475129"/>
    <w:rsid w:val="00475A5D"/>
    <w:rsid w:val="004770CE"/>
    <w:rsid w:val="004771D9"/>
    <w:rsid w:val="004816CC"/>
    <w:rsid w:val="00481D82"/>
    <w:rsid w:val="00481F5D"/>
    <w:rsid w:val="0048216C"/>
    <w:rsid w:val="004821BC"/>
    <w:rsid w:val="00482239"/>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84"/>
    <w:rsid w:val="00490CC9"/>
    <w:rsid w:val="00490E5A"/>
    <w:rsid w:val="00491A88"/>
    <w:rsid w:val="0049218A"/>
    <w:rsid w:val="0049240C"/>
    <w:rsid w:val="00492C4A"/>
    <w:rsid w:val="00492ECE"/>
    <w:rsid w:val="00493822"/>
    <w:rsid w:val="00493941"/>
    <w:rsid w:val="00493A74"/>
    <w:rsid w:val="00493D94"/>
    <w:rsid w:val="00494EA1"/>
    <w:rsid w:val="00495EFD"/>
    <w:rsid w:val="004960E9"/>
    <w:rsid w:val="00497384"/>
    <w:rsid w:val="004975CC"/>
    <w:rsid w:val="004979E7"/>
    <w:rsid w:val="00497DC9"/>
    <w:rsid w:val="004A0B44"/>
    <w:rsid w:val="004A0B80"/>
    <w:rsid w:val="004A1B40"/>
    <w:rsid w:val="004A221B"/>
    <w:rsid w:val="004A2E88"/>
    <w:rsid w:val="004A32B6"/>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3426"/>
    <w:rsid w:val="004B41C9"/>
    <w:rsid w:val="004B55AA"/>
    <w:rsid w:val="004B5722"/>
    <w:rsid w:val="004B68F4"/>
    <w:rsid w:val="004B6FE8"/>
    <w:rsid w:val="004B7FAF"/>
    <w:rsid w:val="004C0257"/>
    <w:rsid w:val="004C0311"/>
    <w:rsid w:val="004C0564"/>
    <w:rsid w:val="004C05BC"/>
    <w:rsid w:val="004C06A6"/>
    <w:rsid w:val="004C24A8"/>
    <w:rsid w:val="004C273D"/>
    <w:rsid w:val="004C2B46"/>
    <w:rsid w:val="004C3072"/>
    <w:rsid w:val="004C415D"/>
    <w:rsid w:val="004C485A"/>
    <w:rsid w:val="004C5DCB"/>
    <w:rsid w:val="004C687E"/>
    <w:rsid w:val="004C69F5"/>
    <w:rsid w:val="004C6C88"/>
    <w:rsid w:val="004C7A31"/>
    <w:rsid w:val="004D040D"/>
    <w:rsid w:val="004D182B"/>
    <w:rsid w:val="004D239F"/>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3E32"/>
    <w:rsid w:val="004E410F"/>
    <w:rsid w:val="004E46D1"/>
    <w:rsid w:val="004E48A8"/>
    <w:rsid w:val="004E5514"/>
    <w:rsid w:val="004E55D4"/>
    <w:rsid w:val="004E571D"/>
    <w:rsid w:val="004E5EAA"/>
    <w:rsid w:val="004E611A"/>
    <w:rsid w:val="004E6452"/>
    <w:rsid w:val="004E650C"/>
    <w:rsid w:val="004E6C99"/>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39E"/>
    <w:rsid w:val="004F5B86"/>
    <w:rsid w:val="004F5F72"/>
    <w:rsid w:val="004F6360"/>
    <w:rsid w:val="004F6460"/>
    <w:rsid w:val="004F70B9"/>
    <w:rsid w:val="005010CF"/>
    <w:rsid w:val="00501AAD"/>
    <w:rsid w:val="00501B46"/>
    <w:rsid w:val="00501BA1"/>
    <w:rsid w:val="0050206F"/>
    <w:rsid w:val="0050222B"/>
    <w:rsid w:val="0050296A"/>
    <w:rsid w:val="0050367F"/>
    <w:rsid w:val="00503B34"/>
    <w:rsid w:val="0050415A"/>
    <w:rsid w:val="0050430A"/>
    <w:rsid w:val="0050436B"/>
    <w:rsid w:val="005044C6"/>
    <w:rsid w:val="005049C5"/>
    <w:rsid w:val="00504D18"/>
    <w:rsid w:val="00504D22"/>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8FA"/>
    <w:rsid w:val="00512B25"/>
    <w:rsid w:val="00512C1F"/>
    <w:rsid w:val="00512D0D"/>
    <w:rsid w:val="00513117"/>
    <w:rsid w:val="00513336"/>
    <w:rsid w:val="00515D56"/>
    <w:rsid w:val="0051635B"/>
    <w:rsid w:val="00516E25"/>
    <w:rsid w:val="00517400"/>
    <w:rsid w:val="00517A84"/>
    <w:rsid w:val="00517AC0"/>
    <w:rsid w:val="00517BCE"/>
    <w:rsid w:val="00517ECD"/>
    <w:rsid w:val="00520A3C"/>
    <w:rsid w:val="00521271"/>
    <w:rsid w:val="00521367"/>
    <w:rsid w:val="0052144F"/>
    <w:rsid w:val="00521497"/>
    <w:rsid w:val="00521637"/>
    <w:rsid w:val="00521746"/>
    <w:rsid w:val="00521F35"/>
    <w:rsid w:val="005232CE"/>
    <w:rsid w:val="00523494"/>
    <w:rsid w:val="00523850"/>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5F7A"/>
    <w:rsid w:val="00536925"/>
    <w:rsid w:val="00536A62"/>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A46"/>
    <w:rsid w:val="00545DA9"/>
    <w:rsid w:val="005460E7"/>
    <w:rsid w:val="00546568"/>
    <w:rsid w:val="0054673A"/>
    <w:rsid w:val="00546CD5"/>
    <w:rsid w:val="00547371"/>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7262"/>
    <w:rsid w:val="00560155"/>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0E02"/>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AE8"/>
    <w:rsid w:val="005A0E0C"/>
    <w:rsid w:val="005A10C4"/>
    <w:rsid w:val="005A18E5"/>
    <w:rsid w:val="005A1E31"/>
    <w:rsid w:val="005A32ED"/>
    <w:rsid w:val="005A35ED"/>
    <w:rsid w:val="005A3E1C"/>
    <w:rsid w:val="005A4407"/>
    <w:rsid w:val="005A55B0"/>
    <w:rsid w:val="005A59EF"/>
    <w:rsid w:val="005A5B8B"/>
    <w:rsid w:val="005A5D4E"/>
    <w:rsid w:val="005A5DF6"/>
    <w:rsid w:val="005A5FDC"/>
    <w:rsid w:val="005A648D"/>
    <w:rsid w:val="005A6B7A"/>
    <w:rsid w:val="005A6E65"/>
    <w:rsid w:val="005B0ABE"/>
    <w:rsid w:val="005B1224"/>
    <w:rsid w:val="005B1C7E"/>
    <w:rsid w:val="005B2095"/>
    <w:rsid w:val="005B2098"/>
    <w:rsid w:val="005B2CF0"/>
    <w:rsid w:val="005B3588"/>
    <w:rsid w:val="005B42BF"/>
    <w:rsid w:val="005B6822"/>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6FEE"/>
    <w:rsid w:val="005C772C"/>
    <w:rsid w:val="005C7781"/>
    <w:rsid w:val="005D0151"/>
    <w:rsid w:val="005D086E"/>
    <w:rsid w:val="005D0888"/>
    <w:rsid w:val="005D0A73"/>
    <w:rsid w:val="005D0C07"/>
    <w:rsid w:val="005D0C96"/>
    <w:rsid w:val="005D1C05"/>
    <w:rsid w:val="005D1DE8"/>
    <w:rsid w:val="005D3126"/>
    <w:rsid w:val="005D3185"/>
    <w:rsid w:val="005D31B9"/>
    <w:rsid w:val="005D352F"/>
    <w:rsid w:val="005D35C8"/>
    <w:rsid w:val="005D405A"/>
    <w:rsid w:val="005D40F0"/>
    <w:rsid w:val="005D4A35"/>
    <w:rsid w:val="005D502E"/>
    <w:rsid w:val="005D533D"/>
    <w:rsid w:val="005D5BC6"/>
    <w:rsid w:val="005D5F64"/>
    <w:rsid w:val="005D6C4D"/>
    <w:rsid w:val="005D700C"/>
    <w:rsid w:val="005D7162"/>
    <w:rsid w:val="005D7530"/>
    <w:rsid w:val="005E07AF"/>
    <w:rsid w:val="005E0AAD"/>
    <w:rsid w:val="005E0D19"/>
    <w:rsid w:val="005E2B7C"/>
    <w:rsid w:val="005E3DB5"/>
    <w:rsid w:val="005E4383"/>
    <w:rsid w:val="005E4914"/>
    <w:rsid w:val="005E4A7E"/>
    <w:rsid w:val="005E59B2"/>
    <w:rsid w:val="005E5BE2"/>
    <w:rsid w:val="005E6234"/>
    <w:rsid w:val="005F023D"/>
    <w:rsid w:val="005F0C8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483"/>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190"/>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729D"/>
    <w:rsid w:val="00627335"/>
    <w:rsid w:val="00627E29"/>
    <w:rsid w:val="00630A9A"/>
    <w:rsid w:val="006310C9"/>
    <w:rsid w:val="006314A1"/>
    <w:rsid w:val="00631806"/>
    <w:rsid w:val="00631CCB"/>
    <w:rsid w:val="00632761"/>
    <w:rsid w:val="006327E7"/>
    <w:rsid w:val="00632871"/>
    <w:rsid w:val="00632DA8"/>
    <w:rsid w:val="00634AA9"/>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1154"/>
    <w:rsid w:val="006516F4"/>
    <w:rsid w:val="00651821"/>
    <w:rsid w:val="00651BBF"/>
    <w:rsid w:val="00651C8E"/>
    <w:rsid w:val="006528E5"/>
    <w:rsid w:val="00652B8C"/>
    <w:rsid w:val="00652EA1"/>
    <w:rsid w:val="00653410"/>
    <w:rsid w:val="00653D45"/>
    <w:rsid w:val="00653D87"/>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5FA"/>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5985"/>
    <w:rsid w:val="00676724"/>
    <w:rsid w:val="00677E6A"/>
    <w:rsid w:val="00677FBF"/>
    <w:rsid w:val="00680BFA"/>
    <w:rsid w:val="00680C6F"/>
    <w:rsid w:val="00680DD2"/>
    <w:rsid w:val="006822D9"/>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4F77"/>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66E3"/>
    <w:rsid w:val="006A72C7"/>
    <w:rsid w:val="006A7B6F"/>
    <w:rsid w:val="006B0670"/>
    <w:rsid w:val="006B1433"/>
    <w:rsid w:val="006B191E"/>
    <w:rsid w:val="006B1F5D"/>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14A"/>
    <w:rsid w:val="006C7715"/>
    <w:rsid w:val="006C7AF6"/>
    <w:rsid w:val="006C7F6B"/>
    <w:rsid w:val="006D0483"/>
    <w:rsid w:val="006D093B"/>
    <w:rsid w:val="006D1496"/>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C8A"/>
    <w:rsid w:val="006E1EEA"/>
    <w:rsid w:val="006E243D"/>
    <w:rsid w:val="006E24A7"/>
    <w:rsid w:val="006E38F5"/>
    <w:rsid w:val="006E3FEC"/>
    <w:rsid w:val="006E4298"/>
    <w:rsid w:val="006E495A"/>
    <w:rsid w:val="006E4C15"/>
    <w:rsid w:val="006E5FC3"/>
    <w:rsid w:val="006E6B54"/>
    <w:rsid w:val="006E6FBB"/>
    <w:rsid w:val="006E7E68"/>
    <w:rsid w:val="006F0D35"/>
    <w:rsid w:val="006F208D"/>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6DC6"/>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3A85"/>
    <w:rsid w:val="00714A31"/>
    <w:rsid w:val="007150BB"/>
    <w:rsid w:val="0071618D"/>
    <w:rsid w:val="00716BF9"/>
    <w:rsid w:val="00717FED"/>
    <w:rsid w:val="00720AE2"/>
    <w:rsid w:val="00720E2E"/>
    <w:rsid w:val="0072116F"/>
    <w:rsid w:val="00721534"/>
    <w:rsid w:val="00721A52"/>
    <w:rsid w:val="00721D5B"/>
    <w:rsid w:val="00721EAE"/>
    <w:rsid w:val="007222A3"/>
    <w:rsid w:val="00722396"/>
    <w:rsid w:val="00722B3D"/>
    <w:rsid w:val="00723714"/>
    <w:rsid w:val="00723868"/>
    <w:rsid w:val="00723CF0"/>
    <w:rsid w:val="007243C1"/>
    <w:rsid w:val="0072463D"/>
    <w:rsid w:val="00724792"/>
    <w:rsid w:val="00724A10"/>
    <w:rsid w:val="00724C58"/>
    <w:rsid w:val="00724F4C"/>
    <w:rsid w:val="00725FA4"/>
    <w:rsid w:val="00726C64"/>
    <w:rsid w:val="007275E4"/>
    <w:rsid w:val="00727B2C"/>
    <w:rsid w:val="00730302"/>
    <w:rsid w:val="00730AF6"/>
    <w:rsid w:val="00730C0A"/>
    <w:rsid w:val="00730DA7"/>
    <w:rsid w:val="00730DF5"/>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37DCE"/>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928"/>
    <w:rsid w:val="00747D06"/>
    <w:rsid w:val="007505BC"/>
    <w:rsid w:val="007511E4"/>
    <w:rsid w:val="007522EC"/>
    <w:rsid w:val="007541E7"/>
    <w:rsid w:val="0075466B"/>
    <w:rsid w:val="007547AE"/>
    <w:rsid w:val="00754909"/>
    <w:rsid w:val="00754C8D"/>
    <w:rsid w:val="00754E76"/>
    <w:rsid w:val="007550FC"/>
    <w:rsid w:val="00755178"/>
    <w:rsid w:val="0075578E"/>
    <w:rsid w:val="00756599"/>
    <w:rsid w:val="00756ABB"/>
    <w:rsid w:val="00757039"/>
    <w:rsid w:val="00757EAB"/>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939"/>
    <w:rsid w:val="00774ABE"/>
    <w:rsid w:val="00774AEA"/>
    <w:rsid w:val="00775964"/>
    <w:rsid w:val="00775A39"/>
    <w:rsid w:val="0077639F"/>
    <w:rsid w:val="00776548"/>
    <w:rsid w:val="007765FE"/>
    <w:rsid w:val="007766B3"/>
    <w:rsid w:val="00777138"/>
    <w:rsid w:val="00777163"/>
    <w:rsid w:val="00777809"/>
    <w:rsid w:val="00780D34"/>
    <w:rsid w:val="00781E1A"/>
    <w:rsid w:val="00783CA6"/>
    <w:rsid w:val="00783CFA"/>
    <w:rsid w:val="00785678"/>
    <w:rsid w:val="00785C3E"/>
    <w:rsid w:val="00785E4F"/>
    <w:rsid w:val="00786378"/>
    <w:rsid w:val="00787E5A"/>
    <w:rsid w:val="00790375"/>
    <w:rsid w:val="007910DA"/>
    <w:rsid w:val="007910F2"/>
    <w:rsid w:val="007914FE"/>
    <w:rsid w:val="00791FEF"/>
    <w:rsid w:val="007928B7"/>
    <w:rsid w:val="00792C88"/>
    <w:rsid w:val="00792CBD"/>
    <w:rsid w:val="007930DA"/>
    <w:rsid w:val="00793623"/>
    <w:rsid w:val="00793C5D"/>
    <w:rsid w:val="00793FA6"/>
    <w:rsid w:val="00794E2E"/>
    <w:rsid w:val="007950FC"/>
    <w:rsid w:val="00795373"/>
    <w:rsid w:val="0079537B"/>
    <w:rsid w:val="00795505"/>
    <w:rsid w:val="00795587"/>
    <w:rsid w:val="0079591A"/>
    <w:rsid w:val="00795BFB"/>
    <w:rsid w:val="00795C03"/>
    <w:rsid w:val="00797AEB"/>
    <w:rsid w:val="00797CE3"/>
    <w:rsid w:val="00797DBC"/>
    <w:rsid w:val="00797E3E"/>
    <w:rsid w:val="007A060C"/>
    <w:rsid w:val="007A1930"/>
    <w:rsid w:val="007A1FE8"/>
    <w:rsid w:val="007A3FAE"/>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7ED"/>
    <w:rsid w:val="007B2D30"/>
    <w:rsid w:val="007B2D4C"/>
    <w:rsid w:val="007B2D55"/>
    <w:rsid w:val="007B353E"/>
    <w:rsid w:val="007B35E4"/>
    <w:rsid w:val="007B3876"/>
    <w:rsid w:val="007B39D7"/>
    <w:rsid w:val="007B3B7A"/>
    <w:rsid w:val="007B3DC2"/>
    <w:rsid w:val="007B3F04"/>
    <w:rsid w:val="007B4336"/>
    <w:rsid w:val="007B47BC"/>
    <w:rsid w:val="007B4B36"/>
    <w:rsid w:val="007B53E9"/>
    <w:rsid w:val="007B564B"/>
    <w:rsid w:val="007B57C0"/>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89D"/>
    <w:rsid w:val="007D1D55"/>
    <w:rsid w:val="007D2104"/>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5C24"/>
    <w:rsid w:val="007E6265"/>
    <w:rsid w:val="007E66B1"/>
    <w:rsid w:val="007E6772"/>
    <w:rsid w:val="007E6B4D"/>
    <w:rsid w:val="007E71A4"/>
    <w:rsid w:val="007E72CE"/>
    <w:rsid w:val="007E7388"/>
    <w:rsid w:val="007E7A8F"/>
    <w:rsid w:val="007E7A97"/>
    <w:rsid w:val="007F0408"/>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86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7980"/>
    <w:rsid w:val="00807EE9"/>
    <w:rsid w:val="0081014E"/>
    <w:rsid w:val="00810456"/>
    <w:rsid w:val="008109A6"/>
    <w:rsid w:val="00810A93"/>
    <w:rsid w:val="00811156"/>
    <w:rsid w:val="00811D3E"/>
    <w:rsid w:val="008125CA"/>
    <w:rsid w:val="00812BAE"/>
    <w:rsid w:val="00813749"/>
    <w:rsid w:val="00813B37"/>
    <w:rsid w:val="008148CC"/>
    <w:rsid w:val="00814E22"/>
    <w:rsid w:val="008152CA"/>
    <w:rsid w:val="008161B0"/>
    <w:rsid w:val="008166FA"/>
    <w:rsid w:val="008167FC"/>
    <w:rsid w:val="00817614"/>
    <w:rsid w:val="00817678"/>
    <w:rsid w:val="00817731"/>
    <w:rsid w:val="008209DD"/>
    <w:rsid w:val="00820E70"/>
    <w:rsid w:val="008211A4"/>
    <w:rsid w:val="00821986"/>
    <w:rsid w:val="00821B81"/>
    <w:rsid w:val="00821B99"/>
    <w:rsid w:val="00822032"/>
    <w:rsid w:val="00822079"/>
    <w:rsid w:val="008221CC"/>
    <w:rsid w:val="00822313"/>
    <w:rsid w:val="0082264D"/>
    <w:rsid w:val="00822961"/>
    <w:rsid w:val="0082304A"/>
    <w:rsid w:val="0082311D"/>
    <w:rsid w:val="00823324"/>
    <w:rsid w:val="008237CA"/>
    <w:rsid w:val="00823B9A"/>
    <w:rsid w:val="00823FD1"/>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AFA"/>
    <w:rsid w:val="00836CA7"/>
    <w:rsid w:val="00837AD4"/>
    <w:rsid w:val="008405D2"/>
    <w:rsid w:val="00840BEE"/>
    <w:rsid w:val="008411AA"/>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A24"/>
    <w:rsid w:val="00850F2F"/>
    <w:rsid w:val="008510DD"/>
    <w:rsid w:val="008511DC"/>
    <w:rsid w:val="008517D5"/>
    <w:rsid w:val="008518CC"/>
    <w:rsid w:val="00851B06"/>
    <w:rsid w:val="00851E8C"/>
    <w:rsid w:val="00852ACA"/>
    <w:rsid w:val="00852BB8"/>
    <w:rsid w:val="008541DC"/>
    <w:rsid w:val="00854203"/>
    <w:rsid w:val="00855DE4"/>
    <w:rsid w:val="0085640E"/>
    <w:rsid w:val="008567D4"/>
    <w:rsid w:val="0085773A"/>
    <w:rsid w:val="0086085E"/>
    <w:rsid w:val="00860886"/>
    <w:rsid w:val="0086104E"/>
    <w:rsid w:val="00861140"/>
    <w:rsid w:val="00861829"/>
    <w:rsid w:val="00861B2B"/>
    <w:rsid w:val="00862022"/>
    <w:rsid w:val="008625B3"/>
    <w:rsid w:val="008629F1"/>
    <w:rsid w:val="00862C4C"/>
    <w:rsid w:val="00862E48"/>
    <w:rsid w:val="00863A37"/>
    <w:rsid w:val="00863AB8"/>
    <w:rsid w:val="008647E8"/>
    <w:rsid w:val="00864C35"/>
    <w:rsid w:val="00864F48"/>
    <w:rsid w:val="00865FBA"/>
    <w:rsid w:val="008665E5"/>
    <w:rsid w:val="008670D0"/>
    <w:rsid w:val="0086780B"/>
    <w:rsid w:val="00870417"/>
    <w:rsid w:val="008708E0"/>
    <w:rsid w:val="0087090F"/>
    <w:rsid w:val="0087143B"/>
    <w:rsid w:val="00871641"/>
    <w:rsid w:val="008727EB"/>
    <w:rsid w:val="00873150"/>
    <w:rsid w:val="00873BCD"/>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0CBE"/>
    <w:rsid w:val="00881031"/>
    <w:rsid w:val="008818E6"/>
    <w:rsid w:val="00881A25"/>
    <w:rsid w:val="00881FB4"/>
    <w:rsid w:val="00882592"/>
    <w:rsid w:val="0088261E"/>
    <w:rsid w:val="00883659"/>
    <w:rsid w:val="0088369F"/>
    <w:rsid w:val="008836A4"/>
    <w:rsid w:val="00883A54"/>
    <w:rsid w:val="00883C9C"/>
    <w:rsid w:val="00884D80"/>
    <w:rsid w:val="00886047"/>
    <w:rsid w:val="00886D1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58B1"/>
    <w:rsid w:val="00895A47"/>
    <w:rsid w:val="00896997"/>
    <w:rsid w:val="00896B06"/>
    <w:rsid w:val="00896F62"/>
    <w:rsid w:val="00896FE4"/>
    <w:rsid w:val="0089757D"/>
    <w:rsid w:val="0089779F"/>
    <w:rsid w:val="00897C27"/>
    <w:rsid w:val="00897C75"/>
    <w:rsid w:val="008A06D1"/>
    <w:rsid w:val="008A0F70"/>
    <w:rsid w:val="008A0FDB"/>
    <w:rsid w:val="008A1221"/>
    <w:rsid w:val="008A1461"/>
    <w:rsid w:val="008A1EDB"/>
    <w:rsid w:val="008A24C2"/>
    <w:rsid w:val="008A2565"/>
    <w:rsid w:val="008A28A9"/>
    <w:rsid w:val="008A2F30"/>
    <w:rsid w:val="008A3CD8"/>
    <w:rsid w:val="008A3FCC"/>
    <w:rsid w:val="008A4148"/>
    <w:rsid w:val="008A4BD9"/>
    <w:rsid w:val="008A6101"/>
    <w:rsid w:val="008A6264"/>
    <w:rsid w:val="008A62FD"/>
    <w:rsid w:val="008A66C8"/>
    <w:rsid w:val="008A6BE9"/>
    <w:rsid w:val="008A7669"/>
    <w:rsid w:val="008B0D24"/>
    <w:rsid w:val="008B0DB5"/>
    <w:rsid w:val="008B1869"/>
    <w:rsid w:val="008B2135"/>
    <w:rsid w:val="008B21A6"/>
    <w:rsid w:val="008B220B"/>
    <w:rsid w:val="008B26C0"/>
    <w:rsid w:val="008B2CEF"/>
    <w:rsid w:val="008B2EAF"/>
    <w:rsid w:val="008B309A"/>
    <w:rsid w:val="008B3AEF"/>
    <w:rsid w:val="008B3DAA"/>
    <w:rsid w:val="008B449F"/>
    <w:rsid w:val="008B502D"/>
    <w:rsid w:val="008B61E5"/>
    <w:rsid w:val="008B6669"/>
    <w:rsid w:val="008B6760"/>
    <w:rsid w:val="008B6880"/>
    <w:rsid w:val="008B6CFD"/>
    <w:rsid w:val="008B75EA"/>
    <w:rsid w:val="008B775F"/>
    <w:rsid w:val="008B7D90"/>
    <w:rsid w:val="008C03DA"/>
    <w:rsid w:val="008C06E7"/>
    <w:rsid w:val="008C0FF5"/>
    <w:rsid w:val="008C1097"/>
    <w:rsid w:val="008C1130"/>
    <w:rsid w:val="008C1222"/>
    <w:rsid w:val="008C18D3"/>
    <w:rsid w:val="008C1914"/>
    <w:rsid w:val="008C225B"/>
    <w:rsid w:val="008C3591"/>
    <w:rsid w:val="008C4694"/>
    <w:rsid w:val="008C4C10"/>
    <w:rsid w:val="008C5419"/>
    <w:rsid w:val="008C54CC"/>
    <w:rsid w:val="008C5703"/>
    <w:rsid w:val="008C585D"/>
    <w:rsid w:val="008C6406"/>
    <w:rsid w:val="008C6D97"/>
    <w:rsid w:val="008C6F1F"/>
    <w:rsid w:val="008C7A64"/>
    <w:rsid w:val="008C7DA8"/>
    <w:rsid w:val="008D01AC"/>
    <w:rsid w:val="008D04FF"/>
    <w:rsid w:val="008D0647"/>
    <w:rsid w:val="008D13D1"/>
    <w:rsid w:val="008D18E6"/>
    <w:rsid w:val="008D1DC5"/>
    <w:rsid w:val="008D263A"/>
    <w:rsid w:val="008D2C6D"/>
    <w:rsid w:val="008D2CD9"/>
    <w:rsid w:val="008D3046"/>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61"/>
    <w:rsid w:val="008F70D7"/>
    <w:rsid w:val="008F72E0"/>
    <w:rsid w:val="008F73A9"/>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08B"/>
    <w:rsid w:val="0090513F"/>
    <w:rsid w:val="00906571"/>
    <w:rsid w:val="00906A2D"/>
    <w:rsid w:val="009113F1"/>
    <w:rsid w:val="00911464"/>
    <w:rsid w:val="0091189B"/>
    <w:rsid w:val="00911915"/>
    <w:rsid w:val="00911F4D"/>
    <w:rsid w:val="0091359D"/>
    <w:rsid w:val="00913C85"/>
    <w:rsid w:val="00913D46"/>
    <w:rsid w:val="00913EE1"/>
    <w:rsid w:val="0091483C"/>
    <w:rsid w:val="00914F06"/>
    <w:rsid w:val="00915D26"/>
    <w:rsid w:val="0091644F"/>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46AF"/>
    <w:rsid w:val="009250E7"/>
    <w:rsid w:val="0092537D"/>
    <w:rsid w:val="00925993"/>
    <w:rsid w:val="009259FA"/>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131"/>
    <w:rsid w:val="00943CA7"/>
    <w:rsid w:val="00943E31"/>
    <w:rsid w:val="00944E53"/>
    <w:rsid w:val="0094513B"/>
    <w:rsid w:val="009454E9"/>
    <w:rsid w:val="0094621B"/>
    <w:rsid w:val="00946A76"/>
    <w:rsid w:val="00946FEC"/>
    <w:rsid w:val="009473C4"/>
    <w:rsid w:val="00947973"/>
    <w:rsid w:val="0095032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2D1"/>
    <w:rsid w:val="00961EAC"/>
    <w:rsid w:val="009626B3"/>
    <w:rsid w:val="00962777"/>
    <w:rsid w:val="0096279C"/>
    <w:rsid w:val="00962E31"/>
    <w:rsid w:val="0096342A"/>
    <w:rsid w:val="0096416D"/>
    <w:rsid w:val="0096484C"/>
    <w:rsid w:val="0096494C"/>
    <w:rsid w:val="00964BE8"/>
    <w:rsid w:val="0096527A"/>
    <w:rsid w:val="0096528C"/>
    <w:rsid w:val="009656C6"/>
    <w:rsid w:val="00965AFE"/>
    <w:rsid w:val="00966740"/>
    <w:rsid w:val="00966827"/>
    <w:rsid w:val="00966CBB"/>
    <w:rsid w:val="00967498"/>
    <w:rsid w:val="00967A44"/>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4EBB"/>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357"/>
    <w:rsid w:val="0099354A"/>
    <w:rsid w:val="009935FB"/>
    <w:rsid w:val="009937FF"/>
    <w:rsid w:val="00993E50"/>
    <w:rsid w:val="009940D5"/>
    <w:rsid w:val="00994FFC"/>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179E"/>
    <w:rsid w:val="009B2383"/>
    <w:rsid w:val="009B283D"/>
    <w:rsid w:val="009B303D"/>
    <w:rsid w:val="009B33F6"/>
    <w:rsid w:val="009B34C3"/>
    <w:rsid w:val="009B3A1D"/>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3F5C"/>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963"/>
    <w:rsid w:val="009D1E46"/>
    <w:rsid w:val="009D1F4D"/>
    <w:rsid w:val="009D1F62"/>
    <w:rsid w:val="009D22C0"/>
    <w:rsid w:val="009D24DB"/>
    <w:rsid w:val="009D261C"/>
    <w:rsid w:val="009D2802"/>
    <w:rsid w:val="009D28E9"/>
    <w:rsid w:val="009D2A09"/>
    <w:rsid w:val="009D2A6F"/>
    <w:rsid w:val="009D2B66"/>
    <w:rsid w:val="009D42C7"/>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590"/>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3959"/>
    <w:rsid w:val="009F457C"/>
    <w:rsid w:val="009F47C9"/>
    <w:rsid w:val="009F47F4"/>
    <w:rsid w:val="009F4A54"/>
    <w:rsid w:val="009F4BEC"/>
    <w:rsid w:val="009F4F37"/>
    <w:rsid w:val="009F553B"/>
    <w:rsid w:val="009F5874"/>
    <w:rsid w:val="009F59FE"/>
    <w:rsid w:val="009F63AE"/>
    <w:rsid w:val="009F6532"/>
    <w:rsid w:val="009F6A20"/>
    <w:rsid w:val="009F7CCD"/>
    <w:rsid w:val="00A00C9D"/>
    <w:rsid w:val="00A02886"/>
    <w:rsid w:val="00A036F9"/>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0FB"/>
    <w:rsid w:val="00A1352D"/>
    <w:rsid w:val="00A135EC"/>
    <w:rsid w:val="00A13680"/>
    <w:rsid w:val="00A1439A"/>
    <w:rsid w:val="00A144D4"/>
    <w:rsid w:val="00A1450F"/>
    <w:rsid w:val="00A14862"/>
    <w:rsid w:val="00A151DD"/>
    <w:rsid w:val="00A1538B"/>
    <w:rsid w:val="00A169DC"/>
    <w:rsid w:val="00A16A84"/>
    <w:rsid w:val="00A16ABA"/>
    <w:rsid w:val="00A16ECA"/>
    <w:rsid w:val="00A176B2"/>
    <w:rsid w:val="00A1772B"/>
    <w:rsid w:val="00A21930"/>
    <w:rsid w:val="00A22369"/>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6E2F"/>
    <w:rsid w:val="00A27683"/>
    <w:rsid w:val="00A31898"/>
    <w:rsid w:val="00A324C5"/>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016"/>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4FAB"/>
    <w:rsid w:val="00A750AE"/>
    <w:rsid w:val="00A7710A"/>
    <w:rsid w:val="00A774EB"/>
    <w:rsid w:val="00A7793A"/>
    <w:rsid w:val="00A77C02"/>
    <w:rsid w:val="00A80C05"/>
    <w:rsid w:val="00A80C7B"/>
    <w:rsid w:val="00A80EFD"/>
    <w:rsid w:val="00A812F3"/>
    <w:rsid w:val="00A81EA2"/>
    <w:rsid w:val="00A82091"/>
    <w:rsid w:val="00A820E0"/>
    <w:rsid w:val="00A827B5"/>
    <w:rsid w:val="00A83A71"/>
    <w:rsid w:val="00A83B99"/>
    <w:rsid w:val="00A83EE1"/>
    <w:rsid w:val="00A8497A"/>
    <w:rsid w:val="00A85C52"/>
    <w:rsid w:val="00A85D88"/>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A41"/>
    <w:rsid w:val="00A94B0C"/>
    <w:rsid w:val="00A94F8B"/>
    <w:rsid w:val="00A95099"/>
    <w:rsid w:val="00A95399"/>
    <w:rsid w:val="00A956C0"/>
    <w:rsid w:val="00A960D7"/>
    <w:rsid w:val="00A96BFD"/>
    <w:rsid w:val="00AA02D5"/>
    <w:rsid w:val="00AA06CF"/>
    <w:rsid w:val="00AA08CB"/>
    <w:rsid w:val="00AA0FA8"/>
    <w:rsid w:val="00AA2290"/>
    <w:rsid w:val="00AA2722"/>
    <w:rsid w:val="00AA2860"/>
    <w:rsid w:val="00AA289B"/>
    <w:rsid w:val="00AA2A1D"/>
    <w:rsid w:val="00AA30F9"/>
    <w:rsid w:val="00AA367A"/>
    <w:rsid w:val="00AA3C41"/>
    <w:rsid w:val="00AA3E64"/>
    <w:rsid w:val="00AA4CC7"/>
    <w:rsid w:val="00AA4D04"/>
    <w:rsid w:val="00AA535A"/>
    <w:rsid w:val="00AA583A"/>
    <w:rsid w:val="00AA5E8E"/>
    <w:rsid w:val="00AA612B"/>
    <w:rsid w:val="00AA7040"/>
    <w:rsid w:val="00AA7048"/>
    <w:rsid w:val="00AB0281"/>
    <w:rsid w:val="00AB05E2"/>
    <w:rsid w:val="00AB0CF9"/>
    <w:rsid w:val="00AB0EB1"/>
    <w:rsid w:val="00AB1145"/>
    <w:rsid w:val="00AB163A"/>
    <w:rsid w:val="00AB1AF2"/>
    <w:rsid w:val="00AB225B"/>
    <w:rsid w:val="00AB29AA"/>
    <w:rsid w:val="00AB2BAD"/>
    <w:rsid w:val="00AB3865"/>
    <w:rsid w:val="00AB3CF4"/>
    <w:rsid w:val="00AB46ED"/>
    <w:rsid w:val="00AB4F19"/>
    <w:rsid w:val="00AB566F"/>
    <w:rsid w:val="00AB604C"/>
    <w:rsid w:val="00AB6107"/>
    <w:rsid w:val="00AB6163"/>
    <w:rsid w:val="00AB6CA7"/>
    <w:rsid w:val="00AB6D57"/>
    <w:rsid w:val="00AB6D86"/>
    <w:rsid w:val="00AB6DD5"/>
    <w:rsid w:val="00AB6F05"/>
    <w:rsid w:val="00AC0BD4"/>
    <w:rsid w:val="00AC10E2"/>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2A9D"/>
    <w:rsid w:val="00AD3082"/>
    <w:rsid w:val="00AD4D6E"/>
    <w:rsid w:val="00AD5D6A"/>
    <w:rsid w:val="00AD5EF9"/>
    <w:rsid w:val="00AD63AA"/>
    <w:rsid w:val="00AD67BA"/>
    <w:rsid w:val="00AD7338"/>
    <w:rsid w:val="00AD744F"/>
    <w:rsid w:val="00AD7779"/>
    <w:rsid w:val="00AD7D7C"/>
    <w:rsid w:val="00AE003B"/>
    <w:rsid w:val="00AE0286"/>
    <w:rsid w:val="00AE02E3"/>
    <w:rsid w:val="00AE1231"/>
    <w:rsid w:val="00AE168C"/>
    <w:rsid w:val="00AE1C98"/>
    <w:rsid w:val="00AE2191"/>
    <w:rsid w:val="00AE262D"/>
    <w:rsid w:val="00AE2B11"/>
    <w:rsid w:val="00AE411C"/>
    <w:rsid w:val="00AE4BDA"/>
    <w:rsid w:val="00AE4F77"/>
    <w:rsid w:val="00AE5145"/>
    <w:rsid w:val="00AE63D7"/>
    <w:rsid w:val="00AE7340"/>
    <w:rsid w:val="00AF0BB5"/>
    <w:rsid w:val="00AF0C52"/>
    <w:rsid w:val="00AF1197"/>
    <w:rsid w:val="00AF1BBD"/>
    <w:rsid w:val="00AF246E"/>
    <w:rsid w:val="00AF29D5"/>
    <w:rsid w:val="00AF4CDE"/>
    <w:rsid w:val="00AF5249"/>
    <w:rsid w:val="00AF53F4"/>
    <w:rsid w:val="00AF542A"/>
    <w:rsid w:val="00AF658F"/>
    <w:rsid w:val="00AF6B69"/>
    <w:rsid w:val="00AF7656"/>
    <w:rsid w:val="00AF794B"/>
    <w:rsid w:val="00B006E0"/>
    <w:rsid w:val="00B007C7"/>
    <w:rsid w:val="00B01219"/>
    <w:rsid w:val="00B03139"/>
    <w:rsid w:val="00B03620"/>
    <w:rsid w:val="00B03ECB"/>
    <w:rsid w:val="00B047B4"/>
    <w:rsid w:val="00B04948"/>
    <w:rsid w:val="00B04C4A"/>
    <w:rsid w:val="00B05249"/>
    <w:rsid w:val="00B052C2"/>
    <w:rsid w:val="00B0559A"/>
    <w:rsid w:val="00B05633"/>
    <w:rsid w:val="00B06FFE"/>
    <w:rsid w:val="00B070BD"/>
    <w:rsid w:val="00B077F9"/>
    <w:rsid w:val="00B09F47"/>
    <w:rsid w:val="00B10207"/>
    <w:rsid w:val="00B10E76"/>
    <w:rsid w:val="00B11EAF"/>
    <w:rsid w:val="00B12868"/>
    <w:rsid w:val="00B12CA6"/>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CD1"/>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7D5"/>
    <w:rsid w:val="00B33ADA"/>
    <w:rsid w:val="00B33B44"/>
    <w:rsid w:val="00B343DF"/>
    <w:rsid w:val="00B3466A"/>
    <w:rsid w:val="00B349DD"/>
    <w:rsid w:val="00B351B4"/>
    <w:rsid w:val="00B351FA"/>
    <w:rsid w:val="00B35960"/>
    <w:rsid w:val="00B359C3"/>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2415"/>
    <w:rsid w:val="00B5293D"/>
    <w:rsid w:val="00B5293F"/>
    <w:rsid w:val="00B534DD"/>
    <w:rsid w:val="00B535AB"/>
    <w:rsid w:val="00B537CA"/>
    <w:rsid w:val="00B5482F"/>
    <w:rsid w:val="00B554FE"/>
    <w:rsid w:val="00B55692"/>
    <w:rsid w:val="00B55B51"/>
    <w:rsid w:val="00B56028"/>
    <w:rsid w:val="00B564A4"/>
    <w:rsid w:val="00B564DE"/>
    <w:rsid w:val="00B565C7"/>
    <w:rsid w:val="00B568ED"/>
    <w:rsid w:val="00B5711A"/>
    <w:rsid w:val="00B574FC"/>
    <w:rsid w:val="00B579A9"/>
    <w:rsid w:val="00B57D8C"/>
    <w:rsid w:val="00B600A4"/>
    <w:rsid w:val="00B600FD"/>
    <w:rsid w:val="00B6016D"/>
    <w:rsid w:val="00B601FD"/>
    <w:rsid w:val="00B60223"/>
    <w:rsid w:val="00B61374"/>
    <w:rsid w:val="00B61483"/>
    <w:rsid w:val="00B61A08"/>
    <w:rsid w:val="00B61D52"/>
    <w:rsid w:val="00B61D64"/>
    <w:rsid w:val="00B62133"/>
    <w:rsid w:val="00B62C86"/>
    <w:rsid w:val="00B637D1"/>
    <w:rsid w:val="00B63E59"/>
    <w:rsid w:val="00B64909"/>
    <w:rsid w:val="00B64F3D"/>
    <w:rsid w:val="00B650FD"/>
    <w:rsid w:val="00B65C59"/>
    <w:rsid w:val="00B65F4D"/>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8D7"/>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39F"/>
    <w:rsid w:val="00B85425"/>
    <w:rsid w:val="00B85FD2"/>
    <w:rsid w:val="00B85FD4"/>
    <w:rsid w:val="00B86FA5"/>
    <w:rsid w:val="00B872AE"/>
    <w:rsid w:val="00B87806"/>
    <w:rsid w:val="00B879F4"/>
    <w:rsid w:val="00B87EC9"/>
    <w:rsid w:val="00B904FA"/>
    <w:rsid w:val="00B90941"/>
    <w:rsid w:val="00B91F5D"/>
    <w:rsid w:val="00B934E4"/>
    <w:rsid w:val="00B93640"/>
    <w:rsid w:val="00B93B69"/>
    <w:rsid w:val="00B93FF5"/>
    <w:rsid w:val="00B94C9E"/>
    <w:rsid w:val="00B94D33"/>
    <w:rsid w:val="00B95B66"/>
    <w:rsid w:val="00B96A6B"/>
    <w:rsid w:val="00BA0086"/>
    <w:rsid w:val="00BA04F6"/>
    <w:rsid w:val="00BA070B"/>
    <w:rsid w:val="00BA0C46"/>
    <w:rsid w:val="00BA12F7"/>
    <w:rsid w:val="00BA13ED"/>
    <w:rsid w:val="00BA18E1"/>
    <w:rsid w:val="00BA1A6D"/>
    <w:rsid w:val="00BA2E21"/>
    <w:rsid w:val="00BA3864"/>
    <w:rsid w:val="00BA4149"/>
    <w:rsid w:val="00BA4427"/>
    <w:rsid w:val="00BA4948"/>
    <w:rsid w:val="00BA5137"/>
    <w:rsid w:val="00BA5C68"/>
    <w:rsid w:val="00BA5CF9"/>
    <w:rsid w:val="00BA6BC0"/>
    <w:rsid w:val="00BA6DBE"/>
    <w:rsid w:val="00BA6E63"/>
    <w:rsid w:val="00BA7C03"/>
    <w:rsid w:val="00BA7F12"/>
    <w:rsid w:val="00BB0741"/>
    <w:rsid w:val="00BB0B4D"/>
    <w:rsid w:val="00BB0C7D"/>
    <w:rsid w:val="00BB214C"/>
    <w:rsid w:val="00BB218F"/>
    <w:rsid w:val="00BB2751"/>
    <w:rsid w:val="00BB2D9E"/>
    <w:rsid w:val="00BB2E56"/>
    <w:rsid w:val="00BB3270"/>
    <w:rsid w:val="00BB3E67"/>
    <w:rsid w:val="00BB4798"/>
    <w:rsid w:val="00BB4D95"/>
    <w:rsid w:val="00BB5F73"/>
    <w:rsid w:val="00BB6133"/>
    <w:rsid w:val="00BB6691"/>
    <w:rsid w:val="00BB6A96"/>
    <w:rsid w:val="00BB6AE3"/>
    <w:rsid w:val="00BB751A"/>
    <w:rsid w:val="00BC0B60"/>
    <w:rsid w:val="00BC0F45"/>
    <w:rsid w:val="00BC1BEF"/>
    <w:rsid w:val="00BC2397"/>
    <w:rsid w:val="00BC24A1"/>
    <w:rsid w:val="00BC288C"/>
    <w:rsid w:val="00BC3890"/>
    <w:rsid w:val="00BC38FD"/>
    <w:rsid w:val="00BC3B89"/>
    <w:rsid w:val="00BC3BAD"/>
    <w:rsid w:val="00BC3C53"/>
    <w:rsid w:val="00BC40D7"/>
    <w:rsid w:val="00BC43FF"/>
    <w:rsid w:val="00BC45C7"/>
    <w:rsid w:val="00BC4928"/>
    <w:rsid w:val="00BC4C9E"/>
    <w:rsid w:val="00BC5055"/>
    <w:rsid w:val="00BC58DA"/>
    <w:rsid w:val="00BC58F9"/>
    <w:rsid w:val="00BC5BEC"/>
    <w:rsid w:val="00BC66D0"/>
    <w:rsid w:val="00BC6859"/>
    <w:rsid w:val="00BC7E9C"/>
    <w:rsid w:val="00BD08F5"/>
    <w:rsid w:val="00BD1C72"/>
    <w:rsid w:val="00BD1F61"/>
    <w:rsid w:val="00BD2747"/>
    <w:rsid w:val="00BD28F0"/>
    <w:rsid w:val="00BD30D2"/>
    <w:rsid w:val="00BD3EB5"/>
    <w:rsid w:val="00BD4252"/>
    <w:rsid w:val="00BD4760"/>
    <w:rsid w:val="00BD4DEC"/>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F0854"/>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2FD"/>
    <w:rsid w:val="00C034CB"/>
    <w:rsid w:val="00C03D13"/>
    <w:rsid w:val="00C041A7"/>
    <w:rsid w:val="00C046C2"/>
    <w:rsid w:val="00C0509B"/>
    <w:rsid w:val="00C051A8"/>
    <w:rsid w:val="00C054BC"/>
    <w:rsid w:val="00C0577C"/>
    <w:rsid w:val="00C059D0"/>
    <w:rsid w:val="00C061D6"/>
    <w:rsid w:val="00C06851"/>
    <w:rsid w:val="00C06896"/>
    <w:rsid w:val="00C06ED4"/>
    <w:rsid w:val="00C074FF"/>
    <w:rsid w:val="00C07859"/>
    <w:rsid w:val="00C07D28"/>
    <w:rsid w:val="00C07F18"/>
    <w:rsid w:val="00C10433"/>
    <w:rsid w:val="00C104C1"/>
    <w:rsid w:val="00C10618"/>
    <w:rsid w:val="00C108BE"/>
    <w:rsid w:val="00C10D2A"/>
    <w:rsid w:val="00C1113C"/>
    <w:rsid w:val="00C111C2"/>
    <w:rsid w:val="00C1142D"/>
    <w:rsid w:val="00C1180D"/>
    <w:rsid w:val="00C11B7D"/>
    <w:rsid w:val="00C11F53"/>
    <w:rsid w:val="00C12266"/>
    <w:rsid w:val="00C12F3B"/>
    <w:rsid w:val="00C13085"/>
    <w:rsid w:val="00C13A06"/>
    <w:rsid w:val="00C14033"/>
    <w:rsid w:val="00C149C5"/>
    <w:rsid w:val="00C14D0B"/>
    <w:rsid w:val="00C15854"/>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1FB5"/>
    <w:rsid w:val="00C22072"/>
    <w:rsid w:val="00C22ACF"/>
    <w:rsid w:val="00C2346D"/>
    <w:rsid w:val="00C23C64"/>
    <w:rsid w:val="00C23D5E"/>
    <w:rsid w:val="00C244B5"/>
    <w:rsid w:val="00C24D55"/>
    <w:rsid w:val="00C24D59"/>
    <w:rsid w:val="00C256AB"/>
    <w:rsid w:val="00C260E5"/>
    <w:rsid w:val="00C2650A"/>
    <w:rsid w:val="00C267A9"/>
    <w:rsid w:val="00C26D29"/>
    <w:rsid w:val="00C273C7"/>
    <w:rsid w:val="00C30460"/>
    <w:rsid w:val="00C30D93"/>
    <w:rsid w:val="00C310DB"/>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47E8C"/>
    <w:rsid w:val="00C50334"/>
    <w:rsid w:val="00C513F0"/>
    <w:rsid w:val="00C51595"/>
    <w:rsid w:val="00C51666"/>
    <w:rsid w:val="00C51B7C"/>
    <w:rsid w:val="00C525AE"/>
    <w:rsid w:val="00C52727"/>
    <w:rsid w:val="00C52FCA"/>
    <w:rsid w:val="00C53F02"/>
    <w:rsid w:val="00C54054"/>
    <w:rsid w:val="00C550AB"/>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66BE"/>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4DE"/>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B2"/>
    <w:rsid w:val="00CA34F1"/>
    <w:rsid w:val="00CA3A3D"/>
    <w:rsid w:val="00CA3AA6"/>
    <w:rsid w:val="00CA3C1E"/>
    <w:rsid w:val="00CA3EF3"/>
    <w:rsid w:val="00CA4880"/>
    <w:rsid w:val="00CA4F3A"/>
    <w:rsid w:val="00CA51FC"/>
    <w:rsid w:val="00CA555C"/>
    <w:rsid w:val="00CA64B1"/>
    <w:rsid w:val="00CA6716"/>
    <w:rsid w:val="00CA6B18"/>
    <w:rsid w:val="00CA6C0C"/>
    <w:rsid w:val="00CA77AD"/>
    <w:rsid w:val="00CA77FB"/>
    <w:rsid w:val="00CA793D"/>
    <w:rsid w:val="00CA7942"/>
    <w:rsid w:val="00CB026C"/>
    <w:rsid w:val="00CB079C"/>
    <w:rsid w:val="00CB0C67"/>
    <w:rsid w:val="00CB0FAC"/>
    <w:rsid w:val="00CB12E8"/>
    <w:rsid w:val="00CB146E"/>
    <w:rsid w:val="00CB169F"/>
    <w:rsid w:val="00CB1AA6"/>
    <w:rsid w:val="00CB27CB"/>
    <w:rsid w:val="00CB2886"/>
    <w:rsid w:val="00CB2B8A"/>
    <w:rsid w:val="00CB3293"/>
    <w:rsid w:val="00CB379B"/>
    <w:rsid w:val="00CB3BF4"/>
    <w:rsid w:val="00CB4074"/>
    <w:rsid w:val="00CB4150"/>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123"/>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3182"/>
    <w:rsid w:val="00CF369F"/>
    <w:rsid w:val="00CF5104"/>
    <w:rsid w:val="00CF5914"/>
    <w:rsid w:val="00CF6BF9"/>
    <w:rsid w:val="00CF70BE"/>
    <w:rsid w:val="00CF75DD"/>
    <w:rsid w:val="00CF7A0C"/>
    <w:rsid w:val="00D00274"/>
    <w:rsid w:val="00D00748"/>
    <w:rsid w:val="00D02A5C"/>
    <w:rsid w:val="00D0301D"/>
    <w:rsid w:val="00D03745"/>
    <w:rsid w:val="00D03800"/>
    <w:rsid w:val="00D03910"/>
    <w:rsid w:val="00D03EF8"/>
    <w:rsid w:val="00D03F97"/>
    <w:rsid w:val="00D0465A"/>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C94"/>
    <w:rsid w:val="00D169BF"/>
    <w:rsid w:val="00D1707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9B"/>
    <w:rsid w:val="00D22FDD"/>
    <w:rsid w:val="00D23047"/>
    <w:rsid w:val="00D231C8"/>
    <w:rsid w:val="00D23613"/>
    <w:rsid w:val="00D242E2"/>
    <w:rsid w:val="00D2539F"/>
    <w:rsid w:val="00D256FA"/>
    <w:rsid w:val="00D25F2C"/>
    <w:rsid w:val="00D26D63"/>
    <w:rsid w:val="00D27672"/>
    <w:rsid w:val="00D27F49"/>
    <w:rsid w:val="00D30192"/>
    <w:rsid w:val="00D30AB5"/>
    <w:rsid w:val="00D30CE1"/>
    <w:rsid w:val="00D31C4A"/>
    <w:rsid w:val="00D32F3E"/>
    <w:rsid w:val="00D32F94"/>
    <w:rsid w:val="00D33776"/>
    <w:rsid w:val="00D33A25"/>
    <w:rsid w:val="00D33C0E"/>
    <w:rsid w:val="00D3421B"/>
    <w:rsid w:val="00D342A6"/>
    <w:rsid w:val="00D343C4"/>
    <w:rsid w:val="00D34440"/>
    <w:rsid w:val="00D3458A"/>
    <w:rsid w:val="00D35642"/>
    <w:rsid w:val="00D35A33"/>
    <w:rsid w:val="00D36099"/>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283"/>
    <w:rsid w:val="00D464BF"/>
    <w:rsid w:val="00D46635"/>
    <w:rsid w:val="00D46E00"/>
    <w:rsid w:val="00D46EAD"/>
    <w:rsid w:val="00D47A86"/>
    <w:rsid w:val="00D47FA5"/>
    <w:rsid w:val="00D502A3"/>
    <w:rsid w:val="00D5032B"/>
    <w:rsid w:val="00D50AF0"/>
    <w:rsid w:val="00D5116E"/>
    <w:rsid w:val="00D524B1"/>
    <w:rsid w:val="00D52BDB"/>
    <w:rsid w:val="00D52C87"/>
    <w:rsid w:val="00D5356B"/>
    <w:rsid w:val="00D53E26"/>
    <w:rsid w:val="00D54357"/>
    <w:rsid w:val="00D54BD4"/>
    <w:rsid w:val="00D5501A"/>
    <w:rsid w:val="00D553D3"/>
    <w:rsid w:val="00D557EE"/>
    <w:rsid w:val="00D55BEA"/>
    <w:rsid w:val="00D55FD3"/>
    <w:rsid w:val="00D56B71"/>
    <w:rsid w:val="00D56C71"/>
    <w:rsid w:val="00D57074"/>
    <w:rsid w:val="00D57575"/>
    <w:rsid w:val="00D60BCE"/>
    <w:rsid w:val="00D60EE3"/>
    <w:rsid w:val="00D60EE7"/>
    <w:rsid w:val="00D61623"/>
    <w:rsid w:val="00D61986"/>
    <w:rsid w:val="00D61A48"/>
    <w:rsid w:val="00D624AA"/>
    <w:rsid w:val="00D62F75"/>
    <w:rsid w:val="00D630BE"/>
    <w:rsid w:val="00D6322D"/>
    <w:rsid w:val="00D63517"/>
    <w:rsid w:val="00D63FAB"/>
    <w:rsid w:val="00D65A49"/>
    <w:rsid w:val="00D65EA0"/>
    <w:rsid w:val="00D65EBE"/>
    <w:rsid w:val="00D665F0"/>
    <w:rsid w:val="00D66A81"/>
    <w:rsid w:val="00D66CA8"/>
    <w:rsid w:val="00D708C4"/>
    <w:rsid w:val="00D70D34"/>
    <w:rsid w:val="00D70DC9"/>
    <w:rsid w:val="00D70E31"/>
    <w:rsid w:val="00D70FA3"/>
    <w:rsid w:val="00D711B2"/>
    <w:rsid w:val="00D711C5"/>
    <w:rsid w:val="00D72A7A"/>
    <w:rsid w:val="00D72DA3"/>
    <w:rsid w:val="00D7302D"/>
    <w:rsid w:val="00D73C84"/>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45"/>
    <w:rsid w:val="00DA0053"/>
    <w:rsid w:val="00DA0339"/>
    <w:rsid w:val="00DA1377"/>
    <w:rsid w:val="00DA206F"/>
    <w:rsid w:val="00DA2573"/>
    <w:rsid w:val="00DA2C21"/>
    <w:rsid w:val="00DA3962"/>
    <w:rsid w:val="00DA3BBD"/>
    <w:rsid w:val="00DA3E95"/>
    <w:rsid w:val="00DA42C5"/>
    <w:rsid w:val="00DA59D4"/>
    <w:rsid w:val="00DA5ADC"/>
    <w:rsid w:val="00DA6172"/>
    <w:rsid w:val="00DA61AD"/>
    <w:rsid w:val="00DA61BD"/>
    <w:rsid w:val="00DA653F"/>
    <w:rsid w:val="00DA6B2C"/>
    <w:rsid w:val="00DA6EF0"/>
    <w:rsid w:val="00DA77AA"/>
    <w:rsid w:val="00DA78EC"/>
    <w:rsid w:val="00DA7CAD"/>
    <w:rsid w:val="00DA7D58"/>
    <w:rsid w:val="00DB020A"/>
    <w:rsid w:val="00DB0DD2"/>
    <w:rsid w:val="00DB182C"/>
    <w:rsid w:val="00DB1A7F"/>
    <w:rsid w:val="00DB21EB"/>
    <w:rsid w:val="00DB2582"/>
    <w:rsid w:val="00DB2A08"/>
    <w:rsid w:val="00DB390F"/>
    <w:rsid w:val="00DB3AC1"/>
    <w:rsid w:val="00DB4001"/>
    <w:rsid w:val="00DB418B"/>
    <w:rsid w:val="00DB49CD"/>
    <w:rsid w:val="00DB4E83"/>
    <w:rsid w:val="00DB5402"/>
    <w:rsid w:val="00DB5C34"/>
    <w:rsid w:val="00DB5DF7"/>
    <w:rsid w:val="00DB606F"/>
    <w:rsid w:val="00DB6186"/>
    <w:rsid w:val="00DB6277"/>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5CCD"/>
    <w:rsid w:val="00DC61DA"/>
    <w:rsid w:val="00DC6C6E"/>
    <w:rsid w:val="00DC70A4"/>
    <w:rsid w:val="00DC756E"/>
    <w:rsid w:val="00DC7B09"/>
    <w:rsid w:val="00DD096C"/>
    <w:rsid w:val="00DD18DF"/>
    <w:rsid w:val="00DD236B"/>
    <w:rsid w:val="00DD29F4"/>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BCF"/>
    <w:rsid w:val="00DE0C1C"/>
    <w:rsid w:val="00DE0C49"/>
    <w:rsid w:val="00DE0DA3"/>
    <w:rsid w:val="00DE0DD9"/>
    <w:rsid w:val="00DE113D"/>
    <w:rsid w:val="00DE122C"/>
    <w:rsid w:val="00DE1387"/>
    <w:rsid w:val="00DE15FB"/>
    <w:rsid w:val="00DE1D45"/>
    <w:rsid w:val="00DE2207"/>
    <w:rsid w:val="00DE2C11"/>
    <w:rsid w:val="00DE3611"/>
    <w:rsid w:val="00DE3C62"/>
    <w:rsid w:val="00DE3D6D"/>
    <w:rsid w:val="00DE3E82"/>
    <w:rsid w:val="00DE481D"/>
    <w:rsid w:val="00DE48A6"/>
    <w:rsid w:val="00DE4ACD"/>
    <w:rsid w:val="00DE5F5F"/>
    <w:rsid w:val="00DE74ED"/>
    <w:rsid w:val="00DE78F6"/>
    <w:rsid w:val="00DE7A52"/>
    <w:rsid w:val="00DE7B7E"/>
    <w:rsid w:val="00DE7F32"/>
    <w:rsid w:val="00DF004C"/>
    <w:rsid w:val="00DF090C"/>
    <w:rsid w:val="00DF0BF0"/>
    <w:rsid w:val="00DF0D16"/>
    <w:rsid w:val="00DF186D"/>
    <w:rsid w:val="00DF1CB4"/>
    <w:rsid w:val="00DF1D23"/>
    <w:rsid w:val="00DF2700"/>
    <w:rsid w:val="00DF2AE3"/>
    <w:rsid w:val="00DF3955"/>
    <w:rsid w:val="00DF3CA2"/>
    <w:rsid w:val="00DF463F"/>
    <w:rsid w:val="00DF4B14"/>
    <w:rsid w:val="00DF5747"/>
    <w:rsid w:val="00DF5AF1"/>
    <w:rsid w:val="00DF6A31"/>
    <w:rsid w:val="00DF6A7B"/>
    <w:rsid w:val="00DF6E5C"/>
    <w:rsid w:val="00DF71DC"/>
    <w:rsid w:val="00DF728B"/>
    <w:rsid w:val="00DF728F"/>
    <w:rsid w:val="00DF753B"/>
    <w:rsid w:val="00DF75ED"/>
    <w:rsid w:val="00DF7651"/>
    <w:rsid w:val="00DF781C"/>
    <w:rsid w:val="00DF78A4"/>
    <w:rsid w:val="00DF7E9D"/>
    <w:rsid w:val="00E002F6"/>
    <w:rsid w:val="00E01375"/>
    <w:rsid w:val="00E013F4"/>
    <w:rsid w:val="00E01463"/>
    <w:rsid w:val="00E01906"/>
    <w:rsid w:val="00E01A6B"/>
    <w:rsid w:val="00E01E01"/>
    <w:rsid w:val="00E02991"/>
    <w:rsid w:val="00E03B99"/>
    <w:rsid w:val="00E04054"/>
    <w:rsid w:val="00E04B1A"/>
    <w:rsid w:val="00E04F2F"/>
    <w:rsid w:val="00E052C8"/>
    <w:rsid w:val="00E05E0A"/>
    <w:rsid w:val="00E060BE"/>
    <w:rsid w:val="00E062E2"/>
    <w:rsid w:val="00E06680"/>
    <w:rsid w:val="00E06E35"/>
    <w:rsid w:val="00E10452"/>
    <w:rsid w:val="00E10E29"/>
    <w:rsid w:val="00E132C7"/>
    <w:rsid w:val="00E147B1"/>
    <w:rsid w:val="00E148E1"/>
    <w:rsid w:val="00E14D0E"/>
    <w:rsid w:val="00E151C6"/>
    <w:rsid w:val="00E1545B"/>
    <w:rsid w:val="00E16AAC"/>
    <w:rsid w:val="00E16F0C"/>
    <w:rsid w:val="00E20C8D"/>
    <w:rsid w:val="00E20F14"/>
    <w:rsid w:val="00E20F89"/>
    <w:rsid w:val="00E217E9"/>
    <w:rsid w:val="00E21AF5"/>
    <w:rsid w:val="00E22332"/>
    <w:rsid w:val="00E22B68"/>
    <w:rsid w:val="00E22DCC"/>
    <w:rsid w:val="00E230D1"/>
    <w:rsid w:val="00E24036"/>
    <w:rsid w:val="00E240E2"/>
    <w:rsid w:val="00E24857"/>
    <w:rsid w:val="00E24A88"/>
    <w:rsid w:val="00E24AB9"/>
    <w:rsid w:val="00E24B2F"/>
    <w:rsid w:val="00E25479"/>
    <w:rsid w:val="00E261D8"/>
    <w:rsid w:val="00E26271"/>
    <w:rsid w:val="00E26F95"/>
    <w:rsid w:val="00E271B5"/>
    <w:rsid w:val="00E27608"/>
    <w:rsid w:val="00E27ABE"/>
    <w:rsid w:val="00E27FE8"/>
    <w:rsid w:val="00E30643"/>
    <w:rsid w:val="00E3092E"/>
    <w:rsid w:val="00E31466"/>
    <w:rsid w:val="00E3296A"/>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743"/>
    <w:rsid w:val="00E47A98"/>
    <w:rsid w:val="00E47BC6"/>
    <w:rsid w:val="00E512DA"/>
    <w:rsid w:val="00E521C9"/>
    <w:rsid w:val="00E52614"/>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121"/>
    <w:rsid w:val="00E636A4"/>
    <w:rsid w:val="00E63D66"/>
    <w:rsid w:val="00E642FB"/>
    <w:rsid w:val="00E64916"/>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575"/>
    <w:rsid w:val="00E71939"/>
    <w:rsid w:val="00E71DEE"/>
    <w:rsid w:val="00E71EE0"/>
    <w:rsid w:val="00E72226"/>
    <w:rsid w:val="00E72262"/>
    <w:rsid w:val="00E72A09"/>
    <w:rsid w:val="00E72EDC"/>
    <w:rsid w:val="00E7329D"/>
    <w:rsid w:val="00E739C2"/>
    <w:rsid w:val="00E73CF4"/>
    <w:rsid w:val="00E73D71"/>
    <w:rsid w:val="00E7537F"/>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169"/>
    <w:rsid w:val="00E9330F"/>
    <w:rsid w:val="00E93E5E"/>
    <w:rsid w:val="00E942AC"/>
    <w:rsid w:val="00E94C3E"/>
    <w:rsid w:val="00E95049"/>
    <w:rsid w:val="00E95321"/>
    <w:rsid w:val="00E95572"/>
    <w:rsid w:val="00E959C0"/>
    <w:rsid w:val="00E95A46"/>
    <w:rsid w:val="00E95FD9"/>
    <w:rsid w:val="00E961C4"/>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EFC"/>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AFF"/>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16B"/>
    <w:rsid w:val="00EE6170"/>
    <w:rsid w:val="00EE62C0"/>
    <w:rsid w:val="00EE64AA"/>
    <w:rsid w:val="00EE67C5"/>
    <w:rsid w:val="00EE6C64"/>
    <w:rsid w:val="00EE76C0"/>
    <w:rsid w:val="00EE7D43"/>
    <w:rsid w:val="00EF0075"/>
    <w:rsid w:val="00EF0398"/>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510"/>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73"/>
    <w:rsid w:val="00F246AE"/>
    <w:rsid w:val="00F25A7F"/>
    <w:rsid w:val="00F25FBE"/>
    <w:rsid w:val="00F26E16"/>
    <w:rsid w:val="00F270E9"/>
    <w:rsid w:val="00F2718C"/>
    <w:rsid w:val="00F276E2"/>
    <w:rsid w:val="00F304FE"/>
    <w:rsid w:val="00F30572"/>
    <w:rsid w:val="00F31249"/>
    <w:rsid w:val="00F313A1"/>
    <w:rsid w:val="00F3147E"/>
    <w:rsid w:val="00F31771"/>
    <w:rsid w:val="00F3199B"/>
    <w:rsid w:val="00F31F22"/>
    <w:rsid w:val="00F320B2"/>
    <w:rsid w:val="00F32301"/>
    <w:rsid w:val="00F328F0"/>
    <w:rsid w:val="00F32E67"/>
    <w:rsid w:val="00F33427"/>
    <w:rsid w:val="00F33C6F"/>
    <w:rsid w:val="00F3467E"/>
    <w:rsid w:val="00F34F57"/>
    <w:rsid w:val="00F35276"/>
    <w:rsid w:val="00F35D5E"/>
    <w:rsid w:val="00F35F07"/>
    <w:rsid w:val="00F36702"/>
    <w:rsid w:val="00F36AF0"/>
    <w:rsid w:val="00F37413"/>
    <w:rsid w:val="00F37441"/>
    <w:rsid w:val="00F37A1B"/>
    <w:rsid w:val="00F37A39"/>
    <w:rsid w:val="00F40882"/>
    <w:rsid w:val="00F40F67"/>
    <w:rsid w:val="00F40F88"/>
    <w:rsid w:val="00F422D6"/>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7A5"/>
    <w:rsid w:val="00F51A86"/>
    <w:rsid w:val="00F51C53"/>
    <w:rsid w:val="00F52701"/>
    <w:rsid w:val="00F532BA"/>
    <w:rsid w:val="00F53489"/>
    <w:rsid w:val="00F54493"/>
    <w:rsid w:val="00F54BEA"/>
    <w:rsid w:val="00F5566F"/>
    <w:rsid w:val="00F559EF"/>
    <w:rsid w:val="00F55A19"/>
    <w:rsid w:val="00F56125"/>
    <w:rsid w:val="00F564F9"/>
    <w:rsid w:val="00F569F1"/>
    <w:rsid w:val="00F5737F"/>
    <w:rsid w:val="00F57709"/>
    <w:rsid w:val="00F57CCB"/>
    <w:rsid w:val="00F57D38"/>
    <w:rsid w:val="00F6004A"/>
    <w:rsid w:val="00F600D4"/>
    <w:rsid w:val="00F602B8"/>
    <w:rsid w:val="00F60485"/>
    <w:rsid w:val="00F61CAC"/>
    <w:rsid w:val="00F6205E"/>
    <w:rsid w:val="00F62260"/>
    <w:rsid w:val="00F62524"/>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290"/>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864F9"/>
    <w:rsid w:val="00F870C3"/>
    <w:rsid w:val="00F90D7E"/>
    <w:rsid w:val="00F91043"/>
    <w:rsid w:val="00F9198C"/>
    <w:rsid w:val="00F91C11"/>
    <w:rsid w:val="00F9246F"/>
    <w:rsid w:val="00F9309A"/>
    <w:rsid w:val="00F9314A"/>
    <w:rsid w:val="00F93529"/>
    <w:rsid w:val="00F93CC0"/>
    <w:rsid w:val="00F93DB1"/>
    <w:rsid w:val="00F940B2"/>
    <w:rsid w:val="00F9422A"/>
    <w:rsid w:val="00F94902"/>
    <w:rsid w:val="00F95AF6"/>
    <w:rsid w:val="00F95D08"/>
    <w:rsid w:val="00F9670D"/>
    <w:rsid w:val="00F96E0C"/>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744"/>
    <w:rsid w:val="00FA7C64"/>
    <w:rsid w:val="00FA7EEE"/>
    <w:rsid w:val="00FA7FEE"/>
    <w:rsid w:val="00FB0D86"/>
    <w:rsid w:val="00FB0FCD"/>
    <w:rsid w:val="00FB14F2"/>
    <w:rsid w:val="00FB19E8"/>
    <w:rsid w:val="00FB1DA9"/>
    <w:rsid w:val="00FB246A"/>
    <w:rsid w:val="00FB24A5"/>
    <w:rsid w:val="00FB286D"/>
    <w:rsid w:val="00FB2A38"/>
    <w:rsid w:val="00FB2CA8"/>
    <w:rsid w:val="00FB32AC"/>
    <w:rsid w:val="00FB397E"/>
    <w:rsid w:val="00FB3B0F"/>
    <w:rsid w:val="00FB41DE"/>
    <w:rsid w:val="00FB5CA9"/>
    <w:rsid w:val="00FB5EC8"/>
    <w:rsid w:val="00FB5FC2"/>
    <w:rsid w:val="00FB61D1"/>
    <w:rsid w:val="00FB67F1"/>
    <w:rsid w:val="00FB6C27"/>
    <w:rsid w:val="00FB6D17"/>
    <w:rsid w:val="00FB7A02"/>
    <w:rsid w:val="00FB7F50"/>
    <w:rsid w:val="00FC02F8"/>
    <w:rsid w:val="00FC09EE"/>
    <w:rsid w:val="00FC0CC7"/>
    <w:rsid w:val="00FC213B"/>
    <w:rsid w:val="00FC3CFD"/>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D52"/>
    <w:rsid w:val="00FD2FC1"/>
    <w:rsid w:val="00FD30C0"/>
    <w:rsid w:val="00FD33DF"/>
    <w:rsid w:val="00FD3CBE"/>
    <w:rsid w:val="00FD3FF4"/>
    <w:rsid w:val="00FD5320"/>
    <w:rsid w:val="00FD5668"/>
    <w:rsid w:val="00FD69A5"/>
    <w:rsid w:val="00FD6ADE"/>
    <w:rsid w:val="00FD73E0"/>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2292"/>
    <w:rsid w:val="00FF2D46"/>
    <w:rsid w:val="00FF3345"/>
    <w:rsid w:val="00FF33B3"/>
    <w:rsid w:val="00FF4689"/>
    <w:rsid w:val="00FF4760"/>
    <w:rsid w:val="00FF4827"/>
    <w:rsid w:val="00FF5DAB"/>
    <w:rsid w:val="00FF5E92"/>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4CF2C1"/>
    <w:rsid w:val="191C3DA7"/>
    <w:rsid w:val="19B4A4EF"/>
    <w:rsid w:val="19C4B739"/>
    <w:rsid w:val="19C764A8"/>
    <w:rsid w:val="1A030C72"/>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BAA"/>
    <w:pPr>
      <w:spacing w:before="120" w:after="120" w:line="276" w:lineRule="auto"/>
      <w:jc w:val="both"/>
    </w:pPr>
    <w:rPr>
      <w:rFonts w:ascii="Verdana" w:hAnsi="Verdana"/>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qFormat/>
    <w:rsid w:val="00BF5A0E"/>
    <w:pPr>
      <w:numPr>
        <w:numId w:val="5"/>
      </w:numPr>
      <w:spacing w:before="240" w:after="240"/>
    </w:pPr>
    <w:rPr>
      <w:szCs w:val="20"/>
      <w:lang w:val="es-CO"/>
    </w:rPr>
  </w:style>
  <w:style w:type="character" w:customStyle="1" w:styleId="PrrafodelistaCar">
    <w:name w:val="Párrafo de lista Car"/>
    <w:link w:val="Prrafodelista"/>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C585D"/>
    <w:pPr>
      <w:numPr>
        <w:numId w:val="7"/>
      </w:numPr>
      <w:tabs>
        <w:tab w:val="left" w:pos="1560"/>
      </w:tabs>
      <w:adjustRightInd w:val="0"/>
      <w:spacing w:before="480"/>
      <w:textAlignment w:val="baseline"/>
      <w:outlineLvl w:val="0"/>
    </w:pPr>
    <w:rPr>
      <w:b/>
      <w:bCs/>
      <w:lang w:val="es-CO"/>
    </w:rPr>
  </w:style>
  <w:style w:type="character" w:customStyle="1" w:styleId="ARTICULOSCar">
    <w:name w:val="ARTICULOS Car"/>
    <w:basedOn w:val="Fuentedeprrafopredeter"/>
    <w:link w:val="ARTICULOS"/>
    <w:rsid w:val="008C585D"/>
    <w:rPr>
      <w:rFonts w:ascii="Verdana" w:hAnsi="Verdana"/>
      <w:b/>
      <w:bCs/>
      <w:sz w:val="24"/>
      <w:szCs w:val="24"/>
      <w:lang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0471214">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127c683-ebd0-4e75-9c9b-930d1b233c64">
      <UserInfo>
        <DisplayName>Magaly Echeverria</DisplayName>
        <AccountId>255</AccountId>
        <AccountType/>
      </UserInfo>
      <UserInfo>
        <DisplayName>Olga Estella Ramirez Yaima</DisplayName>
        <AccountId>39</AccountId>
        <AccountType/>
      </UserInfo>
    </SharedWithUsers>
    <TaxCatchAll xmlns="a127c683-ebd0-4e75-9c9b-930d1b233c64" xsi:nil="true"/>
    <lcf76f155ced4ddcb4097134ff3c332f xmlns="8bd55fe9-8577-4cfc-8d96-a754a8c01d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44F5DE90C8A5F4689815843AD71BE8B" ma:contentTypeVersion="18" ma:contentTypeDescription="Crear nuevo documento." ma:contentTypeScope="" ma:versionID="cbbda83ce3f6763100a97e16c68dc336">
  <xsd:schema xmlns:xsd="http://www.w3.org/2001/XMLSchema" xmlns:xs="http://www.w3.org/2001/XMLSchema" xmlns:p="http://schemas.microsoft.com/office/2006/metadata/properties" xmlns:ns2="8bd55fe9-8577-4cfc-8d96-a754a8c01d86" xmlns:ns3="a127c683-ebd0-4e75-9c9b-930d1b233c64" targetNamespace="http://schemas.microsoft.com/office/2006/metadata/properties" ma:root="true" ma:fieldsID="9666b2ee980dda912ae5d82d1f3b0f09" ns2:_="" ns3:_="">
    <xsd:import namespace="8bd55fe9-8577-4cfc-8d96-a754a8c01d86"/>
    <xsd:import namespace="a127c683-ebd0-4e75-9c9b-930d1b233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5fe9-8577-4cfc-8d96-a754a8c01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7c683-ebd0-4e75-9c9b-930d1b233c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6e232c4-8246-4015-82cb-ce01546593ad}" ma:internalName="TaxCatchAll" ma:showField="CatchAllData" ma:web="a127c683-ebd0-4e75-9c9b-930d1b233c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a127c683-ebd0-4e75-9c9b-930d1b233c64"/>
    <ds:schemaRef ds:uri="8bd55fe9-8577-4cfc-8d96-a754a8c01d86"/>
  </ds:schemaRefs>
</ds:datastoreItem>
</file>

<file path=customXml/itemProps2.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customXml/itemProps3.xml><?xml version="1.0" encoding="utf-8"?>
<ds:datastoreItem xmlns:ds="http://schemas.openxmlformats.org/officeDocument/2006/customXml" ds:itemID="{D19C7145-504B-444B-87D0-3C4B78855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5fe9-8577-4cfc-8d96-a754a8c01d86"/>
    <ds:schemaRef ds:uri="a127c683-ebd0-4e75-9c9b-930d1b233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38C5B-92FF-47DB-A961-C80B6DB03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PLANTILLA1</Template>
  <TotalTime>9</TotalTime>
  <Pages>1</Pages>
  <Words>2210</Words>
  <Characters>12157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9</cp:revision>
  <cp:lastPrinted>2025-03-13T20:30:00Z</cp:lastPrinted>
  <dcterms:created xsi:type="dcterms:W3CDTF">2025-03-08T15:52:00Z</dcterms:created>
  <dcterms:modified xsi:type="dcterms:W3CDTF">2025-03-13T20:31:00Z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0x010100744F5DE90C8A5F4689815843AD71BE8B</vt:lpwstr>
  </property>
  <property fmtid="{D5CDD505-2E9C-101B-9397-08002B2CF9AE}" pid="3" name="MediaServiceImageTags">
    <vt:lpwstr/>
  </property>
</Properties>
</file>