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2DEB" w14:textId="0D8E06E0" w:rsidR="00180DAF" w:rsidRPr="00262720" w:rsidRDefault="00180DAF" w:rsidP="00180DAF">
      <w:pPr>
        <w:pStyle w:val="Ttulo5"/>
        <w:tabs>
          <w:tab w:val="right" w:pos="9356"/>
        </w:tabs>
        <w:spacing w:before="240" w:after="240"/>
        <w:rPr>
          <w:rFonts w:ascii="Verdana" w:hAnsi="Verdana"/>
          <w:sz w:val="24"/>
          <w:szCs w:val="24"/>
          <w:lang w:val="es-ES"/>
        </w:rPr>
      </w:pPr>
      <w:r w:rsidRPr="00262720">
        <w:rPr>
          <w:rFonts w:ascii="Verdana" w:hAnsi="Verdana"/>
          <w:sz w:val="24"/>
          <w:szCs w:val="24"/>
          <w:lang w:val="es-ES"/>
        </w:rPr>
        <w:t xml:space="preserve">PROYECTO DE RESOLUCIÓN No. </w:t>
      </w:r>
      <w:r w:rsidR="008F768B" w:rsidRPr="00262720">
        <w:rPr>
          <w:rFonts w:ascii="Verdana" w:hAnsi="Verdana"/>
          <w:sz w:val="24"/>
          <w:szCs w:val="24"/>
          <w:lang w:val="es-ES"/>
        </w:rPr>
        <w:t>704 005</w:t>
      </w:r>
      <w:r w:rsidRPr="00262720">
        <w:rPr>
          <w:rFonts w:ascii="Verdana" w:hAnsi="Verdana"/>
          <w:sz w:val="24"/>
          <w:szCs w:val="24"/>
          <w:lang w:val="es-ES"/>
        </w:rPr>
        <w:t xml:space="preserve"> DE 202</w:t>
      </w:r>
      <w:r w:rsidR="00360EAD" w:rsidRPr="00262720">
        <w:rPr>
          <w:rFonts w:ascii="Verdana" w:hAnsi="Verdana"/>
          <w:sz w:val="24"/>
          <w:szCs w:val="24"/>
          <w:lang w:val="es-ES"/>
        </w:rPr>
        <w:t>5</w:t>
      </w:r>
    </w:p>
    <w:p w14:paraId="4F6E4C03" w14:textId="781E2B98" w:rsidR="00180DAF" w:rsidRPr="00262720" w:rsidRDefault="00180DAF" w:rsidP="00180DAF">
      <w:pPr>
        <w:pStyle w:val="Ttulo3"/>
        <w:tabs>
          <w:tab w:val="right" w:pos="9356"/>
        </w:tabs>
        <w:spacing w:before="480" w:after="480"/>
        <w:rPr>
          <w:rFonts w:ascii="Verdana" w:hAnsi="Verdana"/>
          <w:b w:val="0"/>
          <w:lang w:val="es-ES"/>
        </w:rPr>
      </w:pPr>
      <w:r w:rsidRPr="00262720">
        <w:rPr>
          <w:rFonts w:ascii="Verdana" w:hAnsi="Verdana"/>
          <w:lang w:val="es-ES"/>
        </w:rPr>
        <w:t>(</w:t>
      </w:r>
      <w:r w:rsidR="008F768B" w:rsidRPr="00262720">
        <w:rPr>
          <w:rFonts w:ascii="Verdana" w:hAnsi="Verdana"/>
          <w:lang w:val="es-ES"/>
        </w:rPr>
        <w:t>20</w:t>
      </w:r>
      <w:r w:rsidRPr="00262720">
        <w:rPr>
          <w:rFonts w:ascii="Verdana" w:hAnsi="Verdana"/>
          <w:lang w:val="es-ES"/>
        </w:rPr>
        <w:t xml:space="preserve"> </w:t>
      </w:r>
      <w:r w:rsidR="008F768B" w:rsidRPr="00262720">
        <w:rPr>
          <w:rFonts w:ascii="Verdana" w:hAnsi="Verdana"/>
          <w:lang w:val="es-ES"/>
        </w:rPr>
        <w:t>FEB</w:t>
      </w:r>
      <w:r w:rsidRPr="00262720">
        <w:rPr>
          <w:rFonts w:ascii="Verdana" w:hAnsi="Verdana"/>
          <w:lang w:val="es-ES"/>
        </w:rPr>
        <w:t>.2025)</w:t>
      </w:r>
    </w:p>
    <w:p w14:paraId="5566FF68" w14:textId="2E1C386D" w:rsidR="00180DAF" w:rsidRPr="00262720" w:rsidRDefault="00180DAF" w:rsidP="00180DAF">
      <w:pPr>
        <w:spacing w:line="276" w:lineRule="auto"/>
        <w:rPr>
          <w:rFonts w:ascii="Verdana" w:hAnsi="Verdana"/>
          <w:lang w:val="es-CO"/>
        </w:rPr>
      </w:pPr>
      <w:r w:rsidRPr="00262720">
        <w:rPr>
          <w:rFonts w:ascii="Verdana" w:hAnsi="Verdana"/>
          <w:lang w:val="es-CO"/>
        </w:rPr>
        <w:t xml:space="preserve">La Comisión de Regulación de Energía y Gas, en su sesión No. </w:t>
      </w:r>
      <w:r w:rsidR="00360EAD" w:rsidRPr="00262720">
        <w:rPr>
          <w:rFonts w:ascii="Verdana" w:hAnsi="Verdana"/>
          <w:lang w:val="es-CO"/>
        </w:rPr>
        <w:t>1373</w:t>
      </w:r>
      <w:r w:rsidRPr="00262720">
        <w:rPr>
          <w:rFonts w:ascii="Verdana" w:hAnsi="Verdana"/>
          <w:lang w:val="es-CO"/>
        </w:rPr>
        <w:t xml:space="preserve"> del </w:t>
      </w:r>
      <w:r w:rsidR="00360EAD" w:rsidRPr="00262720">
        <w:rPr>
          <w:rFonts w:ascii="Verdana" w:hAnsi="Verdana"/>
          <w:lang w:val="es-CO"/>
        </w:rPr>
        <w:t xml:space="preserve">20 </w:t>
      </w:r>
      <w:r w:rsidRPr="00262720">
        <w:rPr>
          <w:rFonts w:ascii="Verdana" w:hAnsi="Verdana"/>
          <w:lang w:val="es-CO"/>
        </w:rPr>
        <w:t xml:space="preserve">de febrero de 2025, aprobó someter a consulta pública el presente proyecto de resolución por </w:t>
      </w:r>
      <w:r w:rsidR="001D3BB3" w:rsidRPr="00262720">
        <w:rPr>
          <w:rFonts w:ascii="Verdana" w:hAnsi="Verdana"/>
          <w:lang w:val="es-CO"/>
        </w:rPr>
        <w:t>cinco</w:t>
      </w:r>
      <w:r w:rsidRPr="00262720">
        <w:rPr>
          <w:rFonts w:ascii="Verdana" w:hAnsi="Verdana"/>
          <w:lang w:val="es-CO"/>
        </w:rPr>
        <w:t xml:space="preserve"> (</w:t>
      </w:r>
      <w:r w:rsidR="001D3BB3" w:rsidRPr="00262720">
        <w:rPr>
          <w:rFonts w:ascii="Verdana" w:hAnsi="Verdana"/>
          <w:lang w:val="es-CO"/>
        </w:rPr>
        <w:t>5</w:t>
      </w:r>
      <w:r w:rsidRPr="00262720">
        <w:rPr>
          <w:rFonts w:ascii="Verdana" w:hAnsi="Verdana"/>
          <w:lang w:val="es-CO"/>
        </w:rPr>
        <w:t>) días hábiles, contados a partir del día siguiente a su publicación en el portal web de la CREG.</w:t>
      </w:r>
    </w:p>
    <w:p w14:paraId="6B611D55" w14:textId="77777777" w:rsidR="00180DAF" w:rsidRPr="00262720" w:rsidRDefault="00180DAF" w:rsidP="00180DAF">
      <w:pPr>
        <w:spacing w:line="276" w:lineRule="auto"/>
        <w:rPr>
          <w:rFonts w:ascii="Verdana" w:hAnsi="Verdana"/>
          <w:lang w:val="es-CO"/>
        </w:rPr>
      </w:pPr>
    </w:p>
    <w:p w14:paraId="07AF3CF2" w14:textId="77777777" w:rsidR="00180DAF" w:rsidRPr="00262720" w:rsidRDefault="00180DAF" w:rsidP="00180DAF">
      <w:pPr>
        <w:spacing w:line="276" w:lineRule="auto"/>
        <w:rPr>
          <w:rFonts w:ascii="Verdana" w:hAnsi="Verdana"/>
          <w:lang w:val="es-CO"/>
        </w:rPr>
      </w:pPr>
      <w:r w:rsidRPr="00262720">
        <w:rPr>
          <w:rFonts w:ascii="Verdana" w:hAnsi="Verdana"/>
          <w:lang w:val="es-CO"/>
        </w:rPr>
        <w:t>Se invita a los agentes regulados, usuarios, autoridades competentes y demás interesados, para que remitan sus observaciones o sugerencias sobre la propuesta, dentro del plazo establecido.</w:t>
      </w:r>
    </w:p>
    <w:p w14:paraId="68C1B527" w14:textId="77777777" w:rsidR="00180DAF" w:rsidRPr="00262720" w:rsidRDefault="00180DAF" w:rsidP="00180DAF">
      <w:pPr>
        <w:spacing w:line="276" w:lineRule="auto"/>
        <w:rPr>
          <w:rFonts w:ascii="Verdana" w:hAnsi="Verdana"/>
          <w:lang w:val="es-CO"/>
        </w:rPr>
      </w:pPr>
    </w:p>
    <w:p w14:paraId="6A4F7D92" w14:textId="3940BF17" w:rsidR="00180DAF" w:rsidRPr="00262720" w:rsidRDefault="00180DAF" w:rsidP="00180DAF">
      <w:pPr>
        <w:spacing w:line="276" w:lineRule="auto"/>
        <w:rPr>
          <w:rFonts w:ascii="Verdana" w:hAnsi="Verdana"/>
          <w:lang w:val="es-CO"/>
        </w:rPr>
      </w:pPr>
      <w:r w:rsidRPr="00262720">
        <w:rPr>
          <w:rFonts w:ascii="Verdana" w:hAnsi="Verdana"/>
          <w:lang w:val="es-CO"/>
        </w:rPr>
        <w:t xml:space="preserve">Los interesados podrán dirigir sus comentarios al director ejecutivo de la Comisión de Regulación de Energía y Gas, al correo electrónico </w:t>
      </w:r>
      <w:hyperlink r:id="rId11" w:history="1">
        <w:r w:rsidRPr="00262720">
          <w:rPr>
            <w:rFonts w:ascii="Verdana" w:hAnsi="Verdana"/>
          </w:rPr>
          <w:t>creg@creg.gov.co</w:t>
        </w:r>
      </w:hyperlink>
      <w:r w:rsidRPr="00262720">
        <w:rPr>
          <w:rFonts w:ascii="Verdana" w:hAnsi="Verdana"/>
          <w:lang w:val="es-CO"/>
        </w:rPr>
        <w:t>, identificando el mensaje con el siguiente asunto: “</w:t>
      </w:r>
      <w:r w:rsidRPr="00262720">
        <w:rPr>
          <w:rFonts w:ascii="Verdana" w:hAnsi="Verdana"/>
          <w:i/>
          <w:lang w:val="es-CO"/>
        </w:rPr>
        <w:t xml:space="preserve">Proyecto de resolución 704 </w:t>
      </w:r>
      <w:r w:rsidR="008F768B" w:rsidRPr="00262720">
        <w:rPr>
          <w:rFonts w:ascii="Verdana" w:hAnsi="Verdana"/>
          <w:i/>
          <w:lang w:val="es-CO"/>
        </w:rPr>
        <w:t>005</w:t>
      </w:r>
      <w:r w:rsidRPr="00262720">
        <w:rPr>
          <w:rFonts w:ascii="Verdana" w:hAnsi="Verdana"/>
          <w:i/>
          <w:lang w:val="es-CO"/>
        </w:rPr>
        <w:t xml:space="preserve"> de 2024 – Estructura de precios CL </w:t>
      </w:r>
      <w:proofErr w:type="spellStart"/>
      <w:r w:rsidR="00033265" w:rsidRPr="00262720">
        <w:rPr>
          <w:rFonts w:ascii="Verdana" w:hAnsi="Verdana"/>
          <w:i/>
          <w:lang w:val="es-CO"/>
        </w:rPr>
        <w:t>ZDF</w:t>
      </w:r>
      <w:proofErr w:type="spellEnd"/>
      <w:r w:rsidRPr="00262720">
        <w:rPr>
          <w:rFonts w:ascii="Verdana" w:hAnsi="Verdana"/>
          <w:i/>
          <w:lang w:val="es-CO"/>
        </w:rPr>
        <w:t>” en el formato adjunto “Comentarios_Estructura_Precios_CL_ZDF.xlsx</w:t>
      </w:r>
      <w:r w:rsidRPr="00262720">
        <w:rPr>
          <w:rFonts w:ascii="Verdana" w:hAnsi="Verdana"/>
          <w:lang w:val="es-CO"/>
        </w:rPr>
        <w:t>”.</w:t>
      </w:r>
    </w:p>
    <w:p w14:paraId="0691332B" w14:textId="77777777" w:rsidR="00180DAF" w:rsidRPr="00262720" w:rsidRDefault="00180DAF" w:rsidP="00180DAF">
      <w:pPr>
        <w:spacing w:line="276" w:lineRule="auto"/>
        <w:rPr>
          <w:rFonts w:ascii="Verdana" w:hAnsi="Verdana"/>
          <w:lang w:val="es-CO"/>
        </w:rPr>
      </w:pPr>
    </w:p>
    <w:p w14:paraId="0B64A608" w14:textId="77777777" w:rsidR="00180DAF" w:rsidRPr="00262720" w:rsidRDefault="00180DAF" w:rsidP="00180DAF">
      <w:pPr>
        <w:spacing w:line="276" w:lineRule="auto"/>
        <w:rPr>
          <w:rFonts w:ascii="Verdana" w:hAnsi="Verdana"/>
          <w:lang w:val="es-CO"/>
        </w:rPr>
      </w:pPr>
      <w:r w:rsidRPr="00262720">
        <w:rPr>
          <w:rFonts w:ascii="Verdana" w:hAnsi="Verdana"/>
          <w:lang w:val="es-CO"/>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1DE45A0B" w14:textId="77777777" w:rsidR="008F768B" w:rsidRPr="00262720" w:rsidRDefault="008F768B" w:rsidP="00C71B29">
      <w:pPr>
        <w:jc w:val="center"/>
        <w:rPr>
          <w:rFonts w:ascii="Verdana" w:hAnsi="Verdana" w:cs="Arial"/>
          <w:b/>
          <w:color w:val="000000" w:themeColor="text1"/>
          <w:lang w:val="es-CO" w:eastAsia="es-CO"/>
        </w:rPr>
      </w:pPr>
    </w:p>
    <w:p w14:paraId="08BF49DB" w14:textId="03EFB44B" w:rsidR="00C71B29" w:rsidRPr="00262720" w:rsidRDefault="00C71B29" w:rsidP="00C71B29">
      <w:pPr>
        <w:jc w:val="center"/>
        <w:rPr>
          <w:rFonts w:ascii="Verdana" w:hAnsi="Verdana" w:cs="Arial"/>
          <w:b/>
          <w:color w:val="000000" w:themeColor="text1"/>
          <w:lang w:val="es-CO" w:eastAsia="es-CO"/>
        </w:rPr>
      </w:pPr>
      <w:r w:rsidRPr="00262720">
        <w:rPr>
          <w:rFonts w:ascii="Verdana" w:hAnsi="Verdana" w:cs="Arial"/>
          <w:b/>
          <w:color w:val="000000" w:themeColor="text1"/>
          <w:lang w:val="es-CO" w:eastAsia="es-CO"/>
        </w:rPr>
        <w:t>PROYECTO DE RESOLUCIÓN</w:t>
      </w:r>
    </w:p>
    <w:p w14:paraId="6D54243D" w14:textId="77777777" w:rsidR="005138DB" w:rsidRPr="00262720" w:rsidRDefault="005138DB" w:rsidP="00C71B29">
      <w:pPr>
        <w:jc w:val="center"/>
        <w:rPr>
          <w:rFonts w:ascii="Verdana" w:hAnsi="Verdana" w:cs="Arial"/>
          <w:b/>
          <w:color w:val="000000" w:themeColor="text1"/>
          <w:lang w:val="es-CO" w:eastAsia="es-CO"/>
        </w:rPr>
      </w:pPr>
    </w:p>
    <w:p w14:paraId="267CC799" w14:textId="75E91C38" w:rsidR="00D76752" w:rsidRPr="00262720" w:rsidRDefault="007C5F20" w:rsidP="001A7613">
      <w:pPr>
        <w:spacing w:before="0" w:after="360"/>
        <w:jc w:val="center"/>
        <w:rPr>
          <w:rFonts w:ascii="Verdana" w:hAnsi="Verdana"/>
        </w:rPr>
      </w:pPr>
      <w:bookmarkStart w:id="0" w:name="_Hlk191043003"/>
      <w:r w:rsidRPr="00262720">
        <w:rPr>
          <w:rFonts w:ascii="Verdana" w:hAnsi="Verdana"/>
        </w:rPr>
        <w:t>Por medio de la cual se reorganiza la estructura para la fijación de precios de la gasolina motor corriente, gasolina motor corriente oxigenada, ACPM y ACPM mezclado con biocombustible para uso en motores diésel en zonas de frontera y se dictan otras disposiciones</w:t>
      </w:r>
      <w:bookmarkEnd w:id="0"/>
      <w:r w:rsidRPr="00262720">
        <w:rPr>
          <w:rFonts w:ascii="Verdana" w:hAnsi="Verdana"/>
        </w:rPr>
        <w:t>.</w:t>
      </w:r>
    </w:p>
    <w:p w14:paraId="5F61F64B" w14:textId="77777777" w:rsidR="00EA722D" w:rsidRPr="00262720" w:rsidRDefault="00EA722D" w:rsidP="001A7613">
      <w:pPr>
        <w:spacing w:before="0" w:after="360"/>
        <w:jc w:val="center"/>
        <w:rPr>
          <w:rFonts w:ascii="Verdana" w:hAnsi="Verdana"/>
          <w:lang w:val="es-CO"/>
        </w:rPr>
      </w:pPr>
    </w:p>
    <w:p w14:paraId="1C01FCB2" w14:textId="77777777" w:rsidR="00045D3D" w:rsidRPr="00262720" w:rsidRDefault="00045D3D" w:rsidP="00870417">
      <w:pPr>
        <w:spacing w:before="360" w:after="360"/>
        <w:ind w:right="51"/>
        <w:jc w:val="center"/>
        <w:rPr>
          <w:rFonts w:ascii="Verdana" w:hAnsi="Verdana"/>
          <w:b/>
        </w:rPr>
      </w:pPr>
      <w:r w:rsidRPr="00262720">
        <w:rPr>
          <w:rFonts w:ascii="Verdana" w:hAnsi="Verdana"/>
          <w:b/>
        </w:rPr>
        <w:t xml:space="preserve">LA COMISIÓN DE REGULACIÓN </w:t>
      </w:r>
      <w:r w:rsidR="00A06C25" w:rsidRPr="00262720">
        <w:rPr>
          <w:rFonts w:ascii="Verdana" w:hAnsi="Verdana"/>
          <w:b/>
        </w:rPr>
        <w:t>DE ENERGÍA</w:t>
      </w:r>
      <w:r w:rsidRPr="00262720">
        <w:rPr>
          <w:rFonts w:ascii="Verdana" w:hAnsi="Verdana"/>
          <w:b/>
        </w:rPr>
        <w:t xml:space="preserve"> Y GAS</w:t>
      </w:r>
    </w:p>
    <w:p w14:paraId="73138E0E" w14:textId="335229BE" w:rsidR="00CB079C" w:rsidRPr="00262720" w:rsidRDefault="007C5F20" w:rsidP="00CB079C">
      <w:pPr>
        <w:spacing w:line="276" w:lineRule="auto"/>
        <w:jc w:val="center"/>
        <w:rPr>
          <w:rFonts w:ascii="Verdana" w:hAnsi="Verdana"/>
          <w:bCs/>
        </w:rPr>
      </w:pPr>
      <w:r w:rsidRPr="00262720">
        <w:rPr>
          <w:rFonts w:ascii="Verdana" w:hAnsi="Verdana"/>
          <w:bCs/>
        </w:rPr>
        <w:t>En ejercicio de sus atribuciones legales, en especial las conferidas por los Decretos 4130 de 2011, 1260 de 2013 y 1073 de 2015, y la Resolución 40193 de 2021, y,</w:t>
      </w:r>
    </w:p>
    <w:p w14:paraId="0E6295C0" w14:textId="77777777" w:rsidR="00EA722D" w:rsidRPr="00262720" w:rsidRDefault="00EA722D" w:rsidP="00CB079C">
      <w:pPr>
        <w:spacing w:line="276" w:lineRule="auto"/>
        <w:jc w:val="center"/>
        <w:rPr>
          <w:rFonts w:ascii="Verdana" w:hAnsi="Verdana"/>
          <w:bCs/>
        </w:rPr>
      </w:pPr>
    </w:p>
    <w:p w14:paraId="49DECB61" w14:textId="77777777" w:rsidR="00045D3D" w:rsidRPr="00262720" w:rsidRDefault="00955F64" w:rsidP="00782251">
      <w:pPr>
        <w:suppressAutoHyphens/>
        <w:jc w:val="center"/>
        <w:rPr>
          <w:rFonts w:ascii="Verdana" w:hAnsi="Verdana"/>
          <w:b/>
        </w:rPr>
      </w:pPr>
      <w:r w:rsidRPr="00262720">
        <w:rPr>
          <w:rFonts w:ascii="Verdana" w:hAnsi="Verdana"/>
          <w:b/>
        </w:rPr>
        <w:lastRenderedPageBreak/>
        <w:t>C</w:t>
      </w:r>
      <w:r w:rsidR="00045D3D" w:rsidRPr="00262720">
        <w:rPr>
          <w:rFonts w:ascii="Verdana" w:hAnsi="Verdana"/>
          <w:b/>
        </w:rPr>
        <w:t>ONSIDERAND</w:t>
      </w:r>
      <w:r w:rsidR="00A06C25" w:rsidRPr="00262720">
        <w:rPr>
          <w:rFonts w:ascii="Verdana" w:hAnsi="Verdana"/>
          <w:b/>
        </w:rPr>
        <w:t>O</w:t>
      </w:r>
      <w:r w:rsidRPr="00262720">
        <w:rPr>
          <w:rFonts w:ascii="Verdana" w:hAnsi="Verdana"/>
          <w:b/>
        </w:rPr>
        <w:t xml:space="preserve"> </w:t>
      </w:r>
      <w:r w:rsidR="00A06C25" w:rsidRPr="00262720">
        <w:rPr>
          <w:rFonts w:ascii="Verdana" w:hAnsi="Verdana"/>
          <w:b/>
        </w:rPr>
        <w:t>Q</w:t>
      </w:r>
      <w:r w:rsidR="00045D3D" w:rsidRPr="00262720">
        <w:rPr>
          <w:rFonts w:ascii="Verdana" w:hAnsi="Verdana"/>
          <w:b/>
        </w:rPr>
        <w:t>UE:</w:t>
      </w:r>
    </w:p>
    <w:p w14:paraId="48608C0A" w14:textId="77777777" w:rsidR="00EA722D" w:rsidRPr="00262720" w:rsidRDefault="00EA722D" w:rsidP="00782251">
      <w:pPr>
        <w:suppressAutoHyphens/>
        <w:jc w:val="center"/>
        <w:rPr>
          <w:rFonts w:ascii="Verdana" w:hAnsi="Verdana"/>
          <w:b/>
        </w:rPr>
      </w:pPr>
    </w:p>
    <w:p w14:paraId="6717BD92" w14:textId="77777777" w:rsidR="00F541A2" w:rsidRPr="00262720" w:rsidRDefault="00F541A2" w:rsidP="00782251">
      <w:pPr>
        <w:spacing w:line="276" w:lineRule="auto"/>
        <w:rPr>
          <w:rFonts w:ascii="Verdana" w:hAnsi="Verdana"/>
          <w:lang w:val="es-CO"/>
        </w:rPr>
      </w:pPr>
      <w:r w:rsidRPr="00262720">
        <w:rPr>
          <w:rFonts w:ascii="Verdana" w:hAnsi="Verdana"/>
          <w:lang w:val="es-CO"/>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14D07E8E" w14:textId="77777777" w:rsidR="00F541A2" w:rsidRPr="00262720" w:rsidRDefault="00F541A2" w:rsidP="00782251">
      <w:pPr>
        <w:spacing w:line="276" w:lineRule="auto"/>
        <w:rPr>
          <w:rFonts w:ascii="Verdana" w:hAnsi="Verdana"/>
          <w:lang w:val="es-CO"/>
        </w:rPr>
      </w:pPr>
    </w:p>
    <w:p w14:paraId="1D93D25F" w14:textId="77777777" w:rsidR="00F541A2" w:rsidRPr="00262720" w:rsidRDefault="00F541A2" w:rsidP="00782251">
      <w:pPr>
        <w:spacing w:line="276" w:lineRule="auto"/>
        <w:rPr>
          <w:rFonts w:ascii="Verdana" w:hAnsi="Verdana"/>
          <w:lang w:val="es-CO"/>
        </w:rPr>
      </w:pPr>
      <w:r w:rsidRPr="00262720">
        <w:rPr>
          <w:rFonts w:ascii="Verdana" w:hAnsi="Verdana"/>
          <w:lang w:val="es-CO"/>
        </w:rPr>
        <w:t>De acuerdo con lo dispuesto en el artículo 365 de la misma Carta Política de Colombia, establece que los servicios públicos son inherentes a la finalidad social del Estado y es deber de este, asegurar su prestación eficiente a todos los habitantes del territorio nacional. Así mismo se constituyó la facultad del Estado de mantener la regulación, el control y la vigilancia de los servicios públicos.</w:t>
      </w:r>
    </w:p>
    <w:p w14:paraId="4AFA569C" w14:textId="77777777" w:rsidR="00F541A2" w:rsidRPr="00262720" w:rsidRDefault="00F541A2" w:rsidP="00782251">
      <w:pPr>
        <w:spacing w:line="276" w:lineRule="auto"/>
        <w:rPr>
          <w:rFonts w:ascii="Verdana" w:hAnsi="Verdana"/>
          <w:lang w:val="es-CO"/>
        </w:rPr>
      </w:pPr>
    </w:p>
    <w:p w14:paraId="00D97F2F" w14:textId="77777777" w:rsidR="00F541A2" w:rsidRPr="00262720" w:rsidRDefault="00F541A2" w:rsidP="00782251">
      <w:pPr>
        <w:spacing w:line="276" w:lineRule="auto"/>
        <w:rPr>
          <w:rFonts w:ascii="Verdana" w:hAnsi="Verdana"/>
          <w:lang w:val="es-CO"/>
        </w:rPr>
      </w:pPr>
      <w:r w:rsidRPr="00262720">
        <w:rPr>
          <w:rFonts w:ascii="Verdana" w:hAnsi="Verdana"/>
          <w:lang w:val="es-CO"/>
        </w:rPr>
        <w:t>En virtud del artículo 212 del Decreto 1056 de 1953, Código de Petróleos, el transporte y la distribución del petróleo y sus derivados constituyen un servicio público, y las personas o entidades dedicadas a esa actividad deben ejercerlas de conformidad con los reglamentos que dicte el Gobierno en guarda de los intereses generales.</w:t>
      </w:r>
    </w:p>
    <w:p w14:paraId="32F0DFC1" w14:textId="77777777" w:rsidR="00F541A2" w:rsidRPr="00262720" w:rsidRDefault="00F541A2" w:rsidP="00782251">
      <w:pPr>
        <w:spacing w:line="276" w:lineRule="auto"/>
        <w:rPr>
          <w:rFonts w:ascii="Verdana" w:hAnsi="Verdana"/>
          <w:lang w:val="es-CO"/>
        </w:rPr>
      </w:pPr>
    </w:p>
    <w:p w14:paraId="5DC4B2FF" w14:textId="5240A67D" w:rsidR="00F541A2" w:rsidRPr="00262720" w:rsidRDefault="00F541A2" w:rsidP="00782251">
      <w:pPr>
        <w:spacing w:line="276" w:lineRule="auto"/>
        <w:rPr>
          <w:rFonts w:ascii="Verdana" w:hAnsi="Verdana"/>
          <w:lang w:val="es-CO"/>
        </w:rPr>
      </w:pPr>
      <w:r w:rsidRPr="00262720">
        <w:rPr>
          <w:rFonts w:ascii="Verdana" w:hAnsi="Verdana"/>
          <w:lang w:val="es-CO"/>
        </w:rPr>
        <w:t>Conforme lo establecido en el artículo 1° de la Ley 39 de 1987, la distribución de combustibles líquidos derivados del petróleo es un servicio público que se prestará de acuerdo con la Ley. Así mismo, en el artículo 2°</w:t>
      </w:r>
      <w:r w:rsidR="00664CDC" w:rsidRPr="00262720">
        <w:rPr>
          <w:rFonts w:ascii="Verdana" w:hAnsi="Verdana"/>
          <w:lang w:val="es-CO"/>
        </w:rPr>
        <w:t xml:space="preserve"> </w:t>
      </w:r>
      <w:r w:rsidR="00053ED9" w:rsidRPr="00262720">
        <w:rPr>
          <w:rFonts w:ascii="Verdana" w:hAnsi="Verdana"/>
          <w:lang w:val="es-CO"/>
        </w:rPr>
        <w:t xml:space="preserve">(modificado por el artículo 61 de la Ley 812 de 2003) </w:t>
      </w:r>
      <w:r w:rsidRPr="00262720">
        <w:rPr>
          <w:rFonts w:ascii="Verdana" w:hAnsi="Verdana"/>
          <w:lang w:val="es-CO"/>
        </w:rPr>
        <w:t>de la referida Ley definió como agentes de la cadena de distribución de combustibles líquidos derivados del petróleo, con la excepción del gas licuado de petróleo, al Refinador, Importador, Almacenador, Distribuidor Mayorista, Transportador, Distribuidor Minorista y Gran Consumidor.</w:t>
      </w:r>
    </w:p>
    <w:p w14:paraId="5E13DBB4" w14:textId="77777777" w:rsidR="00F541A2" w:rsidRPr="00262720" w:rsidRDefault="00F541A2" w:rsidP="00782251">
      <w:pPr>
        <w:spacing w:line="276" w:lineRule="auto"/>
        <w:rPr>
          <w:rFonts w:ascii="Verdana" w:hAnsi="Verdana"/>
          <w:lang w:val="es-CO"/>
        </w:rPr>
      </w:pPr>
    </w:p>
    <w:p w14:paraId="3AE082AD" w14:textId="77777777" w:rsidR="00F541A2" w:rsidRDefault="00F541A2" w:rsidP="00782251">
      <w:pPr>
        <w:spacing w:line="276" w:lineRule="auto"/>
        <w:rPr>
          <w:rFonts w:ascii="Verdana" w:hAnsi="Verdana"/>
          <w:lang w:val="es-CO"/>
        </w:rPr>
      </w:pPr>
      <w:r w:rsidRPr="00262720">
        <w:rPr>
          <w:rFonts w:ascii="Verdana" w:hAnsi="Verdana"/>
          <w:lang w:val="es-CO"/>
        </w:rPr>
        <w:t>Según lo previsto en los artículos 1° y 4° de la Ley 26 de 1989, debido a la naturaleza del servicio público de la distribución de combustibles líquidos derivados de petróleo, fijado por la Ley 39 de 1987, el Gobierno podrá determinar horarios, precios, márgenes de comercialización, calidad, calibraciones, condiciones de seguridad, relaciones contractuales y demás condiciones que influyen en la mejor prestación de este servicio público.</w:t>
      </w:r>
    </w:p>
    <w:p w14:paraId="798A2E7D" w14:textId="77777777" w:rsidR="00926659" w:rsidRPr="00262720" w:rsidRDefault="00926659" w:rsidP="00782251">
      <w:pPr>
        <w:spacing w:line="276" w:lineRule="auto"/>
        <w:rPr>
          <w:rFonts w:ascii="Verdana" w:hAnsi="Verdana"/>
          <w:lang w:val="es-CO"/>
        </w:rPr>
      </w:pPr>
    </w:p>
    <w:p w14:paraId="2EA556DB" w14:textId="77777777" w:rsidR="00F541A2" w:rsidRPr="00262720" w:rsidRDefault="00F541A2" w:rsidP="00782251">
      <w:pPr>
        <w:spacing w:line="276" w:lineRule="auto"/>
        <w:rPr>
          <w:rFonts w:ascii="Verdana" w:hAnsi="Verdana"/>
          <w:lang w:val="es-CO"/>
        </w:rPr>
      </w:pPr>
      <w:r w:rsidRPr="00262720">
        <w:rPr>
          <w:rFonts w:ascii="Verdana" w:hAnsi="Verdana"/>
          <w:lang w:val="es-CO"/>
        </w:rPr>
        <w:lastRenderedPageBreak/>
        <w:t>Mediante el Decreto Ley 4130 de 2011, se reasignaron funciones del Ministerio de Minas y Energía a distintas entidades que conforman el sector de minas y energía entre las cuales le fueron asignadas a la Comisión de Regulación de Energía y Gas, CREG, la función de regular las actividades de refinación, importación, almacenamiento, distribución y transporte de combustibles líquidos derivados del petróleo.</w:t>
      </w:r>
    </w:p>
    <w:p w14:paraId="1801E68E" w14:textId="77777777" w:rsidR="00F541A2" w:rsidRPr="00262720" w:rsidRDefault="00F541A2" w:rsidP="00782251">
      <w:pPr>
        <w:spacing w:line="276" w:lineRule="auto"/>
        <w:rPr>
          <w:rFonts w:ascii="Verdana" w:hAnsi="Verdana"/>
          <w:lang w:val="es-CO"/>
        </w:rPr>
      </w:pPr>
    </w:p>
    <w:p w14:paraId="1BF684A5" w14:textId="77777777" w:rsidR="00F541A2" w:rsidRPr="00262720" w:rsidRDefault="00F541A2" w:rsidP="00782251">
      <w:pPr>
        <w:spacing w:line="276" w:lineRule="auto"/>
        <w:rPr>
          <w:rFonts w:ascii="Verdana" w:hAnsi="Verdana"/>
          <w:lang w:val="es-CO"/>
        </w:rPr>
      </w:pPr>
      <w:r w:rsidRPr="00262720">
        <w:rPr>
          <w:rFonts w:ascii="Verdana" w:hAnsi="Verdana"/>
          <w:lang w:val="es-CO"/>
        </w:rPr>
        <w:t xml:space="preserve">Considerando las funciones reasignadas a la CREG, mediante el Decreto 1260 de 2013, artículo 4, literal b), se establecieron las funciones de expedir regulación económica referente a las actividades de refinación, importación, almacenamiento, distribución y transporte de combustibles líquidos derivados de hidrocarburos, tales como gasolina motor corriente, ACPM, Jet A1, diésel marino, </w:t>
      </w:r>
      <w:proofErr w:type="spellStart"/>
      <w:r w:rsidRPr="00262720">
        <w:rPr>
          <w:rFonts w:ascii="Verdana" w:hAnsi="Verdana"/>
          <w:lang w:val="es-CO"/>
        </w:rPr>
        <w:t>avigas</w:t>
      </w:r>
      <w:proofErr w:type="spellEnd"/>
      <w:r w:rsidRPr="00262720">
        <w:rPr>
          <w:rFonts w:ascii="Verdana" w:hAnsi="Verdana"/>
          <w:lang w:val="es-CO"/>
        </w:rPr>
        <w:t>, gasolina extra, kerosene, entre otros, salvo fijar los precios para la gasolina motor corriente y ACPM.</w:t>
      </w:r>
    </w:p>
    <w:p w14:paraId="764C92E2" w14:textId="77777777" w:rsidR="00F541A2" w:rsidRPr="00262720" w:rsidRDefault="00F541A2" w:rsidP="00782251">
      <w:pPr>
        <w:spacing w:line="276" w:lineRule="auto"/>
        <w:rPr>
          <w:rFonts w:ascii="Verdana" w:hAnsi="Verdana"/>
          <w:lang w:val="es-CO"/>
        </w:rPr>
      </w:pPr>
    </w:p>
    <w:p w14:paraId="56920D48" w14:textId="70D83CE6" w:rsidR="00F541A2" w:rsidRPr="00262720" w:rsidRDefault="0024746B" w:rsidP="00782251">
      <w:pPr>
        <w:spacing w:line="276" w:lineRule="auto"/>
        <w:rPr>
          <w:rFonts w:ascii="Verdana" w:hAnsi="Verdana"/>
          <w:lang w:val="es-CO"/>
        </w:rPr>
      </w:pPr>
      <w:r w:rsidRPr="00262720">
        <w:rPr>
          <w:rFonts w:ascii="Verdana" w:hAnsi="Verdana"/>
          <w:lang w:val="es-CO"/>
        </w:rPr>
        <w:t>E</w:t>
      </w:r>
      <w:r w:rsidR="00F541A2" w:rsidRPr="00262720">
        <w:rPr>
          <w:rFonts w:ascii="Verdana" w:hAnsi="Verdana"/>
          <w:lang w:val="es-CO"/>
        </w:rPr>
        <w:t>l Ministerio de Minas y Energía, mediante Resolución 181300 de 2007</w:t>
      </w:r>
      <w:r w:rsidR="00CE7201" w:rsidRPr="00262720">
        <w:rPr>
          <w:rFonts w:ascii="Verdana" w:hAnsi="Verdana"/>
          <w:lang w:val="es-CO"/>
        </w:rPr>
        <w:t xml:space="preserve"> modificó el artículo 1 de la Resolución </w:t>
      </w:r>
      <w:r w:rsidR="00E91CF7" w:rsidRPr="00262720">
        <w:rPr>
          <w:rFonts w:ascii="Verdana" w:hAnsi="Verdana"/>
          <w:lang w:val="es-CO"/>
        </w:rPr>
        <w:t>180088 de 2003,</w:t>
      </w:r>
      <w:r w:rsidR="00406BFB" w:rsidRPr="00262720">
        <w:rPr>
          <w:rFonts w:ascii="Verdana" w:hAnsi="Verdana"/>
          <w:lang w:val="es-CO"/>
        </w:rPr>
        <w:t xml:space="preserve"> </w:t>
      </w:r>
      <w:r w:rsidR="008F309D" w:rsidRPr="00262720">
        <w:rPr>
          <w:rFonts w:ascii="Verdana" w:hAnsi="Verdana"/>
          <w:lang w:val="es-CO"/>
        </w:rPr>
        <w:t xml:space="preserve">el cual había sido </w:t>
      </w:r>
      <w:r w:rsidR="00406BFB" w:rsidRPr="00262720">
        <w:rPr>
          <w:rFonts w:ascii="Verdana" w:hAnsi="Verdana"/>
          <w:lang w:val="es-CO"/>
        </w:rPr>
        <w:t>modificado por las</w:t>
      </w:r>
      <w:r w:rsidR="00F541A2" w:rsidRPr="00262720">
        <w:rPr>
          <w:rFonts w:ascii="Verdana" w:hAnsi="Verdana"/>
          <w:lang w:val="es-CO"/>
        </w:rPr>
        <w:t xml:space="preserve"> Resoluciones 181701 de 2003 y 180230 de 2006, defini</w:t>
      </w:r>
      <w:r w:rsidR="00777EA6" w:rsidRPr="00262720">
        <w:rPr>
          <w:rFonts w:ascii="Verdana" w:hAnsi="Verdana"/>
          <w:lang w:val="es-CO"/>
        </w:rPr>
        <w:t>ó</w:t>
      </w:r>
      <w:r w:rsidR="00F541A2" w:rsidRPr="00262720">
        <w:rPr>
          <w:rFonts w:ascii="Verdana" w:hAnsi="Verdana"/>
          <w:lang w:val="es-CO"/>
        </w:rPr>
        <w:t xml:space="preserve"> la tarifa equivalente para </w:t>
      </w:r>
      <w:r w:rsidR="00316D7D" w:rsidRPr="00262720">
        <w:rPr>
          <w:rFonts w:ascii="Verdana" w:hAnsi="Verdana"/>
        </w:rPr>
        <w:t>entregas</w:t>
      </w:r>
      <w:r w:rsidR="00FB20BB" w:rsidRPr="00262720">
        <w:rPr>
          <w:rFonts w:ascii="Verdana" w:hAnsi="Verdana"/>
        </w:rPr>
        <w:t xml:space="preserve"> locales y en muelles</w:t>
      </w:r>
      <w:r w:rsidR="00FE1968" w:rsidRPr="00262720">
        <w:rPr>
          <w:rFonts w:ascii="Verdana" w:hAnsi="Verdana"/>
        </w:rPr>
        <w:t xml:space="preserve"> </w:t>
      </w:r>
      <w:r w:rsidR="00F541A2" w:rsidRPr="00262720">
        <w:rPr>
          <w:rFonts w:ascii="Verdana" w:hAnsi="Verdana"/>
          <w:lang w:val="es-CO"/>
        </w:rPr>
        <w:t>en la ciudad de Cartagena, Bolívar.</w:t>
      </w:r>
      <w:r w:rsidR="00BD7AC3" w:rsidRPr="00262720">
        <w:rPr>
          <w:rFonts w:ascii="Verdana" w:hAnsi="Verdana"/>
          <w:lang w:val="es-CO"/>
        </w:rPr>
        <w:t xml:space="preserve"> Posteriormente la CREG a través de la Resolución </w:t>
      </w:r>
      <w:r w:rsidR="00B73E26" w:rsidRPr="00262720">
        <w:rPr>
          <w:rFonts w:ascii="Verdana" w:hAnsi="Verdana"/>
          <w:lang w:val="es-CO"/>
        </w:rPr>
        <w:t>104 001 de 2025</w:t>
      </w:r>
      <w:r w:rsidR="00BB5ADE" w:rsidRPr="00262720">
        <w:rPr>
          <w:rFonts w:ascii="Verdana" w:hAnsi="Verdana"/>
          <w:lang w:val="es-CO"/>
        </w:rPr>
        <w:t xml:space="preserve"> </w:t>
      </w:r>
      <w:r w:rsidR="00BB5ADE" w:rsidRPr="00262720">
        <w:rPr>
          <w:rFonts w:ascii="Verdana" w:hAnsi="Verdana"/>
        </w:rPr>
        <w:t>adicion</w:t>
      </w:r>
      <w:r w:rsidR="00260A2B" w:rsidRPr="00262720">
        <w:rPr>
          <w:rFonts w:ascii="Verdana" w:hAnsi="Verdana"/>
        </w:rPr>
        <w:t>ó</w:t>
      </w:r>
      <w:r w:rsidR="00BB5ADE" w:rsidRPr="00262720">
        <w:rPr>
          <w:rFonts w:ascii="Verdana" w:hAnsi="Verdana"/>
        </w:rPr>
        <w:t xml:space="preserve"> el </w:t>
      </w:r>
      <w:r w:rsidR="002E698D" w:rsidRPr="00262720">
        <w:rPr>
          <w:rFonts w:ascii="Verdana" w:hAnsi="Verdana"/>
        </w:rPr>
        <w:t xml:space="preserve">citado </w:t>
      </w:r>
      <w:r w:rsidR="00BB5ADE" w:rsidRPr="00262720">
        <w:rPr>
          <w:rFonts w:ascii="Verdana" w:hAnsi="Verdana"/>
        </w:rPr>
        <w:t>artículo 1 de la Resolución 180088 de 2003</w:t>
      </w:r>
      <w:r w:rsidR="002E698D" w:rsidRPr="00262720">
        <w:rPr>
          <w:rFonts w:ascii="Verdana" w:hAnsi="Verdana"/>
        </w:rPr>
        <w:t>.</w:t>
      </w:r>
    </w:p>
    <w:p w14:paraId="3C146B75" w14:textId="77777777" w:rsidR="00F541A2" w:rsidRPr="00262720" w:rsidRDefault="00F541A2" w:rsidP="00782251">
      <w:pPr>
        <w:spacing w:line="276" w:lineRule="auto"/>
        <w:rPr>
          <w:rFonts w:ascii="Verdana" w:hAnsi="Verdana"/>
          <w:lang w:val="es-CO"/>
        </w:rPr>
      </w:pPr>
    </w:p>
    <w:p w14:paraId="766B3B58" w14:textId="3E3B4BBD" w:rsidR="00F541A2" w:rsidRPr="00262720" w:rsidRDefault="007E0C16" w:rsidP="00782251">
      <w:pPr>
        <w:spacing w:line="276" w:lineRule="auto"/>
        <w:rPr>
          <w:rFonts w:ascii="Verdana" w:hAnsi="Verdana"/>
          <w:lang w:val="es-CO"/>
        </w:rPr>
      </w:pPr>
      <w:r w:rsidRPr="00262720">
        <w:rPr>
          <w:rFonts w:ascii="Verdana" w:hAnsi="Verdana"/>
          <w:lang w:val="es-CO"/>
        </w:rPr>
        <w:t>E</w:t>
      </w:r>
      <w:r w:rsidR="00F541A2" w:rsidRPr="00262720">
        <w:rPr>
          <w:rFonts w:ascii="Verdana" w:hAnsi="Verdana"/>
          <w:lang w:val="es-CO"/>
        </w:rPr>
        <w:t xml:space="preserve">l artículo 173 de la Ley 1607 de 2012, que modificó el artículo 9 de la Ley 1430 de 2010, que modificó el artículo 1 de la Ley 681 de 2001, que modificó el artículo 19 de la Ley 191 de 1995, </w:t>
      </w:r>
      <w:r w:rsidR="004012BD" w:rsidRPr="00262720">
        <w:rPr>
          <w:rFonts w:ascii="Verdana" w:hAnsi="Verdana"/>
          <w:lang w:val="es-CO"/>
        </w:rPr>
        <w:t xml:space="preserve">establece que </w:t>
      </w:r>
      <w:r w:rsidR="00F541A2" w:rsidRPr="00262720">
        <w:rPr>
          <w:rFonts w:ascii="Verdana" w:hAnsi="Verdana"/>
          <w:lang w:val="es-CO"/>
        </w:rPr>
        <w:t>el Ministerio de Minas y Energía tiene a su cargo la función de distribución de combustibles líquidos derivados del petróleo en zonas de frontera, los cuales estarán exentos del IVA, arancel e impuesto nacional a la gasolina y al ACPM.</w:t>
      </w:r>
      <w:r w:rsidR="007878CB" w:rsidRPr="00262720">
        <w:rPr>
          <w:rFonts w:ascii="Verdana" w:hAnsi="Verdana"/>
          <w:lang w:val="es-CO"/>
        </w:rPr>
        <w:t xml:space="preserve"> Este artículo fue modificado por el artículo </w:t>
      </w:r>
      <w:r w:rsidR="00653BA6" w:rsidRPr="00262720">
        <w:rPr>
          <w:rFonts w:ascii="Verdana" w:hAnsi="Verdana"/>
          <w:lang w:val="es-CO"/>
        </w:rPr>
        <w:t>220 de la Ley 1819 de 2016.</w:t>
      </w:r>
    </w:p>
    <w:p w14:paraId="6506F1D6" w14:textId="77777777" w:rsidR="00F541A2" w:rsidRPr="00262720" w:rsidRDefault="00F541A2" w:rsidP="00782251">
      <w:pPr>
        <w:spacing w:line="276" w:lineRule="auto"/>
        <w:rPr>
          <w:rFonts w:ascii="Verdana" w:hAnsi="Verdana"/>
          <w:lang w:val="es-CO"/>
        </w:rPr>
      </w:pPr>
    </w:p>
    <w:p w14:paraId="567895CE" w14:textId="5364082A" w:rsidR="00F541A2" w:rsidRPr="00262720" w:rsidRDefault="00F541A2" w:rsidP="00782251">
      <w:pPr>
        <w:spacing w:line="276" w:lineRule="auto"/>
        <w:rPr>
          <w:rFonts w:ascii="Verdana" w:hAnsi="Verdana"/>
          <w:lang w:val="es-CO"/>
        </w:rPr>
      </w:pPr>
      <w:r w:rsidRPr="00262720">
        <w:rPr>
          <w:rFonts w:ascii="Verdana" w:hAnsi="Verdana"/>
          <w:lang w:val="es-CO"/>
        </w:rPr>
        <w:t>El Ministerio de Minas y Energía mediante las Resoluciones 91773 de 2012, 90308 de 2013, 90309 de 2013, 90310 de 2013, 90311 de 2013, 90423 de 2013, 90425 de 2013, 41131 de 2015, 40435 de 2016</w:t>
      </w:r>
      <w:r w:rsidR="009C611C" w:rsidRPr="00262720">
        <w:rPr>
          <w:rStyle w:val="Refdenotaalpie"/>
          <w:rFonts w:ascii="Verdana" w:hAnsi="Verdana"/>
          <w:lang w:val="es-CO"/>
        </w:rPr>
        <w:footnoteReference w:id="2"/>
      </w:r>
      <w:r w:rsidR="00E55F97" w:rsidRPr="00262720">
        <w:rPr>
          <w:rFonts w:ascii="Verdana" w:hAnsi="Verdana"/>
          <w:lang w:val="es-CO"/>
        </w:rPr>
        <w:t xml:space="preserve">, 40827 </w:t>
      </w:r>
      <w:r w:rsidR="00210369" w:rsidRPr="00262720">
        <w:rPr>
          <w:rFonts w:ascii="Verdana" w:hAnsi="Verdana"/>
          <w:lang w:val="es-CO"/>
        </w:rPr>
        <w:t>de</w:t>
      </w:r>
      <w:r w:rsidR="00E55F97" w:rsidRPr="00262720">
        <w:rPr>
          <w:rFonts w:ascii="Verdana" w:hAnsi="Verdana"/>
          <w:lang w:val="es-CO"/>
        </w:rPr>
        <w:t xml:space="preserve"> 2018</w:t>
      </w:r>
      <w:r w:rsidRPr="00262720">
        <w:rPr>
          <w:rFonts w:ascii="Verdana" w:hAnsi="Verdana"/>
          <w:lang w:val="es-CO"/>
        </w:rPr>
        <w:t xml:space="preserve">, fijó las estructuras de precios de los departamentos de Cesar, Chocó, Putumayo, </w:t>
      </w:r>
      <w:r w:rsidRPr="00262720">
        <w:rPr>
          <w:rFonts w:ascii="Verdana" w:hAnsi="Verdana"/>
          <w:lang w:val="es-CO"/>
        </w:rPr>
        <w:lastRenderedPageBreak/>
        <w:t>Vaupés,</w:t>
      </w:r>
      <w:r w:rsidR="00C657B4" w:rsidRPr="00262720">
        <w:rPr>
          <w:rFonts w:ascii="Verdana" w:hAnsi="Verdana"/>
          <w:lang w:val="es-CO"/>
        </w:rPr>
        <w:t xml:space="preserve"> </w:t>
      </w:r>
      <w:r w:rsidRPr="00262720">
        <w:rPr>
          <w:rFonts w:ascii="Verdana" w:hAnsi="Verdana"/>
          <w:lang w:val="es-CO"/>
        </w:rPr>
        <w:t>Arauca, Boyacá, Guainía, Vichada</w:t>
      </w:r>
      <w:r w:rsidR="00AA5629" w:rsidRPr="00262720">
        <w:rPr>
          <w:rFonts w:ascii="Verdana" w:hAnsi="Verdana"/>
          <w:lang w:val="es-CO"/>
        </w:rPr>
        <w:t xml:space="preserve">, </w:t>
      </w:r>
      <w:r w:rsidRPr="00262720">
        <w:rPr>
          <w:rFonts w:ascii="Verdana" w:hAnsi="Verdana"/>
          <w:lang w:val="es-CO"/>
        </w:rPr>
        <w:t>Amazonas, La Guajira</w:t>
      </w:r>
      <w:r w:rsidR="00BB37BE" w:rsidRPr="00262720">
        <w:rPr>
          <w:rFonts w:ascii="Verdana" w:hAnsi="Verdana"/>
          <w:lang w:val="es-CO"/>
        </w:rPr>
        <w:t xml:space="preserve">, </w:t>
      </w:r>
      <w:r w:rsidRPr="00262720">
        <w:rPr>
          <w:rFonts w:ascii="Verdana" w:hAnsi="Verdana"/>
          <w:lang w:val="es-CO"/>
        </w:rPr>
        <w:t>Norte de Santander</w:t>
      </w:r>
      <w:r w:rsidR="00BB37BE" w:rsidRPr="00262720">
        <w:rPr>
          <w:rFonts w:ascii="Verdana" w:hAnsi="Verdana"/>
          <w:lang w:val="es-CO"/>
        </w:rPr>
        <w:t xml:space="preserve"> y</w:t>
      </w:r>
      <w:r w:rsidR="004104D7" w:rsidRPr="00262720">
        <w:rPr>
          <w:rFonts w:ascii="Verdana" w:hAnsi="Verdana"/>
          <w:lang w:val="es-CO"/>
        </w:rPr>
        <w:t xml:space="preserve"> Nariño</w:t>
      </w:r>
      <w:r w:rsidRPr="00262720">
        <w:rPr>
          <w:rFonts w:ascii="Verdana" w:hAnsi="Verdana"/>
          <w:lang w:val="es-CO"/>
        </w:rPr>
        <w:t>, respectivamente.</w:t>
      </w:r>
    </w:p>
    <w:p w14:paraId="00F9820A" w14:textId="77777777" w:rsidR="00850ADC" w:rsidRPr="00262720" w:rsidRDefault="00850ADC" w:rsidP="00782251">
      <w:pPr>
        <w:spacing w:line="276" w:lineRule="auto"/>
        <w:rPr>
          <w:rFonts w:ascii="Verdana" w:hAnsi="Verdana"/>
          <w:lang w:val="es-CO"/>
        </w:rPr>
      </w:pPr>
    </w:p>
    <w:p w14:paraId="18E95725" w14:textId="798DC7FA" w:rsidR="00F541A2" w:rsidRPr="00262720" w:rsidRDefault="00351A45" w:rsidP="00782251">
      <w:pPr>
        <w:spacing w:line="276" w:lineRule="auto"/>
        <w:rPr>
          <w:rFonts w:ascii="Verdana" w:hAnsi="Verdana"/>
          <w:lang w:val="es-CO"/>
        </w:rPr>
      </w:pPr>
      <w:r w:rsidRPr="00262720">
        <w:rPr>
          <w:rFonts w:ascii="Verdana" w:hAnsi="Verdana"/>
          <w:lang w:val="es-CO"/>
        </w:rPr>
        <w:t xml:space="preserve">La Resolución 41281 de 2016 del Ministerio de Minas y Energía, derogó, entre otras, las Resoluciones </w:t>
      </w:r>
      <w:r w:rsidRPr="00262720">
        <w:rPr>
          <w:rFonts w:ascii="Verdana" w:hAnsi="Verdana"/>
        </w:rPr>
        <w:t>82438 de 1998, 91865 de 2012, 90228 de 2013, 82439 de 1998, 180247 de 2008 y 181279 de 2012</w:t>
      </w:r>
      <w:r w:rsidRPr="00262720">
        <w:rPr>
          <w:rFonts w:ascii="Verdana" w:hAnsi="Verdana"/>
          <w:lang w:val="es-CO"/>
        </w:rPr>
        <w:t xml:space="preserve"> </w:t>
      </w:r>
      <w:r w:rsidR="00F541A2" w:rsidRPr="00262720">
        <w:rPr>
          <w:rFonts w:ascii="Verdana" w:hAnsi="Verdana"/>
          <w:lang w:val="es-CO"/>
        </w:rPr>
        <w:t>y</w:t>
      </w:r>
      <w:r w:rsidR="001C0F99" w:rsidRPr="00262720">
        <w:rPr>
          <w:rFonts w:ascii="Verdana" w:hAnsi="Verdana"/>
          <w:lang w:val="es-CO"/>
        </w:rPr>
        <w:t>,</w:t>
      </w:r>
      <w:r w:rsidR="00F541A2" w:rsidRPr="00262720">
        <w:rPr>
          <w:rFonts w:ascii="Verdana" w:hAnsi="Verdana"/>
          <w:lang w:val="es-CO"/>
        </w:rPr>
        <w:t xml:space="preserve"> adoptó la estructura para la fijación de precios de la gasolina corriente motor, gasolina motor corriente oxigenada, ACPM y ACPM mezclado con biocombustible para uso en motores diésel a partir del 1 de enero de 2017</w:t>
      </w:r>
      <w:r w:rsidR="002B7841" w:rsidRPr="00262720">
        <w:rPr>
          <w:rFonts w:ascii="Verdana" w:hAnsi="Verdana"/>
          <w:lang w:val="es-CO"/>
        </w:rPr>
        <w:t>.</w:t>
      </w:r>
    </w:p>
    <w:p w14:paraId="4AC0EA1A" w14:textId="77777777" w:rsidR="00F541A2" w:rsidRPr="00262720" w:rsidRDefault="00F541A2" w:rsidP="00782251">
      <w:pPr>
        <w:spacing w:line="276" w:lineRule="auto"/>
        <w:rPr>
          <w:rFonts w:ascii="Verdana" w:hAnsi="Verdana"/>
          <w:lang w:val="es-CO"/>
        </w:rPr>
      </w:pPr>
    </w:p>
    <w:p w14:paraId="33664EBF" w14:textId="77777777" w:rsidR="002B7841" w:rsidRPr="00262720" w:rsidRDefault="002B7841" w:rsidP="002B7841">
      <w:pPr>
        <w:spacing w:line="276" w:lineRule="auto"/>
        <w:rPr>
          <w:rFonts w:ascii="Verdana" w:hAnsi="Verdana"/>
          <w:lang w:val="es-CO"/>
        </w:rPr>
      </w:pPr>
      <w:r w:rsidRPr="00262720">
        <w:rPr>
          <w:rFonts w:ascii="Verdana" w:hAnsi="Verdana"/>
          <w:lang w:val="es-CO"/>
        </w:rPr>
        <w:t>Mediante la Resolución CREG 039 de 2015, se estableció la tarifa para el flete marítimo de transporte de combustibles líquidos entre las ciudades de Cartagena y San Andrés Isla.</w:t>
      </w:r>
    </w:p>
    <w:p w14:paraId="29BF8537" w14:textId="77777777" w:rsidR="002B7841" w:rsidRPr="00262720" w:rsidRDefault="002B7841" w:rsidP="00782251">
      <w:pPr>
        <w:spacing w:line="276" w:lineRule="auto"/>
        <w:rPr>
          <w:rFonts w:ascii="Verdana" w:hAnsi="Verdana"/>
          <w:lang w:val="es-CO"/>
        </w:rPr>
      </w:pPr>
    </w:p>
    <w:p w14:paraId="2358E3CC" w14:textId="77777777" w:rsidR="003B5320" w:rsidRPr="00262720" w:rsidRDefault="00F541A2" w:rsidP="003B5320">
      <w:pPr>
        <w:spacing w:line="276" w:lineRule="auto"/>
        <w:rPr>
          <w:rFonts w:ascii="Verdana" w:hAnsi="Verdana"/>
          <w:lang w:val="es-CO"/>
        </w:rPr>
      </w:pPr>
      <w:r w:rsidRPr="00262720">
        <w:rPr>
          <w:rFonts w:ascii="Verdana" w:hAnsi="Verdana"/>
          <w:lang w:val="es-CO"/>
        </w:rPr>
        <w:t>En los artículos 221 y 222 de la Ley 1819 del 29 de diciembre de 2016, se modifi</w:t>
      </w:r>
      <w:r w:rsidR="000B7CD7" w:rsidRPr="00262720">
        <w:rPr>
          <w:rFonts w:ascii="Verdana" w:hAnsi="Verdana"/>
          <w:lang w:val="es-CO"/>
        </w:rPr>
        <w:t>caron</w:t>
      </w:r>
      <w:r w:rsidRPr="00262720">
        <w:rPr>
          <w:rFonts w:ascii="Verdana" w:hAnsi="Verdana"/>
          <w:lang w:val="es-CO"/>
        </w:rPr>
        <w:t xml:space="preserve"> apartes del Estatuto Tributario en referencia al impuesto a las ventas y en lo relacionado con los combustibles. Entre ellos se estableció el tributo denominado Impuesto al Carbono. </w:t>
      </w:r>
      <w:r w:rsidR="003B5320" w:rsidRPr="00262720">
        <w:rPr>
          <w:rFonts w:ascii="Verdana" w:hAnsi="Verdana"/>
          <w:lang w:val="es-CO"/>
        </w:rPr>
        <w:t>Los mencionados artículos fueron modificados por los artículos 47 y 48 de la Ley 2277 de 2022.</w:t>
      </w:r>
    </w:p>
    <w:p w14:paraId="061127FE" w14:textId="77777777" w:rsidR="00520BEA" w:rsidRPr="00262720" w:rsidRDefault="00520BEA" w:rsidP="00782251">
      <w:pPr>
        <w:spacing w:line="276" w:lineRule="auto"/>
        <w:rPr>
          <w:rFonts w:ascii="Verdana" w:hAnsi="Verdana"/>
          <w:lang w:val="es-CO"/>
        </w:rPr>
      </w:pPr>
    </w:p>
    <w:p w14:paraId="65E1C21B" w14:textId="49BF3625" w:rsidR="00F541A2" w:rsidRPr="00262720" w:rsidRDefault="00F541A2" w:rsidP="00782251">
      <w:pPr>
        <w:spacing w:line="276" w:lineRule="auto"/>
        <w:rPr>
          <w:rFonts w:ascii="Verdana" w:hAnsi="Verdana"/>
          <w:lang w:val="es-CO"/>
        </w:rPr>
      </w:pPr>
      <w:r w:rsidRPr="00262720">
        <w:rPr>
          <w:rFonts w:ascii="Verdana" w:hAnsi="Verdana"/>
          <w:lang w:val="es-CO"/>
        </w:rPr>
        <w:t xml:space="preserve">En el parágrafo 7 del artículo 222 de la </w:t>
      </w:r>
      <w:r w:rsidR="00520BEA" w:rsidRPr="00262720">
        <w:rPr>
          <w:rFonts w:ascii="Verdana" w:hAnsi="Verdana"/>
          <w:lang w:val="es-CO"/>
        </w:rPr>
        <w:t>Ley 1819 de 2016</w:t>
      </w:r>
      <w:r w:rsidRPr="00262720">
        <w:rPr>
          <w:rFonts w:ascii="Verdana" w:hAnsi="Verdana"/>
          <w:lang w:val="es-CO"/>
        </w:rPr>
        <w:t>, se definió como cero pesos ($0) el valor del Impuesto al Carbono, para algunos departamentos y municipios del país.</w:t>
      </w:r>
    </w:p>
    <w:p w14:paraId="20E07DC5" w14:textId="77777777" w:rsidR="00F541A2" w:rsidRPr="00262720" w:rsidRDefault="00F541A2" w:rsidP="00782251">
      <w:pPr>
        <w:spacing w:line="276" w:lineRule="auto"/>
        <w:rPr>
          <w:rFonts w:ascii="Verdana" w:hAnsi="Verdana"/>
          <w:lang w:val="es-CO"/>
        </w:rPr>
      </w:pPr>
    </w:p>
    <w:p w14:paraId="5F45C0FC" w14:textId="710367BC" w:rsidR="00F541A2" w:rsidRPr="00262720" w:rsidRDefault="00F541A2" w:rsidP="00782251">
      <w:pPr>
        <w:spacing w:line="276" w:lineRule="auto"/>
        <w:rPr>
          <w:rFonts w:ascii="Verdana" w:hAnsi="Verdana"/>
          <w:lang w:val="es-CO"/>
        </w:rPr>
      </w:pPr>
      <w:r w:rsidRPr="00262720">
        <w:rPr>
          <w:rFonts w:ascii="Verdana" w:hAnsi="Verdana"/>
          <w:lang w:val="es-CO"/>
        </w:rPr>
        <w:t>En la Ley 1955 de 2019, artículo 35, se otorgó al Ministerio de Minas y Energía y el Ministerio de Hacienda y Crédito, o a aquella entidad que estos delegasen, funciones en relación con el ingreso al productor de los combustibles líquidos y biocombustibles y las tarifas y márgenes asociados a la remuneración de toda la cadena de transporte, logística, comercialización y distribución de dichos combustibles.</w:t>
      </w:r>
    </w:p>
    <w:p w14:paraId="0089F99C" w14:textId="77777777" w:rsidR="00F541A2" w:rsidRPr="00262720" w:rsidRDefault="00F541A2" w:rsidP="00782251">
      <w:pPr>
        <w:spacing w:line="276" w:lineRule="auto"/>
        <w:rPr>
          <w:rFonts w:ascii="Verdana" w:hAnsi="Verdana"/>
          <w:lang w:val="es-CO"/>
        </w:rPr>
      </w:pPr>
    </w:p>
    <w:p w14:paraId="35207F00" w14:textId="77D5EEA0" w:rsidR="00F541A2" w:rsidRPr="00262720" w:rsidRDefault="00F541A2" w:rsidP="00180ED9">
      <w:pPr>
        <w:spacing w:line="276" w:lineRule="auto"/>
        <w:rPr>
          <w:rFonts w:ascii="Verdana" w:hAnsi="Verdana"/>
          <w:lang w:val="es-CO"/>
        </w:rPr>
      </w:pPr>
      <w:r w:rsidRPr="00262720">
        <w:rPr>
          <w:rFonts w:ascii="Verdana" w:hAnsi="Verdana"/>
          <w:lang w:val="es-CO"/>
        </w:rPr>
        <w:t>El Ministerio de Hacienda y Crédito Público y el Ministerio de Minas y Energía a través de la Resolución 40193 del 21 de junio 2021 delegaron en la CREG funciones de regulación económica respecto de la cadena de distribución de combustibles líquidos. En particular, en su artículo primero, menciona lo siguiente:</w:t>
      </w:r>
      <w:r w:rsidR="00180ED9" w:rsidRPr="00262720">
        <w:rPr>
          <w:rFonts w:ascii="Verdana" w:hAnsi="Verdana"/>
          <w:lang w:val="es-CO"/>
        </w:rPr>
        <w:t xml:space="preserve"> </w:t>
      </w:r>
      <w:r w:rsidRPr="00262720">
        <w:rPr>
          <w:rFonts w:ascii="Verdana" w:hAnsi="Verdana"/>
          <w:i/>
          <w:iCs/>
          <w:lang w:val="es-CO"/>
        </w:rPr>
        <w:t xml:space="preserve">“Establecer las metodologías para la determinación de las tarifas y márgenes asociados a la remuneración de toda la cadena, esto es, transporte, logística, comercialización y distribución de los combustibles líquidos derivados del petróleo y de los biocombustibles destinados a la mezcla con </w:t>
      </w:r>
      <w:r w:rsidRPr="00262720">
        <w:rPr>
          <w:rFonts w:ascii="Verdana" w:hAnsi="Verdana"/>
          <w:i/>
          <w:iCs/>
          <w:lang w:val="es-CO"/>
        </w:rPr>
        <w:lastRenderedPageBreak/>
        <w:t>dichos combustibles. Lo anterior, con excepción del ingreso al productor o importador de la Gasolina Motor Corriente, el ACPM-Diésel y los biocombustibles, tanto de origen nacional como importado, los cuales seguirán siendo fijados por los Ministerios de Minas y Energía y Hacienda y Crédito Público de manera conjunta.</w:t>
      </w:r>
    </w:p>
    <w:p w14:paraId="3AB4F100" w14:textId="77777777" w:rsidR="00F541A2" w:rsidRPr="00262720" w:rsidRDefault="00F541A2" w:rsidP="00782251">
      <w:pPr>
        <w:spacing w:line="276" w:lineRule="auto"/>
        <w:ind w:left="567"/>
        <w:rPr>
          <w:rFonts w:ascii="Verdana" w:hAnsi="Verdana"/>
          <w:i/>
          <w:iCs/>
          <w:lang w:val="es-CO"/>
        </w:rPr>
      </w:pPr>
    </w:p>
    <w:p w14:paraId="4A8E6A36" w14:textId="77777777" w:rsidR="00F541A2" w:rsidRPr="00262720" w:rsidRDefault="00F541A2" w:rsidP="00782251">
      <w:pPr>
        <w:spacing w:line="276" w:lineRule="auto"/>
        <w:ind w:left="567"/>
        <w:rPr>
          <w:rFonts w:ascii="Verdana" w:hAnsi="Verdana"/>
          <w:i/>
          <w:iCs/>
          <w:lang w:val="es-CO"/>
        </w:rPr>
      </w:pPr>
      <w:r w:rsidRPr="00262720">
        <w:rPr>
          <w:rFonts w:ascii="Verdana" w:hAnsi="Verdana"/>
          <w:i/>
          <w:iCs/>
          <w:lang w:val="es-CO"/>
        </w:rPr>
        <w:t>Respecto a los productos señalados, las actividades y tarifas objeto de regulación son:</w:t>
      </w:r>
    </w:p>
    <w:p w14:paraId="548D71F5" w14:textId="77777777" w:rsidR="00F541A2" w:rsidRPr="00262720" w:rsidRDefault="00F541A2" w:rsidP="00782251">
      <w:pPr>
        <w:spacing w:line="276" w:lineRule="auto"/>
        <w:ind w:left="567"/>
        <w:rPr>
          <w:rFonts w:ascii="Verdana" w:hAnsi="Verdana"/>
          <w:i/>
          <w:iCs/>
          <w:lang w:val="es-CO"/>
        </w:rPr>
      </w:pPr>
    </w:p>
    <w:p w14:paraId="76EC4EEC" w14:textId="4A5E6BEB" w:rsidR="00F541A2" w:rsidRPr="00262720" w:rsidRDefault="00F541A2" w:rsidP="00274391">
      <w:pPr>
        <w:spacing w:line="276" w:lineRule="auto"/>
        <w:ind w:left="567"/>
        <w:rPr>
          <w:rFonts w:ascii="Verdana" w:hAnsi="Verdana"/>
          <w:i/>
          <w:iCs/>
          <w:lang w:val="es-CO"/>
        </w:rPr>
      </w:pPr>
      <w:r w:rsidRPr="00262720">
        <w:rPr>
          <w:rFonts w:ascii="Verdana" w:hAnsi="Verdana"/>
          <w:i/>
          <w:iCs/>
          <w:lang w:val="es-CO"/>
        </w:rPr>
        <w:t>i)</w:t>
      </w:r>
      <w:r w:rsidRPr="00262720">
        <w:rPr>
          <w:rFonts w:ascii="Verdana" w:hAnsi="Verdana"/>
          <w:i/>
          <w:iCs/>
          <w:lang w:val="es-CO"/>
        </w:rPr>
        <w:tab/>
        <w:t>(…)</w:t>
      </w:r>
    </w:p>
    <w:p w14:paraId="629CA0D4" w14:textId="77777777" w:rsidR="00F541A2" w:rsidRPr="00262720" w:rsidRDefault="00F541A2" w:rsidP="00782251">
      <w:pPr>
        <w:spacing w:line="276" w:lineRule="auto"/>
        <w:ind w:left="567"/>
        <w:rPr>
          <w:rFonts w:ascii="Verdana" w:hAnsi="Verdana"/>
          <w:i/>
          <w:iCs/>
          <w:lang w:val="es-CO"/>
        </w:rPr>
      </w:pPr>
      <w:r w:rsidRPr="00262720">
        <w:rPr>
          <w:rFonts w:ascii="Verdana" w:hAnsi="Verdana"/>
          <w:i/>
          <w:iCs/>
          <w:lang w:val="es-CO"/>
        </w:rPr>
        <w:t xml:space="preserve">(…) </w:t>
      </w:r>
      <w:proofErr w:type="spellStart"/>
      <w:r w:rsidRPr="00262720">
        <w:rPr>
          <w:rFonts w:ascii="Verdana" w:hAnsi="Verdana"/>
          <w:i/>
          <w:iCs/>
          <w:lang w:val="es-CO"/>
        </w:rPr>
        <w:t>xii</w:t>
      </w:r>
      <w:proofErr w:type="spellEnd"/>
      <w:r w:rsidRPr="00262720">
        <w:rPr>
          <w:rFonts w:ascii="Verdana" w:hAnsi="Verdana"/>
          <w:i/>
          <w:iCs/>
          <w:lang w:val="es-CO"/>
        </w:rPr>
        <w:t>) Establecer otros elementos o actividades que estén relacionadas con el funcionamiento operativo o logístico de la cadena y que deban ser incorporadas en la estructura de precio de los combustibles y su remuneración.”</w:t>
      </w:r>
    </w:p>
    <w:p w14:paraId="293BCC8D" w14:textId="77777777" w:rsidR="006229D4" w:rsidRPr="00262720" w:rsidRDefault="006229D4" w:rsidP="00B4196E">
      <w:pPr>
        <w:spacing w:line="276" w:lineRule="auto"/>
        <w:rPr>
          <w:rFonts w:ascii="Verdana" w:hAnsi="Verdana"/>
          <w:i/>
          <w:iCs/>
          <w:lang w:val="es-CO"/>
        </w:rPr>
      </w:pPr>
    </w:p>
    <w:p w14:paraId="7736CB91" w14:textId="6B30FB9A" w:rsidR="00B4196E" w:rsidRPr="00262720" w:rsidRDefault="006229D4" w:rsidP="00B4196E">
      <w:pPr>
        <w:spacing w:line="276" w:lineRule="auto"/>
        <w:rPr>
          <w:rFonts w:ascii="Verdana" w:hAnsi="Verdana"/>
          <w:lang w:val="es-CO"/>
        </w:rPr>
      </w:pPr>
      <w:r w:rsidRPr="00262720">
        <w:rPr>
          <w:rFonts w:ascii="Verdana" w:hAnsi="Verdana"/>
          <w:lang w:val="es-CO"/>
        </w:rPr>
        <w:t>A través del</w:t>
      </w:r>
      <w:r w:rsidRPr="00262720">
        <w:rPr>
          <w:rFonts w:ascii="Verdana" w:hAnsi="Verdana"/>
          <w:i/>
          <w:iCs/>
          <w:lang w:val="es-CO"/>
        </w:rPr>
        <w:t xml:space="preserve"> </w:t>
      </w:r>
      <w:r w:rsidR="00B4196E" w:rsidRPr="00262720">
        <w:rPr>
          <w:rFonts w:ascii="Verdana" w:hAnsi="Verdana"/>
          <w:lang w:val="es-CO"/>
        </w:rPr>
        <w:t>Decreto 931 de 2023, se determinaron las entidades territoriales del departamento Archipiélago de San Andrés, Providencia y Santa Catalina, dada su naturaleza especial constitucional, como Zona de Frontera y Unidad Especial de Desarrollo Fronterizo.</w:t>
      </w:r>
    </w:p>
    <w:p w14:paraId="0741B113" w14:textId="77777777" w:rsidR="00595106" w:rsidRPr="00262720" w:rsidRDefault="00595106" w:rsidP="006F6895">
      <w:pPr>
        <w:spacing w:line="276" w:lineRule="auto"/>
        <w:rPr>
          <w:rFonts w:ascii="Verdana" w:hAnsi="Verdana"/>
          <w:lang w:val="es-CO"/>
        </w:rPr>
      </w:pPr>
    </w:p>
    <w:p w14:paraId="5BACCDA3" w14:textId="234E4E9E" w:rsidR="006F6895" w:rsidRPr="00262720" w:rsidRDefault="00B4196E" w:rsidP="006F6895">
      <w:pPr>
        <w:spacing w:line="276" w:lineRule="auto"/>
        <w:rPr>
          <w:rFonts w:ascii="Verdana" w:hAnsi="Verdana"/>
          <w:lang w:val="es-CO"/>
        </w:rPr>
      </w:pPr>
      <w:r w:rsidRPr="00262720">
        <w:rPr>
          <w:rFonts w:ascii="Verdana" w:hAnsi="Verdana"/>
          <w:lang w:val="es-CO"/>
        </w:rPr>
        <w:t>Mediante</w:t>
      </w:r>
      <w:r w:rsidR="006F6895" w:rsidRPr="00262720">
        <w:rPr>
          <w:rFonts w:ascii="Verdana" w:hAnsi="Verdana"/>
          <w:lang w:val="es-CO"/>
        </w:rPr>
        <w:t xml:space="preserve"> la Resolución </w:t>
      </w:r>
      <w:proofErr w:type="spellStart"/>
      <w:r w:rsidR="006F6895" w:rsidRPr="00262720">
        <w:rPr>
          <w:rFonts w:ascii="Verdana" w:hAnsi="Verdana"/>
          <w:lang w:val="es-CO"/>
        </w:rPr>
        <w:t>MME</w:t>
      </w:r>
      <w:proofErr w:type="spellEnd"/>
      <w:r w:rsidR="006F6895" w:rsidRPr="00262720">
        <w:rPr>
          <w:rFonts w:ascii="Verdana" w:hAnsi="Verdana"/>
          <w:lang w:val="es-CO"/>
        </w:rPr>
        <w:t xml:space="preserve"> 40408 de 2021, el Ministerio de Minas y Energía expidió el Plan de Expansión de la Red de Poliductos, que adoptó unos proyectos con base en el Plan Indicativo de Abastecimiento de Combustibles Líquidos de la</w:t>
      </w:r>
      <w:r w:rsidR="00926659">
        <w:rPr>
          <w:rFonts w:ascii="Verdana" w:hAnsi="Verdana"/>
          <w:lang w:val="es-CO"/>
        </w:rPr>
        <w:t xml:space="preserve"> Unidad de Planeación </w:t>
      </w:r>
      <w:proofErr w:type="gramStart"/>
      <w:r w:rsidR="00926659">
        <w:rPr>
          <w:rFonts w:ascii="Verdana" w:hAnsi="Verdana"/>
          <w:lang w:val="es-CO"/>
        </w:rPr>
        <w:t>Minero Energética</w:t>
      </w:r>
      <w:proofErr w:type="gramEnd"/>
      <w:r w:rsidR="00926659">
        <w:rPr>
          <w:rFonts w:ascii="Verdana" w:hAnsi="Verdana"/>
          <w:lang w:val="es-CO"/>
        </w:rPr>
        <w:t>,</w:t>
      </w:r>
      <w:r w:rsidR="006F6895" w:rsidRPr="00262720">
        <w:rPr>
          <w:rFonts w:ascii="Verdana" w:hAnsi="Verdana"/>
          <w:lang w:val="es-CO"/>
        </w:rPr>
        <w:t xml:space="preserve"> UPME.</w:t>
      </w:r>
    </w:p>
    <w:p w14:paraId="0F59D9AF" w14:textId="77777777" w:rsidR="006F6895" w:rsidRPr="00262720" w:rsidRDefault="006F6895" w:rsidP="006F6895">
      <w:pPr>
        <w:spacing w:line="276" w:lineRule="auto"/>
        <w:rPr>
          <w:rFonts w:ascii="Verdana" w:hAnsi="Verdana"/>
          <w:lang w:val="es-CO"/>
        </w:rPr>
      </w:pPr>
    </w:p>
    <w:p w14:paraId="29C91314" w14:textId="4FEE4D79" w:rsidR="00F541A2" w:rsidRPr="00262720" w:rsidRDefault="006F6895" w:rsidP="006F6895">
      <w:pPr>
        <w:spacing w:line="276" w:lineRule="auto"/>
        <w:rPr>
          <w:rFonts w:ascii="Verdana" w:hAnsi="Verdana"/>
          <w:lang w:val="es-CO"/>
        </w:rPr>
      </w:pPr>
      <w:r w:rsidRPr="00262720">
        <w:rPr>
          <w:rFonts w:ascii="Verdana" w:hAnsi="Verdana"/>
          <w:lang w:val="es-CO"/>
        </w:rPr>
        <w:t>As</w:t>
      </w:r>
      <w:r w:rsidR="00B4196E" w:rsidRPr="00262720">
        <w:rPr>
          <w:rFonts w:ascii="Verdana" w:hAnsi="Verdana"/>
          <w:lang w:val="es-CO"/>
        </w:rPr>
        <w:t>í</w:t>
      </w:r>
      <w:r w:rsidRPr="00262720">
        <w:rPr>
          <w:rFonts w:ascii="Verdana" w:hAnsi="Verdana"/>
          <w:lang w:val="es-CO"/>
        </w:rPr>
        <w:t xml:space="preserve"> mismo, a </w:t>
      </w:r>
      <w:r w:rsidR="00F541A2" w:rsidRPr="00262720">
        <w:rPr>
          <w:rFonts w:ascii="Verdana" w:hAnsi="Verdana"/>
          <w:lang w:val="es-CO"/>
        </w:rPr>
        <w:t>través de la Resolución 40224 de 2022 el Ministerio de Minas y Energía, expidió el Plan de Continuidad de combustibles líquidos derivados del petróleo y GLP, y se adoptaron unos proyectos con base en el Plan Indicativo de Abastecimiento de Combustibles Líquidos de la UPME.</w:t>
      </w:r>
    </w:p>
    <w:p w14:paraId="2F1C5F38" w14:textId="77777777" w:rsidR="00F541A2" w:rsidRPr="00262720" w:rsidRDefault="00F541A2" w:rsidP="00782251">
      <w:pPr>
        <w:spacing w:line="276" w:lineRule="auto"/>
        <w:rPr>
          <w:rFonts w:ascii="Verdana" w:hAnsi="Verdana"/>
          <w:lang w:val="es-CO"/>
        </w:rPr>
      </w:pPr>
    </w:p>
    <w:p w14:paraId="6E7DADA0" w14:textId="77777777" w:rsidR="00F541A2" w:rsidRPr="00262720" w:rsidRDefault="00F541A2" w:rsidP="00782251">
      <w:pPr>
        <w:spacing w:line="276" w:lineRule="auto"/>
        <w:rPr>
          <w:rFonts w:ascii="Verdana" w:hAnsi="Verdana"/>
          <w:lang w:val="es-CO"/>
        </w:rPr>
      </w:pPr>
      <w:r w:rsidRPr="00262720">
        <w:rPr>
          <w:rFonts w:ascii="Verdana" w:hAnsi="Verdana"/>
          <w:lang w:val="es-CO"/>
        </w:rPr>
        <w:t>El artículo 2.2.1.1.2.2.8.5 del Decreto 1310 del 24 de octubre de 2024 proferido por el Ministerio de Minas y Energía, que adicionó la Subsección 2.8. a la Sección 2, del capítulo 1, del Título 1, de la Parte 2, del Libro 2 del Decreto 1073 de 2015, dispuso que “(…) Los proyectos de almacenamiento estratégico de combustibles líquidos y sus mezclas con biocombustibles, serán remunerados mediante el reconocimiento de cargos como parte del margen aplicable en la estructura de precios que defina la Comisión de Regulación de Energía y Gas – CREG (…)”.</w:t>
      </w:r>
    </w:p>
    <w:p w14:paraId="667ABB80" w14:textId="77777777" w:rsidR="00F541A2" w:rsidRPr="00262720" w:rsidRDefault="00F541A2" w:rsidP="00782251">
      <w:pPr>
        <w:spacing w:line="276" w:lineRule="auto"/>
        <w:rPr>
          <w:rFonts w:ascii="Verdana" w:hAnsi="Verdana"/>
          <w:lang w:val="es-CO"/>
        </w:rPr>
      </w:pPr>
    </w:p>
    <w:p w14:paraId="1D7171C5" w14:textId="2B322247" w:rsidR="003273E1" w:rsidRPr="00262720" w:rsidRDefault="003273E1" w:rsidP="003273E1">
      <w:pPr>
        <w:spacing w:line="276" w:lineRule="auto"/>
        <w:rPr>
          <w:rFonts w:ascii="Verdana" w:hAnsi="Verdana"/>
          <w:lang w:val="es-CO"/>
        </w:rPr>
      </w:pPr>
      <w:r w:rsidRPr="00262720">
        <w:rPr>
          <w:rFonts w:ascii="Verdana" w:hAnsi="Verdana"/>
          <w:lang w:val="es-CO"/>
        </w:rPr>
        <w:t xml:space="preserve">La CREG, en el desarrollo de sus funciones, identificó la dificultad de interpretación, por parte de algunos usuarios y organismos de control, sobre el contenido de </w:t>
      </w:r>
      <w:r w:rsidRPr="00262720">
        <w:rPr>
          <w:rFonts w:ascii="Verdana" w:hAnsi="Verdana"/>
        </w:rPr>
        <w:t>la estructura para la fijación de precios de la gasolina motor corriente, gasolina motor corriente oxigenada, ACPM y ACPM mezclado con biocombustible para uso en motores diésel a nivel nacional</w:t>
      </w:r>
      <w:r w:rsidRPr="00262720">
        <w:rPr>
          <w:rFonts w:ascii="Verdana" w:hAnsi="Verdana"/>
          <w:lang w:val="es-CO"/>
        </w:rPr>
        <w:t xml:space="preserve"> y zonas de frontera. Lo anterior, </w:t>
      </w:r>
      <w:r w:rsidR="00837C58" w:rsidRPr="00262720">
        <w:rPr>
          <w:rFonts w:ascii="Verdana" w:hAnsi="Verdana"/>
          <w:lang w:val="es-CO"/>
        </w:rPr>
        <w:t xml:space="preserve">ya que </w:t>
      </w:r>
      <w:r w:rsidRPr="00262720">
        <w:rPr>
          <w:rFonts w:ascii="Verdana" w:hAnsi="Verdana"/>
          <w:lang w:val="es-CO"/>
        </w:rPr>
        <w:t>el precio de venta al público (PVP) no es resultante de la sumatoria de las componentes de la estructur</w:t>
      </w:r>
      <w:r w:rsidR="00816D5C" w:rsidRPr="00262720">
        <w:rPr>
          <w:rFonts w:ascii="Verdana" w:hAnsi="Verdana"/>
          <w:lang w:val="es-CO"/>
        </w:rPr>
        <w:t>a, p</w:t>
      </w:r>
      <w:r w:rsidRPr="00262720">
        <w:rPr>
          <w:rFonts w:ascii="Verdana" w:hAnsi="Verdana"/>
          <w:lang w:val="es-CO"/>
        </w:rPr>
        <w:t>ues cada componente incorpora la componente anterior, así como las demás variables que hacen parte del precio de venta al público hasta ese nivel.</w:t>
      </w:r>
    </w:p>
    <w:p w14:paraId="24264DFD" w14:textId="77777777" w:rsidR="003273E1" w:rsidRPr="00262720" w:rsidRDefault="003273E1" w:rsidP="003273E1">
      <w:pPr>
        <w:spacing w:line="276" w:lineRule="auto"/>
        <w:rPr>
          <w:rFonts w:ascii="Verdana" w:hAnsi="Verdana"/>
          <w:lang w:val="es-CO"/>
        </w:rPr>
      </w:pPr>
    </w:p>
    <w:p w14:paraId="3D2ABB33" w14:textId="00002146" w:rsidR="007A07CB" w:rsidRPr="00262720" w:rsidRDefault="007A07CB" w:rsidP="007A07CB">
      <w:pPr>
        <w:autoSpaceDE w:val="0"/>
        <w:autoSpaceDN w:val="0"/>
        <w:adjustRightInd w:val="0"/>
        <w:spacing w:line="276" w:lineRule="auto"/>
        <w:rPr>
          <w:rFonts w:ascii="Verdana" w:hAnsi="Verdana"/>
        </w:rPr>
      </w:pPr>
      <w:r w:rsidRPr="00262720">
        <w:rPr>
          <w:rFonts w:ascii="Verdana" w:hAnsi="Verdana"/>
          <w:lang w:val="es-CO"/>
        </w:rPr>
        <w:t>M</w:t>
      </w:r>
      <w:proofErr w:type="spellStart"/>
      <w:r w:rsidRPr="00262720">
        <w:rPr>
          <w:rFonts w:ascii="Verdana" w:hAnsi="Verdana"/>
        </w:rPr>
        <w:t>ediante</w:t>
      </w:r>
      <w:proofErr w:type="spellEnd"/>
      <w:r w:rsidRPr="00262720">
        <w:rPr>
          <w:rFonts w:ascii="Verdana" w:hAnsi="Verdana"/>
        </w:rPr>
        <w:t xml:space="preserve"> la Resolución CREG 704 00</w:t>
      </w:r>
      <w:r w:rsidR="006C54F0" w:rsidRPr="00262720">
        <w:rPr>
          <w:rFonts w:ascii="Verdana" w:hAnsi="Verdana"/>
        </w:rPr>
        <w:t>2</w:t>
      </w:r>
      <w:r w:rsidRPr="00262720">
        <w:rPr>
          <w:rFonts w:ascii="Verdana" w:hAnsi="Verdana"/>
        </w:rPr>
        <w:t xml:space="preserve"> de 2024, la CREG publicó para comentarios, por el término de diez (10) días hábiles, el proyecto de resolución a través del cual </w:t>
      </w:r>
      <w:r w:rsidRPr="00262720">
        <w:rPr>
          <w:rFonts w:ascii="Verdana" w:hAnsi="Verdana"/>
          <w:i/>
          <w:iCs/>
        </w:rPr>
        <w:t xml:space="preserve">“(...) </w:t>
      </w:r>
      <w:r w:rsidR="008231C9" w:rsidRPr="00262720">
        <w:rPr>
          <w:rFonts w:ascii="Verdana" w:hAnsi="Verdana"/>
          <w:i/>
          <w:iCs/>
        </w:rPr>
        <w:t>Por la cual se reorganiza la estructura para la fijación de precios de la gasolina corriente motor, gasolina motor corriente oxigenada, ACPM y ACPM mezclado con biocombustible para uso en motores diésel en zonas de frontera y se dictan otras disposiciones.</w:t>
      </w:r>
      <w:r w:rsidRPr="00262720">
        <w:rPr>
          <w:rFonts w:ascii="Verdana" w:hAnsi="Verdana"/>
        </w:rPr>
        <w:t>”</w:t>
      </w:r>
    </w:p>
    <w:p w14:paraId="2F53CEA1" w14:textId="77777777" w:rsidR="007A07CB" w:rsidRPr="00262720" w:rsidRDefault="007A07CB" w:rsidP="003273E1">
      <w:pPr>
        <w:spacing w:line="276" w:lineRule="auto"/>
        <w:rPr>
          <w:rFonts w:ascii="Verdana" w:hAnsi="Verdana"/>
        </w:rPr>
      </w:pPr>
    </w:p>
    <w:p w14:paraId="2F7301B3" w14:textId="4843FDC0" w:rsidR="0063276F" w:rsidRPr="00262720" w:rsidRDefault="0063276F" w:rsidP="0063276F">
      <w:pPr>
        <w:spacing w:line="276" w:lineRule="auto"/>
        <w:rPr>
          <w:rFonts w:ascii="Verdana" w:hAnsi="Verdana"/>
          <w:lang w:val="es-CO"/>
        </w:rPr>
      </w:pPr>
      <w:r w:rsidRPr="00262720">
        <w:rPr>
          <w:rFonts w:ascii="Verdana" w:hAnsi="Verdana"/>
          <w:lang w:val="es-CO"/>
        </w:rPr>
        <w:t xml:space="preserve">En el plazo establecido para la consulta, se recibieron comentarios de: </w:t>
      </w:r>
      <w:r w:rsidR="0008060A" w:rsidRPr="00262720">
        <w:rPr>
          <w:rFonts w:ascii="Verdana" w:hAnsi="Verdana"/>
          <w:lang w:val="es-CO"/>
        </w:rPr>
        <w:t xml:space="preserve">ASOCIACIÓN DE ESTACIONES DE SERVICIO </w:t>
      </w:r>
      <w:r w:rsidR="005D701B" w:rsidRPr="00262720">
        <w:rPr>
          <w:rFonts w:ascii="Verdana" w:hAnsi="Verdana"/>
          <w:lang w:val="es-CO"/>
        </w:rPr>
        <w:t>DE NORTE DE SANTANDER (</w:t>
      </w:r>
      <w:proofErr w:type="spellStart"/>
      <w:r w:rsidR="00E714C3" w:rsidRPr="00262720">
        <w:rPr>
          <w:rFonts w:ascii="Verdana" w:hAnsi="Verdana"/>
          <w:lang w:val="es-CO"/>
        </w:rPr>
        <w:t>ASESNORT</w:t>
      </w:r>
      <w:proofErr w:type="spellEnd"/>
      <w:r w:rsidR="005D701B" w:rsidRPr="00262720">
        <w:rPr>
          <w:rFonts w:ascii="Verdana" w:hAnsi="Verdana"/>
          <w:lang w:val="es-CO"/>
        </w:rPr>
        <w:t>)</w:t>
      </w:r>
      <w:r w:rsidR="00E714C3" w:rsidRPr="00262720">
        <w:rPr>
          <w:rFonts w:ascii="Verdana" w:hAnsi="Verdana"/>
          <w:lang w:val="es-CO"/>
        </w:rPr>
        <w:t xml:space="preserve"> E2024</w:t>
      </w:r>
      <w:r w:rsidR="0008060A" w:rsidRPr="00262720">
        <w:rPr>
          <w:rFonts w:ascii="Verdana" w:hAnsi="Verdana"/>
          <w:lang w:val="es-CO"/>
        </w:rPr>
        <w:t xml:space="preserve">018594; </w:t>
      </w:r>
      <w:r w:rsidRPr="00262720">
        <w:rPr>
          <w:rFonts w:ascii="Verdana" w:hAnsi="Verdana"/>
          <w:lang w:val="es-CO"/>
        </w:rPr>
        <w:t>ASOCIACIÓN COLOMBIANA DE PETRÓLEO Y GAS (</w:t>
      </w:r>
      <w:proofErr w:type="spellStart"/>
      <w:r w:rsidRPr="00262720">
        <w:rPr>
          <w:rFonts w:ascii="Verdana" w:hAnsi="Verdana"/>
          <w:lang w:val="es-CO"/>
        </w:rPr>
        <w:t>ACP</w:t>
      </w:r>
      <w:proofErr w:type="spellEnd"/>
      <w:r w:rsidRPr="00262720">
        <w:rPr>
          <w:rFonts w:ascii="Verdana" w:hAnsi="Verdana"/>
          <w:lang w:val="es-CO"/>
        </w:rPr>
        <w:t>) E20240191</w:t>
      </w:r>
      <w:r w:rsidR="00437A91" w:rsidRPr="00262720">
        <w:rPr>
          <w:rFonts w:ascii="Verdana" w:hAnsi="Verdana"/>
          <w:lang w:val="es-CO"/>
        </w:rPr>
        <w:t>89</w:t>
      </w:r>
      <w:r w:rsidRPr="00262720">
        <w:rPr>
          <w:rFonts w:ascii="Verdana" w:hAnsi="Verdana"/>
          <w:lang w:val="es-CO"/>
        </w:rPr>
        <w:t xml:space="preserve">; ECOPETROL E2024019287; EL MINISTERIO DE MINAS Y ENERGÍA E2024019290; </w:t>
      </w:r>
      <w:proofErr w:type="spellStart"/>
      <w:r w:rsidRPr="00262720">
        <w:rPr>
          <w:rFonts w:ascii="Verdana" w:hAnsi="Verdana"/>
          <w:lang w:val="es-CO"/>
        </w:rPr>
        <w:t>FENDIPETRÓLEO</w:t>
      </w:r>
      <w:proofErr w:type="spellEnd"/>
      <w:r w:rsidRPr="00262720">
        <w:rPr>
          <w:rFonts w:ascii="Verdana" w:hAnsi="Verdana"/>
          <w:lang w:val="es-CO"/>
        </w:rPr>
        <w:t xml:space="preserve"> NACIONAL E2024019291 y de LA CONFEDERACIÓN DE DISTRIBUIDORES MINORISTAS DE COMBUSTIBLES Y ENERGÉTICOS (</w:t>
      </w:r>
      <w:proofErr w:type="spellStart"/>
      <w:r w:rsidRPr="00262720">
        <w:rPr>
          <w:rFonts w:ascii="Verdana" w:hAnsi="Verdana"/>
          <w:lang w:val="es-CO"/>
        </w:rPr>
        <w:t>COMCE</w:t>
      </w:r>
      <w:proofErr w:type="spellEnd"/>
      <w:r w:rsidRPr="00262720">
        <w:rPr>
          <w:rFonts w:ascii="Verdana" w:hAnsi="Verdana"/>
          <w:lang w:val="es-CO"/>
        </w:rPr>
        <w:t xml:space="preserve">) E2024019583.  </w:t>
      </w:r>
    </w:p>
    <w:p w14:paraId="6A14EEE4" w14:textId="77777777" w:rsidR="0063276F" w:rsidRPr="00262720" w:rsidRDefault="0063276F" w:rsidP="0063276F">
      <w:pPr>
        <w:spacing w:line="276" w:lineRule="auto"/>
        <w:rPr>
          <w:rFonts w:ascii="Verdana" w:hAnsi="Verdana"/>
          <w:lang w:val="es-CO"/>
        </w:rPr>
      </w:pPr>
    </w:p>
    <w:p w14:paraId="4E80D477" w14:textId="2C3CF9B3" w:rsidR="00F541A2" w:rsidRPr="00262720" w:rsidRDefault="0063276F" w:rsidP="00782251">
      <w:pPr>
        <w:spacing w:line="276" w:lineRule="auto"/>
        <w:rPr>
          <w:rFonts w:ascii="Verdana" w:hAnsi="Verdana"/>
          <w:lang w:val="es-CO"/>
        </w:rPr>
      </w:pPr>
      <w:r w:rsidRPr="00262720">
        <w:rPr>
          <w:rFonts w:ascii="Verdana" w:hAnsi="Verdana"/>
          <w:lang w:val="es-CO"/>
        </w:rPr>
        <w:t xml:space="preserve">A partir del análisis de los comentarios recibidos, se consideró necesario realizar una nueva consulta, buscando validar las precisiones realizadas y permitiendo a los usuarios o demás interesados realizar los comentarios y/o a portes que consideren pertinentes. </w:t>
      </w:r>
    </w:p>
    <w:p w14:paraId="0EDEA0E7" w14:textId="5FD93E6E" w:rsidR="00CB079C" w:rsidRPr="00262720" w:rsidRDefault="00F541A2" w:rsidP="003273E1">
      <w:pPr>
        <w:spacing w:line="276" w:lineRule="auto"/>
        <w:rPr>
          <w:rFonts w:ascii="Verdana" w:hAnsi="Verdana"/>
          <w:lang w:val="es-CO"/>
        </w:rPr>
      </w:pPr>
      <w:r w:rsidRPr="00262720">
        <w:rPr>
          <w:rFonts w:ascii="Verdana" w:hAnsi="Verdana"/>
          <w:lang w:val="es-CO"/>
        </w:rPr>
        <w:t>En consecuencia,</w:t>
      </w:r>
    </w:p>
    <w:p w14:paraId="0DCF66AF" w14:textId="77777777" w:rsidR="00CB079C" w:rsidRPr="00262720" w:rsidRDefault="00CB079C" w:rsidP="003273E1">
      <w:pPr>
        <w:spacing w:line="276" w:lineRule="auto"/>
        <w:jc w:val="center"/>
        <w:rPr>
          <w:rFonts w:ascii="Verdana" w:hAnsi="Verdana"/>
          <w:b/>
        </w:rPr>
      </w:pPr>
      <w:r w:rsidRPr="00262720">
        <w:rPr>
          <w:rFonts w:ascii="Verdana" w:hAnsi="Verdana"/>
          <w:b/>
        </w:rPr>
        <w:t>RESUELVE:</w:t>
      </w:r>
    </w:p>
    <w:p w14:paraId="68A2F3DB" w14:textId="77777777" w:rsidR="00CB079C" w:rsidRPr="00262720" w:rsidRDefault="00CB079C" w:rsidP="003273E1">
      <w:pPr>
        <w:spacing w:line="276" w:lineRule="auto"/>
        <w:jc w:val="center"/>
        <w:rPr>
          <w:rFonts w:ascii="Verdana" w:hAnsi="Verdana"/>
          <w:b/>
        </w:rPr>
      </w:pPr>
    </w:p>
    <w:p w14:paraId="299DABEA"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1. OBJETO.</w:t>
      </w:r>
      <w:r w:rsidRPr="00262720">
        <w:rPr>
          <w:rFonts w:ascii="Verdana" w:hAnsi="Verdana" w:cs="Arial"/>
          <w:iCs/>
          <w:lang w:val="es-CO"/>
        </w:rPr>
        <w:t xml:space="preserve"> La presente resolución tiene por objeto la reorganización de la estructura de precios vigente, para los siguientes combustibles líquidos distribuidos en los municipios y departamentos declarados como zonas de frontera: </w:t>
      </w:r>
      <w:proofErr w:type="gramStart"/>
      <w:r w:rsidRPr="00262720">
        <w:rPr>
          <w:rFonts w:ascii="Verdana" w:hAnsi="Verdana" w:cs="Arial"/>
          <w:iCs/>
          <w:lang w:val="es-CO"/>
        </w:rPr>
        <w:t>gasolina motor</w:t>
      </w:r>
      <w:proofErr w:type="gramEnd"/>
      <w:r w:rsidRPr="00262720">
        <w:rPr>
          <w:rFonts w:ascii="Verdana" w:hAnsi="Verdana" w:cs="Arial"/>
          <w:iCs/>
          <w:lang w:val="es-CO"/>
        </w:rPr>
        <w:t xml:space="preserve"> corriente, gasolina motor corriente oxigenada, ACPM-Diésel y ACPM-Diésel mezclado con biodiésel para uso en motores diésel.</w:t>
      </w:r>
    </w:p>
    <w:p w14:paraId="1BF50ED4" w14:textId="77777777" w:rsidR="002A574D" w:rsidRPr="00262720" w:rsidRDefault="002A574D" w:rsidP="003273E1">
      <w:pPr>
        <w:spacing w:line="276" w:lineRule="auto"/>
        <w:rPr>
          <w:rFonts w:ascii="Verdana" w:hAnsi="Verdana" w:cs="Arial"/>
          <w:iCs/>
          <w:lang w:val="es-CO"/>
        </w:rPr>
      </w:pPr>
    </w:p>
    <w:p w14:paraId="408CA4D1"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2. ALCANCE.</w:t>
      </w:r>
      <w:r w:rsidRPr="00262720">
        <w:rPr>
          <w:rFonts w:ascii="Verdana" w:hAnsi="Verdana" w:cs="Arial"/>
          <w:iCs/>
          <w:lang w:val="es-CO"/>
        </w:rPr>
        <w:t xml:space="preserve"> La presente resolución aplica para las actividades que hacen parte de la cadena de distribución de combustibles líquidos derivados del petróleo, excepto GLP, esto es: refinación, importación, almacenamiento, distribución mayorista, transporte, distribución minorista, y a la producción y transporte de biocombustibles destinados a la mezcla con dichos combustibles.</w:t>
      </w:r>
    </w:p>
    <w:p w14:paraId="6E9BB51F" w14:textId="77777777" w:rsidR="00F541A2" w:rsidRPr="00262720" w:rsidRDefault="00F541A2" w:rsidP="003273E1">
      <w:pPr>
        <w:spacing w:line="276" w:lineRule="auto"/>
        <w:rPr>
          <w:rFonts w:ascii="Verdana" w:hAnsi="Verdana" w:cs="Arial"/>
          <w:iCs/>
          <w:lang w:val="es-CO"/>
        </w:rPr>
      </w:pPr>
    </w:p>
    <w:p w14:paraId="6680663D"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 xml:space="preserve">La presente resolución aplica para cualquier otra actividad que la CREG someta a su regulación en los términos del literal </w:t>
      </w:r>
      <w:proofErr w:type="spellStart"/>
      <w:r w:rsidRPr="00262720">
        <w:rPr>
          <w:rFonts w:ascii="Verdana" w:hAnsi="Verdana" w:cs="Arial"/>
          <w:iCs/>
          <w:lang w:val="es-CO"/>
        </w:rPr>
        <w:t>xii</w:t>
      </w:r>
      <w:proofErr w:type="spellEnd"/>
      <w:r w:rsidRPr="00262720">
        <w:rPr>
          <w:rFonts w:ascii="Verdana" w:hAnsi="Verdana" w:cs="Arial"/>
          <w:iCs/>
          <w:lang w:val="es-CO"/>
        </w:rPr>
        <w:t xml:space="preserve"> del numeral 1 del artículo 1 de la Resolución 40193 de 2019</w:t>
      </w:r>
      <w:r w:rsidRPr="00262720">
        <w:rPr>
          <w:rFonts w:ascii="Verdana" w:hAnsi="Verdana"/>
        </w:rPr>
        <w:t xml:space="preserve"> </w:t>
      </w:r>
      <w:r w:rsidRPr="00262720">
        <w:rPr>
          <w:rFonts w:ascii="Verdana" w:hAnsi="Verdana" w:cs="Arial"/>
          <w:iCs/>
          <w:lang w:val="es-CO"/>
        </w:rPr>
        <w:t>y aquellas que la modifiquen, adicionen o sustituyan.</w:t>
      </w:r>
    </w:p>
    <w:p w14:paraId="66DF154A" w14:textId="77777777" w:rsidR="00F541A2" w:rsidRPr="00262720" w:rsidRDefault="00F541A2" w:rsidP="003273E1">
      <w:pPr>
        <w:spacing w:line="276" w:lineRule="auto"/>
        <w:rPr>
          <w:rFonts w:ascii="Verdana" w:hAnsi="Verdana" w:cs="Arial"/>
          <w:b/>
          <w:bCs/>
          <w:iCs/>
          <w:lang w:val="es-CO"/>
        </w:rPr>
      </w:pPr>
    </w:p>
    <w:p w14:paraId="17409DA3"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3. ESTRUCTURA DE PRECIOS.</w:t>
      </w:r>
      <w:r w:rsidRPr="00262720">
        <w:rPr>
          <w:rFonts w:ascii="Verdana" w:hAnsi="Verdana" w:cs="Arial"/>
          <w:iCs/>
          <w:lang w:val="es-CO"/>
        </w:rPr>
        <w:t xml:space="preserve"> La estructura de precios a que hace referencia esta resolución está integrada por los siguientes componentes:</w:t>
      </w:r>
    </w:p>
    <w:p w14:paraId="24EC4351" w14:textId="77777777" w:rsidR="00F541A2" w:rsidRPr="00262720" w:rsidRDefault="00F541A2" w:rsidP="003273E1">
      <w:pPr>
        <w:spacing w:line="276" w:lineRule="auto"/>
        <w:rPr>
          <w:rFonts w:ascii="Verdana" w:hAnsi="Verdana" w:cs="Arial"/>
          <w:iCs/>
          <w:lang w:val="es-CO"/>
        </w:rPr>
      </w:pPr>
    </w:p>
    <w:p w14:paraId="10296C75" w14:textId="4778BD0D" w:rsidR="00F541A2" w:rsidRPr="00262720" w:rsidRDefault="00F541A2" w:rsidP="003273E1">
      <w:pPr>
        <w:pStyle w:val="Prrafodelista"/>
        <w:numPr>
          <w:ilvl w:val="0"/>
          <w:numId w:val="35"/>
        </w:numPr>
        <w:spacing w:before="120" w:after="120" w:line="276" w:lineRule="auto"/>
        <w:ind w:left="426"/>
        <w:jc w:val="left"/>
        <w:rPr>
          <w:rFonts w:ascii="Verdana" w:hAnsi="Verdana" w:cs="Arial"/>
          <w:iCs/>
          <w:szCs w:val="24"/>
        </w:rPr>
      </w:pPr>
      <w:r w:rsidRPr="00262720">
        <w:rPr>
          <w:rFonts w:ascii="Verdana" w:hAnsi="Verdana" w:cs="Arial"/>
          <w:iCs/>
          <w:szCs w:val="24"/>
        </w:rPr>
        <w:t>Ingreso al productor o importador de los combustibles (</w:t>
      </w:r>
      <m:oMath>
        <m:r>
          <w:rPr>
            <w:rFonts w:ascii="Cambria Math" w:hAnsi="Cambria Math" w:cs="Arial"/>
            <w:szCs w:val="24"/>
          </w:rPr>
          <m:t>IP</m:t>
        </m:r>
      </m:oMath>
      <w:r w:rsidRPr="00262720">
        <w:rPr>
          <w:rFonts w:ascii="Verdana" w:hAnsi="Verdana" w:cs="Arial"/>
          <w:iCs/>
          <w:szCs w:val="24"/>
        </w:rPr>
        <w:t>),</w:t>
      </w:r>
    </w:p>
    <w:p w14:paraId="4B684766" w14:textId="0EF0807D" w:rsidR="00F541A2" w:rsidRPr="00262720" w:rsidRDefault="00F541A2" w:rsidP="003273E1">
      <w:pPr>
        <w:pStyle w:val="Prrafodelista"/>
        <w:numPr>
          <w:ilvl w:val="0"/>
          <w:numId w:val="35"/>
        </w:numPr>
        <w:tabs>
          <w:tab w:val="left" w:pos="426"/>
        </w:tabs>
        <w:spacing w:before="120" w:after="120" w:line="276" w:lineRule="auto"/>
        <w:ind w:left="0" w:firstLine="0"/>
        <w:rPr>
          <w:rFonts w:ascii="Verdana" w:hAnsi="Verdana" w:cs="Arial"/>
          <w:iCs/>
          <w:szCs w:val="24"/>
        </w:rPr>
      </w:pPr>
      <w:r w:rsidRPr="00262720">
        <w:rPr>
          <w:rFonts w:ascii="Verdana" w:hAnsi="Verdana" w:cs="Arial"/>
          <w:iCs/>
          <w:szCs w:val="24"/>
        </w:rPr>
        <w:t>Transporte mayorista (</w:t>
      </w:r>
      <m:oMath>
        <m:r>
          <w:rPr>
            <w:rFonts w:ascii="Cambria Math" w:hAnsi="Cambria Math" w:cs="Arial"/>
            <w:szCs w:val="24"/>
          </w:rPr>
          <m:t>Tmay</m:t>
        </m:r>
      </m:oMath>
      <w:r w:rsidRPr="00262720">
        <w:rPr>
          <w:rFonts w:ascii="Verdana" w:hAnsi="Verdana" w:cs="Arial"/>
          <w:iCs/>
          <w:szCs w:val="24"/>
        </w:rPr>
        <w:t>),</w:t>
      </w:r>
    </w:p>
    <w:p w14:paraId="4B709F5B" w14:textId="475FFC8B" w:rsidR="00F541A2" w:rsidRPr="00262720" w:rsidRDefault="00F541A2" w:rsidP="003273E1">
      <w:pPr>
        <w:pStyle w:val="Prrafodelista"/>
        <w:numPr>
          <w:ilvl w:val="0"/>
          <w:numId w:val="35"/>
        </w:numPr>
        <w:tabs>
          <w:tab w:val="left" w:pos="426"/>
        </w:tabs>
        <w:spacing w:before="120" w:after="120" w:line="276" w:lineRule="auto"/>
        <w:ind w:left="0" w:firstLine="0"/>
        <w:rPr>
          <w:rFonts w:ascii="Verdana" w:hAnsi="Verdana" w:cs="Arial"/>
          <w:iCs/>
          <w:szCs w:val="24"/>
        </w:rPr>
      </w:pPr>
      <w:r w:rsidRPr="00262720">
        <w:rPr>
          <w:rFonts w:ascii="Verdana" w:hAnsi="Verdana" w:cs="Arial"/>
          <w:iCs/>
          <w:szCs w:val="24"/>
        </w:rPr>
        <w:t>Margen de distribución mayorista (</w:t>
      </w:r>
      <m:oMath>
        <m:r>
          <w:rPr>
            <w:rFonts w:ascii="Cambria Math" w:hAnsi="Cambria Math" w:cs="Arial"/>
            <w:szCs w:val="24"/>
          </w:rPr>
          <m:t>MD</m:t>
        </m:r>
      </m:oMath>
      <w:r w:rsidRPr="00262720">
        <w:rPr>
          <w:rFonts w:ascii="Verdana" w:hAnsi="Verdana" w:cs="Arial"/>
          <w:iCs/>
          <w:szCs w:val="24"/>
        </w:rPr>
        <w:t>),</w:t>
      </w:r>
    </w:p>
    <w:p w14:paraId="63653378" w14:textId="2D87906F" w:rsidR="00F541A2" w:rsidRPr="00262720" w:rsidRDefault="00F541A2" w:rsidP="003273E1">
      <w:pPr>
        <w:pStyle w:val="Prrafodelista"/>
        <w:numPr>
          <w:ilvl w:val="0"/>
          <w:numId w:val="35"/>
        </w:numPr>
        <w:tabs>
          <w:tab w:val="left" w:pos="426"/>
        </w:tabs>
        <w:spacing w:before="120" w:after="120" w:line="276" w:lineRule="auto"/>
        <w:ind w:left="0" w:firstLine="0"/>
        <w:rPr>
          <w:rFonts w:ascii="Verdana" w:hAnsi="Verdana" w:cs="Arial"/>
          <w:iCs/>
          <w:szCs w:val="24"/>
        </w:rPr>
      </w:pPr>
      <w:r w:rsidRPr="00262720">
        <w:rPr>
          <w:rFonts w:ascii="Verdana" w:hAnsi="Verdana" w:cs="Arial"/>
          <w:iCs/>
          <w:szCs w:val="24"/>
        </w:rPr>
        <w:t>Transporte minorista (</w:t>
      </w:r>
      <m:oMath>
        <m:r>
          <w:rPr>
            <w:rFonts w:ascii="Cambria Math" w:hAnsi="Cambria Math" w:cs="Arial"/>
            <w:szCs w:val="24"/>
          </w:rPr>
          <m:t>Tmin</m:t>
        </m:r>
      </m:oMath>
      <w:r w:rsidRPr="00262720">
        <w:rPr>
          <w:rFonts w:ascii="Verdana" w:hAnsi="Verdana" w:cs="Arial"/>
          <w:iCs/>
          <w:szCs w:val="24"/>
        </w:rPr>
        <w:t>),</w:t>
      </w:r>
    </w:p>
    <w:p w14:paraId="57109FBC" w14:textId="09D233AD" w:rsidR="00F541A2" w:rsidRPr="00262720" w:rsidRDefault="00F541A2" w:rsidP="003273E1">
      <w:pPr>
        <w:pStyle w:val="Prrafodelista"/>
        <w:numPr>
          <w:ilvl w:val="0"/>
          <w:numId w:val="35"/>
        </w:numPr>
        <w:tabs>
          <w:tab w:val="left" w:pos="426"/>
        </w:tabs>
        <w:spacing w:before="120" w:after="120" w:line="276" w:lineRule="auto"/>
        <w:ind w:left="0" w:firstLine="0"/>
        <w:rPr>
          <w:rFonts w:ascii="Verdana" w:hAnsi="Verdana" w:cs="Arial"/>
          <w:iCs/>
          <w:szCs w:val="24"/>
        </w:rPr>
      </w:pPr>
      <w:r w:rsidRPr="00262720">
        <w:rPr>
          <w:rFonts w:ascii="Verdana" w:hAnsi="Verdana" w:cs="Arial"/>
          <w:iCs/>
          <w:szCs w:val="24"/>
        </w:rPr>
        <w:t>Margen de distribución minorista (</w:t>
      </w:r>
      <m:oMath>
        <m:r>
          <w:rPr>
            <w:rFonts w:ascii="Cambria Math" w:hAnsi="Cambria Math" w:cs="Arial"/>
            <w:szCs w:val="24"/>
          </w:rPr>
          <m:t>MDM</m:t>
        </m:r>
      </m:oMath>
      <w:r w:rsidRPr="00262720">
        <w:rPr>
          <w:rFonts w:ascii="Verdana" w:hAnsi="Verdana" w:cs="Arial"/>
          <w:iCs/>
          <w:szCs w:val="24"/>
        </w:rPr>
        <w:t>),</w:t>
      </w:r>
    </w:p>
    <w:p w14:paraId="56BF622C" w14:textId="2D964DF8" w:rsidR="00F541A2" w:rsidRPr="00262720" w:rsidRDefault="00F541A2" w:rsidP="003273E1">
      <w:pPr>
        <w:pStyle w:val="Prrafodelista"/>
        <w:numPr>
          <w:ilvl w:val="0"/>
          <w:numId w:val="35"/>
        </w:numPr>
        <w:tabs>
          <w:tab w:val="left" w:pos="426"/>
        </w:tabs>
        <w:spacing w:before="120" w:after="120" w:line="276" w:lineRule="auto"/>
        <w:ind w:left="0" w:firstLine="0"/>
        <w:rPr>
          <w:rFonts w:ascii="Verdana" w:hAnsi="Verdana" w:cs="Arial"/>
          <w:iCs/>
          <w:szCs w:val="24"/>
        </w:rPr>
      </w:pPr>
      <w:r w:rsidRPr="00262720">
        <w:rPr>
          <w:rFonts w:ascii="Verdana" w:hAnsi="Verdana" w:cs="Arial"/>
          <w:iCs/>
          <w:szCs w:val="24"/>
        </w:rPr>
        <w:t xml:space="preserve"> Impuestos (</w:t>
      </w:r>
      <m:oMath>
        <m:r>
          <w:rPr>
            <w:rFonts w:ascii="Cambria Math" w:hAnsi="Cambria Math" w:cs="Arial"/>
            <w:szCs w:val="24"/>
          </w:rPr>
          <m:t>Tx</m:t>
        </m:r>
      </m:oMath>
      <w:r w:rsidRPr="00262720">
        <w:rPr>
          <w:rFonts w:ascii="Verdana" w:hAnsi="Verdana" w:cs="Arial"/>
          <w:iCs/>
          <w:szCs w:val="24"/>
        </w:rPr>
        <w:t>),</w:t>
      </w:r>
    </w:p>
    <w:p w14:paraId="07261D10" w14:textId="77777777" w:rsidR="00F541A2" w:rsidRPr="00262720" w:rsidRDefault="00F541A2" w:rsidP="003273E1">
      <w:pPr>
        <w:pStyle w:val="Prrafodelista"/>
        <w:numPr>
          <w:ilvl w:val="0"/>
          <w:numId w:val="35"/>
        </w:numPr>
        <w:tabs>
          <w:tab w:val="left" w:pos="426"/>
        </w:tabs>
        <w:spacing w:before="120" w:after="120" w:line="276" w:lineRule="auto"/>
        <w:ind w:left="0" w:firstLine="0"/>
        <w:rPr>
          <w:rFonts w:ascii="Verdana" w:hAnsi="Verdana" w:cs="Arial"/>
          <w:iCs/>
          <w:szCs w:val="24"/>
        </w:rPr>
      </w:pPr>
      <w:r w:rsidRPr="00262720">
        <w:rPr>
          <w:rFonts w:ascii="Verdana" w:hAnsi="Verdana" w:cs="Arial"/>
          <w:iCs/>
          <w:szCs w:val="24"/>
        </w:rPr>
        <w:t>Otros (</w:t>
      </w:r>
      <m:oMath>
        <m:r>
          <w:rPr>
            <w:rFonts w:ascii="Cambria Math" w:hAnsi="Cambria Math" w:cs="Arial"/>
            <w:szCs w:val="24"/>
          </w:rPr>
          <m:t>Otros</m:t>
        </m:r>
      </m:oMath>
      <w:r w:rsidRPr="00262720">
        <w:rPr>
          <w:rFonts w:ascii="Verdana" w:hAnsi="Verdana" w:cs="Arial"/>
          <w:iCs/>
          <w:szCs w:val="24"/>
        </w:rPr>
        <w:t>)</w:t>
      </w:r>
    </w:p>
    <w:p w14:paraId="5C359194" w14:textId="77777777" w:rsidR="00F541A2" w:rsidRPr="00262720" w:rsidRDefault="00F541A2" w:rsidP="003273E1">
      <w:pPr>
        <w:spacing w:line="276" w:lineRule="auto"/>
        <w:rPr>
          <w:rFonts w:ascii="Verdana" w:hAnsi="Verdana" w:cs="Arial"/>
          <w:iCs/>
          <w:lang w:val="es-CO"/>
        </w:rPr>
      </w:pPr>
    </w:p>
    <w:p w14:paraId="0E1EBF66" w14:textId="32BD16F0"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De la sumatoria simple de los componentes de la estructura se obtiene el precio de referencia de venta al público</w:t>
      </w:r>
      <w:r w:rsidR="007A715A" w:rsidRPr="00262720">
        <w:rPr>
          <w:rFonts w:ascii="Verdana" w:hAnsi="Verdana" w:cs="Arial"/>
          <w:iCs/>
          <w:lang w:val="es-CO"/>
        </w:rPr>
        <w:t xml:space="preserve"> en pesos por galón ($COP/gal).</w:t>
      </w:r>
    </w:p>
    <w:p w14:paraId="4CA15D5B" w14:textId="77777777" w:rsidR="00F541A2" w:rsidRPr="00262720" w:rsidRDefault="00F541A2" w:rsidP="003273E1">
      <w:pPr>
        <w:spacing w:line="276" w:lineRule="auto"/>
        <w:rPr>
          <w:rFonts w:ascii="Verdana" w:hAnsi="Verdana" w:cs="Arial"/>
          <w:iCs/>
          <w:lang w:val="es-CO"/>
        </w:rPr>
      </w:pPr>
    </w:p>
    <w:p w14:paraId="148DF7D4" w14:textId="7DF9843F"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 xml:space="preserve">ARTÍCULO 4. INGRESO AL PRODUCTOR O IMPORTADOR DE LOS COMBUSTIBLES. </w:t>
      </w:r>
      <w:r w:rsidRPr="00262720">
        <w:rPr>
          <w:rFonts w:ascii="Verdana" w:hAnsi="Verdana" w:cs="Arial"/>
          <w:iCs/>
          <w:lang w:val="es-CO"/>
        </w:rPr>
        <w:t>Para los combustibles señalados en el artículo 1 de la presente Resolución, el ingreso al productor o importador de los combustibles es el valor resultante de aplicar la siguiente fórmula:</w:t>
      </w:r>
    </w:p>
    <w:p w14:paraId="524A9F07" w14:textId="68534DA2" w:rsidR="00F541A2" w:rsidRPr="00262720" w:rsidRDefault="00F541A2" w:rsidP="003273E1">
      <w:pPr>
        <w:spacing w:line="276" w:lineRule="auto"/>
        <w:rPr>
          <w:rFonts w:ascii="Verdana" w:hAnsi="Verdana" w:cs="Arial"/>
          <w:iCs/>
          <w:lang w:val="es-CO"/>
        </w:rPr>
      </w:pPr>
      <m:oMathPara>
        <m:oMath>
          <m:r>
            <w:rPr>
              <w:rFonts w:ascii="Cambria Math" w:hAnsi="Cambria Math" w:cs="Arial"/>
              <w:lang w:val="es-CO"/>
            </w:rPr>
            <m:t xml:space="preserve">IP=PIP+PBios              </m:t>
          </m:r>
          <m:d>
            <m:dPr>
              <m:ctrlPr>
                <w:rPr>
                  <w:rFonts w:ascii="Cambria Math" w:hAnsi="Cambria Math" w:cs="Arial"/>
                  <w:i/>
                  <w:lang w:val="es-CO"/>
                </w:rPr>
              </m:ctrlPr>
            </m:dPr>
            <m:e>
              <m:r>
                <w:rPr>
                  <w:rFonts w:ascii="Cambria Math" w:hAnsi="Cambria Math" w:cs="Arial"/>
                  <w:lang w:val="es-CO"/>
                </w:rPr>
                <m:t>1</m:t>
              </m:r>
            </m:e>
          </m:d>
        </m:oMath>
      </m:oMathPara>
    </w:p>
    <w:p w14:paraId="5582180C" w14:textId="5ED63DA8"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47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433"/>
      </w:tblGrid>
      <w:tr w:rsidR="00F541A2" w:rsidRPr="00262720" w14:paraId="78763C2E" w14:textId="77777777">
        <w:tc>
          <w:tcPr>
            <w:tcW w:w="801" w:type="pct"/>
          </w:tcPr>
          <w:p w14:paraId="7AE164CA" w14:textId="77777777" w:rsidR="00F541A2" w:rsidRPr="00262720" w:rsidRDefault="00F541A2" w:rsidP="003273E1">
            <w:pPr>
              <w:spacing w:line="276" w:lineRule="auto"/>
              <w:ind w:right="174"/>
              <w:jc w:val="right"/>
              <w:rPr>
                <w:rFonts w:ascii="Verdana" w:hAnsi="Verdana" w:cs="Arial"/>
                <w:iCs/>
                <w:lang w:val="es-CO"/>
              </w:rPr>
            </w:pPr>
            <m:oMath>
              <m:r>
                <w:rPr>
                  <w:rFonts w:ascii="Cambria Math" w:hAnsi="Cambria Math" w:cs="Arial"/>
                  <w:lang w:val="es-CO"/>
                </w:rPr>
                <m:t>IP</m:t>
              </m:r>
            </m:oMath>
            <w:r w:rsidRPr="00262720">
              <w:rPr>
                <w:rFonts w:ascii="Verdana" w:hAnsi="Verdana" w:cs="Arial"/>
                <w:lang w:val="es-CO"/>
              </w:rPr>
              <w:t>:</w:t>
            </w:r>
          </w:p>
        </w:tc>
        <w:tc>
          <w:tcPr>
            <w:tcW w:w="4199" w:type="pct"/>
          </w:tcPr>
          <w:p w14:paraId="62949071" w14:textId="35343110"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Ingreso al productor o importador de los combustibles</w:t>
            </w:r>
          </w:p>
        </w:tc>
      </w:tr>
      <w:tr w:rsidR="00F541A2" w:rsidRPr="00262720" w14:paraId="0B77E566" w14:textId="77777777">
        <w:tc>
          <w:tcPr>
            <w:tcW w:w="801" w:type="pct"/>
          </w:tcPr>
          <w:p w14:paraId="6AEF9796" w14:textId="77777777" w:rsidR="00F541A2" w:rsidRPr="00262720" w:rsidRDefault="00F541A2" w:rsidP="003273E1">
            <w:pPr>
              <w:spacing w:line="276" w:lineRule="auto"/>
              <w:ind w:right="174"/>
              <w:jc w:val="right"/>
              <w:rPr>
                <w:rFonts w:ascii="Verdana" w:hAnsi="Verdana" w:cs="Arial"/>
                <w:iCs/>
                <w:lang w:val="es-CO"/>
              </w:rPr>
            </w:pPr>
            <m:oMath>
              <m:r>
                <w:rPr>
                  <w:rFonts w:ascii="Cambria Math" w:hAnsi="Cambria Math" w:cs="Arial"/>
                  <w:lang w:val="es-CO"/>
                </w:rPr>
                <w:lastRenderedPageBreak/>
                <m:t>PIP</m:t>
              </m:r>
            </m:oMath>
            <w:r w:rsidRPr="00262720">
              <w:rPr>
                <w:rFonts w:ascii="Verdana" w:hAnsi="Verdana" w:cs="Arial"/>
                <w:lang w:val="es-CO"/>
              </w:rPr>
              <w:t>:</w:t>
            </w:r>
          </w:p>
        </w:tc>
        <w:tc>
          <w:tcPr>
            <w:tcW w:w="4199" w:type="pct"/>
          </w:tcPr>
          <w:p w14:paraId="39444781" w14:textId="6A00A12D"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Proporción del ingreso al productor del combustible fósil</w:t>
            </w:r>
          </w:p>
        </w:tc>
      </w:tr>
      <w:tr w:rsidR="00F541A2" w:rsidRPr="00262720" w14:paraId="2EFA99BB" w14:textId="77777777">
        <w:tc>
          <w:tcPr>
            <w:tcW w:w="801" w:type="pct"/>
          </w:tcPr>
          <w:p w14:paraId="11A8431D" w14:textId="77777777" w:rsidR="00F541A2" w:rsidRPr="00262720" w:rsidRDefault="00F541A2" w:rsidP="003273E1">
            <w:pPr>
              <w:spacing w:line="276" w:lineRule="auto"/>
              <w:ind w:right="174"/>
              <w:jc w:val="right"/>
              <w:rPr>
                <w:rFonts w:ascii="Verdana" w:hAnsi="Verdana" w:cs="Arial"/>
                <w:lang w:val="es-CO"/>
              </w:rPr>
            </w:pPr>
            <m:oMath>
              <m:r>
                <w:rPr>
                  <w:rFonts w:ascii="Cambria Math" w:hAnsi="Cambria Math" w:cs="Arial"/>
                  <w:lang w:val="es-CO"/>
                </w:rPr>
                <m:t>PBios</m:t>
              </m:r>
            </m:oMath>
            <w:r w:rsidRPr="00262720">
              <w:rPr>
                <w:rFonts w:ascii="Verdana" w:hAnsi="Verdana" w:cs="Arial"/>
                <w:lang w:val="es-CO"/>
              </w:rPr>
              <w:t>:</w:t>
            </w:r>
          </w:p>
        </w:tc>
        <w:tc>
          <w:tcPr>
            <w:tcW w:w="4199" w:type="pct"/>
          </w:tcPr>
          <w:p w14:paraId="0C2CD52B" w14:textId="2E4AF400"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Proporción del ingreso al productor del biocombustible</w:t>
            </w:r>
          </w:p>
        </w:tc>
      </w:tr>
    </w:tbl>
    <w:p w14:paraId="2D26FB51" w14:textId="77777777" w:rsidR="006558CD" w:rsidRPr="0016711B" w:rsidRDefault="00F541A2" w:rsidP="006558CD">
      <w:pPr>
        <w:spacing w:line="276" w:lineRule="auto"/>
        <w:rPr>
          <w:rFonts w:ascii="Verdana" w:hAnsi="Verdana" w:cs="Arial"/>
          <w:b/>
          <w:bCs/>
          <w:iCs/>
          <w:lang w:val="es-CO"/>
        </w:rPr>
      </w:pPr>
      <w:r w:rsidRPr="00262720">
        <w:rPr>
          <w:rFonts w:ascii="Verdana" w:hAnsi="Verdana" w:cs="Arial"/>
          <w:b/>
          <w:bCs/>
          <w:iCs/>
          <w:lang w:val="es-CO"/>
        </w:rPr>
        <w:t>4.1. Proporción del ingreso al productor del combustible fósil:</w:t>
      </w:r>
      <w:r w:rsidRPr="00262720">
        <w:rPr>
          <w:rFonts w:ascii="Verdana" w:hAnsi="Verdana" w:cs="Arial"/>
          <w:iCs/>
          <w:lang w:val="es-CO"/>
        </w:rPr>
        <w:t xml:space="preserve"> </w:t>
      </w:r>
      <w:r w:rsidR="006558CD" w:rsidRPr="0016711B">
        <w:rPr>
          <w:rFonts w:ascii="Verdana" w:hAnsi="Verdana" w:cs="Arial"/>
          <w:iCs/>
          <w:lang w:val="es-CO"/>
        </w:rPr>
        <w:t>E</w:t>
      </w:r>
      <w:r w:rsidR="006558CD" w:rsidRPr="0016711B">
        <w:rPr>
          <w:rFonts w:ascii="Verdana" w:hAnsi="Verdana" w:cs="Arial"/>
          <w:iCs/>
        </w:rPr>
        <w:t>s el valor resultante de la aplicación de la siguiente fórmula:</w:t>
      </w:r>
    </w:p>
    <w:p w14:paraId="0C8A7737" w14:textId="4B842B37" w:rsidR="00F541A2" w:rsidRPr="00262720" w:rsidRDefault="00F541A2" w:rsidP="003273E1">
      <w:pPr>
        <w:spacing w:line="276" w:lineRule="auto"/>
        <w:rPr>
          <w:rFonts w:ascii="Verdana" w:hAnsi="Verdana" w:cs="Arial"/>
          <w:lang w:val="es-CO"/>
        </w:rPr>
      </w:pPr>
      <m:oMathPara>
        <m:oMath>
          <m:r>
            <w:rPr>
              <w:rFonts w:ascii="Cambria Math" w:hAnsi="Cambria Math" w:cs="Arial"/>
              <w:lang w:val="es-CO"/>
            </w:rPr>
            <m:t>PIP</m:t>
          </m:r>
          <m:r>
            <w:rPr>
              <w:rFonts w:ascii="Cambria Math" w:hAnsi="Cambria Math" w:cs="Arial"/>
            </w:rPr>
            <m:t>=</m:t>
          </m:r>
          <m:sSub>
            <m:sSubPr>
              <m:ctrlPr>
                <w:rPr>
                  <w:rFonts w:ascii="Cambria Math" w:hAnsi="Cambria Math" w:cs="Arial"/>
                  <w:i/>
                  <w:iCs/>
                  <w:lang w:val="es-CO"/>
                </w:rPr>
              </m:ctrlPr>
            </m:sSubPr>
            <m:e>
              <m:r>
                <w:rPr>
                  <w:rFonts w:ascii="Cambria Math" w:hAnsi="Cambria Math" w:cs="Arial"/>
                  <w:lang w:val="es-CO"/>
                </w:rPr>
                <m:t>IP</m:t>
              </m:r>
            </m:e>
            <m:sub>
              <m:r>
                <w:rPr>
                  <w:rFonts w:ascii="Cambria Math" w:hAnsi="Cambria Math" w:cs="Arial"/>
                  <w:lang w:val="es-CO"/>
                </w:rPr>
                <m:t>fósil</m:t>
              </m:r>
            </m:sub>
          </m:sSub>
          <m:r>
            <w:rPr>
              <w:rFonts w:ascii="Cambria Math" w:hAnsi="Cambria Math" w:cs="Arial"/>
              <w:lang w:val="es-CO"/>
            </w:rPr>
            <m:t>×</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MMEprop</m:t>
              </m:r>
            </m:sub>
          </m:sSub>
          <m:r>
            <w:rPr>
              <w:rFonts w:ascii="Cambria Math" w:hAnsi="Cambria Math" w:cs="Arial"/>
              <w:lang w:val="es-CO"/>
            </w:rPr>
            <m:t xml:space="preserve">        (2)</m:t>
          </m:r>
        </m:oMath>
      </m:oMathPara>
    </w:p>
    <w:p w14:paraId="6C6AEFA2" w14:textId="74E02259" w:rsidR="00F541A2" w:rsidRPr="00262720" w:rsidRDefault="00000000" w:rsidP="003273E1">
      <w:pPr>
        <w:spacing w:line="276" w:lineRule="auto"/>
        <w:jc w:val="center"/>
        <w:rPr>
          <w:rFonts w:ascii="Verdana" w:hAnsi="Verdana" w:cs="Arial"/>
          <w:lang w:val="es-CO"/>
        </w:rPr>
      </w:pPr>
      <m:oMathPara>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=1-</m:t>
          </m:r>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r>
            <w:rPr>
              <w:rFonts w:ascii="Cambria Math" w:hAnsi="Cambria Math" w:cs="Arial"/>
              <w:lang w:val="es-CO"/>
            </w:rPr>
            <m:t xml:space="preserve">               (3)</m:t>
          </m:r>
        </m:oMath>
      </m:oMathPara>
    </w:p>
    <w:p w14:paraId="0E5F6DFB"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8016"/>
      </w:tblGrid>
      <w:tr w:rsidR="00F541A2" w:rsidRPr="00262720" w14:paraId="09115A68" w14:textId="77777777" w:rsidTr="00F541A2">
        <w:tc>
          <w:tcPr>
            <w:tcW w:w="1340" w:type="dxa"/>
          </w:tcPr>
          <w:p w14:paraId="04B29E8F" w14:textId="77777777" w:rsidR="00F541A2" w:rsidRPr="00262720" w:rsidRDefault="00F541A2" w:rsidP="003273E1">
            <w:pPr>
              <w:spacing w:line="276" w:lineRule="auto"/>
              <w:jc w:val="right"/>
              <w:rPr>
                <w:rFonts w:ascii="Verdana" w:hAnsi="Verdana" w:cs="Arial"/>
                <w:lang w:val="es-CO"/>
              </w:rPr>
            </w:pPr>
            <m:oMath>
              <m:r>
                <w:rPr>
                  <w:rFonts w:ascii="Cambria Math" w:hAnsi="Cambria Math" w:cs="Arial"/>
                  <w:lang w:val="es-CO"/>
                </w:rPr>
                <m:t>PIP</m:t>
              </m:r>
            </m:oMath>
            <w:r w:rsidRPr="00262720">
              <w:rPr>
                <w:rFonts w:ascii="Verdana" w:hAnsi="Verdana" w:cs="Arial"/>
                <w:lang w:val="es-CO"/>
              </w:rPr>
              <w:t>:</w:t>
            </w:r>
          </w:p>
        </w:tc>
        <w:tc>
          <w:tcPr>
            <w:tcW w:w="8016" w:type="dxa"/>
          </w:tcPr>
          <w:p w14:paraId="7AC595D1" w14:textId="28C6B453" w:rsidR="00F541A2" w:rsidRPr="00262720" w:rsidRDefault="00F541A2" w:rsidP="003273E1">
            <w:pPr>
              <w:spacing w:line="276" w:lineRule="auto"/>
              <w:rPr>
                <w:rFonts w:ascii="Verdana" w:hAnsi="Verdana" w:cs="Arial"/>
                <w:iCs/>
              </w:rPr>
            </w:pPr>
            <w:r w:rsidRPr="00262720">
              <w:rPr>
                <w:rFonts w:ascii="Verdana" w:hAnsi="Verdana" w:cs="Arial"/>
                <w:iCs/>
              </w:rPr>
              <w:t>Proporción del ingreso al productor del combustible fósil.</w:t>
            </w:r>
          </w:p>
        </w:tc>
      </w:tr>
      <w:tr w:rsidR="00F541A2" w:rsidRPr="00262720" w14:paraId="674C5ECC" w14:textId="77777777" w:rsidTr="00F541A2">
        <w:tc>
          <w:tcPr>
            <w:tcW w:w="1340" w:type="dxa"/>
          </w:tcPr>
          <w:p w14:paraId="79C5F569" w14:textId="77777777"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fósil</m:t>
                  </m:r>
                </m:sub>
              </m:sSub>
            </m:oMath>
            <w:r w:rsidRPr="00262720">
              <w:rPr>
                <w:rFonts w:ascii="Verdana" w:hAnsi="Verdana" w:cs="Arial"/>
                <w:iCs/>
                <w:lang w:val="es-CO"/>
              </w:rPr>
              <w:t>:</w:t>
            </w:r>
          </w:p>
        </w:tc>
        <w:tc>
          <w:tcPr>
            <w:tcW w:w="8016" w:type="dxa"/>
          </w:tcPr>
          <w:p w14:paraId="3A64AEBD" w14:textId="4C626C3A" w:rsidR="00F541A2" w:rsidRPr="00262720" w:rsidRDefault="00F541A2" w:rsidP="003273E1">
            <w:pPr>
              <w:pStyle w:val="Prrafodelista"/>
              <w:numPr>
                <w:ilvl w:val="0"/>
                <w:numId w:val="36"/>
              </w:numPr>
              <w:spacing w:before="120" w:after="120" w:line="276" w:lineRule="auto"/>
              <w:ind w:left="461" w:hanging="283"/>
              <w:rPr>
                <w:rFonts w:ascii="Verdana" w:hAnsi="Verdana" w:cs="Arial"/>
                <w:iCs/>
                <w:szCs w:val="24"/>
              </w:rPr>
            </w:pPr>
            <w:r w:rsidRPr="00262720">
              <w:rPr>
                <w:rFonts w:ascii="Verdana" w:hAnsi="Verdana" w:cs="Arial"/>
                <w:iCs/>
                <w:szCs w:val="24"/>
              </w:rPr>
              <w:t xml:space="preserve">Para la gasolina motor corriente, es calculado conforme a lo establecido en la Resolución </w:t>
            </w:r>
            <w:proofErr w:type="spellStart"/>
            <w:r w:rsidRPr="00262720">
              <w:rPr>
                <w:rFonts w:ascii="Verdana" w:hAnsi="Verdana" w:cs="Arial"/>
                <w:iCs/>
                <w:szCs w:val="24"/>
              </w:rPr>
              <w:t>MME</w:t>
            </w:r>
            <w:proofErr w:type="spellEnd"/>
            <w:r w:rsidRPr="00262720">
              <w:rPr>
                <w:rFonts w:ascii="Verdana" w:hAnsi="Verdana" w:cs="Arial"/>
                <w:iCs/>
                <w:szCs w:val="24"/>
              </w:rPr>
              <w:t xml:space="preserve"> 181602 de 2011, modificada por la Resolución </w:t>
            </w:r>
            <w:proofErr w:type="spellStart"/>
            <w:r w:rsidRPr="00262720">
              <w:rPr>
                <w:rFonts w:ascii="Verdana" w:hAnsi="Verdana" w:cs="Arial"/>
                <w:iCs/>
                <w:szCs w:val="24"/>
              </w:rPr>
              <w:t>MME</w:t>
            </w:r>
            <w:proofErr w:type="spellEnd"/>
            <w:r w:rsidRPr="00262720">
              <w:rPr>
                <w:rFonts w:ascii="Verdana" w:hAnsi="Verdana" w:cs="Arial"/>
                <w:iCs/>
                <w:szCs w:val="24"/>
              </w:rPr>
              <w:t xml:space="preserve"> 181493 de 2012</w:t>
            </w:r>
            <w:r w:rsidR="003F7E0E" w:rsidRPr="00262720">
              <w:rPr>
                <w:rFonts w:ascii="Verdana" w:hAnsi="Verdana" w:cs="Arial"/>
                <w:iCs/>
                <w:szCs w:val="24"/>
              </w:rPr>
              <w:t xml:space="preserve"> y la Resolución 40432 de 2024,</w:t>
            </w:r>
            <w:r w:rsidRPr="00262720">
              <w:rPr>
                <w:rFonts w:ascii="Verdana" w:hAnsi="Verdana" w:cs="Arial"/>
                <w:iCs/>
                <w:szCs w:val="24"/>
              </w:rPr>
              <w:t xml:space="preserve"> y demás normas que la modifiquen, adicionen o sustituyan.</w:t>
            </w:r>
          </w:p>
          <w:p w14:paraId="117C4414" w14:textId="7F2564E0" w:rsidR="00F541A2" w:rsidRPr="00262720" w:rsidRDefault="00F541A2" w:rsidP="003273E1">
            <w:pPr>
              <w:pStyle w:val="Prrafodelista"/>
              <w:numPr>
                <w:ilvl w:val="0"/>
                <w:numId w:val="36"/>
              </w:numPr>
              <w:spacing w:before="120" w:after="120" w:line="276" w:lineRule="auto"/>
              <w:ind w:left="461" w:hanging="283"/>
              <w:rPr>
                <w:rFonts w:ascii="Verdana" w:hAnsi="Verdana" w:cs="Arial"/>
                <w:iCs/>
                <w:szCs w:val="24"/>
              </w:rPr>
            </w:pPr>
            <w:r w:rsidRPr="00262720">
              <w:rPr>
                <w:rFonts w:ascii="Verdana" w:hAnsi="Verdana" w:cs="Arial"/>
                <w:iCs/>
                <w:szCs w:val="24"/>
              </w:rPr>
              <w:t xml:space="preserve">Para el ACPM-Diésel, es calculado conforme a lo establecido en la Resolución 181491 de 2012, modificada por la Resolución </w:t>
            </w:r>
            <w:proofErr w:type="spellStart"/>
            <w:r w:rsidRPr="00262720">
              <w:rPr>
                <w:rFonts w:ascii="Verdana" w:hAnsi="Verdana" w:cs="Arial"/>
                <w:iCs/>
                <w:szCs w:val="24"/>
              </w:rPr>
              <w:t>MME</w:t>
            </w:r>
            <w:proofErr w:type="spellEnd"/>
            <w:r w:rsidRPr="00262720">
              <w:rPr>
                <w:rFonts w:ascii="Verdana" w:hAnsi="Verdana" w:cs="Arial"/>
                <w:iCs/>
                <w:szCs w:val="24"/>
              </w:rPr>
              <w:t xml:space="preserve"> 90145 de 2014</w:t>
            </w:r>
            <w:r w:rsidR="00943304" w:rsidRPr="00262720">
              <w:rPr>
                <w:rFonts w:ascii="Verdana" w:hAnsi="Verdana" w:cs="Arial"/>
                <w:iCs/>
                <w:szCs w:val="24"/>
              </w:rPr>
              <w:t>, y la Resolución 40566 de 2024,</w:t>
            </w:r>
            <w:r w:rsidRPr="00262720">
              <w:rPr>
                <w:rFonts w:ascii="Verdana" w:hAnsi="Verdana" w:cs="Arial"/>
                <w:iCs/>
                <w:szCs w:val="24"/>
              </w:rPr>
              <w:t xml:space="preserve"> y demás normas que la modifiquen, adicionen o sustituyan.</w:t>
            </w:r>
          </w:p>
        </w:tc>
      </w:tr>
      <w:tr w:rsidR="00F541A2" w:rsidRPr="00262720" w14:paraId="7B345492" w14:textId="77777777" w:rsidTr="00F541A2">
        <w:tc>
          <w:tcPr>
            <w:tcW w:w="1340" w:type="dxa"/>
          </w:tcPr>
          <w:p w14:paraId="77DDA667" w14:textId="77777777" w:rsidR="00F541A2" w:rsidRPr="00262720" w:rsidRDefault="00000000" w:rsidP="003273E1">
            <w:pPr>
              <w:spacing w:line="276" w:lineRule="auto"/>
              <w:jc w:val="right"/>
              <w:rPr>
                <w:rFonts w:ascii="Verdana" w:hAnsi="Verdana" w:cs="Arial"/>
                <w:iCs/>
                <w:lang w:val="es-CO"/>
              </w:rPr>
            </w:pPr>
            <m:oMath>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oMath>
            <w:r w:rsidR="00F541A2" w:rsidRPr="00262720">
              <w:rPr>
                <w:rFonts w:ascii="Verdana" w:hAnsi="Verdana" w:cs="Arial"/>
                <w:iCs/>
                <w:lang w:val="es-CO"/>
              </w:rPr>
              <w:t>:</w:t>
            </w:r>
          </w:p>
        </w:tc>
        <w:tc>
          <w:tcPr>
            <w:tcW w:w="8016" w:type="dxa"/>
          </w:tcPr>
          <w:p w14:paraId="43F077E5" w14:textId="30CBA9FF" w:rsidR="00172047" w:rsidRPr="00262720" w:rsidRDefault="00F541A2" w:rsidP="003273E1">
            <w:pPr>
              <w:spacing w:line="276" w:lineRule="auto"/>
              <w:rPr>
                <w:rFonts w:ascii="Verdana" w:hAnsi="Verdana" w:cs="Arial"/>
                <w:iCs/>
              </w:rPr>
            </w:pPr>
            <w:r w:rsidRPr="00262720">
              <w:rPr>
                <w:rFonts w:ascii="Verdana" w:hAnsi="Verdana" w:cs="Arial"/>
                <w:iCs/>
              </w:rPr>
              <w:t>Es el contenido máximo de mezcla de biocombustible</w:t>
            </w:r>
            <w:r w:rsidR="008F4C99" w:rsidRPr="00262720">
              <w:rPr>
                <w:rFonts w:ascii="Verdana" w:hAnsi="Verdana" w:cs="Arial"/>
                <w:iCs/>
              </w:rPr>
              <w:t xml:space="preserve">, expresado en porcentaje, </w:t>
            </w:r>
            <w:r w:rsidRPr="00262720">
              <w:rPr>
                <w:rFonts w:ascii="Verdana" w:hAnsi="Verdana" w:cs="Arial"/>
                <w:iCs/>
              </w:rPr>
              <w:t xml:space="preserve">establecido mediante Resolución </w:t>
            </w:r>
            <w:proofErr w:type="spellStart"/>
            <w:r w:rsidRPr="00262720">
              <w:rPr>
                <w:rFonts w:ascii="Verdana" w:hAnsi="Verdana" w:cs="Arial"/>
                <w:iCs/>
              </w:rPr>
              <w:t>MME</w:t>
            </w:r>
            <w:proofErr w:type="spellEnd"/>
            <w:r w:rsidRPr="00262720">
              <w:rPr>
                <w:rFonts w:ascii="Verdana" w:hAnsi="Verdana" w:cs="Arial"/>
                <w:iCs/>
              </w:rPr>
              <w:t xml:space="preserve"> 40447 de 2022, y demás normas que la modifiquen, adicionen o sustituyan.</w:t>
            </w:r>
          </w:p>
        </w:tc>
      </w:tr>
      <w:tr w:rsidR="00272E24" w:rsidRPr="00262720" w14:paraId="39678FC4" w14:textId="77777777" w:rsidTr="00F541A2">
        <w:tc>
          <w:tcPr>
            <w:tcW w:w="1340" w:type="dxa"/>
          </w:tcPr>
          <w:p w14:paraId="434E64B5" w14:textId="3B0A0A02" w:rsidR="00272E24" w:rsidRPr="00262720" w:rsidRDefault="00000000" w:rsidP="003273E1">
            <w:pPr>
              <w:spacing w:line="276" w:lineRule="auto"/>
              <w:jc w:val="right"/>
              <w:rPr>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272E24" w:rsidRPr="00262720">
              <w:rPr>
                <w:iCs/>
                <w:lang w:val="es-CO"/>
              </w:rPr>
              <w:t>:</w:t>
            </w:r>
          </w:p>
        </w:tc>
        <w:tc>
          <w:tcPr>
            <w:tcW w:w="8016" w:type="dxa"/>
          </w:tcPr>
          <w:p w14:paraId="317A3C49" w14:textId="30D52B37" w:rsidR="00272E24" w:rsidRPr="00262720" w:rsidRDefault="00D03547" w:rsidP="003273E1">
            <w:pPr>
              <w:spacing w:line="276" w:lineRule="auto"/>
              <w:rPr>
                <w:rFonts w:ascii="Verdana" w:hAnsi="Verdana" w:cs="Arial"/>
                <w:iCs/>
              </w:rPr>
            </w:pPr>
            <w:r w:rsidRPr="00262720">
              <w:rPr>
                <w:rFonts w:ascii="Verdana" w:hAnsi="Verdana" w:cs="Arial"/>
                <w:iCs/>
              </w:rPr>
              <w:t xml:space="preserve">Es el contenido de combustible fósil, por lo cual equivale a la diferencia entre 1 y  </w:t>
            </w:r>
            <m:oMath>
              <m:sSub>
                <m:sSubPr>
                  <m:ctrlPr>
                    <w:rPr>
                      <w:rFonts w:ascii="Cambria Math" w:hAnsi="Cambria Math" w:cs="Arial"/>
                      <w:i/>
                    </w:rPr>
                  </m:ctrlPr>
                </m:sSubPr>
                <m:e>
                  <m:r>
                    <w:rPr>
                      <w:rFonts w:ascii="Cambria Math" w:hAnsi="Cambria Math" w:cs="Arial"/>
                    </w:rPr>
                    <m:t>M</m:t>
                  </m:r>
                </m:e>
                <m:sub>
                  <m:r>
                    <w:rPr>
                      <w:rFonts w:ascii="Cambria Math" w:hAnsi="Cambria Math" w:cs="Arial"/>
                    </w:rPr>
                    <m:t>bios</m:t>
                  </m:r>
                </m:sub>
              </m:sSub>
            </m:oMath>
            <w:r w:rsidRPr="00262720">
              <w:rPr>
                <w:rFonts w:ascii="Verdana" w:hAnsi="Verdana" w:cs="Arial"/>
              </w:rPr>
              <w:t>.</w:t>
            </w:r>
          </w:p>
        </w:tc>
      </w:tr>
      <w:tr w:rsidR="00272E24" w:rsidRPr="00262720" w14:paraId="260F5A62" w14:textId="77777777" w:rsidTr="00F541A2">
        <w:tc>
          <w:tcPr>
            <w:tcW w:w="1340" w:type="dxa"/>
          </w:tcPr>
          <w:p w14:paraId="219D50B7" w14:textId="77777777" w:rsidR="00272E24" w:rsidRPr="00262720" w:rsidRDefault="00000000" w:rsidP="003273E1">
            <w:pPr>
              <w:spacing w:line="276" w:lineRule="auto"/>
              <w:jc w:val="right"/>
              <w:rPr>
                <w:rFonts w:ascii="Verdana" w:hAnsi="Verdana"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MMEprop</m:t>
                  </m:r>
                </m:sub>
              </m:sSub>
            </m:oMath>
            <w:r w:rsidR="00272E24" w:rsidRPr="00262720">
              <w:rPr>
                <w:rFonts w:ascii="Verdana" w:hAnsi="Verdana" w:cs="Arial"/>
                <w:iCs/>
                <w:lang w:val="es-CO"/>
              </w:rPr>
              <w:t>:</w:t>
            </w:r>
          </w:p>
        </w:tc>
        <w:tc>
          <w:tcPr>
            <w:tcW w:w="8016" w:type="dxa"/>
          </w:tcPr>
          <w:p w14:paraId="2B2E30B5" w14:textId="7E9A6252" w:rsidR="00272E24" w:rsidRPr="00262720" w:rsidRDefault="00272E24" w:rsidP="003273E1">
            <w:pPr>
              <w:spacing w:line="276" w:lineRule="auto"/>
              <w:rPr>
                <w:rFonts w:ascii="Verdana" w:hAnsi="Verdana" w:cs="Arial"/>
                <w:iCs/>
                <w:lang w:val="es-CO"/>
              </w:rPr>
            </w:pPr>
            <w:r w:rsidRPr="00262720">
              <w:rPr>
                <w:rFonts w:ascii="Verdana" w:hAnsi="Verdana" w:cs="Arial"/>
                <w:iCs/>
                <w:lang w:val="es-CO"/>
              </w:rPr>
              <w:t xml:space="preserve">Es el valor establecido en la Resolución </w:t>
            </w:r>
            <w:proofErr w:type="spellStart"/>
            <w:r w:rsidRPr="00262720">
              <w:rPr>
                <w:rFonts w:ascii="Verdana" w:hAnsi="Verdana" w:cs="Arial"/>
                <w:iCs/>
                <w:lang w:val="es-CO"/>
              </w:rPr>
              <w:t>MME</w:t>
            </w:r>
            <w:proofErr w:type="spellEnd"/>
            <w:r w:rsidRPr="00262720">
              <w:rPr>
                <w:rFonts w:ascii="Verdana" w:hAnsi="Verdana" w:cs="Arial"/>
                <w:iCs/>
                <w:lang w:val="es-CO"/>
              </w:rPr>
              <w:t xml:space="preserve"> 40373 de 2024</w:t>
            </w:r>
            <w:r w:rsidR="00AB5C77">
              <w:rPr>
                <w:rFonts w:ascii="Verdana" w:hAnsi="Verdana" w:cs="Arial"/>
                <w:iCs/>
              </w:rPr>
              <w:t>, mediante</w:t>
            </w:r>
            <w:r w:rsidR="00B30B1D">
              <w:rPr>
                <w:rFonts w:ascii="Verdana" w:hAnsi="Verdana" w:cs="Arial"/>
                <w:iCs/>
              </w:rPr>
              <w:t xml:space="preserve"> la cual se </w:t>
            </w:r>
            <w:r w:rsidR="00AB5C77" w:rsidRPr="00AB5C77">
              <w:rPr>
                <w:rFonts w:ascii="Verdana" w:hAnsi="Verdana" w:cs="Arial"/>
                <w:iCs/>
              </w:rPr>
              <w:t>establecen las proporcionalidades para el cálculo del ingreso al productor de las estructuras de precios que se distribuyan en los municipios reconocidos como Zonas de Frontera</w:t>
            </w:r>
            <w:r w:rsidR="00401971">
              <w:rPr>
                <w:rFonts w:ascii="Verdana" w:hAnsi="Verdana" w:cs="Arial"/>
                <w:iCs/>
              </w:rPr>
              <w:t xml:space="preserve">, </w:t>
            </w:r>
            <w:r w:rsidR="00401971" w:rsidRPr="00262720">
              <w:rPr>
                <w:rFonts w:ascii="Verdana" w:hAnsi="Verdana" w:cs="Arial"/>
                <w:iCs/>
              </w:rPr>
              <w:t>y demás normas que la modifiquen, adicionen o sustituyan</w:t>
            </w:r>
            <w:r w:rsidR="00FF68A2">
              <w:rPr>
                <w:rFonts w:ascii="Verdana" w:hAnsi="Verdana" w:cs="Arial"/>
                <w:iCs/>
              </w:rPr>
              <w:t>.</w:t>
            </w:r>
          </w:p>
        </w:tc>
      </w:tr>
    </w:tbl>
    <w:p w14:paraId="72829FB4"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4.2. Proporción del ingreso al productor de biocombustible:</w:t>
      </w:r>
      <w:r w:rsidRPr="00262720">
        <w:rPr>
          <w:rFonts w:ascii="Verdana" w:hAnsi="Verdana" w:cs="Arial"/>
          <w:iCs/>
          <w:lang w:val="es-CO"/>
        </w:rPr>
        <w:t xml:space="preserve"> </w:t>
      </w:r>
      <w:bookmarkStart w:id="1" w:name="_Hlk178244277"/>
      <w:r w:rsidRPr="00262720">
        <w:rPr>
          <w:rFonts w:ascii="Verdana" w:hAnsi="Verdana" w:cs="Arial"/>
          <w:iCs/>
          <w:lang w:val="es-CO"/>
        </w:rPr>
        <w:t>Es el valor del ingreso al productor de biocombustible</w:t>
      </w:r>
      <w:r w:rsidRPr="00262720">
        <w:rPr>
          <w:rFonts w:ascii="Verdana" w:hAnsi="Verdana" w:cs="Arial"/>
          <w:iCs/>
        </w:rPr>
        <w:t xml:space="preserve">, resultante de aplicar la siguiente </w:t>
      </w:r>
      <w:r w:rsidRPr="00262720">
        <w:rPr>
          <w:rFonts w:ascii="Verdana" w:hAnsi="Verdana" w:cs="Arial"/>
        </w:rPr>
        <w:t>fórmula</w:t>
      </w:r>
      <w:r w:rsidRPr="00262720">
        <w:rPr>
          <w:rFonts w:ascii="Verdana" w:hAnsi="Verdana" w:cs="Arial"/>
          <w:iCs/>
          <w:lang w:val="es-CO"/>
        </w:rPr>
        <w:t>:</w:t>
      </w:r>
    </w:p>
    <w:bookmarkEnd w:id="1"/>
    <w:p w14:paraId="5CBF90EF" w14:textId="01AFAA8E" w:rsidR="00F541A2" w:rsidRPr="00262720" w:rsidRDefault="00F541A2" w:rsidP="003273E1">
      <w:pPr>
        <w:spacing w:line="276" w:lineRule="auto"/>
        <w:rPr>
          <w:rFonts w:ascii="Verdana" w:hAnsi="Verdana" w:cs="Arial"/>
          <w:lang w:val="es-CO"/>
        </w:rPr>
      </w:pPr>
      <m:oMathPara>
        <m:oMath>
          <m:r>
            <w:rPr>
              <w:rFonts w:ascii="Cambria Math" w:hAnsi="Cambria Math" w:cs="Arial"/>
              <w:lang w:val="es-CO"/>
            </w:rPr>
            <m:t>PBios=I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r>
            <w:rPr>
              <w:rFonts w:ascii="Cambria Math" w:hAnsi="Cambria Math" w:cs="Arial"/>
              <w:lang w:val="es-CO"/>
            </w:rPr>
            <m:t xml:space="preserve">             (4)</m:t>
          </m:r>
        </m:oMath>
      </m:oMathPara>
    </w:p>
    <w:p w14:paraId="3C281543"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F541A2" w:rsidRPr="00262720" w14:paraId="59CEA42C" w14:textId="77777777">
        <w:tc>
          <w:tcPr>
            <w:tcW w:w="1271" w:type="dxa"/>
          </w:tcPr>
          <w:p w14:paraId="57C2B589" w14:textId="77777777" w:rsidR="00F541A2" w:rsidRPr="00262720" w:rsidRDefault="00F541A2" w:rsidP="003273E1">
            <w:pPr>
              <w:spacing w:line="276" w:lineRule="auto"/>
              <w:jc w:val="right"/>
              <w:rPr>
                <w:rFonts w:ascii="Verdana" w:hAnsi="Verdana" w:cs="Arial"/>
                <w:lang w:val="es-CO"/>
              </w:rPr>
            </w:pPr>
            <m:oMath>
              <m:r>
                <w:rPr>
                  <w:rFonts w:ascii="Cambria Math" w:hAnsi="Cambria Math" w:cs="Arial"/>
                  <w:lang w:val="es-CO"/>
                </w:rPr>
                <w:lastRenderedPageBreak/>
                <m:t>PBios</m:t>
              </m:r>
            </m:oMath>
            <w:r w:rsidRPr="00262720">
              <w:rPr>
                <w:rFonts w:ascii="Verdana" w:hAnsi="Verdana" w:cs="Arial"/>
                <w:lang w:val="es-CO"/>
              </w:rPr>
              <w:t>:</w:t>
            </w:r>
          </w:p>
        </w:tc>
        <w:tc>
          <w:tcPr>
            <w:tcW w:w="8075" w:type="dxa"/>
          </w:tcPr>
          <w:p w14:paraId="1E1D017C" w14:textId="503BD9CF" w:rsidR="00F541A2" w:rsidRPr="00262720" w:rsidRDefault="00F541A2" w:rsidP="003273E1">
            <w:pPr>
              <w:spacing w:line="276" w:lineRule="auto"/>
              <w:rPr>
                <w:rFonts w:ascii="Verdana" w:hAnsi="Verdana" w:cs="Arial"/>
                <w:iCs/>
              </w:rPr>
            </w:pPr>
            <w:r w:rsidRPr="00262720">
              <w:rPr>
                <w:rFonts w:ascii="Verdana" w:hAnsi="Verdana" w:cs="Arial"/>
                <w:iCs/>
              </w:rPr>
              <w:t>Proporción del ingreso al productor de biocombustible.</w:t>
            </w:r>
          </w:p>
        </w:tc>
      </w:tr>
      <w:tr w:rsidR="00F541A2" w:rsidRPr="00262720" w14:paraId="76A6A68D" w14:textId="77777777">
        <w:tc>
          <w:tcPr>
            <w:tcW w:w="1271" w:type="dxa"/>
          </w:tcPr>
          <w:p w14:paraId="677D19AD" w14:textId="77777777"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I</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oMath>
            <w:r w:rsidRPr="00262720">
              <w:rPr>
                <w:rFonts w:ascii="Verdana" w:hAnsi="Verdana" w:cs="Arial"/>
                <w:iCs/>
                <w:lang w:val="es-CO"/>
              </w:rPr>
              <w:t>:</w:t>
            </w:r>
          </w:p>
        </w:tc>
        <w:tc>
          <w:tcPr>
            <w:tcW w:w="8075" w:type="dxa"/>
          </w:tcPr>
          <w:p w14:paraId="454EFF0E" w14:textId="43B24997" w:rsidR="00F541A2" w:rsidRPr="00262720" w:rsidRDefault="00F541A2" w:rsidP="003273E1">
            <w:pPr>
              <w:pStyle w:val="Prrafodelista"/>
              <w:numPr>
                <w:ilvl w:val="0"/>
                <w:numId w:val="36"/>
              </w:numPr>
              <w:spacing w:before="120" w:after="120" w:line="276" w:lineRule="auto"/>
              <w:ind w:left="321" w:hanging="283"/>
              <w:rPr>
                <w:rFonts w:ascii="Verdana" w:hAnsi="Verdana" w:cs="Arial"/>
                <w:iCs/>
                <w:szCs w:val="24"/>
              </w:rPr>
            </w:pPr>
            <w:r w:rsidRPr="00262720">
              <w:rPr>
                <w:rFonts w:ascii="Verdana" w:hAnsi="Verdana" w:cs="Arial"/>
                <w:iCs/>
                <w:szCs w:val="24"/>
              </w:rPr>
              <w:t xml:space="preserve">Para biocombustible destinado a ser mezclado con la gasolina motor corriente, es calculado conforme a lo establecido en la Resolución </w:t>
            </w:r>
            <w:proofErr w:type="spellStart"/>
            <w:r w:rsidRPr="00262720">
              <w:rPr>
                <w:rFonts w:ascii="Verdana" w:hAnsi="Verdana" w:cs="Arial"/>
                <w:iCs/>
                <w:szCs w:val="24"/>
              </w:rPr>
              <w:t>MME</w:t>
            </w:r>
            <w:proofErr w:type="spellEnd"/>
            <w:r w:rsidRPr="00262720">
              <w:rPr>
                <w:rFonts w:ascii="Verdana" w:hAnsi="Verdana" w:cs="Arial"/>
                <w:iCs/>
                <w:szCs w:val="24"/>
              </w:rPr>
              <w:t xml:space="preserve"> 181232 de 30 de julio de 2008, modificada por la Resolución </w:t>
            </w:r>
            <w:proofErr w:type="spellStart"/>
            <w:r w:rsidRPr="00262720">
              <w:rPr>
                <w:rFonts w:ascii="Verdana" w:hAnsi="Verdana" w:cs="Arial"/>
                <w:iCs/>
                <w:szCs w:val="24"/>
              </w:rPr>
              <w:t>MME</w:t>
            </w:r>
            <w:proofErr w:type="spellEnd"/>
            <w:r w:rsidRPr="00262720">
              <w:rPr>
                <w:rFonts w:ascii="Verdana" w:hAnsi="Verdana" w:cs="Arial"/>
                <w:iCs/>
                <w:szCs w:val="24"/>
              </w:rPr>
              <w:t xml:space="preserve"> 180643 del 27 de abril de 2012</w:t>
            </w:r>
            <w:r w:rsidR="00CC044A" w:rsidRPr="00262720">
              <w:rPr>
                <w:rFonts w:ascii="Verdana" w:hAnsi="Verdana" w:cs="Arial"/>
                <w:iCs/>
                <w:szCs w:val="24"/>
              </w:rPr>
              <w:t>, y la Resolución 40464 de 2024,</w:t>
            </w:r>
            <w:r w:rsidRPr="00262720">
              <w:rPr>
                <w:rFonts w:ascii="Verdana" w:hAnsi="Verdana" w:cs="Arial"/>
                <w:iCs/>
                <w:szCs w:val="24"/>
              </w:rPr>
              <w:t xml:space="preserve"> y las normas que la modifiquen, adicionen o sustituyan.</w:t>
            </w:r>
          </w:p>
          <w:p w14:paraId="029B8392" w14:textId="77777777" w:rsidR="00F541A2" w:rsidRPr="00262720" w:rsidRDefault="00F541A2" w:rsidP="003273E1">
            <w:pPr>
              <w:pStyle w:val="Prrafodelista"/>
              <w:numPr>
                <w:ilvl w:val="0"/>
                <w:numId w:val="0"/>
              </w:numPr>
              <w:spacing w:before="120" w:after="120" w:line="276" w:lineRule="auto"/>
              <w:ind w:left="720"/>
              <w:rPr>
                <w:rFonts w:ascii="Verdana" w:hAnsi="Verdana" w:cs="Arial"/>
                <w:iCs/>
                <w:szCs w:val="24"/>
              </w:rPr>
            </w:pPr>
          </w:p>
          <w:p w14:paraId="331CE5BF" w14:textId="59BA81DC" w:rsidR="00F541A2" w:rsidRPr="00262720" w:rsidRDefault="00F541A2" w:rsidP="003273E1">
            <w:pPr>
              <w:pStyle w:val="Prrafodelista"/>
              <w:numPr>
                <w:ilvl w:val="0"/>
                <w:numId w:val="36"/>
              </w:numPr>
              <w:spacing w:before="120" w:after="120" w:line="276" w:lineRule="auto"/>
              <w:ind w:left="321" w:hanging="283"/>
              <w:jc w:val="left"/>
              <w:rPr>
                <w:rFonts w:ascii="Verdana" w:hAnsi="Verdana" w:cs="Arial"/>
                <w:iCs/>
                <w:szCs w:val="24"/>
              </w:rPr>
            </w:pPr>
            <w:r w:rsidRPr="00262720">
              <w:rPr>
                <w:rFonts w:ascii="Verdana" w:hAnsi="Verdana" w:cs="Arial"/>
                <w:iCs/>
                <w:szCs w:val="24"/>
              </w:rPr>
              <w:t>Para biocombustible destinado a ser mezclado con ACPM-Diésel, es calculado conforme a lo establecido en la Resolución 40400 del 2019</w:t>
            </w:r>
            <w:r w:rsidR="002F008A" w:rsidRPr="00262720">
              <w:rPr>
                <w:rFonts w:ascii="Verdana" w:hAnsi="Verdana" w:cs="Arial"/>
                <w:iCs/>
                <w:szCs w:val="24"/>
              </w:rPr>
              <w:t>, y la Resolución 40036 de 2025</w:t>
            </w:r>
            <w:r w:rsidRPr="00262720">
              <w:rPr>
                <w:rFonts w:ascii="Verdana" w:hAnsi="Verdana" w:cs="Arial"/>
                <w:iCs/>
                <w:szCs w:val="24"/>
              </w:rPr>
              <w:t>, y las demás que la modifiquen, adicionen o sustituyan.</w:t>
            </w:r>
          </w:p>
        </w:tc>
      </w:tr>
      <w:tr w:rsidR="00F541A2" w:rsidRPr="00262720" w14:paraId="40A164BE" w14:textId="77777777">
        <w:tc>
          <w:tcPr>
            <w:tcW w:w="1271" w:type="dxa"/>
          </w:tcPr>
          <w:p w14:paraId="72506B14" w14:textId="74D5664F" w:rsidR="00F541A2" w:rsidRPr="00262720" w:rsidRDefault="00000000" w:rsidP="003273E1">
            <w:pPr>
              <w:spacing w:line="276" w:lineRule="auto"/>
              <w:jc w:val="right"/>
              <w:rPr>
                <w:rFonts w:ascii="Verdana" w:hAnsi="Verdana" w:cs="Arial"/>
                <w:iCs/>
                <w:lang w:val="es-CO"/>
              </w:rPr>
            </w:pPr>
            <m:oMath>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oMath>
            <w:r w:rsidR="00F541A2" w:rsidRPr="00262720">
              <w:rPr>
                <w:rFonts w:ascii="Verdana" w:hAnsi="Verdana" w:cs="Arial"/>
                <w:iCs/>
                <w:lang w:val="es-CO"/>
              </w:rPr>
              <w:t>:</w:t>
            </w:r>
          </w:p>
        </w:tc>
        <w:tc>
          <w:tcPr>
            <w:tcW w:w="8075" w:type="dxa"/>
          </w:tcPr>
          <w:p w14:paraId="1228C1D9" w14:textId="051660C5" w:rsidR="00F541A2" w:rsidRPr="00262720" w:rsidRDefault="009B33AF" w:rsidP="003273E1">
            <w:pPr>
              <w:spacing w:line="276" w:lineRule="auto"/>
              <w:rPr>
                <w:rFonts w:ascii="Verdana" w:hAnsi="Verdana" w:cs="Arial"/>
                <w:iCs/>
                <w:lang w:val="es-CO"/>
              </w:rPr>
            </w:pPr>
            <w:r w:rsidRPr="00262720">
              <w:rPr>
                <w:rFonts w:ascii="Verdana" w:hAnsi="Verdana" w:cs="Arial"/>
                <w:iCs/>
              </w:rPr>
              <w:t xml:space="preserve">Es el contenido máximo de mezcla de biocombustible, expresado en porcentaje, establecido mediante Resolución </w:t>
            </w:r>
            <w:proofErr w:type="spellStart"/>
            <w:r w:rsidRPr="00262720">
              <w:rPr>
                <w:rFonts w:ascii="Verdana" w:hAnsi="Verdana" w:cs="Arial"/>
                <w:iCs/>
              </w:rPr>
              <w:t>MME</w:t>
            </w:r>
            <w:proofErr w:type="spellEnd"/>
            <w:r w:rsidRPr="00262720">
              <w:rPr>
                <w:rFonts w:ascii="Verdana" w:hAnsi="Verdana" w:cs="Arial"/>
                <w:iCs/>
              </w:rPr>
              <w:t xml:space="preserve"> 40447 de 2022, y demás normas que la modifiquen, adicionen o sustituyan.</w:t>
            </w:r>
          </w:p>
        </w:tc>
      </w:tr>
    </w:tbl>
    <w:p w14:paraId="61B9D712" w14:textId="77777777" w:rsidR="002D55D2" w:rsidRPr="00262720" w:rsidRDefault="002D55D2" w:rsidP="003273E1">
      <w:pPr>
        <w:spacing w:line="276" w:lineRule="auto"/>
        <w:rPr>
          <w:rFonts w:ascii="Verdana" w:hAnsi="Verdana" w:cs="Arial"/>
          <w:b/>
          <w:bCs/>
          <w:iCs/>
          <w:lang w:val="es-CO"/>
        </w:rPr>
      </w:pPr>
    </w:p>
    <w:p w14:paraId="1E161061" w14:textId="5DCEAA65"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5. TRANSPORTE MAYORISTA</w:t>
      </w:r>
      <w:r w:rsidR="00DB6AE6">
        <w:rPr>
          <w:rFonts w:ascii="Verdana" w:hAnsi="Verdana" w:cs="Arial"/>
          <w:b/>
          <w:bCs/>
          <w:iCs/>
          <w:lang w:val="es-CO"/>
        </w:rPr>
        <w:t>.</w:t>
      </w:r>
      <w:r w:rsidRPr="00262720">
        <w:rPr>
          <w:rFonts w:ascii="Verdana" w:hAnsi="Verdana" w:cs="Arial"/>
          <w:b/>
          <w:bCs/>
          <w:iCs/>
          <w:lang w:val="es-CO"/>
        </w:rPr>
        <w:t xml:space="preserve"> </w:t>
      </w:r>
      <w:r w:rsidR="006C0B42" w:rsidRPr="00262720">
        <w:rPr>
          <w:rFonts w:ascii="Verdana" w:hAnsi="Verdana" w:cs="Arial"/>
          <w:iCs/>
          <w:lang w:val="es-CO"/>
        </w:rPr>
        <w:t>El valor de</w:t>
      </w:r>
      <w:r w:rsidRPr="00262720">
        <w:rPr>
          <w:rFonts w:ascii="Verdana" w:hAnsi="Verdana" w:cs="Arial"/>
          <w:iCs/>
          <w:lang w:val="es-CO"/>
        </w:rPr>
        <w:t>l transporte mayorista es el resultante de aplicar la siguiente fórmula:</w:t>
      </w:r>
    </w:p>
    <w:p w14:paraId="5C2B0B35" w14:textId="458E109C" w:rsidR="00F541A2" w:rsidRPr="00262720" w:rsidRDefault="00F541A2" w:rsidP="003273E1">
      <w:pPr>
        <w:spacing w:line="276" w:lineRule="auto"/>
        <w:rPr>
          <w:rFonts w:ascii="Verdana" w:hAnsi="Verdana" w:cs="Arial"/>
          <w:iCs/>
          <w:lang w:val="es-CO"/>
        </w:rPr>
      </w:pPr>
      <m:oMathPara>
        <m:oMath>
          <m:r>
            <w:rPr>
              <w:rFonts w:ascii="Cambria Math" w:hAnsi="Cambria Math" w:cs="Arial"/>
              <w:lang w:val="es-CO"/>
            </w:rPr>
            <m:t>Tmay=PT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t>
              </m:r>
            </m:sub>
          </m:sSub>
          <m:r>
            <w:rPr>
              <w:rFonts w:ascii="Cambria Math" w:hAnsi="Cambria Math" w:cs="Arial"/>
              <w:lang w:val="es-CO"/>
            </w:rPr>
            <m:t>+Ti+</m:t>
          </m:r>
          <m:sSub>
            <m:sSubPr>
              <m:ctrlPr>
                <w:rPr>
                  <w:rFonts w:ascii="Cambria Math" w:hAnsi="Cambria Math" w:cs="Arial"/>
                  <w:i/>
                  <w:iCs/>
                  <w:lang w:val="es-CO"/>
                </w:rPr>
              </m:ctrlPr>
            </m:sSubPr>
            <m:e>
              <m:r>
                <w:rPr>
                  <w:rFonts w:ascii="Cambria Math" w:hAnsi="Cambria Math" w:cs="Arial"/>
                  <w:lang w:val="es-CO"/>
                </w:rPr>
                <m:t>T</m:t>
              </m:r>
            </m:e>
            <m:sub>
              <m:r>
                <w:rPr>
                  <w:rFonts w:ascii="Cambria Math" w:hAnsi="Cambria Math" w:cs="Arial"/>
                  <w:lang w:val="es-CO"/>
                </w:rPr>
                <m:t>muelleRef</m:t>
              </m:r>
            </m:sub>
          </m:sSub>
          <m:r>
            <w:rPr>
              <w:rFonts w:ascii="Cambria Math" w:hAnsi="Cambria Math" w:cs="Arial"/>
              <w:lang w:val="es-CO"/>
            </w:rPr>
            <m:t xml:space="preserve">             (5)</m:t>
          </m:r>
        </m:oMath>
      </m:oMathPara>
    </w:p>
    <w:p w14:paraId="259CB41F"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47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343"/>
      </w:tblGrid>
      <w:tr w:rsidR="00F541A2" w:rsidRPr="00262720" w14:paraId="63E26583" w14:textId="77777777">
        <w:tc>
          <w:tcPr>
            <w:tcW w:w="876" w:type="pct"/>
          </w:tcPr>
          <w:p w14:paraId="0D55D814" w14:textId="77777777" w:rsidR="00F541A2" w:rsidRPr="00262720" w:rsidRDefault="00F541A2" w:rsidP="003273E1">
            <w:pPr>
              <w:spacing w:line="276" w:lineRule="auto"/>
              <w:ind w:right="174"/>
              <w:jc w:val="right"/>
              <w:rPr>
                <w:rFonts w:ascii="Verdana" w:hAnsi="Verdana" w:cs="Arial"/>
                <w:iCs/>
                <w:lang w:val="es-CO"/>
              </w:rPr>
            </w:pPr>
            <m:oMath>
              <m:r>
                <w:rPr>
                  <w:rFonts w:ascii="Cambria Math" w:hAnsi="Cambria Math" w:cs="Arial"/>
                  <w:lang w:val="es-CO"/>
                </w:rPr>
                <m:t>Tmay</m:t>
              </m:r>
            </m:oMath>
            <w:r w:rsidRPr="00262720">
              <w:rPr>
                <w:rFonts w:ascii="Verdana" w:hAnsi="Verdana" w:cs="Arial"/>
                <w:lang w:val="es-CO"/>
              </w:rPr>
              <w:t>:</w:t>
            </w:r>
          </w:p>
        </w:tc>
        <w:tc>
          <w:tcPr>
            <w:tcW w:w="4124" w:type="pct"/>
          </w:tcPr>
          <w:p w14:paraId="46A5DB7F" w14:textId="21AF5543"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Tarifa de transporte mayorista</w:t>
            </w:r>
            <w:r w:rsidR="003A641F">
              <w:rPr>
                <w:rFonts w:ascii="Verdana" w:hAnsi="Verdana" w:cs="Arial"/>
                <w:iCs/>
                <w:lang w:val="es-CO"/>
              </w:rPr>
              <w:t>.</w:t>
            </w:r>
          </w:p>
        </w:tc>
      </w:tr>
      <w:tr w:rsidR="00F541A2" w:rsidRPr="00262720" w14:paraId="5DC66957" w14:textId="77777777">
        <w:tc>
          <w:tcPr>
            <w:tcW w:w="876" w:type="pct"/>
          </w:tcPr>
          <w:p w14:paraId="7F5D2C47" w14:textId="77777777" w:rsidR="00F541A2" w:rsidRPr="00262720" w:rsidRDefault="00F541A2" w:rsidP="003273E1">
            <w:pPr>
              <w:spacing w:line="276" w:lineRule="auto"/>
              <w:ind w:right="174"/>
              <w:jc w:val="right"/>
              <w:rPr>
                <w:rFonts w:ascii="Verdana" w:hAnsi="Verdana" w:cs="Arial"/>
                <w:iCs/>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oMath>
            <w:r w:rsidRPr="00262720">
              <w:rPr>
                <w:rFonts w:ascii="Verdana" w:hAnsi="Verdana" w:cs="Arial"/>
                <w:lang w:val="es-CO"/>
              </w:rPr>
              <w:t>:</w:t>
            </w:r>
          </w:p>
        </w:tc>
        <w:tc>
          <w:tcPr>
            <w:tcW w:w="4124" w:type="pct"/>
          </w:tcPr>
          <w:p w14:paraId="0F4ED177" w14:textId="2B378E98"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Tarifa proporcional de transporte por poliducto del combustible fósil</w:t>
            </w:r>
            <w:r w:rsidR="003A641F">
              <w:rPr>
                <w:rFonts w:ascii="Verdana" w:hAnsi="Verdana" w:cs="Arial"/>
                <w:iCs/>
                <w:lang w:val="es-CO"/>
              </w:rPr>
              <w:t>.</w:t>
            </w:r>
          </w:p>
        </w:tc>
      </w:tr>
      <w:tr w:rsidR="00F541A2" w:rsidRPr="00262720" w14:paraId="4C2B6A95" w14:textId="77777777">
        <w:tc>
          <w:tcPr>
            <w:tcW w:w="876" w:type="pct"/>
          </w:tcPr>
          <w:p w14:paraId="1FC427C4" w14:textId="77777777" w:rsidR="00F541A2" w:rsidRPr="00262720" w:rsidRDefault="00F541A2" w:rsidP="003273E1">
            <w:pPr>
              <w:spacing w:line="276" w:lineRule="auto"/>
              <w:ind w:right="174"/>
              <w:jc w:val="right"/>
              <w:rPr>
                <w:rFonts w:ascii="Verdana" w:hAnsi="Verdana" w:cs="Arial"/>
                <w:lang w:val="es-CO"/>
              </w:rPr>
            </w:pPr>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oMath>
            <w:r w:rsidRPr="00262720">
              <w:rPr>
                <w:rFonts w:ascii="Verdana" w:hAnsi="Verdana" w:cs="Arial"/>
                <w:lang w:val="es-CO"/>
              </w:rPr>
              <w:t>:</w:t>
            </w:r>
          </w:p>
        </w:tc>
        <w:tc>
          <w:tcPr>
            <w:tcW w:w="4124" w:type="pct"/>
          </w:tcPr>
          <w:p w14:paraId="17023EAF" w14:textId="0D6616EB"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Tarifa proporcional de transporte por poliducto del biocombustible</w:t>
            </w:r>
            <w:r w:rsidR="003A641F">
              <w:rPr>
                <w:rFonts w:ascii="Verdana" w:hAnsi="Verdana" w:cs="Arial"/>
                <w:iCs/>
                <w:lang w:val="es-CO"/>
              </w:rPr>
              <w:t>.</w:t>
            </w:r>
          </w:p>
        </w:tc>
      </w:tr>
      <w:tr w:rsidR="00F541A2" w:rsidRPr="00262720" w14:paraId="7E38669C" w14:textId="77777777">
        <w:tc>
          <w:tcPr>
            <w:tcW w:w="876" w:type="pct"/>
          </w:tcPr>
          <w:p w14:paraId="38A4BA02" w14:textId="415DB1A9" w:rsidR="00F541A2" w:rsidRPr="00262720" w:rsidRDefault="00F541A2" w:rsidP="003273E1">
            <w:pPr>
              <w:spacing w:line="276" w:lineRule="auto"/>
              <w:ind w:right="174"/>
              <w:jc w:val="right"/>
              <w:rPr>
                <w:rFonts w:ascii="Verdana" w:hAnsi="Verdana" w:cs="Arial"/>
                <w:lang w:val="es-CO"/>
              </w:rPr>
            </w:pPr>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t>
                  </m:r>
                </m:sub>
              </m:sSub>
            </m:oMath>
            <w:r w:rsidRPr="00262720">
              <w:rPr>
                <w:rFonts w:ascii="Verdana" w:hAnsi="Verdana" w:cs="Arial"/>
                <w:lang w:val="es-CO"/>
              </w:rPr>
              <w:t>:</w:t>
            </w:r>
          </w:p>
        </w:tc>
        <w:tc>
          <w:tcPr>
            <w:tcW w:w="4124" w:type="pct"/>
          </w:tcPr>
          <w:p w14:paraId="3FF03BF1" w14:textId="745CC206"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Flete proporcional de transporte de biocombustible</w:t>
            </w:r>
            <w:r w:rsidR="0022762E" w:rsidRPr="00262720">
              <w:rPr>
                <w:rFonts w:ascii="Verdana" w:hAnsi="Verdana" w:cs="Arial"/>
                <w:iCs/>
                <w:lang w:val="es-CO"/>
              </w:rPr>
              <w:t>.</w:t>
            </w:r>
          </w:p>
        </w:tc>
      </w:tr>
      <w:tr w:rsidR="00F541A2" w:rsidRPr="00262720" w14:paraId="3E3B1256" w14:textId="77777777">
        <w:tc>
          <w:tcPr>
            <w:tcW w:w="876" w:type="pct"/>
          </w:tcPr>
          <w:p w14:paraId="54C57B9C" w14:textId="77777777" w:rsidR="00F541A2" w:rsidRPr="00262720" w:rsidRDefault="00F541A2" w:rsidP="003273E1">
            <w:pPr>
              <w:spacing w:line="276" w:lineRule="auto"/>
              <w:ind w:right="174"/>
              <w:jc w:val="right"/>
              <w:rPr>
                <w:rFonts w:ascii="Verdana" w:hAnsi="Verdana" w:cs="Arial"/>
                <w:lang w:val="es-CO"/>
              </w:rPr>
            </w:pPr>
            <m:oMath>
              <m:r>
                <w:rPr>
                  <w:rFonts w:ascii="Cambria Math" w:hAnsi="Cambria Math" w:cs="Arial"/>
                  <w:lang w:val="es-CO"/>
                </w:rPr>
                <m:t>Ti</m:t>
              </m:r>
            </m:oMath>
            <w:r w:rsidRPr="00262720">
              <w:rPr>
                <w:rFonts w:ascii="Verdana" w:hAnsi="Verdana" w:cs="Arial"/>
                <w:lang w:val="es-CO"/>
              </w:rPr>
              <w:t>:</w:t>
            </w:r>
          </w:p>
        </w:tc>
        <w:tc>
          <w:tcPr>
            <w:tcW w:w="4124" w:type="pct"/>
          </w:tcPr>
          <w:p w14:paraId="7B992C07" w14:textId="189C003D"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Tarifa de transporte a planta no conectada</w:t>
            </w:r>
            <w:r w:rsidR="003A641F">
              <w:rPr>
                <w:rFonts w:ascii="Verdana" w:hAnsi="Verdana" w:cs="Arial"/>
                <w:iCs/>
                <w:lang w:val="es-CO"/>
              </w:rPr>
              <w:t>.</w:t>
            </w:r>
          </w:p>
        </w:tc>
      </w:tr>
      <w:tr w:rsidR="00F541A2" w:rsidRPr="00262720" w14:paraId="6A052353" w14:textId="77777777">
        <w:tc>
          <w:tcPr>
            <w:tcW w:w="876" w:type="pct"/>
          </w:tcPr>
          <w:p w14:paraId="7B3B4894" w14:textId="77777777" w:rsidR="00F541A2" w:rsidRPr="00262720" w:rsidRDefault="00000000" w:rsidP="003273E1">
            <w:pPr>
              <w:spacing w:line="276" w:lineRule="auto"/>
              <w:ind w:right="174"/>
              <w:jc w:val="right"/>
              <w:rPr>
                <w:rFonts w:ascii="Verdana" w:hAnsi="Verdana"/>
                <w:lang w:val="es-CO"/>
              </w:rPr>
            </w:pPr>
            <m:oMathPara>
              <m:oMathParaPr>
                <m:jc m:val="right"/>
              </m:oMathParaPr>
              <m:oMath>
                <m:sSub>
                  <m:sSubPr>
                    <m:ctrlPr>
                      <w:rPr>
                        <w:rFonts w:ascii="Cambria Math" w:hAnsi="Cambria Math" w:cs="Arial"/>
                        <w:i/>
                        <w:iCs/>
                        <w:lang w:val="es-CO"/>
                      </w:rPr>
                    </m:ctrlPr>
                  </m:sSubPr>
                  <m:e>
                    <m:r>
                      <w:rPr>
                        <w:rFonts w:ascii="Cambria Math" w:hAnsi="Cambria Math" w:cs="Arial"/>
                        <w:lang w:val="es-CO"/>
                      </w:rPr>
                      <m:t>T</m:t>
                    </m:r>
                  </m:e>
                  <m:sub>
                    <m:r>
                      <w:rPr>
                        <w:rFonts w:ascii="Cambria Math" w:hAnsi="Cambria Math" w:cs="Arial"/>
                        <w:lang w:val="es-CO"/>
                      </w:rPr>
                      <m:t>muelleRef</m:t>
                    </m:r>
                  </m:sub>
                </m:sSub>
                <m:r>
                  <w:rPr>
                    <w:rFonts w:ascii="Cambria Math" w:hAnsi="Cambria Math" w:cs="Arial"/>
                    <w:lang w:val="es-CO"/>
                  </w:rPr>
                  <m:t>:</m:t>
                </m:r>
              </m:oMath>
            </m:oMathPara>
          </w:p>
        </w:tc>
        <w:tc>
          <w:tcPr>
            <w:tcW w:w="4124" w:type="pct"/>
          </w:tcPr>
          <w:p w14:paraId="2C5C3FB7" w14:textId="33C1EECA"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Tarifa de entregas en muelle de la refinería de Cartagena</w:t>
            </w:r>
            <w:r w:rsidR="003A641F">
              <w:rPr>
                <w:rFonts w:ascii="Verdana" w:hAnsi="Verdana" w:cs="Arial"/>
                <w:iCs/>
                <w:lang w:val="es-CO"/>
              </w:rPr>
              <w:t>.</w:t>
            </w:r>
          </w:p>
        </w:tc>
      </w:tr>
    </w:tbl>
    <w:p w14:paraId="5B907101" w14:textId="79945FE5"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5.1. Tarifa proporcional de transporte por poliducto del combustible fósil:</w:t>
      </w:r>
      <w:r w:rsidRPr="00262720">
        <w:rPr>
          <w:rFonts w:ascii="Verdana" w:hAnsi="Verdana" w:cs="Arial"/>
          <w:iCs/>
          <w:lang w:val="es-CO"/>
        </w:rPr>
        <w:t xml:space="preserve"> Es el valor de la tarifa proporcional de transporte por poliducto del combustible fósil, de acuerdo con la siguiente fórmula:</w:t>
      </w:r>
    </w:p>
    <w:p w14:paraId="3327BB20" w14:textId="487C1B87" w:rsidR="00F541A2" w:rsidRPr="00262720" w:rsidRDefault="00F541A2" w:rsidP="003273E1">
      <w:pPr>
        <w:spacing w:line="276" w:lineRule="auto"/>
        <w:rPr>
          <w:rFonts w:ascii="Verdana" w:hAnsi="Verdana"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r>
            <w:rPr>
              <w:rFonts w:ascii="Cambria Math" w:hAnsi="Cambria Math" w:cs="Arial"/>
              <w:lang w:val="es-CO"/>
            </w:rPr>
            <m:t>=Tp×</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r>
            <w:rPr>
              <w:rFonts w:ascii="Cambria Math" w:hAnsi="Cambria Math" w:cs="Arial"/>
              <w:lang w:val="es-CO"/>
            </w:rPr>
            <m:t xml:space="preserve">             (6)</m:t>
          </m:r>
        </m:oMath>
      </m:oMathPara>
    </w:p>
    <w:p w14:paraId="1104A4E6"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F541A2" w:rsidRPr="00262720" w14:paraId="31C2C2B6" w14:textId="77777777">
        <w:tc>
          <w:tcPr>
            <w:tcW w:w="1271" w:type="dxa"/>
          </w:tcPr>
          <w:p w14:paraId="24A1212C" w14:textId="77777777" w:rsidR="00F541A2" w:rsidRPr="00262720" w:rsidRDefault="00F541A2" w:rsidP="003273E1">
            <w:pPr>
              <w:spacing w:line="276" w:lineRule="auto"/>
              <w:jc w:val="right"/>
              <w:rPr>
                <w:rFonts w:ascii="Verdana" w:hAnsi="Verdana" w:cs="Arial"/>
                <w:lang w:val="es-CO"/>
              </w:rPr>
            </w:pPr>
            <m:oMath>
              <m:r>
                <w:rPr>
                  <w:rFonts w:ascii="Cambria Math" w:hAnsi="Cambria Math" w:cs="Arial"/>
                  <w:lang w:val="es-CO"/>
                </w:rPr>
                <w:lastRenderedPageBreak/>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fósil</m:t>
                  </m:r>
                </m:sub>
              </m:sSub>
            </m:oMath>
            <w:r w:rsidRPr="00262720">
              <w:rPr>
                <w:rFonts w:ascii="Verdana" w:hAnsi="Verdana" w:cs="Arial"/>
                <w:lang w:val="es-CO"/>
              </w:rPr>
              <w:t>:</w:t>
            </w:r>
          </w:p>
        </w:tc>
        <w:tc>
          <w:tcPr>
            <w:tcW w:w="8075" w:type="dxa"/>
          </w:tcPr>
          <w:p w14:paraId="25A122DA" w14:textId="66C561A5" w:rsidR="00F541A2" w:rsidRPr="00262720" w:rsidRDefault="003A09A0" w:rsidP="003273E1">
            <w:pPr>
              <w:spacing w:line="276" w:lineRule="auto"/>
              <w:rPr>
                <w:rFonts w:ascii="Verdana" w:hAnsi="Verdana" w:cs="Arial"/>
                <w:iCs/>
                <w:lang w:val="es-CO"/>
              </w:rPr>
            </w:pPr>
            <w:r>
              <w:rPr>
                <w:rFonts w:ascii="Verdana" w:hAnsi="Verdana" w:cs="Arial"/>
                <w:iCs/>
                <w:lang w:val="es-CO"/>
              </w:rPr>
              <w:t>T</w:t>
            </w:r>
            <w:r w:rsidR="00F541A2" w:rsidRPr="00262720">
              <w:rPr>
                <w:rFonts w:ascii="Verdana" w:hAnsi="Verdana" w:cs="Arial"/>
                <w:iCs/>
                <w:lang w:val="es-CO"/>
              </w:rPr>
              <w:t>arifa proporcional de transporte por poliducto del combustible fósil.</w:t>
            </w:r>
          </w:p>
        </w:tc>
      </w:tr>
      <w:tr w:rsidR="00F541A2" w:rsidRPr="00262720" w14:paraId="1C4B0291" w14:textId="77777777">
        <w:tc>
          <w:tcPr>
            <w:tcW w:w="1271" w:type="dxa"/>
          </w:tcPr>
          <w:p w14:paraId="17B49ED4" w14:textId="77777777"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Tp</m:t>
              </m:r>
            </m:oMath>
            <w:r w:rsidRPr="00262720">
              <w:rPr>
                <w:rFonts w:ascii="Verdana" w:hAnsi="Verdana" w:cs="Arial"/>
                <w:iCs/>
                <w:lang w:val="es-CO"/>
              </w:rPr>
              <w:t>:</w:t>
            </w:r>
          </w:p>
        </w:tc>
        <w:tc>
          <w:tcPr>
            <w:tcW w:w="8075" w:type="dxa"/>
          </w:tcPr>
          <w:p w14:paraId="6EF73221" w14:textId="45E6A9EA"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Es la tarifa del transporte por poliducto establecid</w:t>
            </w:r>
            <w:r w:rsidR="00FF68A2">
              <w:rPr>
                <w:rFonts w:ascii="Verdana" w:hAnsi="Verdana" w:cs="Arial"/>
                <w:iCs/>
                <w:lang w:val="es-CO"/>
              </w:rPr>
              <w:t>a</w:t>
            </w:r>
            <w:r w:rsidRPr="00262720">
              <w:rPr>
                <w:rFonts w:ascii="Verdana" w:hAnsi="Verdana" w:cs="Arial"/>
                <w:iCs/>
                <w:lang w:val="es-CO"/>
              </w:rPr>
              <w:t xml:space="preserve"> mediante Resolución </w:t>
            </w:r>
            <w:proofErr w:type="spellStart"/>
            <w:r w:rsidRPr="00262720">
              <w:rPr>
                <w:rFonts w:ascii="Verdana" w:hAnsi="Verdana" w:cs="Arial"/>
                <w:iCs/>
                <w:lang w:val="es-CO"/>
              </w:rPr>
              <w:t>MME</w:t>
            </w:r>
            <w:proofErr w:type="spellEnd"/>
            <w:r w:rsidRPr="00262720">
              <w:rPr>
                <w:rFonts w:ascii="Verdana" w:hAnsi="Verdana" w:cs="Arial"/>
                <w:iCs/>
                <w:lang w:val="es-CO"/>
              </w:rPr>
              <w:t xml:space="preserve"> 41276 del 30 de diciembre de 2016 y las normas que la modifiquen, adicionen o sustituyan.</w:t>
            </w:r>
          </w:p>
        </w:tc>
      </w:tr>
      <w:tr w:rsidR="00F541A2" w:rsidRPr="00262720" w14:paraId="510AA1B5" w14:textId="77777777">
        <w:tc>
          <w:tcPr>
            <w:tcW w:w="1271" w:type="dxa"/>
          </w:tcPr>
          <w:p w14:paraId="04AE41C8" w14:textId="77777777" w:rsidR="00F541A2" w:rsidRPr="00262720" w:rsidRDefault="00000000" w:rsidP="003273E1">
            <w:pPr>
              <w:spacing w:line="276" w:lineRule="auto"/>
              <w:jc w:val="right"/>
              <w:rPr>
                <w:rFonts w:ascii="Verdana" w:hAnsi="Verdana"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F541A2" w:rsidRPr="00262720">
              <w:rPr>
                <w:rFonts w:ascii="Verdana" w:hAnsi="Verdana" w:cs="Arial"/>
                <w:iCs/>
                <w:lang w:val="es-CO"/>
              </w:rPr>
              <w:t>:</w:t>
            </w:r>
          </w:p>
          <w:p w14:paraId="2C1E459D" w14:textId="77777777" w:rsidR="00F541A2" w:rsidRPr="00262720" w:rsidRDefault="00F541A2" w:rsidP="003273E1">
            <w:pPr>
              <w:spacing w:line="276" w:lineRule="auto"/>
              <w:jc w:val="right"/>
              <w:rPr>
                <w:rFonts w:ascii="Verdana" w:hAnsi="Verdana" w:cs="Arial"/>
                <w:iCs/>
                <w:lang w:val="es-CO"/>
              </w:rPr>
            </w:pPr>
          </w:p>
        </w:tc>
        <w:tc>
          <w:tcPr>
            <w:tcW w:w="8075" w:type="dxa"/>
          </w:tcPr>
          <w:p w14:paraId="2061551B"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rPr>
              <w:t>Es el valor calculado según lo dispuesto en el numeral 4.1. del artículo 4 de la presente Resolución.</w:t>
            </w:r>
          </w:p>
        </w:tc>
      </w:tr>
    </w:tbl>
    <w:p w14:paraId="0233271E" w14:textId="63BF0C10"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5.2. Tarifa proporcional de transporte por poliducto del biocombustible:</w:t>
      </w:r>
      <w:r w:rsidRPr="00262720">
        <w:rPr>
          <w:rFonts w:ascii="Verdana" w:hAnsi="Verdana" w:cs="Arial"/>
          <w:iCs/>
          <w:lang w:val="es-CO"/>
        </w:rPr>
        <w:t xml:space="preserve"> Es el valor de la tarifa proporcional de transporte por poliducto del biocombustible, de acuerdo con la siguiente fórmula:</w:t>
      </w:r>
    </w:p>
    <w:p w14:paraId="140E8550" w14:textId="0B520062" w:rsidR="00F541A2" w:rsidRPr="00262720" w:rsidRDefault="00F541A2" w:rsidP="003273E1">
      <w:pPr>
        <w:spacing w:line="276" w:lineRule="auto"/>
        <w:rPr>
          <w:rFonts w:ascii="Verdana" w:hAnsi="Verdana"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=Tp×</m:t>
          </m:r>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biosRef</m:t>
              </m:r>
            </m:sub>
          </m:sSub>
          <m:r>
            <w:rPr>
              <w:rFonts w:ascii="Cambria Math" w:hAnsi="Cambria Math" w:cs="Arial"/>
              <w:lang w:val="es-CO"/>
            </w:rPr>
            <m:t xml:space="preserve">             (7)</m:t>
          </m:r>
        </m:oMath>
      </m:oMathPara>
    </w:p>
    <w:p w14:paraId="0C1D02E4"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F541A2" w:rsidRPr="00262720" w14:paraId="0E546E15" w14:textId="77777777">
        <w:tc>
          <w:tcPr>
            <w:tcW w:w="1271" w:type="dxa"/>
          </w:tcPr>
          <w:p w14:paraId="5BA71642" w14:textId="77777777" w:rsidR="00F541A2" w:rsidRPr="00262720" w:rsidRDefault="00F541A2" w:rsidP="003273E1">
            <w:pPr>
              <w:spacing w:line="276" w:lineRule="auto"/>
              <w:jc w:val="right"/>
              <w:rPr>
                <w:rFonts w:ascii="Verdana" w:hAnsi="Verdana" w:cs="Arial"/>
                <w:lang w:val="es-CO"/>
              </w:rPr>
            </w:pPr>
            <m:oMathPara>
              <m:oMath>
                <m:r>
                  <w:rPr>
                    <w:rFonts w:ascii="Cambria Math" w:hAnsi="Cambria Math" w:cs="Arial"/>
                    <w:lang w:val="es-CO"/>
                  </w:rPr>
                  <m:t>PT</m:t>
                </m:r>
                <m:sSub>
                  <m:sSubPr>
                    <m:ctrlPr>
                      <w:rPr>
                        <w:rFonts w:ascii="Cambria Math" w:hAnsi="Cambria Math" w:cs="Arial"/>
                        <w:i/>
                        <w:lang w:val="es-CO"/>
                      </w:rPr>
                    </m:ctrlPr>
                  </m:sSubPr>
                  <m:e>
                    <m:r>
                      <w:rPr>
                        <w:rFonts w:ascii="Cambria Math" w:hAnsi="Cambria Math" w:cs="Arial"/>
                        <w:lang w:val="es-CO"/>
                      </w:rPr>
                      <m:t>p</m:t>
                    </m:r>
                  </m:e>
                  <m:sub>
                    <m:r>
                      <w:rPr>
                        <w:rFonts w:ascii="Cambria Math" w:hAnsi="Cambria Math" w:cs="Arial"/>
                        <w:lang w:val="es-CO"/>
                      </w:rPr>
                      <m:t>bios</m:t>
                    </m:r>
                  </m:sub>
                </m:sSub>
                <m:r>
                  <w:rPr>
                    <w:rFonts w:ascii="Cambria Math" w:hAnsi="Cambria Math" w:cs="Arial"/>
                    <w:lang w:val="es-CO"/>
                  </w:rPr>
                  <m:t>:</m:t>
                </m:r>
              </m:oMath>
            </m:oMathPara>
          </w:p>
        </w:tc>
        <w:tc>
          <w:tcPr>
            <w:tcW w:w="8075" w:type="dxa"/>
          </w:tcPr>
          <w:p w14:paraId="0D303B02" w14:textId="52659EC0"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Tarifa proporcional de transporte por poliducto del biocombustible.</w:t>
            </w:r>
          </w:p>
        </w:tc>
      </w:tr>
      <w:tr w:rsidR="00F541A2" w:rsidRPr="00262720" w14:paraId="491465B1" w14:textId="77777777">
        <w:tc>
          <w:tcPr>
            <w:tcW w:w="1271" w:type="dxa"/>
          </w:tcPr>
          <w:p w14:paraId="580FD180" w14:textId="77777777" w:rsidR="00F541A2" w:rsidRPr="00262720" w:rsidRDefault="00F541A2" w:rsidP="003273E1">
            <w:pPr>
              <w:spacing w:line="276" w:lineRule="auto"/>
              <w:jc w:val="right"/>
              <w:rPr>
                <w:rFonts w:ascii="Verdana" w:hAnsi="Verdana" w:cs="Arial"/>
                <w:iCs/>
                <w:lang w:val="es-CO"/>
              </w:rPr>
            </w:pPr>
            <w:bookmarkStart w:id="2" w:name="_Hlk183415706"/>
            <m:oMath>
              <m:r>
                <w:rPr>
                  <w:rFonts w:ascii="Cambria Math" w:hAnsi="Cambria Math" w:cs="Arial"/>
                  <w:lang w:val="es-CO"/>
                </w:rPr>
                <m:t>Tp</m:t>
              </m:r>
            </m:oMath>
            <w:r w:rsidRPr="00262720">
              <w:rPr>
                <w:rFonts w:ascii="Verdana" w:hAnsi="Verdana" w:cs="Arial"/>
                <w:lang w:val="es-CO"/>
              </w:rPr>
              <w:t>:</w:t>
            </w:r>
          </w:p>
        </w:tc>
        <w:tc>
          <w:tcPr>
            <w:tcW w:w="8075" w:type="dxa"/>
          </w:tcPr>
          <w:p w14:paraId="7B175492" w14:textId="63D15A34"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Es la tarifa del transporte por poliducto establecid</w:t>
            </w:r>
            <w:r w:rsidR="00984364">
              <w:rPr>
                <w:rFonts w:ascii="Verdana" w:hAnsi="Verdana" w:cs="Arial"/>
                <w:iCs/>
                <w:lang w:val="es-CO"/>
              </w:rPr>
              <w:t>a</w:t>
            </w:r>
            <w:r w:rsidRPr="00262720">
              <w:rPr>
                <w:rFonts w:ascii="Verdana" w:hAnsi="Verdana" w:cs="Arial"/>
                <w:iCs/>
                <w:lang w:val="es-CO"/>
              </w:rPr>
              <w:t xml:space="preserve"> mediante Resolución </w:t>
            </w:r>
            <w:proofErr w:type="spellStart"/>
            <w:r w:rsidRPr="00262720">
              <w:rPr>
                <w:rFonts w:ascii="Verdana" w:hAnsi="Verdana" w:cs="Arial"/>
                <w:iCs/>
                <w:lang w:val="es-CO"/>
              </w:rPr>
              <w:t>MME</w:t>
            </w:r>
            <w:proofErr w:type="spellEnd"/>
            <w:r w:rsidRPr="00262720">
              <w:rPr>
                <w:rFonts w:ascii="Verdana" w:hAnsi="Verdana" w:cs="Arial"/>
                <w:iCs/>
                <w:lang w:val="es-CO"/>
              </w:rPr>
              <w:t xml:space="preserve"> 41276 del 30 de diciembre de 2016 y las normas que la modifiquen, adicionen o sustituyan.</w:t>
            </w:r>
          </w:p>
        </w:tc>
      </w:tr>
      <w:tr w:rsidR="00F541A2" w:rsidRPr="00262720" w14:paraId="0ED5F0EC" w14:textId="77777777">
        <w:tc>
          <w:tcPr>
            <w:tcW w:w="1271" w:type="dxa"/>
          </w:tcPr>
          <w:p w14:paraId="2E8E0C7F" w14:textId="77777777" w:rsidR="00F541A2" w:rsidRPr="00262720" w:rsidRDefault="00000000" w:rsidP="003273E1">
            <w:pPr>
              <w:spacing w:line="276" w:lineRule="auto"/>
              <w:jc w:val="right"/>
              <w:rPr>
                <w:rFonts w:ascii="Verdana" w:hAnsi="Verdana"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biosRef</m:t>
                  </m:r>
                </m:sub>
              </m:sSub>
            </m:oMath>
            <w:r w:rsidR="00F541A2" w:rsidRPr="00262720">
              <w:rPr>
                <w:rFonts w:ascii="Verdana" w:hAnsi="Verdana" w:cs="Arial"/>
                <w:iCs/>
                <w:lang w:val="es-CO"/>
              </w:rPr>
              <w:t>:</w:t>
            </w:r>
          </w:p>
        </w:tc>
        <w:tc>
          <w:tcPr>
            <w:tcW w:w="8075" w:type="dxa"/>
          </w:tcPr>
          <w:p w14:paraId="1A822BC5" w14:textId="4A838392" w:rsidR="00F541A2" w:rsidRPr="00262720" w:rsidRDefault="00F541A2" w:rsidP="003273E1">
            <w:pPr>
              <w:spacing w:line="276" w:lineRule="auto"/>
              <w:rPr>
                <w:rFonts w:ascii="Verdana" w:hAnsi="Verdana" w:cs="Arial"/>
                <w:iCs/>
              </w:rPr>
            </w:pPr>
            <w:r w:rsidRPr="00262720">
              <w:rPr>
                <w:rFonts w:ascii="Verdana" w:hAnsi="Verdana" w:cs="Arial"/>
                <w:iCs/>
                <w:lang w:val="es-CO"/>
              </w:rPr>
              <w:t xml:space="preserve">Es la proporción de biocombustible mezclado con combustible fósil en la refinería y que </w:t>
            </w:r>
            <w:r w:rsidR="001529F5">
              <w:rPr>
                <w:rFonts w:ascii="Verdana" w:hAnsi="Verdana" w:cs="Arial"/>
                <w:iCs/>
                <w:lang w:val="es-CO"/>
              </w:rPr>
              <w:t xml:space="preserve">desde allí </w:t>
            </w:r>
            <w:r w:rsidRPr="00262720">
              <w:rPr>
                <w:rFonts w:ascii="Verdana" w:hAnsi="Verdana" w:cs="Arial"/>
                <w:iCs/>
                <w:lang w:val="es-CO"/>
              </w:rPr>
              <w:t>ha sido transportado por poliducto</w:t>
            </w:r>
            <w:r w:rsidR="00B173A0">
              <w:rPr>
                <w:rFonts w:ascii="Verdana" w:hAnsi="Verdana" w:cs="Arial"/>
                <w:iCs/>
                <w:lang w:val="es-CO"/>
              </w:rPr>
              <w:t xml:space="preserve"> </w:t>
            </w:r>
            <w:r w:rsidRPr="00262720">
              <w:rPr>
                <w:rFonts w:ascii="Verdana" w:hAnsi="Verdana" w:cs="Arial"/>
                <w:iCs/>
                <w:lang w:val="es-CO"/>
              </w:rPr>
              <w:t xml:space="preserve">hasta las plantas de abastecimiento conectadas, de conformidad con los establecido en la </w:t>
            </w:r>
            <w:r w:rsidRPr="00262720">
              <w:rPr>
                <w:rFonts w:ascii="Verdana" w:hAnsi="Verdana" w:cs="Arial"/>
                <w:iCs/>
              </w:rPr>
              <w:t xml:space="preserve">Resolución </w:t>
            </w:r>
            <w:proofErr w:type="spellStart"/>
            <w:r w:rsidRPr="00262720">
              <w:rPr>
                <w:rFonts w:ascii="Verdana" w:hAnsi="Verdana" w:cs="Arial"/>
                <w:iCs/>
              </w:rPr>
              <w:t>MME</w:t>
            </w:r>
            <w:proofErr w:type="spellEnd"/>
            <w:r w:rsidRPr="00262720">
              <w:rPr>
                <w:rFonts w:ascii="Verdana" w:hAnsi="Verdana" w:cs="Arial"/>
                <w:iCs/>
              </w:rPr>
              <w:t xml:space="preserve"> 31206 de 2019 y demás normas que la modifiquen, adicionen o sustituyan.</w:t>
            </w:r>
          </w:p>
        </w:tc>
      </w:tr>
    </w:tbl>
    <w:bookmarkEnd w:id="2"/>
    <w:p w14:paraId="2CE19C10" w14:textId="77777777" w:rsidR="00F62954" w:rsidRPr="0016711B" w:rsidRDefault="00F62954" w:rsidP="00F62954">
      <w:pPr>
        <w:spacing w:line="276" w:lineRule="auto"/>
        <w:rPr>
          <w:rFonts w:ascii="Verdana" w:hAnsi="Verdana" w:cs="Arial"/>
          <w:iCs/>
          <w:lang w:val="es-CO"/>
        </w:rPr>
      </w:pPr>
      <w:r w:rsidRPr="0016711B">
        <w:rPr>
          <w:rFonts w:ascii="Verdana" w:hAnsi="Verdana" w:cs="Arial"/>
          <w:iCs/>
          <w:lang w:val="es-CO"/>
        </w:rPr>
        <w:t xml:space="preserve">En caso de que no se realice la mezcla de biocombustible con combustible fósil en la refinería, y por lo tanto no haya sido transportado combustible fósil mezclado con biocombustible por poliducto hasta las plantas de abastecimiento conectadas, el valor de </w:t>
      </w:r>
      <m:oMath>
        <m:r>
          <w:rPr>
            <w:rFonts w:ascii="Cambria Math" w:hAnsi="Cambria Math" w:cs="Arial"/>
            <w:lang w:val="es-CO"/>
          </w:rPr>
          <m:t>PT</m:t>
        </m:r>
        <m:sSub>
          <m:sSubPr>
            <m:ctrlPr>
              <w:rPr>
                <w:rFonts w:ascii="Cambria Math" w:hAnsi="Cambria Math" w:cs="Arial"/>
                <w:i/>
                <w:iCs/>
                <w:lang w:val="es-CO"/>
              </w:rPr>
            </m:ctrlPr>
          </m:sSubPr>
          <m:e>
            <m:r>
              <w:rPr>
                <w:rFonts w:ascii="Cambria Math" w:hAnsi="Cambria Math" w:cs="Arial"/>
                <w:lang w:val="es-CO"/>
              </w:rPr>
              <m:t>p</m:t>
            </m:r>
          </m:e>
          <m:sub>
            <m:r>
              <w:rPr>
                <w:rFonts w:ascii="Cambria Math" w:hAnsi="Cambria Math" w:cs="Arial"/>
                <w:lang w:val="es-CO"/>
              </w:rPr>
              <m:t>bios</m:t>
            </m:r>
          </m:sub>
        </m:sSub>
      </m:oMath>
      <w:r w:rsidRPr="0016711B">
        <w:rPr>
          <w:rFonts w:ascii="Verdana" w:hAnsi="Verdana" w:cs="Arial"/>
          <w:iCs/>
          <w:lang w:val="es-CO"/>
        </w:rPr>
        <w:t xml:space="preserve"> será igual a cero (0).</w:t>
      </w:r>
    </w:p>
    <w:p w14:paraId="6E4D6B2F" w14:textId="03D12C0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5.3. Flete proporcional de transporte de biocombustible:</w:t>
      </w:r>
      <w:r w:rsidRPr="00262720">
        <w:rPr>
          <w:rFonts w:ascii="Verdana" w:hAnsi="Verdana" w:cs="Arial"/>
          <w:iCs/>
          <w:lang w:val="es-CO"/>
        </w:rPr>
        <w:t xml:space="preserve"> Es la tarifa proporcional de transporte de biocombustible por modos diferentes al poliducto, de acuerdo con la siguiente fórmula:</w:t>
      </w:r>
    </w:p>
    <w:p w14:paraId="7EDE44BF" w14:textId="62B89F53" w:rsidR="00F541A2" w:rsidRPr="00262720" w:rsidRDefault="00F541A2" w:rsidP="003273E1">
      <w:pPr>
        <w:spacing w:line="276" w:lineRule="auto"/>
        <w:rPr>
          <w:rFonts w:ascii="Verdana" w:hAnsi="Verdana" w:cs="Arial"/>
          <w:lang w:val="es-CO"/>
        </w:rPr>
      </w:pPr>
      <m:oMathPara>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r>
            <w:rPr>
              <w:rFonts w:ascii="Cambria Math" w:hAnsi="Cambria Math" w:cs="Arial"/>
              <w:lang w:val="es-CO"/>
            </w:rPr>
            <m:t xml:space="preserve">          (8)</m:t>
          </m:r>
        </m:oMath>
      </m:oMathPara>
    </w:p>
    <w:p w14:paraId="16AAC428"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5"/>
      </w:tblGrid>
      <w:tr w:rsidR="00F541A2" w:rsidRPr="00262720" w14:paraId="00749B4C" w14:textId="77777777">
        <w:tc>
          <w:tcPr>
            <w:tcW w:w="1276" w:type="dxa"/>
          </w:tcPr>
          <w:p w14:paraId="525948E8" w14:textId="32CD09BA" w:rsidR="00F541A2" w:rsidRPr="00262720" w:rsidRDefault="00F541A2" w:rsidP="003273E1">
            <w:pPr>
              <w:spacing w:line="276" w:lineRule="auto"/>
              <w:rPr>
                <w:rFonts w:ascii="Verdana" w:hAnsi="Verdana" w:cs="Arial"/>
                <w:lang w:val="es-CO"/>
              </w:rPr>
            </w:pPr>
            <m:oMathPara>
              <m:oMathParaPr>
                <m:jc m:val="right"/>
              </m:oMathParaPr>
              <m:oMath>
                <m:r>
                  <w:rPr>
                    <w:rFonts w:ascii="Cambria Math" w:hAnsi="Cambria Math" w:cs="Arial"/>
                    <w:lang w:val="es-CO"/>
                  </w:rPr>
                  <m:t>P</m:t>
                </m:r>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bios</m:t>
                    </m:r>
                  </m:sub>
                </m:sSub>
                <m:r>
                  <w:rPr>
                    <w:rFonts w:ascii="Cambria Math" w:hAnsi="Cambria Math" w:cs="Arial"/>
                    <w:lang w:val="es-CO"/>
                  </w:rPr>
                  <m:t>:</m:t>
                </m:r>
              </m:oMath>
            </m:oMathPara>
          </w:p>
        </w:tc>
        <w:tc>
          <w:tcPr>
            <w:tcW w:w="8075" w:type="dxa"/>
          </w:tcPr>
          <w:p w14:paraId="5794BF1D" w14:textId="3862C9AD"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Flete proporcional de transporte de biocombustible a planta de abasto mayorista.</w:t>
            </w:r>
          </w:p>
        </w:tc>
      </w:tr>
      <w:tr w:rsidR="00F541A2" w:rsidRPr="00262720" w14:paraId="50F7945F" w14:textId="77777777">
        <w:tc>
          <w:tcPr>
            <w:tcW w:w="1276" w:type="dxa"/>
          </w:tcPr>
          <w:p w14:paraId="14766B55" w14:textId="631A487A" w:rsidR="00F541A2" w:rsidRPr="00262720" w:rsidRDefault="00000000" w:rsidP="003273E1">
            <w:pPr>
              <w:spacing w:line="276" w:lineRule="auto"/>
              <w:jc w:val="right"/>
              <w:rPr>
                <w:rFonts w:ascii="Verdana" w:hAnsi="Verdana" w:cs="Arial"/>
                <w:lang w:val="es-CO"/>
              </w:rPr>
            </w:pPr>
            <m:oMath>
              <m:sSub>
                <m:sSubPr>
                  <m:ctrlPr>
                    <w:rPr>
                      <w:rFonts w:ascii="Cambria Math" w:hAnsi="Cambria Math" w:cs="Arial"/>
                      <w:i/>
                      <w:lang w:val="es-CO"/>
                    </w:rPr>
                  </m:ctrlPr>
                </m:sSubPr>
                <m:e>
                  <m:r>
                    <w:rPr>
                      <w:rFonts w:ascii="Cambria Math" w:hAnsi="Cambria Math" w:cs="Arial"/>
                      <w:lang w:val="es-CO"/>
                    </w:rPr>
                    <m:t>F</m:t>
                  </m:r>
                </m:e>
                <m:sub>
                  <m:r>
                    <w:rPr>
                      <w:rFonts w:ascii="Cambria Math" w:hAnsi="Cambria Math" w:cs="Arial"/>
                      <w:lang w:val="es-CO"/>
                    </w:rPr>
                    <m:t>bio</m:t>
                  </m:r>
                </m:sub>
              </m:sSub>
            </m:oMath>
            <w:r w:rsidR="00F541A2" w:rsidRPr="00262720">
              <w:rPr>
                <w:rFonts w:ascii="Verdana" w:hAnsi="Verdana" w:cs="Arial"/>
                <w:lang w:val="es-CO"/>
              </w:rPr>
              <w:t>:</w:t>
            </w:r>
          </w:p>
        </w:tc>
        <w:tc>
          <w:tcPr>
            <w:tcW w:w="8075" w:type="dxa"/>
          </w:tcPr>
          <w:p w14:paraId="0FD3F200" w14:textId="3CC4F6B2"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 xml:space="preserve">Es la tarifa de transporte de biocombustible por modos diferentes al poliducto, de acuerdo con lo establecido mediante Resoluciones </w:t>
            </w:r>
            <w:proofErr w:type="spellStart"/>
            <w:r w:rsidRPr="00262720">
              <w:rPr>
                <w:rFonts w:ascii="Verdana" w:hAnsi="Verdana" w:cs="Arial"/>
                <w:iCs/>
                <w:lang w:val="es-CO"/>
              </w:rPr>
              <w:t>MME</w:t>
            </w:r>
            <w:proofErr w:type="spellEnd"/>
            <w:r w:rsidRPr="00262720">
              <w:rPr>
                <w:rFonts w:ascii="Verdana" w:hAnsi="Verdana" w:cs="Arial"/>
                <w:iCs/>
                <w:lang w:val="es-CO"/>
              </w:rPr>
              <w:t xml:space="preserve"> 41277 de 2016 y 40079 de 2018,</w:t>
            </w:r>
            <w:r w:rsidRPr="00262720">
              <w:rPr>
                <w:rFonts w:ascii="Verdana" w:hAnsi="Verdana" w:cs="Arial"/>
                <w:iCs/>
              </w:rPr>
              <w:t xml:space="preserve"> y demás normas que la modifiquen, adicionen o sustituyan</w:t>
            </w:r>
            <w:r w:rsidRPr="00262720">
              <w:rPr>
                <w:rFonts w:ascii="Verdana" w:hAnsi="Verdana" w:cs="Arial"/>
                <w:iCs/>
                <w:lang w:val="es-CO"/>
              </w:rPr>
              <w:t>.</w:t>
            </w:r>
          </w:p>
        </w:tc>
      </w:tr>
      <w:tr w:rsidR="001B63B5" w:rsidRPr="00262720" w14:paraId="10E1FE49" w14:textId="77777777">
        <w:tc>
          <w:tcPr>
            <w:tcW w:w="1276" w:type="dxa"/>
          </w:tcPr>
          <w:p w14:paraId="4503E2B5" w14:textId="682C1D6B" w:rsidR="001B63B5" w:rsidRPr="00262720" w:rsidRDefault="00000000" w:rsidP="003273E1">
            <w:pPr>
              <w:spacing w:line="276" w:lineRule="auto"/>
              <w:jc w:val="right"/>
              <w:rPr>
                <w:rFonts w:ascii="Verdana" w:hAnsi="Verdana" w:cs="Arial"/>
                <w:iCs/>
                <w:lang w:val="es-CO"/>
              </w:rPr>
            </w:pPr>
            <m:oMath>
              <m:sSub>
                <m:sSubPr>
                  <m:ctrlPr>
                    <w:rPr>
                      <w:rFonts w:ascii="Cambria Math" w:hAnsi="Cambria Math" w:cs="Arial"/>
                      <w:i/>
                      <w:lang w:val="es-CO"/>
                    </w:rPr>
                  </m:ctrlPr>
                </m:sSubPr>
                <m:e>
                  <m:r>
                    <w:rPr>
                      <w:rFonts w:ascii="Cambria Math" w:hAnsi="Cambria Math" w:cs="Arial"/>
                      <w:lang w:val="es-CO"/>
                    </w:rPr>
                    <m:t>M</m:t>
                  </m:r>
                </m:e>
                <m:sub>
                  <m:r>
                    <w:rPr>
                      <w:rFonts w:ascii="Cambria Math" w:hAnsi="Cambria Math" w:cs="Arial"/>
                      <w:lang w:val="es-CO"/>
                    </w:rPr>
                    <m:t>bios</m:t>
                  </m:r>
                </m:sub>
              </m:sSub>
            </m:oMath>
            <w:r w:rsidR="001B63B5" w:rsidRPr="00262720">
              <w:rPr>
                <w:rFonts w:ascii="Verdana" w:hAnsi="Verdana" w:cs="Arial"/>
                <w:iCs/>
                <w:lang w:val="es-CO"/>
              </w:rPr>
              <w:t>:</w:t>
            </w:r>
          </w:p>
        </w:tc>
        <w:tc>
          <w:tcPr>
            <w:tcW w:w="8075" w:type="dxa"/>
          </w:tcPr>
          <w:p w14:paraId="411D01FC" w14:textId="7F7192D2" w:rsidR="001B63B5" w:rsidRPr="00262720" w:rsidRDefault="001B63B5" w:rsidP="003273E1">
            <w:pPr>
              <w:spacing w:line="276" w:lineRule="auto"/>
              <w:rPr>
                <w:rFonts w:ascii="Verdana" w:hAnsi="Verdana" w:cs="Arial"/>
                <w:iCs/>
              </w:rPr>
            </w:pPr>
            <w:r w:rsidRPr="00262720">
              <w:rPr>
                <w:rFonts w:ascii="Verdana" w:hAnsi="Verdana" w:cs="Arial"/>
                <w:iCs/>
              </w:rPr>
              <w:t xml:space="preserve">Es el contenido máximo de mezcla de biocombustible, expresado en porcentaje, establecido mediante Resolución </w:t>
            </w:r>
            <w:proofErr w:type="spellStart"/>
            <w:r w:rsidRPr="00262720">
              <w:rPr>
                <w:rFonts w:ascii="Verdana" w:hAnsi="Verdana" w:cs="Arial"/>
                <w:iCs/>
              </w:rPr>
              <w:t>MME</w:t>
            </w:r>
            <w:proofErr w:type="spellEnd"/>
            <w:r w:rsidRPr="00262720">
              <w:rPr>
                <w:rFonts w:ascii="Verdana" w:hAnsi="Verdana" w:cs="Arial"/>
                <w:iCs/>
              </w:rPr>
              <w:t xml:space="preserve"> 40447 de 2022, y demás normas que la modifiquen, adicionen o sustituyan.</w:t>
            </w:r>
          </w:p>
        </w:tc>
      </w:tr>
    </w:tbl>
    <w:p w14:paraId="731B4DB5"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5.4. Tarifa de transporte a planta no conectada (</w:t>
      </w:r>
      <m:oMath>
        <m:r>
          <m:rPr>
            <m:sty m:val="bi"/>
          </m:rPr>
          <w:rPr>
            <w:rFonts w:ascii="Cambria Math" w:hAnsi="Cambria Math" w:cs="Arial"/>
            <w:lang w:val="es-CO"/>
          </w:rPr>
          <m:t>Ti</m:t>
        </m:r>
      </m:oMath>
      <w:r w:rsidRPr="00262720">
        <w:rPr>
          <w:rFonts w:ascii="Verdana" w:hAnsi="Verdana" w:cs="Arial"/>
          <w:b/>
          <w:bCs/>
          <w:iCs/>
          <w:lang w:val="es-CO"/>
        </w:rPr>
        <w:t>):</w:t>
      </w:r>
      <w:r w:rsidRPr="00262720">
        <w:rPr>
          <w:rFonts w:ascii="Verdana" w:hAnsi="Verdana" w:cs="Arial"/>
          <w:iCs/>
          <w:lang w:val="es-CO"/>
        </w:rPr>
        <w:t xml:space="preserve"> Es el valor asociado a todas las actividades del transporte entre planta interconectada al sistema de poliductos a planta no interconectada al sistema de poliductos, o entre refinería o punto de importación a planta no interconectada, incluyendo los diferentes modos de transporte. </w:t>
      </w:r>
    </w:p>
    <w:p w14:paraId="66FAF418"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 xml:space="preserve">El valor de </w:t>
      </w:r>
      <m:oMath>
        <m:r>
          <w:rPr>
            <w:rFonts w:ascii="Cambria Math" w:hAnsi="Cambria Math" w:cs="Arial"/>
            <w:lang w:val="es-CO"/>
          </w:rPr>
          <m:t>Ti</m:t>
        </m:r>
      </m:oMath>
      <w:r w:rsidRPr="00262720">
        <w:rPr>
          <w:rFonts w:ascii="Verdana" w:hAnsi="Verdana" w:cs="Arial"/>
          <w:iCs/>
          <w:lang w:val="es-CO"/>
        </w:rPr>
        <w:t xml:space="preserve"> para las zonas de frontera referidas en las resoluciones </w:t>
      </w:r>
      <w:r w:rsidRPr="00262720">
        <w:rPr>
          <w:rFonts w:ascii="Verdana" w:hAnsi="Verdana"/>
          <w:bCs/>
          <w:lang w:val="es-CO"/>
        </w:rPr>
        <w:t xml:space="preserve">91773 de 2012, 90308 de 2013, 90309 de 2013, 90310 de 2013, 90311 de 2013, 90423 de 2013, 90424 de 2013, 90425 de 2013, 41131 de 2015, 40435 de 2016 del </w:t>
      </w:r>
      <w:r w:rsidRPr="00262720">
        <w:rPr>
          <w:rFonts w:ascii="Verdana" w:hAnsi="Verdana" w:cs="Arial"/>
          <w:iCs/>
          <w:lang w:val="es-CO"/>
        </w:rPr>
        <w:t>Ministerio de Minas y Energía, y en la resolución CREG 039 de 2015, se encuentra establecido en estas resoluciones o en aquellas que las modifiquen, adicionen o sustituyan.</w:t>
      </w:r>
    </w:p>
    <w:p w14:paraId="104625D4"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 xml:space="preserve">5.5. </w:t>
      </w:r>
      <w:bookmarkStart w:id="3" w:name="_Hlk178260565"/>
      <w:r w:rsidRPr="00262720">
        <w:rPr>
          <w:rFonts w:ascii="Verdana" w:hAnsi="Verdana" w:cs="Arial"/>
          <w:b/>
          <w:bCs/>
          <w:iCs/>
          <w:lang w:val="es-CO"/>
        </w:rPr>
        <w:t>Tarifa de entregas en muelle de la refinería de Cartagena (</w:t>
      </w:r>
      <m:oMath>
        <m:sSub>
          <m:sSubPr>
            <m:ctrlPr>
              <w:rPr>
                <w:rFonts w:ascii="Cambria Math" w:hAnsi="Cambria Math" w:cs="Arial"/>
                <w:b/>
                <w:bCs/>
                <w:i/>
                <w:iCs/>
                <w:lang w:val="es-CO"/>
              </w:rPr>
            </m:ctrlPr>
          </m:sSubPr>
          <m:e>
            <m:r>
              <m:rPr>
                <m:sty m:val="bi"/>
              </m:rPr>
              <w:rPr>
                <w:rFonts w:ascii="Cambria Math" w:hAnsi="Cambria Math" w:cs="Arial"/>
                <w:lang w:val="es-CO"/>
              </w:rPr>
              <m:t>T</m:t>
            </m:r>
          </m:e>
          <m:sub>
            <m:r>
              <m:rPr>
                <m:sty m:val="bi"/>
              </m:rPr>
              <w:rPr>
                <w:rFonts w:ascii="Cambria Math" w:hAnsi="Cambria Math" w:cs="Arial"/>
                <w:lang w:val="es-CO"/>
              </w:rPr>
              <m:t>muelleRef</m:t>
            </m:r>
          </m:sub>
        </m:sSub>
      </m:oMath>
      <w:r w:rsidRPr="00262720">
        <w:rPr>
          <w:rFonts w:ascii="Verdana" w:hAnsi="Verdana" w:cs="Arial"/>
          <w:b/>
          <w:bCs/>
          <w:iCs/>
          <w:lang w:val="es-CO"/>
        </w:rPr>
        <w:t>):</w:t>
      </w:r>
      <w:r w:rsidRPr="00262720">
        <w:rPr>
          <w:rFonts w:ascii="Verdana" w:hAnsi="Verdana" w:cs="Arial"/>
          <w:iCs/>
          <w:lang w:val="es-CO"/>
        </w:rPr>
        <w:t xml:space="preserve"> Es el valor de la tarifa equivalente para la entrega en muelle de la refinería de Cartagena, de conformidad con lo establecido en la Resolución</w:t>
      </w:r>
      <w:r w:rsidRPr="00262720">
        <w:rPr>
          <w:rFonts w:ascii="Verdana" w:hAnsi="Verdana"/>
        </w:rPr>
        <w:t xml:space="preserve"> </w:t>
      </w:r>
      <w:proofErr w:type="spellStart"/>
      <w:r w:rsidRPr="00262720">
        <w:rPr>
          <w:rFonts w:ascii="Verdana" w:hAnsi="Verdana"/>
        </w:rPr>
        <w:t>MME</w:t>
      </w:r>
      <w:proofErr w:type="spellEnd"/>
      <w:r w:rsidRPr="00262720">
        <w:rPr>
          <w:rFonts w:ascii="Verdana" w:hAnsi="Verdana"/>
        </w:rPr>
        <w:t xml:space="preserve"> </w:t>
      </w:r>
      <w:r w:rsidRPr="00262720">
        <w:rPr>
          <w:rFonts w:ascii="Verdana" w:hAnsi="Verdana" w:cs="Arial"/>
          <w:iCs/>
          <w:lang w:val="es-CO"/>
        </w:rPr>
        <w:t>181300 de 2007 y demás normas que la modifiquen, adicionen o sustituyan.</w:t>
      </w:r>
    </w:p>
    <w:bookmarkEnd w:id="3"/>
    <w:p w14:paraId="6E25F208" w14:textId="77777777" w:rsidR="00F541A2" w:rsidRPr="00262720" w:rsidRDefault="00F541A2" w:rsidP="003273E1">
      <w:pPr>
        <w:spacing w:line="276" w:lineRule="auto"/>
        <w:rPr>
          <w:rFonts w:ascii="Verdana" w:hAnsi="Verdana" w:cs="Arial"/>
          <w:iCs/>
          <w:lang w:val="es-CO"/>
        </w:rPr>
      </w:pPr>
    </w:p>
    <w:p w14:paraId="40C309B4"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6. MARGEN DE DISTRIBUCIÓN MAYORISTA (</w:t>
      </w:r>
      <m:oMath>
        <m:r>
          <m:rPr>
            <m:sty m:val="bi"/>
          </m:rPr>
          <w:rPr>
            <w:rFonts w:ascii="Cambria Math" w:hAnsi="Cambria Math" w:cs="Arial"/>
            <w:lang w:val="es-CO"/>
          </w:rPr>
          <m:t>MD</m:t>
        </m:r>
      </m:oMath>
      <w:r w:rsidRPr="00262720">
        <w:rPr>
          <w:rFonts w:ascii="Verdana" w:hAnsi="Verdana" w:cs="Arial"/>
          <w:b/>
          <w:bCs/>
          <w:iCs/>
          <w:lang w:val="es-CO"/>
        </w:rPr>
        <w:t xml:space="preserve">).  </w:t>
      </w:r>
      <w:r w:rsidRPr="00262720">
        <w:rPr>
          <w:rFonts w:ascii="Verdana" w:hAnsi="Verdana" w:cs="Arial"/>
          <w:iCs/>
          <w:lang w:val="es-CO"/>
        </w:rPr>
        <w:t xml:space="preserve">Es el valor establecido por la Resolución </w:t>
      </w:r>
      <w:proofErr w:type="spellStart"/>
      <w:r w:rsidRPr="00262720">
        <w:rPr>
          <w:rFonts w:ascii="Verdana" w:hAnsi="Verdana" w:cs="Arial"/>
          <w:iCs/>
          <w:lang w:val="es-CO"/>
        </w:rPr>
        <w:t>MME</w:t>
      </w:r>
      <w:proofErr w:type="spellEnd"/>
      <w:r w:rsidRPr="00262720">
        <w:rPr>
          <w:rFonts w:ascii="Verdana" w:hAnsi="Verdana" w:cs="Arial"/>
          <w:iCs/>
          <w:lang w:val="es-CO"/>
        </w:rPr>
        <w:t xml:space="preserve"> 41278 del 30 de diciembre de 2016, y las demás que la modifiquen, adicionen o sustituyan.</w:t>
      </w:r>
    </w:p>
    <w:p w14:paraId="0728AF11" w14:textId="77777777" w:rsidR="007102FE" w:rsidRPr="00262720" w:rsidRDefault="007102FE" w:rsidP="003273E1">
      <w:pPr>
        <w:spacing w:line="276" w:lineRule="auto"/>
        <w:rPr>
          <w:rFonts w:ascii="Verdana" w:hAnsi="Verdana" w:cs="Arial"/>
          <w:iCs/>
          <w:lang w:val="es-CO"/>
        </w:rPr>
      </w:pPr>
    </w:p>
    <w:p w14:paraId="6E2AF22D" w14:textId="33A41C4A"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7. TRANSPORTE MINORISTA (</w:t>
      </w:r>
      <m:oMath>
        <m:r>
          <m:rPr>
            <m:sty m:val="bi"/>
          </m:rPr>
          <w:rPr>
            <w:rFonts w:ascii="Cambria Math" w:hAnsi="Cambria Math" w:cs="Arial"/>
            <w:lang w:val="es-CO"/>
          </w:rPr>
          <m:t>Tmin</m:t>
        </m:r>
      </m:oMath>
      <w:r w:rsidRPr="00262720">
        <w:rPr>
          <w:rFonts w:ascii="Verdana" w:hAnsi="Verdana" w:cs="Arial"/>
          <w:b/>
          <w:bCs/>
          <w:iCs/>
          <w:lang w:val="es-CO"/>
        </w:rPr>
        <w:t xml:space="preserve">). </w:t>
      </w:r>
      <w:r w:rsidRPr="00262720">
        <w:rPr>
          <w:rFonts w:ascii="Verdana" w:hAnsi="Verdana" w:cs="Arial"/>
          <w:iCs/>
          <w:lang w:val="es-CO"/>
        </w:rPr>
        <w:t xml:space="preserve">Es la tarifa de transporte desde la última planta de abastecimiento mayorista, interconectada o no al sistema de poliductos, desde la cual se realiza el abastecimiento hasta la Estación de Servicio, incluyendo los diferentes modos de transporte. Es el valor establecido </w:t>
      </w:r>
      <w:r w:rsidR="00F624E5" w:rsidRPr="00262720">
        <w:rPr>
          <w:rFonts w:ascii="Verdana" w:hAnsi="Verdana" w:cs="Arial"/>
          <w:iCs/>
          <w:lang w:val="es-CO"/>
        </w:rPr>
        <w:t xml:space="preserve">en el artículo 3 de la Resolución </w:t>
      </w:r>
      <w:proofErr w:type="spellStart"/>
      <w:r w:rsidR="00F624E5" w:rsidRPr="00262720">
        <w:rPr>
          <w:rFonts w:ascii="Verdana" w:hAnsi="Verdana" w:cs="Arial"/>
          <w:iCs/>
          <w:lang w:val="es-CO"/>
        </w:rPr>
        <w:t>MME</w:t>
      </w:r>
      <w:proofErr w:type="spellEnd"/>
      <w:r w:rsidR="00F624E5" w:rsidRPr="00262720">
        <w:rPr>
          <w:rFonts w:ascii="Verdana" w:hAnsi="Verdana" w:cs="Arial"/>
          <w:iCs/>
          <w:lang w:val="es-CO"/>
        </w:rPr>
        <w:t xml:space="preserve"> 90664 de 2014 y </w:t>
      </w:r>
      <w:r w:rsidRPr="00262720">
        <w:rPr>
          <w:rFonts w:ascii="Verdana" w:hAnsi="Verdana" w:cs="Arial"/>
          <w:iCs/>
          <w:lang w:val="es-CO"/>
        </w:rPr>
        <w:t xml:space="preserve">por la Resolución </w:t>
      </w:r>
      <w:proofErr w:type="spellStart"/>
      <w:r w:rsidRPr="00262720">
        <w:rPr>
          <w:rFonts w:ascii="Verdana" w:hAnsi="Verdana" w:cs="Arial"/>
          <w:iCs/>
          <w:lang w:val="es-CO"/>
        </w:rPr>
        <w:t>MME</w:t>
      </w:r>
      <w:proofErr w:type="spellEnd"/>
      <w:r w:rsidRPr="00262720">
        <w:rPr>
          <w:rFonts w:ascii="Verdana" w:hAnsi="Verdana" w:cs="Arial"/>
          <w:iCs/>
          <w:lang w:val="es-CO"/>
        </w:rPr>
        <w:t xml:space="preserve"> 41280 del 30 de diciembre de 2016 y las normas que la</w:t>
      </w:r>
      <w:r w:rsidR="0068113D" w:rsidRPr="00262720">
        <w:rPr>
          <w:rFonts w:ascii="Verdana" w:hAnsi="Verdana" w:cs="Arial"/>
          <w:iCs/>
          <w:lang w:val="es-CO"/>
        </w:rPr>
        <w:t>s</w:t>
      </w:r>
      <w:r w:rsidRPr="00262720">
        <w:rPr>
          <w:rFonts w:ascii="Verdana" w:hAnsi="Verdana" w:cs="Arial"/>
          <w:iCs/>
          <w:lang w:val="es-CO"/>
        </w:rPr>
        <w:t xml:space="preserve"> modifiquen, adicionen o sustituyan.</w:t>
      </w:r>
    </w:p>
    <w:p w14:paraId="39B775AF" w14:textId="77777777" w:rsidR="00A74148" w:rsidRPr="00262720" w:rsidRDefault="00A74148" w:rsidP="003273E1">
      <w:pPr>
        <w:spacing w:line="276" w:lineRule="auto"/>
        <w:rPr>
          <w:rFonts w:ascii="Verdana" w:hAnsi="Verdana" w:cs="Arial"/>
          <w:iCs/>
          <w:lang w:val="es-CO"/>
        </w:rPr>
      </w:pPr>
    </w:p>
    <w:p w14:paraId="009988A2" w14:textId="4AFAE141"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8. MARGEN DEL DISTRIBUIDOR MINORISTA (</w:t>
      </w:r>
      <m:oMath>
        <m:r>
          <m:rPr>
            <m:sty m:val="bi"/>
          </m:rPr>
          <w:rPr>
            <w:rFonts w:ascii="Cambria Math" w:hAnsi="Cambria Math" w:cs="Arial"/>
            <w:lang w:val="es-CO"/>
          </w:rPr>
          <m:t>MDM</m:t>
        </m:r>
      </m:oMath>
      <w:r w:rsidRPr="00262720">
        <w:rPr>
          <w:rFonts w:ascii="Verdana" w:hAnsi="Verdana" w:cs="Arial"/>
          <w:b/>
          <w:bCs/>
          <w:iCs/>
          <w:lang w:val="es-CO"/>
        </w:rPr>
        <w:t>)</w:t>
      </w:r>
      <w:r w:rsidR="00381DB2">
        <w:rPr>
          <w:rFonts w:ascii="Verdana" w:hAnsi="Verdana" w:cs="Arial"/>
          <w:b/>
          <w:bCs/>
          <w:iCs/>
          <w:lang w:val="es-CO"/>
        </w:rPr>
        <w:t>.</w:t>
      </w:r>
      <w:r w:rsidRPr="00262720">
        <w:rPr>
          <w:rFonts w:ascii="Verdana" w:hAnsi="Verdana" w:cs="Arial"/>
          <w:iCs/>
          <w:lang w:val="es-CO"/>
        </w:rPr>
        <w:t xml:space="preserve"> Es el valor establecido por la Resolución </w:t>
      </w:r>
      <w:proofErr w:type="spellStart"/>
      <w:r w:rsidRPr="00262720">
        <w:rPr>
          <w:rFonts w:ascii="Verdana" w:hAnsi="Verdana" w:cs="Arial"/>
          <w:iCs/>
          <w:lang w:val="es-CO"/>
        </w:rPr>
        <w:t>MME</w:t>
      </w:r>
      <w:proofErr w:type="spellEnd"/>
      <w:r w:rsidRPr="00262720">
        <w:rPr>
          <w:rFonts w:ascii="Verdana" w:hAnsi="Verdana" w:cs="Arial"/>
          <w:iCs/>
          <w:lang w:val="es-CO"/>
        </w:rPr>
        <w:t xml:space="preserve"> 40222 del 22 de febrero de 2015, y </w:t>
      </w:r>
      <w:r w:rsidRPr="00262720">
        <w:rPr>
          <w:rFonts w:ascii="Verdana" w:hAnsi="Verdana" w:cs="Arial"/>
          <w:iCs/>
          <w:lang w:val="es-CO"/>
        </w:rPr>
        <w:lastRenderedPageBreak/>
        <w:t xml:space="preserve">las demás que la modifiquen, adicionen o sustituyan. Debe considerarse, además, lo relacionado con el régimen de libertad vigilada o régimen de libertad regulada aplicable según lo establecido </w:t>
      </w:r>
      <w:r w:rsidR="00F624E5" w:rsidRPr="00262720">
        <w:rPr>
          <w:rFonts w:ascii="Verdana" w:hAnsi="Verdana" w:cs="Arial"/>
          <w:iCs/>
          <w:lang w:val="es-CO"/>
        </w:rPr>
        <w:t>en</w:t>
      </w:r>
      <w:r w:rsidR="00B1261B" w:rsidRPr="00262720">
        <w:rPr>
          <w:rFonts w:ascii="Verdana" w:hAnsi="Verdana" w:cs="Arial"/>
          <w:iCs/>
          <w:lang w:val="es-CO"/>
        </w:rPr>
        <w:t xml:space="preserve"> </w:t>
      </w:r>
      <w:r w:rsidR="009D3663" w:rsidRPr="00262720">
        <w:rPr>
          <w:rFonts w:ascii="Verdana" w:hAnsi="Verdana" w:cs="Arial"/>
          <w:iCs/>
          <w:lang w:val="es-CO"/>
        </w:rPr>
        <w:t xml:space="preserve">la </w:t>
      </w:r>
      <w:r w:rsidRPr="00262720">
        <w:rPr>
          <w:rFonts w:ascii="Verdana" w:hAnsi="Verdana" w:cs="Arial"/>
          <w:iCs/>
          <w:lang w:val="es-CO"/>
        </w:rPr>
        <w:t xml:space="preserve">Resolución </w:t>
      </w:r>
      <w:proofErr w:type="spellStart"/>
      <w:r w:rsidRPr="00262720">
        <w:rPr>
          <w:rFonts w:ascii="Verdana" w:hAnsi="Verdana" w:cs="Arial"/>
          <w:iCs/>
          <w:lang w:val="es-CO"/>
        </w:rPr>
        <w:t>MME</w:t>
      </w:r>
      <w:proofErr w:type="spellEnd"/>
      <w:r w:rsidRPr="00262720">
        <w:rPr>
          <w:rFonts w:ascii="Verdana" w:hAnsi="Verdana" w:cs="Arial"/>
          <w:iCs/>
          <w:lang w:val="es-CO"/>
        </w:rPr>
        <w:t xml:space="preserve"> 181254 del 30 de julio de 2012 y las normas que la modifiquen, adicionen o sustituyan.</w:t>
      </w:r>
    </w:p>
    <w:p w14:paraId="1D1B7211" w14:textId="77777777" w:rsidR="00F541A2" w:rsidRPr="00262720" w:rsidRDefault="00F541A2" w:rsidP="003273E1">
      <w:pPr>
        <w:spacing w:line="276" w:lineRule="auto"/>
        <w:rPr>
          <w:rFonts w:ascii="Verdana" w:hAnsi="Verdana" w:cs="Arial"/>
          <w:iCs/>
          <w:lang w:val="es-CO"/>
        </w:rPr>
      </w:pPr>
    </w:p>
    <w:p w14:paraId="40F3A708" w14:textId="077C7451"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9. IMPUESTOS</w:t>
      </w:r>
      <w:r w:rsidR="00F2510D">
        <w:rPr>
          <w:rFonts w:ascii="Verdana" w:hAnsi="Verdana" w:cs="Arial"/>
          <w:b/>
          <w:bCs/>
          <w:iCs/>
          <w:lang w:val="es-CO"/>
        </w:rPr>
        <w:t xml:space="preserve"> </w:t>
      </w:r>
      <w:r w:rsidR="00F2510D" w:rsidRPr="0016711B">
        <w:rPr>
          <w:rFonts w:ascii="Verdana" w:hAnsi="Verdana" w:cs="Arial"/>
          <w:b/>
          <w:bCs/>
          <w:iCs/>
          <w:lang w:val="es-CO"/>
        </w:rPr>
        <w:t>(</w:t>
      </w:r>
      <m:oMath>
        <m:r>
          <m:rPr>
            <m:sty m:val="bi"/>
          </m:rPr>
          <w:rPr>
            <w:rFonts w:ascii="Cambria Math" w:hAnsi="Cambria Math" w:cs="Arial"/>
            <w:lang w:val="es-CO"/>
          </w:rPr>
          <m:t>Tx</m:t>
        </m:r>
      </m:oMath>
      <w:r w:rsidR="00F2510D" w:rsidRPr="0016711B">
        <w:rPr>
          <w:rFonts w:ascii="Verdana" w:hAnsi="Verdana" w:cs="Arial"/>
          <w:b/>
          <w:bCs/>
          <w:iCs/>
          <w:lang w:val="es-CO"/>
        </w:rPr>
        <w:t>)</w:t>
      </w:r>
      <w:r w:rsidR="00F2510D">
        <w:rPr>
          <w:rFonts w:ascii="Verdana" w:hAnsi="Verdana" w:cs="Arial"/>
          <w:b/>
          <w:bCs/>
          <w:iCs/>
          <w:lang w:val="es-CO"/>
        </w:rPr>
        <w:t>.</w:t>
      </w:r>
      <w:r w:rsidRPr="00262720">
        <w:rPr>
          <w:rFonts w:ascii="Verdana" w:hAnsi="Verdana" w:cs="Arial"/>
          <w:b/>
          <w:bCs/>
          <w:iCs/>
          <w:lang w:val="es-CO"/>
        </w:rPr>
        <w:t xml:space="preserve"> </w:t>
      </w:r>
      <w:r w:rsidRPr="00262720">
        <w:rPr>
          <w:rFonts w:ascii="Verdana" w:hAnsi="Verdana" w:cs="Arial"/>
          <w:iCs/>
          <w:lang w:val="es-CO"/>
        </w:rPr>
        <w:t>Es el valor de los impuestos, de acuerdo con la siguiente fórmula:</w:t>
      </w:r>
    </w:p>
    <w:p w14:paraId="7E16CE01" w14:textId="2B425A0E" w:rsidR="00F541A2" w:rsidRPr="00262720" w:rsidRDefault="00F541A2" w:rsidP="003273E1">
      <w:pPr>
        <w:spacing w:line="276" w:lineRule="auto"/>
        <w:rPr>
          <w:rFonts w:ascii="Verdana" w:hAnsi="Verdana" w:cs="Arial"/>
          <w:lang w:val="es-CO"/>
        </w:rPr>
      </w:pPr>
      <m:oMathPara>
        <m:oMath>
          <m:r>
            <w:rPr>
              <w:rFonts w:ascii="Cambria Math" w:hAnsi="Cambria Math" w:cs="Arial"/>
              <w:lang w:val="es-MX"/>
            </w:rPr>
            <m:t>Tx=PIN+PIC+St +</m:t>
          </m:r>
          <m:r>
            <w:rPr>
              <w:rFonts w:ascii="Cambria Math" w:hAnsi="Cambria Math" w:cs="Arial"/>
              <w:lang w:val="es-CO"/>
            </w:rPr>
            <m:t>PIV</m:t>
          </m:r>
          <m:sSub>
            <m:sSubPr>
              <m:ctrlPr>
                <w:rPr>
                  <w:rFonts w:ascii="Cambria Math" w:hAnsi="Cambria Math" w:cs="Arial"/>
                  <w:bCs/>
                  <w:i/>
                  <w:iCs/>
                  <w:lang w:val="es-CO"/>
                </w:rPr>
              </m:ctrlPr>
            </m:sSubPr>
            <m:e>
              <m:r>
                <w:rPr>
                  <w:rFonts w:ascii="Cambria Math" w:hAnsi="Cambria Math" w:cs="Arial"/>
                  <w:lang w:val="es-CO"/>
                </w:rPr>
                <m:t>A</m:t>
              </m:r>
            </m:e>
            <m:sub>
              <m:r>
                <w:rPr>
                  <w:rFonts w:ascii="Cambria Math" w:hAnsi="Cambria Math" w:cs="Arial"/>
                  <w:lang w:val="es-CO"/>
                </w:rPr>
                <m:t>IP</m:t>
              </m:r>
            </m:sub>
          </m:sSub>
          <m:r>
            <w:rPr>
              <w:rFonts w:ascii="Cambria Math" w:hAnsi="Cambria Math" w:cs="Arial"/>
              <w:lang w:val="es-CO"/>
            </w:rPr>
            <m:t>+IV</m:t>
          </m:r>
          <m:sSub>
            <m:sSubPr>
              <m:ctrlPr>
                <w:rPr>
                  <w:rFonts w:ascii="Cambria Math" w:hAnsi="Cambria Math" w:cs="Arial"/>
                  <w:bCs/>
                  <w:i/>
                  <w:iCs/>
                  <w:lang w:val="es-CO"/>
                </w:rPr>
              </m:ctrlPr>
            </m:sSubPr>
            <m:e>
              <m:r>
                <w:rPr>
                  <w:rFonts w:ascii="Cambria Math" w:hAnsi="Cambria Math" w:cs="Arial"/>
                  <w:lang w:val="es-CO"/>
                </w:rPr>
                <m:t>A</m:t>
              </m:r>
              <m:ctrlPr>
                <w:rPr>
                  <w:rFonts w:ascii="Cambria Math" w:hAnsi="Cambria Math" w:cs="Arial"/>
                  <w:bCs/>
                  <w:i/>
                  <w:lang w:val="es-CO"/>
                </w:rPr>
              </m:ctrlPr>
            </m:e>
            <m:sub>
              <m:r>
                <w:rPr>
                  <w:rFonts w:ascii="Cambria Math" w:hAnsi="Cambria Math" w:cs="Arial"/>
                  <w:lang w:val="es-CO"/>
                </w:rPr>
                <m:t>MD</m:t>
              </m:r>
            </m:sub>
          </m:sSub>
          <m:r>
            <w:rPr>
              <w:rFonts w:ascii="Cambria Math" w:hAnsi="Cambria Math" w:cs="Arial"/>
              <w:lang w:val="es-CO"/>
            </w:rPr>
            <m:t xml:space="preserve">             (9)</m:t>
          </m:r>
        </m:oMath>
      </m:oMathPara>
    </w:p>
    <w:p w14:paraId="6A4BDB44" w14:textId="77777777" w:rsidR="00F541A2" w:rsidRPr="00262720" w:rsidRDefault="00F541A2" w:rsidP="003273E1">
      <w:pPr>
        <w:spacing w:line="276" w:lineRule="auto"/>
        <w:rPr>
          <w:rFonts w:ascii="Verdana" w:hAnsi="Verdana" w:cs="Arial"/>
          <w:lang w:val="es-CO"/>
        </w:rPr>
      </w:pPr>
      <w:r w:rsidRPr="00262720">
        <w:rPr>
          <w:rFonts w:ascii="Verdana" w:hAnsi="Verdana" w:cs="Arial"/>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F541A2" w:rsidRPr="00262720" w14:paraId="191BABCF" w14:textId="77777777">
        <w:tc>
          <w:tcPr>
            <w:tcW w:w="1276" w:type="dxa"/>
          </w:tcPr>
          <w:p w14:paraId="3C4AF7DD" w14:textId="77777777" w:rsidR="00F541A2" w:rsidRPr="00262720" w:rsidRDefault="00F541A2" w:rsidP="003273E1">
            <w:pPr>
              <w:spacing w:line="276" w:lineRule="auto"/>
              <w:jc w:val="right"/>
              <w:rPr>
                <w:rFonts w:ascii="Verdana" w:hAnsi="Verdana" w:cs="Arial"/>
                <w:lang w:val="es-CO"/>
              </w:rPr>
            </w:pPr>
            <m:oMath>
              <m:r>
                <w:rPr>
                  <w:rFonts w:ascii="Cambria Math" w:hAnsi="Cambria Math" w:cs="Arial"/>
                  <w:lang w:val="es-MX"/>
                </w:rPr>
                <m:t>Tx</m:t>
              </m:r>
            </m:oMath>
            <w:r w:rsidRPr="00262720">
              <w:rPr>
                <w:rFonts w:ascii="Verdana" w:hAnsi="Verdana" w:cs="Arial"/>
                <w:lang w:val="es-CO"/>
              </w:rPr>
              <w:t>:</w:t>
            </w:r>
          </w:p>
        </w:tc>
        <w:tc>
          <w:tcPr>
            <w:tcW w:w="8070" w:type="dxa"/>
          </w:tcPr>
          <w:p w14:paraId="43DD3A8A" w14:textId="75F0B72C"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Componente de impuestos.</w:t>
            </w:r>
          </w:p>
        </w:tc>
      </w:tr>
      <w:tr w:rsidR="00F541A2" w:rsidRPr="00262720" w14:paraId="104C9043" w14:textId="77777777">
        <w:tc>
          <w:tcPr>
            <w:tcW w:w="1276" w:type="dxa"/>
          </w:tcPr>
          <w:p w14:paraId="306AB85B" w14:textId="2EB006AD"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PIN</m:t>
              </m:r>
            </m:oMath>
            <w:r w:rsidRPr="00262720">
              <w:rPr>
                <w:rFonts w:ascii="Verdana" w:hAnsi="Verdana" w:cs="Arial"/>
                <w:iCs/>
                <w:lang w:val="es-CO"/>
              </w:rPr>
              <w:t xml:space="preserve">: </w:t>
            </w:r>
          </w:p>
        </w:tc>
        <w:tc>
          <w:tcPr>
            <w:tcW w:w="8070" w:type="dxa"/>
          </w:tcPr>
          <w:p w14:paraId="77F86BCD" w14:textId="253B7B2A"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Pago proporcional del impuesto nacional.</w:t>
            </w:r>
          </w:p>
        </w:tc>
      </w:tr>
      <w:tr w:rsidR="00F541A2" w:rsidRPr="00262720" w14:paraId="38B18C6E" w14:textId="77777777">
        <w:tc>
          <w:tcPr>
            <w:tcW w:w="1276" w:type="dxa"/>
          </w:tcPr>
          <w:p w14:paraId="13CA6989" w14:textId="31FCDFB5"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PIC</m:t>
              </m:r>
            </m:oMath>
            <w:r w:rsidRPr="00262720">
              <w:rPr>
                <w:rFonts w:ascii="Verdana" w:hAnsi="Verdana" w:cs="Arial"/>
                <w:iCs/>
                <w:lang w:val="es-CO"/>
              </w:rPr>
              <w:t xml:space="preserve">: </w:t>
            </w:r>
          </w:p>
        </w:tc>
        <w:tc>
          <w:tcPr>
            <w:tcW w:w="8070" w:type="dxa"/>
          </w:tcPr>
          <w:p w14:paraId="33CF7468" w14:textId="267658DA"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Pago proporcional del impuesto al carbono.</w:t>
            </w:r>
          </w:p>
        </w:tc>
      </w:tr>
      <w:tr w:rsidR="00F541A2" w:rsidRPr="00262720" w14:paraId="0AC20916" w14:textId="77777777">
        <w:tc>
          <w:tcPr>
            <w:tcW w:w="1276" w:type="dxa"/>
          </w:tcPr>
          <w:p w14:paraId="0E6518DA" w14:textId="77777777" w:rsidR="00F541A2" w:rsidRPr="00262720" w:rsidRDefault="00F541A2" w:rsidP="003273E1">
            <w:pPr>
              <w:spacing w:line="276" w:lineRule="auto"/>
              <w:jc w:val="right"/>
              <w:rPr>
                <w:rFonts w:ascii="Verdana" w:hAnsi="Verdana"/>
                <w:iCs/>
                <w:lang w:val="es-CO"/>
              </w:rPr>
            </w:pPr>
            <m:oMath>
              <m:r>
                <w:rPr>
                  <w:rFonts w:ascii="Cambria Math" w:hAnsi="Cambria Math" w:cs="Arial"/>
                  <w:lang w:val="es-MX"/>
                </w:rPr>
                <m:t>St</m:t>
              </m:r>
            </m:oMath>
            <w:r w:rsidRPr="00262720">
              <w:rPr>
                <w:rFonts w:ascii="Verdana" w:hAnsi="Verdana"/>
                <w:lang w:val="es-MX"/>
              </w:rPr>
              <w:t>:</w:t>
            </w:r>
          </w:p>
        </w:tc>
        <w:tc>
          <w:tcPr>
            <w:tcW w:w="8070" w:type="dxa"/>
          </w:tcPr>
          <w:p w14:paraId="1068423E" w14:textId="2302334A"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Sobretasa.</w:t>
            </w:r>
          </w:p>
        </w:tc>
      </w:tr>
      <w:tr w:rsidR="00F541A2" w:rsidRPr="00262720" w14:paraId="5AB796D4" w14:textId="77777777">
        <w:tc>
          <w:tcPr>
            <w:tcW w:w="1276" w:type="dxa"/>
          </w:tcPr>
          <w:p w14:paraId="50E34C2F" w14:textId="77777777" w:rsidR="00F541A2" w:rsidRPr="00262720" w:rsidRDefault="00F541A2" w:rsidP="003273E1">
            <w:pPr>
              <w:spacing w:line="276" w:lineRule="auto"/>
              <w:jc w:val="right"/>
              <w:rPr>
                <w:rFonts w:ascii="Verdana" w:hAnsi="Verdana"/>
                <w:lang w:val="es-MX"/>
              </w:rPr>
            </w:pPr>
            <m:oMathPara>
              <m:oMathParaPr>
                <m:jc m:val="right"/>
              </m:oMathParaPr>
              <m:oMath>
                <m:r>
                  <w:rPr>
                    <w:rFonts w:ascii="Cambria Math" w:hAnsi="Cambria Math" w:cs="Arial"/>
                    <w:lang w:val="es-CO"/>
                  </w:rPr>
                  <m:t>PIV</m:t>
                </m:r>
                <m:sSub>
                  <m:sSubPr>
                    <m:ctrlPr>
                      <w:rPr>
                        <w:rFonts w:ascii="Cambria Math" w:hAnsi="Cambria Math" w:cs="Arial"/>
                        <w:bCs/>
                        <w:i/>
                        <w:iCs/>
                        <w:lang w:val="es-CO"/>
                      </w:rPr>
                    </m:ctrlPr>
                  </m:sSubPr>
                  <m:e>
                    <m:r>
                      <w:rPr>
                        <w:rFonts w:ascii="Cambria Math" w:hAnsi="Cambria Math" w:cs="Arial"/>
                        <w:lang w:val="es-CO"/>
                      </w:rPr>
                      <m:t>A</m:t>
                    </m:r>
                  </m:e>
                  <m:sub>
                    <m:r>
                      <w:rPr>
                        <w:rFonts w:ascii="Cambria Math" w:hAnsi="Cambria Math" w:cs="Arial"/>
                        <w:lang w:val="es-CO"/>
                      </w:rPr>
                      <m:t>IP</m:t>
                    </m:r>
                  </m:sub>
                </m:sSub>
                <m:r>
                  <w:rPr>
                    <w:rFonts w:ascii="Cambria Math" w:hAnsi="Cambria Math" w:cs="Arial"/>
                    <w:lang w:val="es-CO"/>
                  </w:rPr>
                  <m:t>:</m:t>
                </m:r>
              </m:oMath>
            </m:oMathPara>
          </w:p>
        </w:tc>
        <w:tc>
          <w:tcPr>
            <w:tcW w:w="8070" w:type="dxa"/>
          </w:tcPr>
          <w:p w14:paraId="6DAE81D4" w14:textId="3475B735"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Pago proporcional del IVA sobre el ingreso al productor.</w:t>
            </w:r>
          </w:p>
        </w:tc>
      </w:tr>
      <w:tr w:rsidR="00F541A2" w:rsidRPr="00262720" w14:paraId="5F9DF1C3" w14:textId="77777777">
        <w:tc>
          <w:tcPr>
            <w:tcW w:w="1276" w:type="dxa"/>
          </w:tcPr>
          <w:p w14:paraId="502223BF" w14:textId="77777777" w:rsidR="00F541A2" w:rsidRPr="00262720" w:rsidRDefault="00F541A2" w:rsidP="003273E1">
            <w:pPr>
              <w:spacing w:line="276" w:lineRule="auto"/>
              <w:jc w:val="right"/>
              <w:rPr>
                <w:rFonts w:ascii="Verdana" w:hAnsi="Verdana"/>
                <w:lang w:val="es-MX"/>
              </w:rPr>
            </w:pPr>
            <m:oMath>
              <m:r>
                <w:rPr>
                  <w:rFonts w:ascii="Cambria Math" w:hAnsi="Cambria Math" w:cs="Arial"/>
                  <w:lang w:val="es-CO"/>
                </w:rPr>
                <m:t>IV</m:t>
              </m:r>
              <m:sSub>
                <m:sSubPr>
                  <m:ctrlPr>
                    <w:rPr>
                      <w:rFonts w:ascii="Cambria Math" w:hAnsi="Cambria Math" w:cs="Arial"/>
                      <w:bCs/>
                      <w:i/>
                      <w:iCs/>
                      <w:lang w:val="es-CO"/>
                    </w:rPr>
                  </m:ctrlPr>
                </m:sSubPr>
                <m:e>
                  <m:r>
                    <w:rPr>
                      <w:rFonts w:ascii="Cambria Math" w:hAnsi="Cambria Math" w:cs="Arial"/>
                      <w:lang w:val="es-CO"/>
                    </w:rPr>
                    <m:t>A</m:t>
                  </m:r>
                  <m:ctrlPr>
                    <w:rPr>
                      <w:rFonts w:ascii="Cambria Math" w:hAnsi="Cambria Math" w:cs="Arial"/>
                      <w:bCs/>
                      <w:i/>
                      <w:lang w:val="es-CO"/>
                    </w:rPr>
                  </m:ctrlPr>
                </m:e>
                <m:sub>
                  <m:r>
                    <w:rPr>
                      <w:rFonts w:ascii="Cambria Math" w:hAnsi="Cambria Math" w:cs="Arial"/>
                      <w:lang w:val="es-CO"/>
                    </w:rPr>
                    <m:t>MD</m:t>
                  </m:r>
                </m:sub>
              </m:sSub>
            </m:oMath>
            <w:r w:rsidRPr="00262720">
              <w:rPr>
                <w:rFonts w:ascii="Verdana" w:hAnsi="Verdana"/>
                <w:bCs/>
                <w:iCs/>
                <w:lang w:val="es-CO"/>
              </w:rPr>
              <w:t>:</w:t>
            </w:r>
          </w:p>
        </w:tc>
        <w:tc>
          <w:tcPr>
            <w:tcW w:w="8070" w:type="dxa"/>
          </w:tcPr>
          <w:p w14:paraId="48C24355"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IVA sobre el margen de distribución mayorista.</w:t>
            </w:r>
          </w:p>
        </w:tc>
      </w:tr>
    </w:tbl>
    <w:p w14:paraId="4950B688" w14:textId="77777777" w:rsidR="00F541A2" w:rsidRPr="00262720" w:rsidRDefault="00F541A2" w:rsidP="003273E1">
      <w:pPr>
        <w:spacing w:line="276" w:lineRule="auto"/>
        <w:rPr>
          <w:rFonts w:ascii="Verdana" w:hAnsi="Verdana" w:cs="Arial"/>
          <w:iCs/>
          <w:lang w:val="es-CO"/>
        </w:rPr>
      </w:pPr>
    </w:p>
    <w:p w14:paraId="38776070" w14:textId="77777777" w:rsidR="00F541A2" w:rsidRPr="00262720" w:rsidRDefault="00F541A2" w:rsidP="003273E1">
      <w:pPr>
        <w:spacing w:line="276" w:lineRule="auto"/>
        <w:rPr>
          <w:rFonts w:ascii="Verdana" w:hAnsi="Verdana" w:cs="Arial"/>
          <w:iCs/>
        </w:rPr>
      </w:pPr>
      <w:r w:rsidRPr="00262720">
        <w:rPr>
          <w:rFonts w:ascii="Verdana" w:hAnsi="Verdana" w:cs="Arial"/>
          <w:b/>
          <w:bCs/>
          <w:iCs/>
          <w:lang w:val="es-CO"/>
        </w:rPr>
        <w:t>9.1. Pago proporcional del impuesto nacional:</w:t>
      </w:r>
      <w:r w:rsidRPr="00262720">
        <w:rPr>
          <w:rFonts w:ascii="Verdana" w:hAnsi="Verdana" w:cs="Arial"/>
          <w:iCs/>
          <w:lang w:val="es-CO"/>
        </w:rPr>
        <w:t xml:space="preserve"> Es el valor resultante de multiplicar el impuesto nacional y la proporción de combustible fósil en la mezcla,</w:t>
      </w:r>
      <w:r w:rsidRPr="00262720">
        <w:rPr>
          <w:rFonts w:ascii="Verdana" w:hAnsi="Verdana" w:cs="Arial"/>
          <w:iCs/>
        </w:rPr>
        <w:t xml:space="preserve"> de acuerdo con la siguiente fórmula:</w:t>
      </w:r>
    </w:p>
    <w:p w14:paraId="73D5D7D7" w14:textId="7368B83E" w:rsidR="00F541A2" w:rsidRPr="00262720" w:rsidRDefault="00F541A2" w:rsidP="003273E1">
      <w:pPr>
        <w:spacing w:line="276" w:lineRule="auto"/>
        <w:rPr>
          <w:rFonts w:ascii="Verdana" w:hAnsi="Verdana" w:cs="Arial"/>
          <w:iCs/>
          <w:lang w:val="es-CO"/>
        </w:rPr>
      </w:pPr>
      <m:oMathPara>
        <m:oMath>
          <m:r>
            <w:rPr>
              <w:rFonts w:ascii="Cambria Math" w:hAnsi="Cambria Math" w:cs="Arial"/>
              <w:lang w:val="es-CO"/>
            </w:rPr>
            <m:t>PIN=</m:t>
          </m:r>
          <m:sSub>
            <m:sSubPr>
              <m:ctrlPr>
                <w:rPr>
                  <w:rFonts w:ascii="Cambria Math" w:hAnsi="Cambria Math" w:cs="Arial"/>
                  <w:i/>
                  <w:iCs/>
                  <w:lang w:val="es-CO"/>
                </w:rPr>
              </m:ctrlPr>
            </m:sSubPr>
            <m:e>
              <m:r>
                <w:rPr>
                  <w:rFonts w:ascii="Cambria Math" w:hAnsi="Cambria Math" w:cs="Arial"/>
                  <w:lang w:val="es-CO"/>
                </w:rPr>
                <m:t>IN×M</m:t>
              </m:r>
            </m:e>
            <m:sub>
              <m:r>
                <w:rPr>
                  <w:rFonts w:ascii="Cambria Math" w:hAnsi="Cambria Math" w:cs="Arial"/>
                  <w:lang w:val="es-CO"/>
                </w:rPr>
                <m:t>fósil</m:t>
              </m:r>
            </m:sub>
          </m:sSub>
          <m:r>
            <w:rPr>
              <w:rFonts w:ascii="Cambria Math" w:hAnsi="Cambria Math" w:cs="Arial"/>
              <w:lang w:val="es-CO"/>
            </w:rPr>
            <m:t xml:space="preserve">     (10)</m:t>
          </m:r>
        </m:oMath>
      </m:oMathPara>
    </w:p>
    <w:p w14:paraId="6A5D478E"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F541A2" w:rsidRPr="00262720" w14:paraId="6264D572" w14:textId="77777777">
        <w:tc>
          <w:tcPr>
            <w:tcW w:w="1271" w:type="dxa"/>
          </w:tcPr>
          <w:p w14:paraId="6183DE18" w14:textId="77777777" w:rsidR="00F541A2" w:rsidRPr="00262720" w:rsidRDefault="00F541A2" w:rsidP="003273E1">
            <w:pPr>
              <w:spacing w:line="276" w:lineRule="auto"/>
              <w:jc w:val="right"/>
              <w:rPr>
                <w:rFonts w:ascii="Verdana" w:hAnsi="Verdana" w:cs="Arial"/>
                <w:lang w:val="es-CO"/>
              </w:rPr>
            </w:pPr>
            <m:oMath>
              <m:r>
                <w:rPr>
                  <w:rFonts w:ascii="Cambria Math" w:hAnsi="Cambria Math" w:cs="Arial"/>
                  <w:lang w:val="es-CO"/>
                </w:rPr>
                <m:t>PIN</m:t>
              </m:r>
            </m:oMath>
            <w:r w:rsidRPr="00262720">
              <w:rPr>
                <w:rFonts w:ascii="Verdana" w:hAnsi="Verdana" w:cs="Arial"/>
                <w:lang w:val="es-CO"/>
              </w:rPr>
              <w:t>:</w:t>
            </w:r>
          </w:p>
        </w:tc>
        <w:tc>
          <w:tcPr>
            <w:tcW w:w="8075" w:type="dxa"/>
          </w:tcPr>
          <w:p w14:paraId="727089D6" w14:textId="60D05C67" w:rsidR="00F541A2" w:rsidRPr="00262720" w:rsidRDefault="00F541A2" w:rsidP="003273E1">
            <w:pPr>
              <w:spacing w:line="276" w:lineRule="auto"/>
              <w:rPr>
                <w:rFonts w:ascii="Verdana" w:hAnsi="Verdana" w:cs="Calibri"/>
                <w:lang w:eastAsia="es-CO"/>
              </w:rPr>
            </w:pPr>
            <w:r w:rsidRPr="00262720">
              <w:rPr>
                <w:rFonts w:ascii="Verdana" w:hAnsi="Verdana" w:cs="Calibri"/>
                <w:lang w:eastAsia="es-CO"/>
              </w:rPr>
              <w:t>Pago proporcional del impuesto nacional.</w:t>
            </w:r>
          </w:p>
        </w:tc>
      </w:tr>
      <w:tr w:rsidR="00F541A2" w:rsidRPr="00262720" w14:paraId="0D1EA518" w14:textId="77777777">
        <w:tc>
          <w:tcPr>
            <w:tcW w:w="1271" w:type="dxa"/>
          </w:tcPr>
          <w:p w14:paraId="515D563F" w14:textId="77777777"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IN</m:t>
              </m:r>
            </m:oMath>
            <w:r w:rsidRPr="00262720">
              <w:rPr>
                <w:rFonts w:ascii="Verdana" w:hAnsi="Verdana" w:cs="Arial"/>
                <w:iCs/>
                <w:lang w:val="es-CO"/>
              </w:rPr>
              <w:t>:</w:t>
            </w:r>
          </w:p>
        </w:tc>
        <w:tc>
          <w:tcPr>
            <w:tcW w:w="8075" w:type="dxa"/>
          </w:tcPr>
          <w:p w14:paraId="37D8A42A" w14:textId="37275D05" w:rsidR="00F541A2" w:rsidRPr="00262720" w:rsidRDefault="00F541A2" w:rsidP="003273E1">
            <w:pPr>
              <w:spacing w:line="276" w:lineRule="auto"/>
              <w:rPr>
                <w:rFonts w:ascii="Verdana" w:hAnsi="Verdana" w:cs="Arial"/>
                <w:iCs/>
              </w:rPr>
            </w:pPr>
            <w:r w:rsidRPr="00262720">
              <w:rPr>
                <w:rFonts w:ascii="Verdana" w:hAnsi="Verdana" w:cs="Arial"/>
                <w:iCs/>
              </w:rPr>
              <w:t xml:space="preserve">Es el valor </w:t>
            </w:r>
            <w:r w:rsidRPr="00262720">
              <w:rPr>
                <w:rFonts w:ascii="Verdana" w:hAnsi="Verdana" w:cs="Arial"/>
                <w:iCs/>
                <w:lang w:val="es-CO"/>
              </w:rPr>
              <w:t xml:space="preserve">establecido </w:t>
            </w:r>
            <w:r w:rsidRPr="00262720">
              <w:rPr>
                <w:rFonts w:ascii="Verdana" w:hAnsi="Verdana" w:cs="Arial"/>
                <w:iCs/>
              </w:rPr>
              <w:t>según lo dispuesto en los artículos 167</w:t>
            </w:r>
            <w:r w:rsidR="00BC2E1F">
              <w:rPr>
                <w:rFonts w:ascii="Verdana" w:hAnsi="Verdana" w:cs="Arial"/>
                <w:iCs/>
              </w:rPr>
              <w:t xml:space="preserve"> y</w:t>
            </w:r>
            <w:r w:rsidRPr="00262720">
              <w:rPr>
                <w:rFonts w:ascii="Verdana" w:hAnsi="Verdana" w:cs="Arial"/>
                <w:iCs/>
              </w:rPr>
              <w:t xml:space="preserve"> 168 de la </w:t>
            </w:r>
            <w:r w:rsidR="00912AB4">
              <w:rPr>
                <w:rFonts w:ascii="Verdana" w:hAnsi="Verdana" w:cs="Arial"/>
                <w:iCs/>
              </w:rPr>
              <w:t>l</w:t>
            </w:r>
            <w:r w:rsidRPr="00262720">
              <w:rPr>
                <w:rFonts w:ascii="Verdana" w:hAnsi="Verdana" w:cs="Arial"/>
                <w:iCs/>
              </w:rPr>
              <w:t>ey 1607 de 2012</w:t>
            </w:r>
            <w:r w:rsidR="005A3263" w:rsidRPr="0016711B">
              <w:rPr>
                <w:rFonts w:ascii="Verdana" w:hAnsi="Verdana" w:cs="Arial"/>
                <w:iCs/>
                <w:lang w:val="es-CO"/>
              </w:rPr>
              <w:t>, modificados por los artículos 218</w:t>
            </w:r>
            <w:r w:rsidR="00BC2E1F">
              <w:rPr>
                <w:rFonts w:ascii="Verdana" w:hAnsi="Verdana" w:cs="Arial"/>
                <w:iCs/>
                <w:lang w:val="es-CO"/>
              </w:rPr>
              <w:t xml:space="preserve"> y</w:t>
            </w:r>
            <w:r w:rsidR="003B5651">
              <w:rPr>
                <w:rFonts w:ascii="Verdana" w:hAnsi="Verdana" w:cs="Arial"/>
                <w:iCs/>
                <w:lang w:val="es-CO"/>
              </w:rPr>
              <w:t xml:space="preserve"> </w:t>
            </w:r>
            <w:r w:rsidR="005A3263" w:rsidRPr="0016711B">
              <w:rPr>
                <w:rFonts w:ascii="Verdana" w:hAnsi="Verdana" w:cs="Arial"/>
                <w:iCs/>
                <w:lang w:val="es-CO"/>
              </w:rPr>
              <w:t>219</w:t>
            </w:r>
            <w:r w:rsidR="003B5651">
              <w:rPr>
                <w:rFonts w:ascii="Verdana" w:hAnsi="Verdana" w:cs="Arial"/>
                <w:iCs/>
                <w:lang w:val="es-CO"/>
              </w:rPr>
              <w:t xml:space="preserve"> </w:t>
            </w:r>
            <w:r w:rsidR="005A3263" w:rsidRPr="0016711B">
              <w:rPr>
                <w:rFonts w:ascii="Verdana" w:hAnsi="Verdana" w:cs="Arial"/>
                <w:iCs/>
                <w:lang w:val="es-CO"/>
              </w:rPr>
              <w:t>de la ley 1819 de 2016</w:t>
            </w:r>
            <w:r w:rsidR="005A3263">
              <w:rPr>
                <w:rFonts w:ascii="Verdana" w:hAnsi="Verdana" w:cs="Arial"/>
                <w:iCs/>
                <w:lang w:val="es-CO"/>
              </w:rPr>
              <w:t>,</w:t>
            </w:r>
            <w:r w:rsidR="00345BF3">
              <w:rPr>
                <w:rFonts w:ascii="Verdana" w:hAnsi="Verdana" w:cs="Arial"/>
                <w:iCs/>
                <w:lang w:val="es-CO"/>
              </w:rPr>
              <w:t xml:space="preserve"> respectivamente,</w:t>
            </w:r>
            <w:r w:rsidRPr="00262720">
              <w:rPr>
                <w:rFonts w:ascii="Verdana" w:hAnsi="Verdana" w:cs="Arial"/>
                <w:iCs/>
                <w:lang w:val="es-CO"/>
              </w:rPr>
              <w:t xml:space="preserve"> y las normas que lo modifiquen, adicionen o sustituyan</w:t>
            </w:r>
            <w:r w:rsidRPr="00262720">
              <w:rPr>
                <w:rFonts w:ascii="Verdana" w:hAnsi="Verdana" w:cs="Arial"/>
                <w:iCs/>
              </w:rPr>
              <w:t>; la Resolución 40412 de 2021, modificada por la Resolución 40082 de 2022</w:t>
            </w:r>
            <w:r w:rsidRPr="00262720">
              <w:rPr>
                <w:rFonts w:ascii="Verdana" w:hAnsi="Verdana" w:cs="Arial"/>
                <w:iCs/>
                <w:lang w:val="es-CO"/>
              </w:rPr>
              <w:t xml:space="preserve"> y las normas que lo modifiquen, adicionen o sustituyan</w:t>
            </w:r>
            <w:r w:rsidRPr="00262720">
              <w:rPr>
                <w:rFonts w:ascii="Verdana" w:hAnsi="Verdana" w:cs="Arial"/>
                <w:iCs/>
              </w:rPr>
              <w:t xml:space="preserve">; y del Artículo 9 de la Ley 1430 de 2010, modificado por el Artículo 173 de la Ley 1607 de 2012, reglamentado por el Decreto 920 de 2017, modificado por la Ley 1819 de 2016, artículo 220, </w:t>
            </w:r>
            <w:r w:rsidRPr="00262720">
              <w:rPr>
                <w:rFonts w:ascii="Verdana" w:hAnsi="Verdana" w:cs="Arial"/>
                <w:iCs/>
                <w:lang w:val="es-CO"/>
              </w:rPr>
              <w:t>y las demás que la modifiquen, adicionen o sustituyan</w:t>
            </w:r>
            <w:r w:rsidRPr="00262720">
              <w:rPr>
                <w:rFonts w:ascii="Verdana" w:hAnsi="Verdana" w:cs="Arial"/>
                <w:iCs/>
              </w:rPr>
              <w:t>.</w:t>
            </w:r>
          </w:p>
        </w:tc>
      </w:tr>
      <w:tr w:rsidR="00F541A2" w:rsidRPr="00262720" w14:paraId="6365BB19" w14:textId="77777777">
        <w:tc>
          <w:tcPr>
            <w:tcW w:w="1271" w:type="dxa"/>
          </w:tcPr>
          <w:p w14:paraId="6BB04848" w14:textId="77777777" w:rsidR="00F541A2" w:rsidRPr="00262720" w:rsidRDefault="00000000" w:rsidP="003273E1">
            <w:pPr>
              <w:spacing w:line="276" w:lineRule="auto"/>
              <w:jc w:val="right"/>
              <w:rPr>
                <w:rFonts w:ascii="Verdana" w:hAnsi="Verdana"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F541A2" w:rsidRPr="00262720">
              <w:rPr>
                <w:rFonts w:ascii="Verdana" w:hAnsi="Verdana" w:cs="Arial"/>
                <w:iCs/>
                <w:lang w:val="es-CO"/>
              </w:rPr>
              <w:t>:</w:t>
            </w:r>
          </w:p>
        </w:tc>
        <w:tc>
          <w:tcPr>
            <w:tcW w:w="8075" w:type="dxa"/>
          </w:tcPr>
          <w:p w14:paraId="64D1E5B2" w14:textId="77777777" w:rsidR="00F541A2" w:rsidRPr="00262720" w:rsidRDefault="00F541A2" w:rsidP="003273E1">
            <w:pPr>
              <w:spacing w:line="276" w:lineRule="auto"/>
              <w:rPr>
                <w:rFonts w:ascii="Verdana" w:hAnsi="Verdana" w:cs="Arial"/>
                <w:iCs/>
              </w:rPr>
            </w:pPr>
            <w:r w:rsidRPr="00262720">
              <w:rPr>
                <w:rFonts w:ascii="Verdana" w:hAnsi="Verdana" w:cs="Arial"/>
                <w:iCs/>
              </w:rPr>
              <w:t>Es el valor calculado según lo dispuesto en el numeral 4.1. del artículo 4 de la presente Resolución.</w:t>
            </w:r>
          </w:p>
        </w:tc>
      </w:tr>
    </w:tbl>
    <w:p w14:paraId="149EB8EA"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9.2. Pago proporcional del impuesto al carbono:</w:t>
      </w:r>
      <w:r w:rsidRPr="00262720">
        <w:rPr>
          <w:rFonts w:ascii="Verdana" w:hAnsi="Verdana" w:cs="Arial"/>
          <w:iCs/>
          <w:lang w:val="es-CO"/>
        </w:rPr>
        <w:t xml:space="preserve"> Es el valor resultante de multiplicar el impuesto al carbono y la proporción de combustible fósil en la mezcla</w:t>
      </w:r>
      <w:r w:rsidRPr="00262720">
        <w:rPr>
          <w:rFonts w:ascii="Verdana" w:hAnsi="Verdana" w:cs="Arial"/>
          <w:iCs/>
        </w:rPr>
        <w:t>, de acuerdo con la siguiente fórmula:</w:t>
      </w:r>
    </w:p>
    <w:p w14:paraId="39FC67BA" w14:textId="75AD128E" w:rsidR="00F541A2" w:rsidRPr="00262720" w:rsidRDefault="00F541A2" w:rsidP="003273E1">
      <w:pPr>
        <w:spacing w:line="276" w:lineRule="auto"/>
        <w:rPr>
          <w:rFonts w:ascii="Verdana" w:hAnsi="Verdana" w:cs="Arial"/>
          <w:iCs/>
          <w:lang w:val="es-CO"/>
        </w:rPr>
      </w:pPr>
      <m:oMathPara>
        <m:oMath>
          <m:r>
            <w:rPr>
              <w:rFonts w:ascii="Cambria Math" w:hAnsi="Cambria Math" w:cs="Arial"/>
              <w:lang w:val="es-CO"/>
            </w:rPr>
            <m:t>PIC=</m:t>
          </m:r>
          <m:sSub>
            <m:sSubPr>
              <m:ctrlPr>
                <w:rPr>
                  <w:rFonts w:ascii="Cambria Math" w:hAnsi="Cambria Math" w:cs="Arial"/>
                  <w:i/>
                  <w:iCs/>
                  <w:lang w:val="es-CO"/>
                </w:rPr>
              </m:ctrlPr>
            </m:sSubPr>
            <m:e>
              <m:r>
                <w:rPr>
                  <w:rFonts w:ascii="Cambria Math" w:hAnsi="Cambria Math" w:cs="Arial"/>
                  <w:lang w:val="es-CO"/>
                </w:rPr>
                <m:t>IC×M</m:t>
              </m:r>
            </m:e>
            <m:sub>
              <m:r>
                <w:rPr>
                  <w:rFonts w:ascii="Cambria Math" w:hAnsi="Cambria Math" w:cs="Arial"/>
                  <w:lang w:val="es-CO"/>
                </w:rPr>
                <m:t>fósil</m:t>
              </m:r>
            </m:sub>
          </m:sSub>
          <m:r>
            <w:rPr>
              <w:rFonts w:ascii="Cambria Math" w:hAnsi="Cambria Math" w:cs="Arial"/>
              <w:lang w:val="es-CO"/>
            </w:rPr>
            <m:t xml:space="preserve">             (11)</m:t>
          </m:r>
        </m:oMath>
      </m:oMathPara>
    </w:p>
    <w:p w14:paraId="3BC3CB42"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5"/>
      </w:tblGrid>
      <w:tr w:rsidR="00F541A2" w:rsidRPr="00262720" w14:paraId="75921B39" w14:textId="77777777">
        <w:tc>
          <w:tcPr>
            <w:tcW w:w="1271" w:type="dxa"/>
          </w:tcPr>
          <w:p w14:paraId="401C1AD9" w14:textId="77777777" w:rsidR="00F541A2" w:rsidRPr="00262720" w:rsidRDefault="00F541A2" w:rsidP="003273E1">
            <w:pPr>
              <w:spacing w:line="276" w:lineRule="auto"/>
              <w:jc w:val="right"/>
              <w:rPr>
                <w:rFonts w:ascii="Verdana" w:hAnsi="Verdana" w:cs="Arial"/>
                <w:lang w:val="es-CO"/>
              </w:rPr>
            </w:pPr>
            <m:oMath>
              <m:r>
                <w:rPr>
                  <w:rFonts w:ascii="Cambria Math" w:hAnsi="Cambria Math" w:cs="Arial"/>
                  <w:lang w:val="es-CO"/>
                </w:rPr>
                <m:t>PIC</m:t>
              </m:r>
            </m:oMath>
            <w:r w:rsidRPr="00262720">
              <w:rPr>
                <w:rFonts w:ascii="Verdana" w:hAnsi="Verdana" w:cs="Arial"/>
                <w:lang w:val="es-CO"/>
              </w:rPr>
              <w:t>:</w:t>
            </w:r>
          </w:p>
        </w:tc>
        <w:tc>
          <w:tcPr>
            <w:tcW w:w="8075" w:type="dxa"/>
          </w:tcPr>
          <w:p w14:paraId="33C3B20B" w14:textId="176E8F68"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Pago proporcional del impuesto al carbono.</w:t>
            </w:r>
          </w:p>
        </w:tc>
      </w:tr>
      <w:tr w:rsidR="00F541A2" w:rsidRPr="00262720" w14:paraId="02FFF8E3" w14:textId="77777777">
        <w:tc>
          <w:tcPr>
            <w:tcW w:w="1271" w:type="dxa"/>
          </w:tcPr>
          <w:p w14:paraId="012B41A3" w14:textId="77777777"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IC</m:t>
              </m:r>
            </m:oMath>
            <w:r w:rsidRPr="00262720">
              <w:rPr>
                <w:rFonts w:ascii="Verdana" w:hAnsi="Verdana" w:cs="Arial"/>
                <w:iCs/>
                <w:lang w:val="es-CO"/>
              </w:rPr>
              <w:t>:</w:t>
            </w:r>
          </w:p>
        </w:tc>
        <w:tc>
          <w:tcPr>
            <w:tcW w:w="8075" w:type="dxa"/>
          </w:tcPr>
          <w:p w14:paraId="52FB051D" w14:textId="5451C68E"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 xml:space="preserve">Es el valor establecido por </w:t>
            </w:r>
            <w:r w:rsidR="00F9338D" w:rsidRPr="00262720">
              <w:rPr>
                <w:rFonts w:ascii="Verdana" w:hAnsi="Verdana" w:cs="Arial"/>
                <w:iCs/>
                <w:lang w:val="es-CO"/>
              </w:rPr>
              <w:t>el artículo 48 de la Ley 2277 de 2022</w:t>
            </w:r>
            <w:r w:rsidRPr="00262720">
              <w:rPr>
                <w:rFonts w:ascii="Verdana" w:hAnsi="Verdana" w:cs="Arial"/>
                <w:iCs/>
                <w:lang w:val="es-CO"/>
              </w:rPr>
              <w:t xml:space="preserve"> y las normas que lo modifiquen, adicionen o sustituyan.</w:t>
            </w:r>
          </w:p>
        </w:tc>
      </w:tr>
      <w:tr w:rsidR="00F541A2" w:rsidRPr="00262720" w14:paraId="62348717" w14:textId="77777777">
        <w:tc>
          <w:tcPr>
            <w:tcW w:w="1271" w:type="dxa"/>
          </w:tcPr>
          <w:p w14:paraId="30FBDDA7" w14:textId="77777777" w:rsidR="00F541A2" w:rsidRPr="00262720" w:rsidRDefault="00000000" w:rsidP="003273E1">
            <w:pPr>
              <w:spacing w:line="276" w:lineRule="auto"/>
              <w:jc w:val="right"/>
              <w:rPr>
                <w:rFonts w:ascii="Verdana" w:hAnsi="Verdana" w:cs="Arial"/>
                <w:iCs/>
                <w:lang w:val="es-CO"/>
              </w:rPr>
            </w:pPr>
            <m:oMath>
              <m:sSub>
                <m:sSubPr>
                  <m:ctrlPr>
                    <w:rPr>
                      <w:rFonts w:ascii="Cambria Math" w:hAnsi="Cambria Math" w:cs="Arial"/>
                      <w:i/>
                      <w:iCs/>
                      <w:lang w:val="es-CO"/>
                    </w:rPr>
                  </m:ctrlPr>
                </m:sSubPr>
                <m:e>
                  <m:r>
                    <w:rPr>
                      <w:rFonts w:ascii="Cambria Math" w:hAnsi="Cambria Math" w:cs="Arial"/>
                      <w:lang w:val="es-CO"/>
                    </w:rPr>
                    <m:t>M</m:t>
                  </m:r>
                </m:e>
                <m:sub>
                  <m:r>
                    <w:rPr>
                      <w:rFonts w:ascii="Cambria Math" w:hAnsi="Cambria Math" w:cs="Arial"/>
                      <w:lang w:val="es-CO"/>
                    </w:rPr>
                    <m:t>fósil</m:t>
                  </m:r>
                </m:sub>
              </m:sSub>
            </m:oMath>
            <w:r w:rsidR="00F541A2" w:rsidRPr="00262720">
              <w:rPr>
                <w:rFonts w:ascii="Verdana" w:hAnsi="Verdana" w:cs="Arial"/>
                <w:iCs/>
                <w:lang w:val="es-CO"/>
              </w:rPr>
              <w:t>:</w:t>
            </w:r>
          </w:p>
        </w:tc>
        <w:tc>
          <w:tcPr>
            <w:tcW w:w="8075" w:type="dxa"/>
          </w:tcPr>
          <w:p w14:paraId="49732A8F"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rPr>
              <w:t>Es el valor calculado según lo dispuesto en el numeral 4.1. del artículo 4 de la presente Resolución.</w:t>
            </w:r>
          </w:p>
        </w:tc>
      </w:tr>
    </w:tbl>
    <w:p w14:paraId="789DFA69" w14:textId="7E5A27C5"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9.3. Sobretasa (</w:t>
      </w:r>
      <m:oMath>
        <m:r>
          <m:rPr>
            <m:sty m:val="bi"/>
          </m:rPr>
          <w:rPr>
            <w:rFonts w:ascii="Cambria Math" w:hAnsi="Cambria Math" w:cs="Arial"/>
            <w:lang w:val="es-CO"/>
          </w:rPr>
          <m:t>St</m:t>
        </m:r>
      </m:oMath>
      <w:r w:rsidRPr="00262720">
        <w:rPr>
          <w:rFonts w:ascii="Verdana" w:hAnsi="Verdana" w:cs="Arial"/>
          <w:b/>
          <w:bCs/>
          <w:iCs/>
          <w:lang w:val="es-CO"/>
        </w:rPr>
        <w:t>):</w:t>
      </w:r>
      <w:r w:rsidRPr="00262720">
        <w:rPr>
          <w:rFonts w:ascii="Verdana" w:hAnsi="Verdana" w:cs="Arial"/>
          <w:iCs/>
          <w:lang w:val="es-CO"/>
        </w:rPr>
        <w:t xml:space="preserve"> Es el valor establecido en el artículo 55 de la Ley 788 de 2002, modificado por la </w:t>
      </w:r>
      <w:r w:rsidR="0071429A" w:rsidRPr="00262720">
        <w:rPr>
          <w:rFonts w:ascii="Verdana" w:hAnsi="Verdana" w:cs="Arial"/>
          <w:iCs/>
          <w:lang w:val="es-CO"/>
        </w:rPr>
        <w:t xml:space="preserve">Ley </w:t>
      </w:r>
      <w:r w:rsidRPr="00262720">
        <w:rPr>
          <w:rFonts w:ascii="Verdana" w:hAnsi="Verdana" w:cs="Arial"/>
          <w:iCs/>
          <w:lang w:val="es-CO"/>
        </w:rPr>
        <w:t>2093 de 2021, y las normas que la modifiquen, adicionen o sustituyan.</w:t>
      </w:r>
    </w:p>
    <w:p w14:paraId="5F9C753F" w14:textId="77777777" w:rsidR="00F541A2" w:rsidRPr="00262720" w:rsidRDefault="00F541A2" w:rsidP="003273E1">
      <w:pPr>
        <w:spacing w:line="276" w:lineRule="auto"/>
        <w:rPr>
          <w:rFonts w:ascii="Verdana" w:hAnsi="Verdana" w:cs="Arial"/>
          <w:iCs/>
          <w:lang w:val="es-CO"/>
        </w:rPr>
      </w:pPr>
    </w:p>
    <w:p w14:paraId="104AC955" w14:textId="77777777" w:rsidR="00F541A2" w:rsidRPr="00262720" w:rsidRDefault="00F541A2" w:rsidP="003273E1">
      <w:pPr>
        <w:spacing w:line="276" w:lineRule="auto"/>
        <w:rPr>
          <w:rFonts w:ascii="Verdana" w:hAnsi="Verdana" w:cs="Arial"/>
          <w:iCs/>
        </w:rPr>
      </w:pPr>
      <w:r w:rsidRPr="00262720">
        <w:rPr>
          <w:rFonts w:ascii="Verdana" w:hAnsi="Verdana" w:cs="Arial"/>
          <w:b/>
          <w:bCs/>
          <w:iCs/>
          <w:lang w:val="es-CO"/>
        </w:rPr>
        <w:t>9.4. Pago proporcional del IVA sobre el ingreso al productor:</w:t>
      </w:r>
      <w:r w:rsidRPr="00262720">
        <w:rPr>
          <w:rFonts w:ascii="Verdana" w:hAnsi="Verdana" w:cs="Arial"/>
          <w:iCs/>
          <w:lang w:val="es-CO"/>
        </w:rPr>
        <w:t xml:space="preserve"> Es el valor resultante de multiplicar </w:t>
      </w:r>
      <w:r w:rsidRPr="00262720">
        <w:rPr>
          <w:rFonts w:ascii="Verdana" w:hAnsi="Verdana" w:cs="Arial"/>
        </w:rPr>
        <w:t xml:space="preserve">la Proporción del Ingreso al productor del combustible fósil y </w:t>
      </w:r>
      <w:r w:rsidRPr="00262720">
        <w:rPr>
          <w:rFonts w:ascii="Verdana" w:hAnsi="Verdana" w:cs="Arial"/>
          <w:iCs/>
        </w:rPr>
        <w:t>el Impuesto al valor agregado, de acuerdo con la siguiente fórmula:</w:t>
      </w:r>
    </w:p>
    <w:p w14:paraId="31EF976A" w14:textId="276717EC" w:rsidR="00F541A2" w:rsidRPr="00262720" w:rsidRDefault="00F541A2" w:rsidP="003273E1">
      <w:pPr>
        <w:spacing w:line="276" w:lineRule="auto"/>
        <w:rPr>
          <w:rFonts w:ascii="Verdana" w:hAnsi="Verdana" w:cs="Arial"/>
          <w:bCs/>
          <w:iCs/>
          <w:lang w:val="es-CO"/>
        </w:rPr>
      </w:pPr>
      <m:oMathPara>
        <m:oMath>
          <m:r>
            <w:rPr>
              <w:rFonts w:ascii="Cambria Math" w:hAnsi="Cambria Math" w:cs="Arial"/>
              <w:lang w:val="es-CO"/>
            </w:rPr>
            <m:t>PIV</m:t>
          </m:r>
          <m:sSub>
            <m:sSubPr>
              <m:ctrlPr>
                <w:rPr>
                  <w:rFonts w:ascii="Cambria Math" w:hAnsi="Cambria Math" w:cs="Arial"/>
                  <w:bCs/>
                  <w:i/>
                  <w:iCs/>
                  <w:lang w:val="es-CO"/>
                </w:rPr>
              </m:ctrlPr>
            </m:sSubPr>
            <m:e>
              <m:r>
                <w:rPr>
                  <w:rFonts w:ascii="Cambria Math" w:hAnsi="Cambria Math" w:cs="Arial"/>
                  <w:lang w:val="es-CO"/>
                </w:rPr>
                <m:t>A</m:t>
              </m:r>
            </m:e>
            <m:sub>
              <m:r>
                <w:rPr>
                  <w:rFonts w:ascii="Cambria Math" w:hAnsi="Cambria Math" w:cs="Arial"/>
                  <w:lang w:val="es-CO"/>
                </w:rPr>
                <m:t>IP</m:t>
              </m:r>
            </m:sub>
          </m:sSub>
          <m:r>
            <w:rPr>
              <w:rFonts w:ascii="Cambria Math" w:hAnsi="Cambria Math" w:cs="Arial"/>
              <w:lang w:val="es-CO"/>
            </w:rPr>
            <m:t>=PIP×IVA             (12)</m:t>
          </m:r>
        </m:oMath>
      </m:oMathPara>
    </w:p>
    <w:p w14:paraId="4F907FBE" w14:textId="77777777" w:rsidR="00F541A2" w:rsidRPr="00262720" w:rsidRDefault="00F541A2" w:rsidP="003273E1">
      <w:pPr>
        <w:spacing w:line="276" w:lineRule="auto"/>
        <w:rPr>
          <w:rFonts w:ascii="Verdana" w:hAnsi="Verdana" w:cs="Arial"/>
          <w:bCs/>
          <w:lang w:val="es-CO"/>
        </w:rPr>
      </w:pPr>
      <w:r w:rsidRPr="00262720">
        <w:rPr>
          <w:rFonts w:ascii="Verdana" w:hAnsi="Verdana" w:cs="Arial"/>
          <w:b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0"/>
      </w:tblGrid>
      <w:tr w:rsidR="00F541A2" w:rsidRPr="00262720" w14:paraId="7393EEA6" w14:textId="77777777">
        <w:tc>
          <w:tcPr>
            <w:tcW w:w="1276" w:type="dxa"/>
          </w:tcPr>
          <w:p w14:paraId="05DACB33" w14:textId="77777777" w:rsidR="00F541A2" w:rsidRPr="00262720" w:rsidRDefault="00F541A2" w:rsidP="003273E1">
            <w:pPr>
              <w:spacing w:line="276" w:lineRule="auto"/>
              <w:jc w:val="right"/>
              <w:rPr>
                <w:rFonts w:ascii="Verdana" w:hAnsi="Verdana" w:cs="Arial"/>
                <w:i/>
                <w:lang w:val="es-CO"/>
              </w:rPr>
            </w:pPr>
            <m:oMath>
              <m:r>
                <w:rPr>
                  <w:rFonts w:ascii="Cambria Math" w:hAnsi="Cambria Math" w:cs="Arial"/>
                  <w:lang w:val="es-CO"/>
                </w:rPr>
                <m:t>PIV</m:t>
              </m:r>
              <m:sSub>
                <m:sSubPr>
                  <m:ctrlPr>
                    <w:rPr>
                      <w:rFonts w:ascii="Cambria Math" w:hAnsi="Cambria Math" w:cs="Arial"/>
                      <w:bCs/>
                      <w:i/>
                      <w:iCs/>
                      <w:lang w:val="es-CO"/>
                    </w:rPr>
                  </m:ctrlPr>
                </m:sSubPr>
                <m:e>
                  <m:r>
                    <w:rPr>
                      <w:rFonts w:ascii="Cambria Math" w:hAnsi="Cambria Math" w:cs="Arial"/>
                      <w:lang w:val="es-CO"/>
                    </w:rPr>
                    <m:t>A</m:t>
                  </m:r>
                </m:e>
                <m:sub>
                  <m:r>
                    <w:rPr>
                      <w:rFonts w:ascii="Cambria Math" w:hAnsi="Cambria Math" w:cs="Arial"/>
                      <w:lang w:val="es-CO"/>
                    </w:rPr>
                    <m:t>IP</m:t>
                  </m:r>
                </m:sub>
              </m:sSub>
            </m:oMath>
            <w:r w:rsidRPr="00262720">
              <w:rPr>
                <w:rFonts w:ascii="Verdana" w:hAnsi="Verdana" w:cs="Arial"/>
                <w:bCs/>
                <w:i/>
                <w:iCs/>
                <w:lang w:val="es-CO"/>
              </w:rPr>
              <w:t>:</w:t>
            </w:r>
          </w:p>
        </w:tc>
        <w:tc>
          <w:tcPr>
            <w:tcW w:w="8070" w:type="dxa"/>
          </w:tcPr>
          <w:p w14:paraId="0A016BDF" w14:textId="5F4B341F" w:rsidR="00F541A2" w:rsidRPr="00262720" w:rsidDel="00D44CF6" w:rsidRDefault="00F541A2" w:rsidP="003273E1">
            <w:pPr>
              <w:spacing w:line="276" w:lineRule="auto"/>
              <w:rPr>
                <w:rFonts w:ascii="Verdana" w:hAnsi="Verdana" w:cs="Arial"/>
                <w:iCs/>
                <w:lang w:val="es-CO"/>
              </w:rPr>
            </w:pPr>
            <w:r w:rsidRPr="00262720">
              <w:rPr>
                <w:rFonts w:ascii="Verdana" w:hAnsi="Verdana" w:cs="Arial"/>
                <w:iCs/>
                <w:lang w:val="es-CO"/>
              </w:rPr>
              <w:t>Pago proporcional del IVA sobre el ingreso al productor.</w:t>
            </w:r>
          </w:p>
        </w:tc>
      </w:tr>
      <w:tr w:rsidR="00F541A2" w:rsidRPr="00262720" w14:paraId="1463AE54" w14:textId="77777777">
        <w:tc>
          <w:tcPr>
            <w:tcW w:w="1276" w:type="dxa"/>
          </w:tcPr>
          <w:p w14:paraId="1DF8F6AB" w14:textId="7307B86B" w:rsidR="00F541A2" w:rsidRPr="00262720" w:rsidRDefault="000F0162" w:rsidP="003273E1">
            <w:pPr>
              <w:spacing w:line="276" w:lineRule="auto"/>
              <w:jc w:val="right"/>
              <w:rPr>
                <w:rFonts w:ascii="Verdana" w:hAnsi="Verdana" w:cs="Arial"/>
                <w:iCs/>
                <w:lang w:val="es-CO"/>
              </w:rPr>
            </w:pPr>
            <m:oMath>
              <m:r>
                <w:rPr>
                  <w:rFonts w:ascii="Cambria Math" w:hAnsi="Cambria Math" w:cs="Arial"/>
                  <w:lang w:val="es-CO"/>
                </w:rPr>
                <m:t>PIP</m:t>
              </m:r>
            </m:oMath>
            <w:r w:rsidR="00F541A2" w:rsidRPr="00262720">
              <w:rPr>
                <w:rFonts w:ascii="Verdana" w:hAnsi="Verdana" w:cs="Arial"/>
                <w:iCs/>
                <w:lang w:val="es-CO"/>
              </w:rPr>
              <w:t xml:space="preserve">: </w:t>
            </w:r>
          </w:p>
        </w:tc>
        <w:tc>
          <w:tcPr>
            <w:tcW w:w="8070" w:type="dxa"/>
          </w:tcPr>
          <w:p w14:paraId="0CDCF9B1" w14:textId="7A05CE6B"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 xml:space="preserve">Es el valor resultante de aplicar la fórmula descrita en el numeral </w:t>
            </w:r>
            <w:r w:rsidR="00A7359A" w:rsidRPr="00262720">
              <w:rPr>
                <w:rFonts w:ascii="Verdana" w:hAnsi="Verdana" w:cs="Arial"/>
                <w:iCs/>
                <w:lang w:val="es-CO"/>
              </w:rPr>
              <w:t>4</w:t>
            </w:r>
            <w:r w:rsidRPr="00262720">
              <w:rPr>
                <w:rFonts w:ascii="Verdana" w:hAnsi="Verdana" w:cs="Arial"/>
                <w:iCs/>
                <w:lang w:val="es-CO"/>
              </w:rPr>
              <w:t xml:space="preserve">.1. del artículo </w:t>
            </w:r>
            <w:r w:rsidR="00A7359A" w:rsidRPr="00262720">
              <w:rPr>
                <w:rFonts w:ascii="Verdana" w:hAnsi="Verdana" w:cs="Arial"/>
                <w:iCs/>
                <w:lang w:val="es-CO"/>
              </w:rPr>
              <w:t>4</w:t>
            </w:r>
            <w:r w:rsidRPr="00262720">
              <w:rPr>
                <w:rFonts w:ascii="Verdana" w:hAnsi="Verdana" w:cs="Arial"/>
                <w:iCs/>
                <w:lang w:val="es-CO"/>
              </w:rPr>
              <w:t xml:space="preserve"> de la presente Resolución.</w:t>
            </w:r>
          </w:p>
        </w:tc>
      </w:tr>
      <w:tr w:rsidR="00F541A2" w:rsidRPr="00262720" w14:paraId="11DB55E0" w14:textId="77777777">
        <w:tc>
          <w:tcPr>
            <w:tcW w:w="1276" w:type="dxa"/>
          </w:tcPr>
          <w:p w14:paraId="4F239ABD" w14:textId="77777777"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IVA</m:t>
              </m:r>
            </m:oMath>
            <w:r w:rsidRPr="00262720">
              <w:rPr>
                <w:rFonts w:ascii="Verdana" w:hAnsi="Verdana" w:cs="Arial"/>
                <w:iCs/>
                <w:lang w:val="es-CO"/>
              </w:rPr>
              <w:t xml:space="preserve">: </w:t>
            </w:r>
          </w:p>
          <w:p w14:paraId="23F436C7" w14:textId="77777777" w:rsidR="00F541A2" w:rsidRPr="00262720" w:rsidRDefault="00F541A2" w:rsidP="003273E1">
            <w:pPr>
              <w:spacing w:line="276" w:lineRule="auto"/>
              <w:jc w:val="right"/>
              <w:rPr>
                <w:rFonts w:ascii="Verdana" w:hAnsi="Verdana" w:cs="Arial"/>
                <w:iCs/>
                <w:lang w:val="es-CO"/>
              </w:rPr>
            </w:pPr>
          </w:p>
        </w:tc>
        <w:tc>
          <w:tcPr>
            <w:tcW w:w="8070" w:type="dxa"/>
          </w:tcPr>
          <w:p w14:paraId="1DA303F3" w14:textId="71E409A9" w:rsidR="00F541A2" w:rsidRPr="00262720" w:rsidRDefault="00F541A2" w:rsidP="003273E1">
            <w:pPr>
              <w:spacing w:line="276" w:lineRule="auto"/>
              <w:rPr>
                <w:rFonts w:ascii="Verdana" w:hAnsi="Verdana" w:cs="Arial"/>
                <w:iCs/>
              </w:rPr>
            </w:pPr>
            <w:r w:rsidRPr="00262720">
              <w:rPr>
                <w:rFonts w:ascii="Verdana" w:hAnsi="Verdana" w:cs="Arial"/>
                <w:iCs/>
                <w:lang w:val="es-CO"/>
              </w:rPr>
              <w:t xml:space="preserve">Es el valor establecido por los artículos 467 y 468 del Estatuto Tributario, modificados por los artículos 183 y 184 de la Ley 1819 de 2016 y el artículo 74 de la Ley 1955 de 2019, y las normas que lo modifiquen, adicionen o sustituyan; </w:t>
            </w:r>
            <w:r w:rsidRPr="00262720">
              <w:rPr>
                <w:rFonts w:ascii="Verdana" w:hAnsi="Verdana" w:cs="Arial"/>
                <w:iCs/>
              </w:rPr>
              <w:t>la Resolución 40412 de 2021, modificada por la Resolución 40082 de 2022,</w:t>
            </w:r>
            <w:r w:rsidRPr="00262720">
              <w:rPr>
                <w:rFonts w:ascii="Verdana" w:hAnsi="Verdana" w:cs="Arial"/>
                <w:iCs/>
                <w:lang w:val="es-CO"/>
              </w:rPr>
              <w:t xml:space="preserve"> y las normas que lo modifiquen, adicionen o sustituyan</w:t>
            </w:r>
            <w:r w:rsidRPr="00262720">
              <w:rPr>
                <w:rFonts w:ascii="Verdana" w:hAnsi="Verdana" w:cs="Arial"/>
                <w:iCs/>
              </w:rPr>
              <w:t xml:space="preserve">; y del Artículo 9 de la Ley 1430 de 2010, modificado por el Artículo 173 de la Ley 1607 de 2012, reglamentado por el Decreto 920 de 2017, </w:t>
            </w:r>
            <w:r w:rsidRPr="00262720">
              <w:rPr>
                <w:rFonts w:ascii="Verdana" w:hAnsi="Verdana" w:cs="Arial"/>
                <w:iCs/>
              </w:rPr>
              <w:lastRenderedPageBreak/>
              <w:t xml:space="preserve">modificado por la Ley 1819 de 2016, artículo 220, </w:t>
            </w:r>
            <w:r w:rsidRPr="00262720">
              <w:rPr>
                <w:rFonts w:ascii="Verdana" w:hAnsi="Verdana" w:cs="Arial"/>
                <w:iCs/>
                <w:lang w:val="es-CO"/>
              </w:rPr>
              <w:t>y las demás que la modifiquen, adicionen o sustituyan</w:t>
            </w:r>
            <w:r w:rsidRPr="00262720">
              <w:rPr>
                <w:rFonts w:ascii="Verdana" w:hAnsi="Verdana" w:cs="Arial"/>
                <w:iCs/>
              </w:rPr>
              <w:t>.</w:t>
            </w:r>
          </w:p>
        </w:tc>
      </w:tr>
    </w:tbl>
    <w:p w14:paraId="37754915" w14:textId="77777777" w:rsidR="00F541A2" w:rsidRPr="00262720" w:rsidRDefault="00F541A2" w:rsidP="003273E1">
      <w:pPr>
        <w:spacing w:line="276" w:lineRule="auto"/>
        <w:rPr>
          <w:rFonts w:ascii="Verdana" w:hAnsi="Verdana" w:cs="Arial"/>
          <w:iCs/>
        </w:rPr>
      </w:pPr>
      <w:r w:rsidRPr="00262720">
        <w:rPr>
          <w:rFonts w:ascii="Verdana" w:hAnsi="Verdana" w:cs="Arial"/>
          <w:b/>
          <w:bCs/>
          <w:iCs/>
          <w:lang w:val="es-CO"/>
        </w:rPr>
        <w:lastRenderedPageBreak/>
        <w:t>9.5. IVA sobre el margen de distribución mayorista:</w:t>
      </w:r>
      <w:r w:rsidRPr="00262720">
        <w:rPr>
          <w:rFonts w:ascii="Verdana" w:hAnsi="Verdana" w:cs="Arial"/>
          <w:iCs/>
          <w:lang w:val="es-CO"/>
        </w:rPr>
        <w:t xml:space="preserve"> Es el valor resultante de multiplicar </w:t>
      </w:r>
      <w:r w:rsidRPr="00262720">
        <w:rPr>
          <w:rFonts w:ascii="Verdana" w:hAnsi="Verdana" w:cs="Arial"/>
        </w:rPr>
        <w:t xml:space="preserve">el Margen de distribución mayorista y </w:t>
      </w:r>
      <w:r w:rsidRPr="00262720">
        <w:rPr>
          <w:rFonts w:ascii="Verdana" w:hAnsi="Verdana" w:cs="Arial"/>
          <w:iCs/>
        </w:rPr>
        <w:t>el Impuesto al valor agregado, de acuerdo con la siguiente fórmula:</w:t>
      </w:r>
    </w:p>
    <w:p w14:paraId="68D7E05C" w14:textId="53D4BB97" w:rsidR="00F541A2" w:rsidRPr="00262720" w:rsidRDefault="00F541A2" w:rsidP="003273E1">
      <w:pPr>
        <w:spacing w:line="276" w:lineRule="auto"/>
        <w:rPr>
          <w:rFonts w:ascii="Verdana" w:hAnsi="Verdana" w:cs="Arial"/>
          <w:iCs/>
          <w:lang w:val="es-CO"/>
        </w:rPr>
      </w:pPr>
      <m:oMathPara>
        <m:oMath>
          <m:r>
            <w:rPr>
              <w:rFonts w:ascii="Cambria Math" w:hAnsi="Cambria Math" w:cs="Arial"/>
              <w:lang w:val="es-CO"/>
            </w:rPr>
            <m:t>IV</m:t>
          </m:r>
          <m:sSub>
            <m:sSubPr>
              <m:ctrlPr>
                <w:rPr>
                  <w:rFonts w:ascii="Cambria Math" w:hAnsi="Cambria Math" w:cs="Arial"/>
                  <w:bCs/>
                  <w:i/>
                  <w:iCs/>
                  <w:lang w:val="es-CO"/>
                </w:rPr>
              </m:ctrlPr>
            </m:sSubPr>
            <m:e>
              <m:r>
                <w:rPr>
                  <w:rFonts w:ascii="Cambria Math" w:hAnsi="Cambria Math" w:cs="Arial"/>
                  <w:lang w:val="es-CO"/>
                </w:rPr>
                <m:t>A</m:t>
              </m:r>
              <m:ctrlPr>
                <w:rPr>
                  <w:rFonts w:ascii="Cambria Math" w:hAnsi="Cambria Math" w:cs="Arial"/>
                  <w:bCs/>
                  <w:i/>
                  <w:lang w:val="es-CO"/>
                </w:rPr>
              </m:ctrlPr>
            </m:e>
            <m:sub>
              <m:r>
                <w:rPr>
                  <w:rFonts w:ascii="Cambria Math" w:hAnsi="Cambria Math" w:cs="Arial"/>
                  <w:lang w:val="es-CO"/>
                </w:rPr>
                <m:t>MD</m:t>
              </m:r>
            </m:sub>
          </m:sSub>
          <m:r>
            <w:rPr>
              <w:rFonts w:ascii="Cambria Math" w:hAnsi="Cambria Math" w:cs="Arial"/>
              <w:lang w:val="es-CO"/>
            </w:rPr>
            <m:t>=MD×IVA             (13)</m:t>
          </m:r>
        </m:oMath>
      </m:oMathPara>
    </w:p>
    <w:p w14:paraId="3CC70C54" w14:textId="77777777" w:rsidR="00F541A2" w:rsidRPr="00262720" w:rsidRDefault="00F541A2" w:rsidP="003273E1">
      <w:pPr>
        <w:spacing w:line="276" w:lineRule="auto"/>
        <w:rPr>
          <w:rFonts w:ascii="Verdana" w:hAnsi="Verdana" w:cs="Arial"/>
          <w:lang w:val="es-CO"/>
        </w:rPr>
      </w:pPr>
      <w:r w:rsidRPr="00262720">
        <w:rPr>
          <w:rFonts w:ascii="Verdana" w:hAnsi="Verdana" w:cs="Arial"/>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8070"/>
      </w:tblGrid>
      <w:tr w:rsidR="00F541A2" w:rsidRPr="00262720" w14:paraId="3ADECDB6" w14:textId="77777777" w:rsidTr="00F541A2">
        <w:tc>
          <w:tcPr>
            <w:tcW w:w="1012" w:type="dxa"/>
          </w:tcPr>
          <w:p w14:paraId="58C3A040" w14:textId="77777777" w:rsidR="00F541A2" w:rsidRPr="00262720" w:rsidRDefault="00F541A2" w:rsidP="003273E1">
            <w:pPr>
              <w:spacing w:line="276" w:lineRule="auto"/>
              <w:jc w:val="right"/>
              <w:rPr>
                <w:rFonts w:ascii="Verdana" w:hAnsi="Verdana" w:cs="Arial"/>
                <w:lang w:val="es-CO"/>
              </w:rPr>
            </w:pPr>
            <m:oMath>
              <m:r>
                <w:rPr>
                  <w:rFonts w:ascii="Cambria Math" w:hAnsi="Cambria Math" w:cs="Arial"/>
                  <w:lang w:val="es-CO"/>
                </w:rPr>
                <m:t>IV</m:t>
              </m:r>
              <m:sSub>
                <m:sSubPr>
                  <m:ctrlPr>
                    <w:rPr>
                      <w:rFonts w:ascii="Cambria Math" w:hAnsi="Cambria Math" w:cs="Arial"/>
                      <w:bCs/>
                      <w:i/>
                      <w:iCs/>
                      <w:lang w:val="es-CO"/>
                    </w:rPr>
                  </m:ctrlPr>
                </m:sSubPr>
                <m:e>
                  <m:r>
                    <w:rPr>
                      <w:rFonts w:ascii="Cambria Math" w:hAnsi="Cambria Math" w:cs="Arial"/>
                      <w:lang w:val="es-CO"/>
                    </w:rPr>
                    <m:t>A</m:t>
                  </m:r>
                  <m:ctrlPr>
                    <w:rPr>
                      <w:rFonts w:ascii="Cambria Math" w:hAnsi="Cambria Math" w:cs="Arial"/>
                      <w:bCs/>
                      <w:i/>
                      <w:lang w:val="es-CO"/>
                    </w:rPr>
                  </m:ctrlPr>
                </m:e>
                <m:sub>
                  <m:r>
                    <w:rPr>
                      <w:rFonts w:ascii="Cambria Math" w:hAnsi="Cambria Math" w:cs="Arial"/>
                      <w:lang w:val="es-CO"/>
                    </w:rPr>
                    <m:t>MD</m:t>
                  </m:r>
                </m:sub>
              </m:sSub>
            </m:oMath>
            <w:r w:rsidRPr="00262720">
              <w:rPr>
                <w:rFonts w:ascii="Verdana" w:hAnsi="Verdana" w:cs="Arial"/>
                <w:bCs/>
                <w:iCs/>
                <w:lang w:val="es-CO"/>
              </w:rPr>
              <w:t>:</w:t>
            </w:r>
          </w:p>
        </w:tc>
        <w:tc>
          <w:tcPr>
            <w:tcW w:w="8070" w:type="dxa"/>
          </w:tcPr>
          <w:p w14:paraId="4503B90C" w14:textId="24DB854C" w:rsidR="00F541A2" w:rsidRPr="00262720" w:rsidDel="00D44CF6" w:rsidRDefault="00F541A2" w:rsidP="003273E1">
            <w:pPr>
              <w:spacing w:line="276" w:lineRule="auto"/>
              <w:rPr>
                <w:rFonts w:ascii="Verdana" w:hAnsi="Verdana" w:cs="Arial"/>
                <w:iCs/>
                <w:lang w:val="es-CO"/>
              </w:rPr>
            </w:pPr>
            <w:r w:rsidRPr="00262720">
              <w:rPr>
                <w:rFonts w:ascii="Verdana" w:hAnsi="Verdana" w:cs="Arial"/>
                <w:iCs/>
                <w:lang w:val="es-CO"/>
              </w:rPr>
              <w:t>IVA sobre el margen de distribución mayorista.</w:t>
            </w:r>
          </w:p>
        </w:tc>
      </w:tr>
      <w:tr w:rsidR="00F541A2" w:rsidRPr="00262720" w14:paraId="0E694C10" w14:textId="77777777" w:rsidTr="00F541A2">
        <w:tc>
          <w:tcPr>
            <w:tcW w:w="1012" w:type="dxa"/>
          </w:tcPr>
          <w:p w14:paraId="172DDA9A" w14:textId="47365295"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MD</m:t>
              </m:r>
            </m:oMath>
            <w:r w:rsidRPr="00262720">
              <w:rPr>
                <w:rFonts w:ascii="Verdana" w:hAnsi="Verdana" w:cs="Arial"/>
                <w:iCs/>
                <w:lang w:val="es-CO"/>
              </w:rPr>
              <w:t xml:space="preserve">: </w:t>
            </w:r>
          </w:p>
        </w:tc>
        <w:tc>
          <w:tcPr>
            <w:tcW w:w="8070" w:type="dxa"/>
          </w:tcPr>
          <w:p w14:paraId="793F59EA" w14:textId="149585AF"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Es el valor definido en el artículo 5º de la presente Resolución.</w:t>
            </w:r>
          </w:p>
        </w:tc>
      </w:tr>
      <w:tr w:rsidR="00F541A2" w:rsidRPr="00262720" w14:paraId="011B690B" w14:textId="77777777" w:rsidTr="00F541A2">
        <w:tc>
          <w:tcPr>
            <w:tcW w:w="1012" w:type="dxa"/>
          </w:tcPr>
          <w:p w14:paraId="7897C492" w14:textId="77777777"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CO"/>
                </w:rPr>
                <m:t>IVA</m:t>
              </m:r>
            </m:oMath>
            <w:r w:rsidRPr="00262720">
              <w:rPr>
                <w:rFonts w:ascii="Verdana" w:hAnsi="Verdana" w:cs="Arial"/>
                <w:iCs/>
                <w:lang w:val="es-CO"/>
              </w:rPr>
              <w:t>:</w:t>
            </w:r>
          </w:p>
        </w:tc>
        <w:tc>
          <w:tcPr>
            <w:tcW w:w="8070" w:type="dxa"/>
          </w:tcPr>
          <w:p w14:paraId="3B993F3A" w14:textId="5C9FB973" w:rsidR="00F541A2" w:rsidRPr="00262720" w:rsidRDefault="003E72F5" w:rsidP="003273E1">
            <w:pPr>
              <w:spacing w:line="276" w:lineRule="auto"/>
              <w:rPr>
                <w:rFonts w:ascii="Verdana" w:hAnsi="Verdana" w:cs="Arial"/>
                <w:iCs/>
                <w:lang w:val="es-CO"/>
              </w:rPr>
            </w:pPr>
            <w:r w:rsidRPr="00262720">
              <w:rPr>
                <w:rFonts w:ascii="Verdana" w:hAnsi="Verdana" w:cs="Arial"/>
                <w:iCs/>
                <w:lang w:val="es-CO"/>
              </w:rPr>
              <w:t xml:space="preserve">Es el valor establecido por los artículos 467 y 468 del Estatuto Tributario, modificados por los artículos 183 y 184 de la Ley 1819 de 2016 y el artículo 74 de la </w:t>
            </w:r>
            <w:r>
              <w:rPr>
                <w:rFonts w:ascii="Verdana" w:hAnsi="Verdana" w:cs="Arial"/>
                <w:iCs/>
                <w:lang w:val="es-CO"/>
              </w:rPr>
              <w:t>l</w:t>
            </w:r>
            <w:r w:rsidRPr="00262720">
              <w:rPr>
                <w:rFonts w:ascii="Verdana" w:hAnsi="Verdana" w:cs="Arial"/>
                <w:iCs/>
                <w:lang w:val="es-CO"/>
              </w:rPr>
              <w:t xml:space="preserve">ey 1955 de 2019, y las normas que lo modifiquen, adicionen o sustituyan; </w:t>
            </w:r>
            <w:r w:rsidRPr="00262720">
              <w:rPr>
                <w:rFonts w:ascii="Verdana" w:hAnsi="Verdana" w:cs="Arial"/>
                <w:iCs/>
              </w:rPr>
              <w:t>la Resolución 40412 de 2021, modificada por la Resolución 40082 de 2022,</w:t>
            </w:r>
            <w:r w:rsidRPr="00262720">
              <w:rPr>
                <w:rFonts w:ascii="Verdana" w:hAnsi="Verdana" w:cs="Arial"/>
                <w:iCs/>
                <w:lang w:val="es-CO"/>
              </w:rPr>
              <w:t xml:space="preserve"> y las normas que lo modifiquen, adicionen o sustituyan</w:t>
            </w:r>
            <w:r w:rsidRPr="00262720">
              <w:rPr>
                <w:rFonts w:ascii="Verdana" w:hAnsi="Verdana" w:cs="Arial"/>
                <w:iCs/>
              </w:rPr>
              <w:t xml:space="preserve">; y del Artículo 9 de la Ley 1430 de 2010, modificado por el Artículo 173 de la Ley 1607 de 2012, reglamentado por el Decreto 920 de 2017, modificado por la Ley 1819 de 2016, artículo 220, </w:t>
            </w:r>
            <w:r w:rsidRPr="00262720">
              <w:rPr>
                <w:rFonts w:ascii="Verdana" w:hAnsi="Verdana" w:cs="Arial"/>
                <w:iCs/>
                <w:lang w:val="es-CO"/>
              </w:rPr>
              <w:t>y las demás que la modifiquen, adicionen o sustituyan</w:t>
            </w:r>
            <w:r w:rsidRPr="00262720">
              <w:rPr>
                <w:rFonts w:ascii="Verdana" w:hAnsi="Verdana" w:cs="Arial"/>
                <w:iCs/>
              </w:rPr>
              <w:t>.</w:t>
            </w:r>
          </w:p>
        </w:tc>
      </w:tr>
    </w:tbl>
    <w:p w14:paraId="13997DBA" w14:textId="0C5DAFC0"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 xml:space="preserve">ARTÍCULO 10. </w:t>
      </w:r>
      <w:r w:rsidR="004A5987" w:rsidRPr="0016711B">
        <w:rPr>
          <w:rFonts w:ascii="Verdana" w:hAnsi="Verdana" w:cs="Arial"/>
          <w:b/>
          <w:bCs/>
          <w:iCs/>
          <w:lang w:val="es-CO"/>
        </w:rPr>
        <w:t>OTROS (</w:t>
      </w:r>
      <m:oMath>
        <m:r>
          <m:rPr>
            <m:sty m:val="bi"/>
          </m:rPr>
          <w:rPr>
            <w:rFonts w:ascii="Cambria Math" w:hAnsi="Cambria Math" w:cs="Arial"/>
            <w:lang w:val="es-CO"/>
          </w:rPr>
          <m:t>Otros</m:t>
        </m:r>
      </m:oMath>
      <w:r w:rsidR="004A5987" w:rsidRPr="0016711B">
        <w:rPr>
          <w:rFonts w:ascii="Verdana" w:hAnsi="Verdana" w:cs="Arial"/>
          <w:b/>
          <w:bCs/>
          <w:iCs/>
          <w:lang w:val="es-CO"/>
        </w:rPr>
        <w:t>)</w:t>
      </w:r>
      <w:r w:rsidR="004A5987">
        <w:rPr>
          <w:rFonts w:ascii="Verdana" w:hAnsi="Verdana" w:cs="Arial"/>
          <w:b/>
          <w:bCs/>
          <w:iCs/>
          <w:lang w:val="es-CO"/>
        </w:rPr>
        <w:t>.</w:t>
      </w:r>
      <w:r w:rsidRPr="00262720">
        <w:rPr>
          <w:rFonts w:ascii="Verdana" w:hAnsi="Verdana" w:cs="Arial"/>
          <w:iCs/>
          <w:lang w:val="es-CO"/>
        </w:rPr>
        <w:t xml:space="preserve"> Es el valor resultante de la aplicación de la siguiente fórmula:</w:t>
      </w:r>
    </w:p>
    <w:p w14:paraId="763F1778" w14:textId="1FD807DD" w:rsidR="00F541A2" w:rsidRPr="00262720" w:rsidRDefault="00F541A2" w:rsidP="003273E1">
      <w:pPr>
        <w:spacing w:line="276" w:lineRule="auto"/>
        <w:rPr>
          <w:rFonts w:ascii="Verdana" w:hAnsi="Verdana" w:cs="Arial"/>
          <w:iCs/>
          <w:lang w:val="es-CO"/>
        </w:rPr>
      </w:pPr>
      <m:oMathPara>
        <m:oMathParaPr>
          <m:jc m:val="centerGroup"/>
        </m:oMathParaPr>
        <m:oMath>
          <m:r>
            <w:rPr>
              <w:rFonts w:ascii="Cambria Math" w:hAnsi="Cambria Math" w:cs="Arial"/>
              <w:lang w:val="es-MX"/>
            </w:rPr>
            <m:t>Otros=Tma+E+PERP+ PC+Cc+Ce</m:t>
          </m:r>
          <m:r>
            <w:rPr>
              <w:rFonts w:ascii="Cambria Math" w:hAnsi="Cambria Math" w:cs="Arial"/>
              <w:lang w:val="es-CO"/>
            </w:rPr>
            <m:t xml:space="preserve">             (14)</m:t>
          </m:r>
        </m:oMath>
      </m:oMathPara>
    </w:p>
    <w:p w14:paraId="23176A21" w14:textId="77777777" w:rsidR="00F541A2" w:rsidRPr="00262720" w:rsidRDefault="00F541A2" w:rsidP="003273E1">
      <w:pPr>
        <w:spacing w:line="276" w:lineRule="auto"/>
        <w:rPr>
          <w:rFonts w:ascii="Verdana" w:hAnsi="Verdana" w:cs="Arial"/>
          <w:iCs/>
          <w:lang w:val="es-CO"/>
        </w:rPr>
      </w:pPr>
      <w:r w:rsidRPr="00262720">
        <w:rPr>
          <w:rFonts w:ascii="Verdana" w:hAnsi="Verdana" w:cs="Arial"/>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8070"/>
      </w:tblGrid>
      <w:tr w:rsidR="00F541A2" w:rsidRPr="00262720" w14:paraId="3F4B7894" w14:textId="77777777" w:rsidTr="00782251">
        <w:tc>
          <w:tcPr>
            <w:tcW w:w="940" w:type="dxa"/>
          </w:tcPr>
          <w:p w14:paraId="7BEECECC" w14:textId="77777777" w:rsidR="00F541A2" w:rsidRPr="00262720" w:rsidRDefault="00F541A2" w:rsidP="003273E1">
            <w:pPr>
              <w:spacing w:line="276" w:lineRule="auto"/>
              <w:jc w:val="right"/>
              <w:rPr>
                <w:rFonts w:ascii="Verdana" w:hAnsi="Verdana" w:cs="Arial"/>
                <w:lang w:val="es-CO"/>
              </w:rPr>
            </w:pPr>
            <m:oMath>
              <m:r>
                <w:rPr>
                  <w:rFonts w:ascii="Cambria Math" w:hAnsi="Cambria Math" w:cs="Arial"/>
                  <w:lang w:val="es-MX"/>
                </w:rPr>
                <m:t>Otros</m:t>
              </m:r>
            </m:oMath>
            <w:r w:rsidRPr="00262720">
              <w:rPr>
                <w:rFonts w:ascii="Verdana" w:hAnsi="Verdana" w:cs="Arial"/>
                <w:bCs/>
                <w:iCs/>
                <w:lang w:val="es-CO"/>
              </w:rPr>
              <w:t>:</w:t>
            </w:r>
          </w:p>
        </w:tc>
        <w:tc>
          <w:tcPr>
            <w:tcW w:w="8070" w:type="dxa"/>
          </w:tcPr>
          <w:p w14:paraId="3CCA7DDE" w14:textId="44405939" w:rsidR="00F541A2" w:rsidRPr="00262720" w:rsidDel="00D44CF6" w:rsidRDefault="00F541A2" w:rsidP="003273E1">
            <w:pPr>
              <w:spacing w:line="276" w:lineRule="auto"/>
              <w:rPr>
                <w:rFonts w:ascii="Verdana" w:hAnsi="Verdana" w:cs="Arial"/>
                <w:iCs/>
                <w:lang w:val="es-CO"/>
              </w:rPr>
            </w:pPr>
            <w:r w:rsidRPr="00262720">
              <w:rPr>
                <w:rFonts w:ascii="Verdana" w:hAnsi="Verdana" w:cs="Arial"/>
                <w:iCs/>
                <w:lang w:val="es-CO"/>
              </w:rPr>
              <w:t>Otros componentes de la estructura de precios.</w:t>
            </w:r>
          </w:p>
        </w:tc>
      </w:tr>
      <w:tr w:rsidR="00F541A2" w:rsidRPr="00262720" w14:paraId="6F99CC51" w14:textId="77777777" w:rsidTr="00782251">
        <w:tc>
          <w:tcPr>
            <w:tcW w:w="940" w:type="dxa"/>
          </w:tcPr>
          <w:p w14:paraId="4D5D91D1" w14:textId="77777777" w:rsidR="00F541A2" w:rsidRPr="00262720" w:rsidRDefault="00F541A2" w:rsidP="003273E1">
            <w:pPr>
              <w:spacing w:line="276" w:lineRule="auto"/>
              <w:jc w:val="right"/>
              <w:rPr>
                <w:rFonts w:ascii="Verdana" w:hAnsi="Verdana" w:cs="Arial"/>
                <w:lang w:val="es-MX"/>
              </w:rPr>
            </w:pPr>
            <m:oMathPara>
              <m:oMathParaPr>
                <m:jc m:val="right"/>
              </m:oMathParaPr>
              <m:oMath>
                <m:r>
                  <w:rPr>
                    <w:rFonts w:ascii="Cambria Math" w:hAnsi="Cambria Math" w:cs="Arial"/>
                    <w:lang w:val="es-MX"/>
                  </w:rPr>
                  <m:t>Tma:</m:t>
                </m:r>
              </m:oMath>
            </m:oMathPara>
          </w:p>
        </w:tc>
        <w:tc>
          <w:tcPr>
            <w:tcW w:w="8070" w:type="dxa"/>
          </w:tcPr>
          <w:p w14:paraId="0C3530B2" w14:textId="73ABBF03"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Tarifa de marcación.</w:t>
            </w:r>
          </w:p>
        </w:tc>
      </w:tr>
      <w:tr w:rsidR="00F541A2" w:rsidRPr="00262720" w14:paraId="32641A08" w14:textId="77777777" w:rsidTr="00782251">
        <w:tc>
          <w:tcPr>
            <w:tcW w:w="940" w:type="dxa"/>
          </w:tcPr>
          <w:p w14:paraId="7A402D58" w14:textId="77777777" w:rsidR="00F541A2" w:rsidRPr="00262720" w:rsidRDefault="00F541A2" w:rsidP="003273E1">
            <w:pPr>
              <w:spacing w:line="276" w:lineRule="auto"/>
              <w:jc w:val="right"/>
              <w:rPr>
                <w:rFonts w:ascii="Verdana" w:hAnsi="Verdana"/>
                <w:lang w:val="es-MX"/>
              </w:rPr>
            </w:pPr>
            <m:oMath>
              <m:r>
                <w:rPr>
                  <w:rFonts w:ascii="Cambria Math" w:hAnsi="Cambria Math" w:cs="Arial"/>
                  <w:lang w:val="es-MX"/>
                </w:rPr>
                <m:t>E</m:t>
              </m:r>
            </m:oMath>
            <w:r w:rsidRPr="00262720">
              <w:rPr>
                <w:rFonts w:ascii="Verdana" w:hAnsi="Verdana" w:cs="Arial"/>
                <w:iCs/>
                <w:lang w:val="es-CO"/>
              </w:rPr>
              <w:t>:</w:t>
            </w:r>
          </w:p>
        </w:tc>
        <w:tc>
          <w:tcPr>
            <w:tcW w:w="8070" w:type="dxa"/>
          </w:tcPr>
          <w:p w14:paraId="444551E8" w14:textId="1ECBD818" w:rsidR="00F541A2" w:rsidRPr="00262720" w:rsidRDefault="00F541A2" w:rsidP="003273E1">
            <w:pPr>
              <w:spacing w:line="276" w:lineRule="auto"/>
              <w:rPr>
                <w:rFonts w:ascii="Verdana" w:hAnsi="Verdana" w:cs="Arial"/>
                <w:iCs/>
              </w:rPr>
            </w:pPr>
            <w:r w:rsidRPr="00262720">
              <w:rPr>
                <w:rFonts w:ascii="Verdana" w:hAnsi="Verdana" w:cs="Arial"/>
                <w:iCs/>
                <w:lang w:val="es-CO"/>
              </w:rPr>
              <w:t>Pérdida por evaporación.</w:t>
            </w:r>
          </w:p>
        </w:tc>
      </w:tr>
      <w:tr w:rsidR="00F541A2" w:rsidRPr="00262720" w14:paraId="06E24671" w14:textId="77777777" w:rsidTr="00782251">
        <w:tc>
          <w:tcPr>
            <w:tcW w:w="940" w:type="dxa"/>
          </w:tcPr>
          <w:p w14:paraId="45477C33" w14:textId="77777777" w:rsidR="00F541A2" w:rsidRPr="00262720" w:rsidRDefault="00F541A2" w:rsidP="003273E1">
            <w:pPr>
              <w:spacing w:line="276" w:lineRule="auto"/>
              <w:jc w:val="right"/>
              <w:rPr>
                <w:rFonts w:ascii="Verdana" w:hAnsi="Verdana" w:cs="Arial"/>
                <w:iCs/>
                <w:lang w:val="es-CO"/>
              </w:rPr>
            </w:pPr>
            <m:oMathPara>
              <m:oMath>
                <m:r>
                  <w:rPr>
                    <w:rFonts w:ascii="Cambria Math" w:hAnsi="Cambria Math" w:cs="Arial"/>
                    <w:lang w:val="es-MX"/>
                  </w:rPr>
                  <m:t>PERP:</m:t>
                </m:r>
              </m:oMath>
            </m:oMathPara>
          </w:p>
        </w:tc>
        <w:tc>
          <w:tcPr>
            <w:tcW w:w="8070" w:type="dxa"/>
          </w:tcPr>
          <w:p w14:paraId="29B1038F" w14:textId="0D2DC9E4"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Plan de expansión de red de poliductos.</w:t>
            </w:r>
          </w:p>
        </w:tc>
      </w:tr>
      <w:tr w:rsidR="00F541A2" w:rsidRPr="00262720" w14:paraId="17558CB1" w14:textId="77777777" w:rsidTr="00782251">
        <w:tc>
          <w:tcPr>
            <w:tcW w:w="940" w:type="dxa"/>
          </w:tcPr>
          <w:p w14:paraId="31B50716" w14:textId="77777777" w:rsidR="00F541A2" w:rsidRPr="00262720" w:rsidRDefault="00F541A2" w:rsidP="003273E1">
            <w:pPr>
              <w:spacing w:line="276" w:lineRule="auto"/>
              <w:jc w:val="right"/>
              <w:rPr>
                <w:rFonts w:ascii="Verdana" w:hAnsi="Verdana"/>
                <w:lang w:val="es-MX"/>
              </w:rPr>
            </w:pPr>
            <m:oMathPara>
              <m:oMathParaPr>
                <m:jc m:val="right"/>
              </m:oMathParaPr>
              <m:oMath>
                <m:r>
                  <w:rPr>
                    <w:rFonts w:ascii="Cambria Math" w:hAnsi="Cambria Math" w:cs="Arial"/>
                    <w:lang w:val="es-MX"/>
                  </w:rPr>
                  <m:t>PC:</m:t>
                </m:r>
              </m:oMath>
            </m:oMathPara>
          </w:p>
        </w:tc>
        <w:tc>
          <w:tcPr>
            <w:tcW w:w="8070" w:type="dxa"/>
          </w:tcPr>
          <w:p w14:paraId="3B4313A6" w14:textId="0DE1852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Plan de continuidad.</w:t>
            </w:r>
          </w:p>
        </w:tc>
      </w:tr>
      <w:tr w:rsidR="00F541A2" w:rsidRPr="00262720" w14:paraId="3EAD152B" w14:textId="77777777" w:rsidTr="00782251">
        <w:tc>
          <w:tcPr>
            <w:tcW w:w="940" w:type="dxa"/>
          </w:tcPr>
          <w:p w14:paraId="48031D6B" w14:textId="77777777" w:rsidR="00F541A2" w:rsidRPr="00262720" w:rsidRDefault="00F541A2" w:rsidP="003273E1">
            <w:pPr>
              <w:spacing w:line="276" w:lineRule="auto"/>
              <w:jc w:val="right"/>
              <w:rPr>
                <w:rFonts w:ascii="Verdana" w:hAnsi="Verdana"/>
                <w:lang w:val="es-MX"/>
              </w:rPr>
            </w:pPr>
            <m:oMath>
              <m:r>
                <w:rPr>
                  <w:rFonts w:ascii="Cambria Math" w:hAnsi="Cambria Math"/>
                  <w:lang w:val="es-MX"/>
                </w:rPr>
                <m:t>Cc</m:t>
              </m:r>
            </m:oMath>
            <w:r w:rsidRPr="00262720">
              <w:rPr>
                <w:rFonts w:ascii="Verdana" w:hAnsi="Verdana"/>
                <w:lang w:val="es-MX"/>
              </w:rPr>
              <w:t>:</w:t>
            </w:r>
          </w:p>
        </w:tc>
        <w:tc>
          <w:tcPr>
            <w:tcW w:w="8070" w:type="dxa"/>
          </w:tcPr>
          <w:p w14:paraId="39DBC1F8" w14:textId="10D1F1D3"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 xml:space="preserve">Fortalecimiento del control a la comercialización en </w:t>
            </w:r>
            <w:proofErr w:type="spellStart"/>
            <w:r w:rsidRPr="00262720">
              <w:rPr>
                <w:rFonts w:ascii="Verdana" w:hAnsi="Verdana" w:cs="Arial"/>
                <w:iCs/>
                <w:lang w:val="es-CO"/>
              </w:rPr>
              <w:t>ZDF</w:t>
            </w:r>
            <w:proofErr w:type="spellEnd"/>
            <w:r w:rsidRPr="00262720">
              <w:rPr>
                <w:rFonts w:ascii="Verdana" w:hAnsi="Verdana" w:cs="Arial"/>
                <w:iCs/>
                <w:lang w:val="es-CO"/>
              </w:rPr>
              <w:t>.</w:t>
            </w:r>
          </w:p>
        </w:tc>
      </w:tr>
      <w:tr w:rsidR="00F541A2" w:rsidRPr="00262720" w14:paraId="24796870" w14:textId="77777777" w:rsidTr="00782251">
        <w:tc>
          <w:tcPr>
            <w:tcW w:w="940" w:type="dxa"/>
          </w:tcPr>
          <w:p w14:paraId="1111F6CE" w14:textId="77777777" w:rsidR="00F541A2" w:rsidRPr="00262720" w:rsidRDefault="00F541A2" w:rsidP="003273E1">
            <w:pPr>
              <w:spacing w:line="276" w:lineRule="auto"/>
              <w:jc w:val="right"/>
              <w:rPr>
                <w:rFonts w:ascii="Verdana" w:hAnsi="Verdana"/>
                <w:lang w:val="es-MX"/>
              </w:rPr>
            </w:pPr>
            <m:oMath>
              <m:r>
                <w:rPr>
                  <w:rFonts w:ascii="Cambria Math" w:hAnsi="Cambria Math"/>
                  <w:lang w:val="es-MX"/>
                </w:rPr>
                <m:t>Ce</m:t>
              </m:r>
            </m:oMath>
            <w:r w:rsidRPr="00262720">
              <w:rPr>
                <w:rFonts w:ascii="Verdana" w:hAnsi="Verdana"/>
                <w:lang w:val="es-MX"/>
              </w:rPr>
              <w:t>:</w:t>
            </w:r>
          </w:p>
        </w:tc>
        <w:tc>
          <w:tcPr>
            <w:tcW w:w="8070" w:type="dxa"/>
          </w:tcPr>
          <w:p w14:paraId="7935EAB0"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Reconversión laboral.</w:t>
            </w:r>
          </w:p>
        </w:tc>
      </w:tr>
    </w:tbl>
    <w:p w14:paraId="60A845F6" w14:textId="77777777" w:rsidR="00F541A2" w:rsidRPr="00262720" w:rsidRDefault="00F541A2" w:rsidP="003273E1">
      <w:pPr>
        <w:spacing w:line="276" w:lineRule="auto"/>
        <w:rPr>
          <w:rFonts w:ascii="Verdana" w:hAnsi="Verdana" w:cs="Arial"/>
          <w:iCs/>
        </w:rPr>
      </w:pPr>
    </w:p>
    <w:p w14:paraId="3290CDD4"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lastRenderedPageBreak/>
        <w:t>10.1. Tarifa de Marcación (</w:t>
      </w:r>
      <m:oMath>
        <m:r>
          <m:rPr>
            <m:sty m:val="bi"/>
          </m:rPr>
          <w:rPr>
            <w:rFonts w:ascii="Cambria Math" w:hAnsi="Cambria Math" w:cs="Arial"/>
            <w:lang w:val="es-CO"/>
          </w:rPr>
          <m:t>Tma</m:t>
        </m:r>
      </m:oMath>
      <w:r w:rsidRPr="00262720">
        <w:rPr>
          <w:rFonts w:ascii="Verdana" w:hAnsi="Verdana" w:cs="Arial"/>
          <w:b/>
          <w:bCs/>
          <w:iCs/>
          <w:lang w:val="es-CO"/>
        </w:rPr>
        <w:t>):</w:t>
      </w:r>
      <w:r w:rsidRPr="00262720">
        <w:rPr>
          <w:rFonts w:ascii="Verdana" w:hAnsi="Verdana" w:cs="Arial"/>
          <w:iCs/>
          <w:lang w:val="es-CO"/>
        </w:rPr>
        <w:t xml:space="preserve"> Es el valor establecido por la Resolución </w:t>
      </w:r>
      <w:proofErr w:type="spellStart"/>
      <w:r w:rsidRPr="00262720">
        <w:rPr>
          <w:rFonts w:ascii="Verdana" w:hAnsi="Verdana" w:cs="Arial"/>
          <w:iCs/>
          <w:lang w:val="es-CO"/>
        </w:rPr>
        <w:t>MME</w:t>
      </w:r>
      <w:proofErr w:type="spellEnd"/>
      <w:r w:rsidRPr="00262720">
        <w:rPr>
          <w:rFonts w:ascii="Verdana" w:hAnsi="Verdana" w:cs="Arial"/>
          <w:iCs/>
          <w:lang w:val="es-CO"/>
        </w:rPr>
        <w:t xml:space="preserve"> 91349 del 28 de noviembre de 2014 y las normas que la modifiquen, adicionen o sustituyan.</w:t>
      </w:r>
    </w:p>
    <w:p w14:paraId="3D37A766" w14:textId="77777777" w:rsidR="00472B15" w:rsidRPr="0016711B" w:rsidRDefault="00A51A1A" w:rsidP="00472B15">
      <w:pPr>
        <w:spacing w:line="276" w:lineRule="auto"/>
        <w:rPr>
          <w:rFonts w:ascii="Verdana" w:hAnsi="Verdana" w:cs="Arial"/>
          <w:iCs/>
          <w:lang w:val="es-CO"/>
        </w:rPr>
      </w:pPr>
      <w:r w:rsidRPr="00262720">
        <w:rPr>
          <w:rFonts w:ascii="Verdana" w:hAnsi="Verdana" w:cs="Arial"/>
          <w:b/>
          <w:bCs/>
          <w:iCs/>
          <w:lang w:val="es-CO"/>
        </w:rPr>
        <w:t>10.2. Pérdida por Evaporación (</w:t>
      </w:r>
      <m:oMath>
        <m:r>
          <m:rPr>
            <m:sty m:val="bi"/>
          </m:rPr>
          <w:rPr>
            <w:rFonts w:ascii="Cambria Math" w:hAnsi="Cambria Math" w:cs="Arial"/>
            <w:lang w:val="es-CO"/>
          </w:rPr>
          <m:t>E</m:t>
        </m:r>
      </m:oMath>
      <w:r w:rsidRPr="00262720">
        <w:rPr>
          <w:rFonts w:ascii="Verdana" w:hAnsi="Verdana" w:cs="Arial"/>
          <w:b/>
          <w:bCs/>
          <w:iCs/>
          <w:lang w:val="es-CO"/>
        </w:rPr>
        <w:t>):</w:t>
      </w:r>
      <w:r w:rsidRPr="00262720">
        <w:rPr>
          <w:rFonts w:ascii="Verdana" w:hAnsi="Verdana" w:cs="Arial"/>
          <w:iCs/>
          <w:lang w:val="es-CO"/>
        </w:rPr>
        <w:t xml:space="preserve"> </w:t>
      </w:r>
      <w:r w:rsidR="00472B15">
        <w:rPr>
          <w:rFonts w:ascii="Verdana" w:hAnsi="Verdana" w:cs="Arial"/>
          <w:iCs/>
          <w:lang w:val="es-CO"/>
        </w:rPr>
        <w:t>Es el valor de l</w:t>
      </w:r>
      <w:r w:rsidR="00472B15" w:rsidRPr="0016711B">
        <w:rPr>
          <w:rFonts w:ascii="Verdana" w:hAnsi="Verdana" w:cs="Arial"/>
          <w:iCs/>
          <w:lang w:val="es-CO"/>
        </w:rPr>
        <w:t>a pérdida por evaporación y merma de transporte, manejo y trasiego de los combustibles entre la planta de abastecimiento y la estación de servicio</w:t>
      </w:r>
      <w:r w:rsidR="00472B15">
        <w:rPr>
          <w:rFonts w:ascii="Verdana" w:hAnsi="Verdana" w:cs="Arial"/>
          <w:iCs/>
          <w:lang w:val="es-CO"/>
        </w:rPr>
        <w:t xml:space="preserve"> calculada</w:t>
      </w:r>
      <w:r w:rsidR="00472B15" w:rsidRPr="0016711B">
        <w:rPr>
          <w:rFonts w:ascii="Verdana" w:hAnsi="Verdana" w:cs="Arial"/>
          <w:iCs/>
          <w:lang w:val="es-CO"/>
        </w:rPr>
        <w:t xml:space="preserve"> conforme lo dispone el artículo 2.2.1.1.2.2.3.109 del Decreto 1073 de 2015 y las normas que lo modifiquen, adicionen o sustituyan y el artículo 4 de la Ley 26 de 1989, y las normas que lo modifiquen, adicionen o sustituyan.</w:t>
      </w:r>
    </w:p>
    <w:p w14:paraId="128E9527" w14:textId="77777777" w:rsidR="00A51A1A" w:rsidRPr="00262720" w:rsidRDefault="00A51A1A" w:rsidP="003273E1">
      <w:pPr>
        <w:spacing w:line="276" w:lineRule="auto"/>
        <w:rPr>
          <w:rFonts w:ascii="Verdana" w:hAnsi="Verdana" w:cs="Arial"/>
          <w:b/>
          <w:bCs/>
          <w:iCs/>
          <w:lang w:val="es-CO"/>
        </w:rPr>
      </w:pPr>
      <w:r w:rsidRPr="00262720">
        <w:rPr>
          <w:rFonts w:ascii="Verdana" w:hAnsi="Verdana" w:cs="Arial"/>
          <w:b/>
          <w:bCs/>
          <w:iCs/>
          <w:lang w:val="es-CO"/>
        </w:rPr>
        <w:t xml:space="preserve">10.3. </w:t>
      </w:r>
      <w:proofErr w:type="spellStart"/>
      <w:r w:rsidRPr="00262720">
        <w:rPr>
          <w:rFonts w:ascii="Verdana" w:hAnsi="Verdana" w:cs="Arial"/>
          <w:b/>
          <w:bCs/>
          <w:iCs/>
          <w:lang w:val="es-CO"/>
        </w:rPr>
        <w:t>PERP</w:t>
      </w:r>
      <w:proofErr w:type="spellEnd"/>
      <w:r w:rsidRPr="00262720">
        <w:rPr>
          <w:rFonts w:ascii="Verdana" w:hAnsi="Verdana" w:cs="Arial"/>
          <w:b/>
          <w:bCs/>
          <w:iCs/>
          <w:lang w:val="es-CO"/>
        </w:rPr>
        <w:t xml:space="preserve"> (</w:t>
      </w:r>
      <m:oMath>
        <m:r>
          <m:rPr>
            <m:sty m:val="bi"/>
          </m:rPr>
          <w:rPr>
            <w:rFonts w:ascii="Cambria Math" w:hAnsi="Cambria Math" w:cs="Arial"/>
            <w:lang w:val="es-CO"/>
          </w:rPr>
          <m:t>PERP</m:t>
        </m:r>
      </m:oMath>
      <w:r w:rsidRPr="00262720">
        <w:rPr>
          <w:rFonts w:ascii="Verdana" w:hAnsi="Verdana" w:cs="Arial"/>
          <w:b/>
          <w:lang w:val="es-CO"/>
        </w:rPr>
        <w:t>):</w:t>
      </w:r>
      <w:r w:rsidRPr="00262720">
        <w:rPr>
          <w:rFonts w:ascii="Verdana" w:hAnsi="Verdana" w:cs="Arial"/>
          <w:iCs/>
          <w:lang w:val="es-CO"/>
        </w:rPr>
        <w:t xml:space="preserve"> Es el valor con el que se remuneran los proyectos adoptados por el </w:t>
      </w:r>
      <w:proofErr w:type="spellStart"/>
      <w:r w:rsidRPr="00262720">
        <w:rPr>
          <w:rFonts w:ascii="Verdana" w:hAnsi="Verdana" w:cs="Arial"/>
          <w:iCs/>
          <w:lang w:val="es-CO"/>
        </w:rPr>
        <w:t>MME</w:t>
      </w:r>
      <w:proofErr w:type="spellEnd"/>
      <w:r w:rsidRPr="00262720">
        <w:rPr>
          <w:rFonts w:ascii="Verdana" w:hAnsi="Verdana" w:cs="Arial"/>
          <w:iCs/>
          <w:lang w:val="es-CO"/>
        </w:rPr>
        <w:t xml:space="preserve"> y expedidos en el Plan de expansión de red de poliductos (</w:t>
      </w:r>
      <w:proofErr w:type="spellStart"/>
      <w:r w:rsidRPr="00262720">
        <w:rPr>
          <w:rFonts w:ascii="Verdana" w:hAnsi="Verdana" w:cs="Arial"/>
          <w:iCs/>
          <w:lang w:val="es-CO"/>
        </w:rPr>
        <w:t>PERP</w:t>
      </w:r>
      <w:proofErr w:type="spellEnd"/>
      <w:r w:rsidRPr="00262720">
        <w:rPr>
          <w:rFonts w:ascii="Verdana" w:hAnsi="Verdana" w:cs="Arial"/>
          <w:iCs/>
          <w:lang w:val="es-CO"/>
        </w:rPr>
        <w:t xml:space="preserve">), mediante la Resolución </w:t>
      </w:r>
      <w:proofErr w:type="spellStart"/>
      <w:r w:rsidRPr="00262720">
        <w:rPr>
          <w:rFonts w:ascii="Verdana" w:hAnsi="Verdana" w:cs="Arial"/>
          <w:iCs/>
          <w:lang w:val="es-CO"/>
        </w:rPr>
        <w:t>MME</w:t>
      </w:r>
      <w:proofErr w:type="spellEnd"/>
      <w:r w:rsidRPr="00262720">
        <w:rPr>
          <w:rFonts w:ascii="Verdana" w:hAnsi="Verdana" w:cs="Arial"/>
          <w:iCs/>
          <w:lang w:val="es-CO"/>
        </w:rPr>
        <w:t xml:space="preserve"> 40408 de 2021 y las normas que lo modifiquen, adicionen o sustituyan.</w:t>
      </w:r>
    </w:p>
    <w:p w14:paraId="5E485DDC" w14:textId="77777777" w:rsidR="00AA2850" w:rsidRPr="00262720" w:rsidRDefault="00AA2850" w:rsidP="003273E1">
      <w:pPr>
        <w:spacing w:line="276" w:lineRule="auto"/>
        <w:rPr>
          <w:rFonts w:ascii="Verdana" w:hAnsi="Verdana" w:cs="Arial"/>
          <w:iCs/>
          <w:lang w:val="es-CO"/>
        </w:rPr>
      </w:pPr>
      <w:r w:rsidRPr="00262720">
        <w:rPr>
          <w:rFonts w:ascii="Verdana" w:hAnsi="Verdana" w:cs="Arial"/>
          <w:b/>
          <w:bCs/>
          <w:iCs/>
          <w:lang w:val="es-CO"/>
        </w:rPr>
        <w:t>10.4. PC (</w:t>
      </w:r>
      <m:oMath>
        <m:r>
          <m:rPr>
            <m:sty m:val="bi"/>
          </m:rPr>
          <w:rPr>
            <w:rFonts w:ascii="Cambria Math" w:hAnsi="Cambria Math" w:cs="Arial"/>
            <w:lang w:val="es-CO"/>
          </w:rPr>
          <m:t>PC</m:t>
        </m:r>
      </m:oMath>
      <w:r w:rsidRPr="00262720">
        <w:rPr>
          <w:rFonts w:ascii="Verdana" w:hAnsi="Verdana" w:cs="Arial"/>
          <w:b/>
          <w:bCs/>
          <w:iCs/>
          <w:lang w:val="es-CO"/>
        </w:rPr>
        <w:t>):</w:t>
      </w:r>
      <w:r w:rsidRPr="00262720">
        <w:rPr>
          <w:rFonts w:ascii="Verdana" w:hAnsi="Verdana" w:cs="Arial"/>
          <w:iCs/>
          <w:lang w:val="es-CO"/>
        </w:rPr>
        <w:t xml:space="preserve"> Es el valor con el que se remuneran los proyectos adoptados por el </w:t>
      </w:r>
      <w:proofErr w:type="spellStart"/>
      <w:r w:rsidRPr="00262720">
        <w:rPr>
          <w:rFonts w:ascii="Verdana" w:hAnsi="Verdana" w:cs="Arial"/>
          <w:iCs/>
          <w:lang w:val="es-CO"/>
        </w:rPr>
        <w:t>MME</w:t>
      </w:r>
      <w:proofErr w:type="spellEnd"/>
      <w:r w:rsidRPr="00262720">
        <w:rPr>
          <w:rFonts w:ascii="Verdana" w:hAnsi="Verdana" w:cs="Arial"/>
          <w:iCs/>
          <w:lang w:val="es-CO"/>
        </w:rPr>
        <w:t xml:space="preserve"> y expedidos en el Plan de Continuidad (PC) y</w:t>
      </w:r>
      <w:r w:rsidRPr="00262720">
        <w:t xml:space="preserve"> </w:t>
      </w:r>
      <w:r w:rsidRPr="00262720">
        <w:rPr>
          <w:rFonts w:ascii="Verdana" w:hAnsi="Verdana" w:cs="Arial"/>
          <w:iCs/>
          <w:lang w:val="es-CO"/>
        </w:rPr>
        <w:t xml:space="preserve">medidas para garantizar la continuidad del abastecimiento, de conformidad con las resoluciones </w:t>
      </w:r>
      <w:proofErr w:type="spellStart"/>
      <w:r w:rsidRPr="00262720">
        <w:rPr>
          <w:rFonts w:ascii="Verdana" w:hAnsi="Verdana" w:cs="Arial"/>
          <w:iCs/>
          <w:lang w:val="es-CO"/>
        </w:rPr>
        <w:t>MME</w:t>
      </w:r>
      <w:proofErr w:type="spellEnd"/>
      <w:r w:rsidRPr="00262720">
        <w:rPr>
          <w:rFonts w:ascii="Verdana" w:hAnsi="Verdana" w:cs="Arial"/>
          <w:iCs/>
          <w:lang w:val="es-CO"/>
        </w:rPr>
        <w:t xml:space="preserve"> 40224 y 40265 de 2022, y las normas que lo modifiquen, adicionen o sustituyan.</w:t>
      </w:r>
    </w:p>
    <w:p w14:paraId="0883F4CF" w14:textId="165803C9"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 xml:space="preserve">10.5. Fortalecimiento del control a la comercialización en </w:t>
      </w:r>
      <w:proofErr w:type="spellStart"/>
      <w:r w:rsidRPr="00262720">
        <w:rPr>
          <w:rFonts w:ascii="Verdana" w:hAnsi="Verdana" w:cs="Arial"/>
          <w:b/>
          <w:bCs/>
          <w:iCs/>
          <w:lang w:val="es-CO"/>
        </w:rPr>
        <w:t>ZDF</w:t>
      </w:r>
      <w:proofErr w:type="spellEnd"/>
      <w:r w:rsidRPr="00262720">
        <w:rPr>
          <w:rFonts w:ascii="Verdana" w:hAnsi="Verdana" w:cs="Arial"/>
          <w:b/>
          <w:bCs/>
          <w:iCs/>
          <w:lang w:val="es-CO"/>
        </w:rPr>
        <w:t xml:space="preserve"> (</w:t>
      </w:r>
      <m:oMath>
        <m:r>
          <m:rPr>
            <m:sty m:val="bi"/>
          </m:rPr>
          <w:rPr>
            <w:rFonts w:ascii="Cambria Math" w:hAnsi="Cambria Math" w:cs="Arial"/>
            <w:lang w:val="es-CO"/>
          </w:rPr>
          <m:t>Cc</m:t>
        </m:r>
      </m:oMath>
      <w:r w:rsidRPr="00262720">
        <w:rPr>
          <w:rFonts w:ascii="Verdana" w:hAnsi="Verdana" w:cs="Arial"/>
          <w:b/>
          <w:bCs/>
          <w:iCs/>
          <w:lang w:val="es-CO"/>
        </w:rPr>
        <w:t>):</w:t>
      </w:r>
      <w:r w:rsidRPr="00262720">
        <w:rPr>
          <w:rFonts w:ascii="Verdana" w:hAnsi="Verdana" w:cs="Arial"/>
          <w:iCs/>
          <w:lang w:val="es-CO"/>
        </w:rPr>
        <w:t xml:space="preserve"> Es el rubro correspondiente a la recuperación de costos a favor </w:t>
      </w:r>
      <w:proofErr w:type="spellStart"/>
      <w:r w:rsidRPr="00262720">
        <w:rPr>
          <w:rFonts w:ascii="Verdana" w:hAnsi="Verdana" w:cs="Arial"/>
          <w:iCs/>
          <w:lang w:val="es-CO"/>
        </w:rPr>
        <w:t>MME</w:t>
      </w:r>
      <w:proofErr w:type="spellEnd"/>
      <w:r w:rsidRPr="00262720">
        <w:rPr>
          <w:rFonts w:ascii="Verdana" w:hAnsi="Verdana" w:cs="Arial"/>
          <w:iCs/>
          <w:lang w:val="es-CO"/>
        </w:rPr>
        <w:t xml:space="preserve"> de acuerdo con lo señalado en el parágrafo 2 del artículo 9 de la Ley 1430 de 2010 o aquella que lo modifique, adicione o sustituya</w:t>
      </w:r>
      <w:r w:rsidR="00E3513B" w:rsidRPr="00262720">
        <w:rPr>
          <w:rFonts w:ascii="Verdana" w:hAnsi="Verdana" w:cs="Arial"/>
          <w:iCs/>
          <w:lang w:val="es-CO"/>
        </w:rPr>
        <w:t xml:space="preserve">, y las Resoluciones </w:t>
      </w:r>
      <w:proofErr w:type="spellStart"/>
      <w:r w:rsidR="00E3513B" w:rsidRPr="00262720">
        <w:rPr>
          <w:rFonts w:ascii="Verdana" w:hAnsi="Verdana" w:cs="Arial"/>
          <w:iCs/>
          <w:lang w:val="es-CO"/>
        </w:rPr>
        <w:t>MME</w:t>
      </w:r>
      <w:proofErr w:type="spellEnd"/>
      <w:r w:rsidR="00E3513B" w:rsidRPr="00262720">
        <w:rPr>
          <w:rFonts w:ascii="Verdana" w:hAnsi="Verdana" w:cs="Arial"/>
          <w:iCs/>
          <w:lang w:val="es-CO"/>
        </w:rPr>
        <w:t xml:space="preserve"> 40435 de 2010,</w:t>
      </w:r>
      <w:r w:rsidR="00E3513B" w:rsidRPr="00262720">
        <w:t xml:space="preserve"> </w:t>
      </w:r>
      <w:r w:rsidR="00E3513B" w:rsidRPr="00262720">
        <w:rPr>
          <w:rFonts w:ascii="Verdana" w:hAnsi="Verdana" w:cs="Arial"/>
          <w:iCs/>
          <w:lang w:val="es-CO"/>
        </w:rPr>
        <w:t>90302 de 2013 y 91773 de 2012 o aquellas que las modifiquen, adicionen o sustituyan.</w:t>
      </w:r>
      <w:r w:rsidRPr="00262720">
        <w:rPr>
          <w:rFonts w:ascii="Verdana" w:hAnsi="Verdana" w:cs="Arial"/>
          <w:iCs/>
          <w:lang w:val="es-CO"/>
        </w:rPr>
        <w:t xml:space="preserve"> Esta </w:t>
      </w:r>
      <w:r w:rsidR="00CD6557" w:rsidRPr="00262720">
        <w:rPr>
          <w:rFonts w:ascii="Verdana" w:hAnsi="Verdana" w:cs="Arial"/>
          <w:iCs/>
          <w:lang w:val="es-CO"/>
        </w:rPr>
        <w:t>variable</w:t>
      </w:r>
      <w:r w:rsidRPr="00262720">
        <w:rPr>
          <w:rFonts w:ascii="Verdana" w:hAnsi="Verdana" w:cs="Arial"/>
          <w:iCs/>
          <w:lang w:val="es-CO"/>
        </w:rPr>
        <w:t xml:space="preserve"> sólo hace parte de la estructura de precios de los municipios de zona de frontera y su valor se define en la resolución particular de cada municipio o departamento.</w:t>
      </w:r>
    </w:p>
    <w:p w14:paraId="49536930" w14:textId="7EC9D3E4"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10.6. Reconversión laboral (</w:t>
      </w:r>
      <m:oMath>
        <m:r>
          <m:rPr>
            <m:sty m:val="bi"/>
          </m:rPr>
          <w:rPr>
            <w:rFonts w:ascii="Cambria Math" w:hAnsi="Cambria Math" w:cs="Arial"/>
            <w:lang w:val="es-CO"/>
          </w:rPr>
          <m:t>Ce</m:t>
        </m:r>
      </m:oMath>
      <w:r w:rsidRPr="00262720">
        <w:rPr>
          <w:rFonts w:ascii="Verdana" w:hAnsi="Verdana" w:cs="Arial"/>
          <w:b/>
          <w:bCs/>
          <w:iCs/>
          <w:lang w:val="es-CO"/>
        </w:rPr>
        <w:t>):</w:t>
      </w:r>
      <w:r w:rsidRPr="00262720">
        <w:rPr>
          <w:rFonts w:ascii="Verdana" w:hAnsi="Verdana" w:cs="Arial"/>
          <w:iCs/>
          <w:lang w:val="es-CO"/>
        </w:rPr>
        <w:t xml:space="preserve"> Es el costo a favor de </w:t>
      </w:r>
      <w:proofErr w:type="spellStart"/>
      <w:r w:rsidRPr="00262720">
        <w:rPr>
          <w:rFonts w:ascii="Verdana" w:hAnsi="Verdana" w:cs="Arial"/>
          <w:iCs/>
          <w:lang w:val="es-CO"/>
        </w:rPr>
        <w:t>MME</w:t>
      </w:r>
      <w:proofErr w:type="spellEnd"/>
      <w:r w:rsidRPr="00262720">
        <w:rPr>
          <w:rFonts w:ascii="Verdana" w:hAnsi="Verdana" w:cs="Arial"/>
          <w:iCs/>
          <w:lang w:val="es-CO"/>
        </w:rPr>
        <w:t xml:space="preserve"> por la promoción de las actividades de reconversión sociolaboral en virtud del parágrafo 2 del artículo 9 de la Ley 1430 de 2010 2010 o aquella que lo modifique, adicione o sustituya</w:t>
      </w:r>
      <w:r w:rsidR="00CD6557" w:rsidRPr="00262720">
        <w:rPr>
          <w:rFonts w:ascii="Verdana" w:hAnsi="Verdana" w:cs="Arial"/>
          <w:iCs/>
          <w:lang w:val="es-CO"/>
        </w:rPr>
        <w:t xml:space="preserve"> y las Resoluciones </w:t>
      </w:r>
      <w:proofErr w:type="spellStart"/>
      <w:r w:rsidR="00CD6557" w:rsidRPr="00262720">
        <w:rPr>
          <w:rFonts w:ascii="Verdana" w:hAnsi="Verdana" w:cs="Arial"/>
          <w:iCs/>
          <w:lang w:val="es-CO"/>
        </w:rPr>
        <w:t>MME</w:t>
      </w:r>
      <w:proofErr w:type="spellEnd"/>
      <w:r w:rsidR="00CD6557" w:rsidRPr="00262720">
        <w:rPr>
          <w:rFonts w:ascii="Verdana" w:hAnsi="Verdana" w:cs="Arial"/>
          <w:iCs/>
          <w:lang w:val="es-CO"/>
        </w:rPr>
        <w:t xml:space="preserve"> 40435 de 2010,</w:t>
      </w:r>
      <w:r w:rsidR="00AF22D6" w:rsidRPr="00262720">
        <w:t xml:space="preserve"> </w:t>
      </w:r>
      <w:r w:rsidR="00AF22D6" w:rsidRPr="00262720">
        <w:rPr>
          <w:rFonts w:ascii="Verdana" w:hAnsi="Verdana" w:cs="Arial"/>
          <w:iCs/>
          <w:lang w:val="es-CO"/>
        </w:rPr>
        <w:t>90302 de 2013 y 91773 de 20</w:t>
      </w:r>
      <w:r w:rsidR="00E3513B" w:rsidRPr="00262720">
        <w:rPr>
          <w:rFonts w:ascii="Verdana" w:hAnsi="Verdana" w:cs="Arial"/>
          <w:iCs/>
          <w:lang w:val="es-CO"/>
        </w:rPr>
        <w:t>12 o aquellas que las modifiquen, adicionen o sustituyan</w:t>
      </w:r>
      <w:r w:rsidRPr="00262720">
        <w:rPr>
          <w:rFonts w:ascii="Verdana" w:hAnsi="Verdana" w:cs="Arial"/>
          <w:iCs/>
          <w:lang w:val="es-CO"/>
        </w:rPr>
        <w:t xml:space="preserve">. Esta </w:t>
      </w:r>
      <w:r w:rsidR="00801E1F" w:rsidRPr="00262720">
        <w:rPr>
          <w:rFonts w:ascii="Verdana" w:hAnsi="Verdana" w:cs="Arial"/>
          <w:iCs/>
          <w:lang w:val="es-CO"/>
        </w:rPr>
        <w:t xml:space="preserve">variable </w:t>
      </w:r>
      <w:r w:rsidRPr="00262720">
        <w:rPr>
          <w:rFonts w:ascii="Verdana" w:hAnsi="Verdana" w:cs="Arial"/>
          <w:iCs/>
          <w:lang w:val="es-CO"/>
        </w:rPr>
        <w:t>sólo hace parte de la estructura de precios de los municipios de zona de frontera.</w:t>
      </w:r>
    </w:p>
    <w:p w14:paraId="0593ED0B" w14:textId="77777777" w:rsidR="00260438" w:rsidRPr="00262720" w:rsidRDefault="00260438" w:rsidP="003273E1">
      <w:pPr>
        <w:spacing w:line="276" w:lineRule="auto"/>
        <w:rPr>
          <w:rFonts w:ascii="Verdana" w:hAnsi="Verdana" w:cs="Arial"/>
          <w:iCs/>
          <w:lang w:val="es-CO"/>
        </w:rPr>
      </w:pPr>
    </w:p>
    <w:p w14:paraId="69B61D72"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11. PRECIO DE VENTA EN PLANTA DE ABASTO MAYORISTA (</w:t>
      </w:r>
      <m:oMath>
        <m:r>
          <m:rPr>
            <m:sty m:val="bi"/>
          </m:rPr>
          <w:rPr>
            <w:rFonts w:ascii="Cambria Math" w:hAnsi="Cambria Math" w:cs="Arial"/>
            <w:lang w:val="es-CO"/>
          </w:rPr>
          <m:t>PMA</m:t>
        </m:r>
      </m:oMath>
      <w:r w:rsidRPr="00262720">
        <w:rPr>
          <w:rFonts w:ascii="Verdana" w:hAnsi="Verdana" w:cs="Arial"/>
          <w:b/>
          <w:bCs/>
          <w:iCs/>
          <w:lang w:val="es-CO"/>
        </w:rPr>
        <w:t xml:space="preserve">). </w:t>
      </w:r>
      <w:r w:rsidRPr="00262720">
        <w:rPr>
          <w:rFonts w:ascii="Verdana" w:hAnsi="Verdana" w:cs="Arial"/>
          <w:iCs/>
          <w:lang w:val="es-CO"/>
        </w:rPr>
        <w:t>Para efectos del cálculo de la Pérdida por Evaporación (E) del numeral 10.2. del artículo 10 de la presente resolución, el precio de venta en planta de abasto mayorista al que hace referencia el artículo 2.2.1.1.2.2.3.109 del Decreto 1073 de 2015 es el valor resultante de la aplicación de la siguiente fórmula:</w:t>
      </w:r>
    </w:p>
    <w:p w14:paraId="7EB9118E" w14:textId="59412A94" w:rsidR="00F541A2" w:rsidRPr="00262720" w:rsidRDefault="00F541A2" w:rsidP="003273E1">
      <w:pPr>
        <w:spacing w:line="276" w:lineRule="auto"/>
        <w:rPr>
          <w:rFonts w:ascii="Verdana" w:hAnsi="Verdana" w:cs="Arial"/>
          <w:iCs/>
          <w:lang w:val="es-CO"/>
        </w:rPr>
      </w:pPr>
      <m:oMathPara>
        <m:oMath>
          <m:r>
            <w:rPr>
              <w:rFonts w:ascii="Cambria Math" w:hAnsi="Cambria Math" w:cs="Cambria Math"/>
              <w:lang w:val="es-CO"/>
            </w:rPr>
            <w:lastRenderedPageBreak/>
            <m:t>PMA</m:t>
          </m:r>
          <m:r>
            <w:rPr>
              <w:rFonts w:ascii="Cambria Math" w:hAnsi="Cambria Math" w:cs="Arial"/>
              <w:lang w:val="es-CO"/>
            </w:rPr>
            <m:t xml:space="preserve"> = </m:t>
          </m:r>
          <m:r>
            <w:rPr>
              <w:rFonts w:ascii="Cambria Math" w:hAnsi="Cambria Math" w:cs="Cambria Math"/>
              <w:lang w:val="es-CO"/>
            </w:rPr>
            <m:t>IP</m:t>
          </m:r>
          <m:r>
            <w:rPr>
              <w:rFonts w:ascii="Cambria Math" w:hAnsi="Cambria Math" w:cs="Arial"/>
              <w:lang w:val="es-CO"/>
            </w:rPr>
            <m:t xml:space="preserve"> + </m:t>
          </m:r>
          <m:r>
            <w:rPr>
              <w:rFonts w:ascii="Cambria Math" w:hAnsi="Cambria Math" w:cs="Cambria Math"/>
              <w:lang w:val="es-CO"/>
            </w:rPr>
            <m:t>Tx</m:t>
          </m:r>
          <m:r>
            <w:rPr>
              <w:rFonts w:ascii="Cambria Math" w:hAnsi="Cambria Math" w:cs="Arial"/>
              <w:lang w:val="es-CO"/>
            </w:rPr>
            <m:t xml:space="preserve"> + </m:t>
          </m:r>
          <m:r>
            <w:rPr>
              <w:rFonts w:ascii="Cambria Math" w:hAnsi="Cambria Math" w:cs="Cambria Math"/>
              <w:lang w:val="es-CO"/>
            </w:rPr>
            <m:t>Tma</m:t>
          </m:r>
          <m:r>
            <w:rPr>
              <w:rFonts w:ascii="Cambria Math" w:hAnsi="Cambria Math" w:cs="Arial"/>
              <w:lang w:val="es-CO"/>
            </w:rPr>
            <m:t xml:space="preserve"> + </m:t>
          </m:r>
          <m:r>
            <w:rPr>
              <w:rFonts w:ascii="Cambria Math" w:hAnsi="Cambria Math" w:cs="Cambria Math"/>
              <w:lang w:val="es-CO"/>
            </w:rPr>
            <m:t>Tmay</m:t>
          </m:r>
          <m:r>
            <w:rPr>
              <w:rFonts w:ascii="Cambria Math" w:hAnsi="Cambria Math" w:cs="Arial"/>
              <w:lang w:val="es-CO"/>
            </w:rPr>
            <m:t xml:space="preserve"> + </m:t>
          </m:r>
          <m:r>
            <w:rPr>
              <w:rFonts w:ascii="Cambria Math" w:hAnsi="Cambria Math" w:cs="Cambria Math"/>
              <w:lang w:val="es-CO"/>
            </w:rPr>
            <m:t>MD</m:t>
          </m:r>
          <m:r>
            <w:rPr>
              <w:rFonts w:ascii="Cambria Math" w:hAnsi="Cambria Math" w:cs="Arial"/>
              <w:lang w:val="es-CO"/>
            </w:rPr>
            <m:t xml:space="preserve"> + </m:t>
          </m:r>
          <m:r>
            <w:rPr>
              <w:rFonts w:ascii="Cambria Math" w:hAnsi="Cambria Math" w:cs="Cambria Math"/>
              <w:lang w:val="es-CO"/>
            </w:rPr>
            <m:t>PERP</m:t>
          </m:r>
          <m:r>
            <w:rPr>
              <w:rFonts w:ascii="Cambria Math" w:hAnsi="Cambria Math" w:cs="Arial"/>
              <w:lang w:val="es-CO"/>
            </w:rPr>
            <m:t xml:space="preserve">+ </m:t>
          </m:r>
          <m:r>
            <w:rPr>
              <w:rFonts w:ascii="Cambria Math" w:hAnsi="Cambria Math" w:cs="Cambria Math"/>
              <w:lang w:val="es-CO"/>
            </w:rPr>
            <m:t>PC</m:t>
          </m:r>
          <m:r>
            <w:rPr>
              <w:rFonts w:ascii="Cambria Math" w:hAnsi="Cambria Math" w:cs="Arial"/>
              <w:lang w:val="es-CO"/>
            </w:rPr>
            <m:t xml:space="preserve">+ </m:t>
          </m:r>
          <m:r>
            <w:rPr>
              <w:rFonts w:ascii="Cambria Math" w:hAnsi="Cambria Math" w:cs="Cambria Math"/>
              <w:lang w:val="es-CO"/>
            </w:rPr>
            <m:t>Cc</m:t>
          </m:r>
          <m:r>
            <w:rPr>
              <w:rFonts w:ascii="Cambria Math" w:hAnsi="Cambria Math" w:cs="Arial"/>
              <w:lang w:val="es-CO"/>
            </w:rPr>
            <m:t xml:space="preserve"> + </m:t>
          </m:r>
          <m:r>
            <w:rPr>
              <w:rFonts w:ascii="Cambria Math" w:hAnsi="Cambria Math" w:cs="Cambria Math"/>
              <w:lang w:val="es-CO"/>
            </w:rPr>
            <m:t>Ce        (15)</m:t>
          </m:r>
        </m:oMath>
      </m:oMathPara>
    </w:p>
    <w:p w14:paraId="5CADFF02"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883"/>
      </w:tblGrid>
      <w:tr w:rsidR="00F541A2" w:rsidRPr="00262720" w14:paraId="4DD74E3F" w14:textId="77777777">
        <w:tc>
          <w:tcPr>
            <w:tcW w:w="1463" w:type="dxa"/>
          </w:tcPr>
          <w:p w14:paraId="5FAF575A" w14:textId="77777777" w:rsidR="00F541A2" w:rsidRPr="00262720" w:rsidRDefault="00F541A2" w:rsidP="003273E1">
            <w:pPr>
              <w:spacing w:line="276" w:lineRule="auto"/>
              <w:jc w:val="right"/>
              <w:rPr>
                <w:rFonts w:ascii="Verdana" w:hAnsi="Verdana" w:cs="Arial"/>
                <w:lang w:val="es-CO"/>
              </w:rPr>
            </w:pPr>
            <m:oMath>
              <m:r>
                <w:rPr>
                  <w:rFonts w:ascii="Cambria Math" w:hAnsi="Cambria Math" w:cs="Arial"/>
                  <w:lang w:val="es-MX"/>
                </w:rPr>
                <m:t>PMA</m:t>
              </m:r>
            </m:oMath>
            <w:r w:rsidRPr="00262720">
              <w:rPr>
                <w:rFonts w:ascii="Verdana" w:hAnsi="Verdana" w:cs="Arial"/>
                <w:bCs/>
                <w:iCs/>
                <w:lang w:val="es-CO"/>
              </w:rPr>
              <w:t>:</w:t>
            </w:r>
          </w:p>
        </w:tc>
        <w:tc>
          <w:tcPr>
            <w:tcW w:w="7883" w:type="dxa"/>
          </w:tcPr>
          <w:p w14:paraId="5BA46C30" w14:textId="3EEFF68A" w:rsidR="00F541A2" w:rsidRPr="00262720" w:rsidDel="00D44CF6" w:rsidRDefault="00F541A2" w:rsidP="003273E1">
            <w:pPr>
              <w:spacing w:line="276" w:lineRule="auto"/>
              <w:rPr>
                <w:rFonts w:ascii="Verdana" w:hAnsi="Verdana" w:cs="Arial"/>
                <w:iCs/>
                <w:lang w:val="es-CO"/>
              </w:rPr>
            </w:pPr>
            <w:r w:rsidRPr="00262720">
              <w:rPr>
                <w:rFonts w:ascii="Verdana" w:hAnsi="Verdana" w:cs="Arial"/>
                <w:iCs/>
                <w:lang w:val="es-CO"/>
              </w:rPr>
              <w:t>Precio de venta en planta de abasto mayorista.</w:t>
            </w:r>
          </w:p>
        </w:tc>
      </w:tr>
      <w:tr w:rsidR="00F541A2" w:rsidRPr="00262720" w14:paraId="67914DFA" w14:textId="77777777">
        <w:tc>
          <w:tcPr>
            <w:tcW w:w="1463" w:type="dxa"/>
          </w:tcPr>
          <w:p w14:paraId="57E19470" w14:textId="77777777" w:rsidR="00F541A2" w:rsidRPr="00262720" w:rsidRDefault="00F541A2" w:rsidP="003273E1">
            <w:pPr>
              <w:spacing w:line="276" w:lineRule="auto"/>
              <w:jc w:val="right"/>
              <w:rPr>
                <w:rFonts w:ascii="Verdana" w:hAnsi="Verdana" w:cs="Arial"/>
                <w:lang w:val="es-MX"/>
              </w:rPr>
            </w:pPr>
            <m:oMathPara>
              <m:oMathParaPr>
                <m:jc m:val="right"/>
              </m:oMathParaPr>
              <m:oMath>
                <m:r>
                  <w:rPr>
                    <w:rFonts w:ascii="Cambria Math" w:hAnsi="Cambria Math" w:cs="Cambria Math"/>
                    <w:lang w:val="es-CO"/>
                  </w:rPr>
                  <m:t>IP:</m:t>
                </m:r>
              </m:oMath>
            </m:oMathPara>
          </w:p>
        </w:tc>
        <w:tc>
          <w:tcPr>
            <w:tcW w:w="7883" w:type="dxa"/>
          </w:tcPr>
          <w:p w14:paraId="514F3AD8" w14:textId="16D1D4E4"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Ingreso al productor o importador de los combustibles.</w:t>
            </w:r>
          </w:p>
        </w:tc>
      </w:tr>
      <w:tr w:rsidR="00F541A2" w:rsidRPr="00262720" w14:paraId="4100FB47" w14:textId="77777777">
        <w:tc>
          <w:tcPr>
            <w:tcW w:w="1463" w:type="dxa"/>
          </w:tcPr>
          <w:p w14:paraId="4C696409" w14:textId="77777777" w:rsidR="00F541A2" w:rsidRPr="00262720" w:rsidRDefault="00F541A2" w:rsidP="003273E1">
            <w:pPr>
              <w:spacing w:line="276" w:lineRule="auto"/>
              <w:jc w:val="right"/>
              <w:rPr>
                <w:rFonts w:ascii="Verdana" w:hAnsi="Verdana"/>
                <w:iCs/>
                <w:lang w:val="es-CO"/>
              </w:rPr>
            </w:pPr>
            <m:oMathPara>
              <m:oMathParaPr>
                <m:jc m:val="right"/>
              </m:oMathParaPr>
              <m:oMath>
                <m:r>
                  <w:rPr>
                    <w:rFonts w:ascii="Cambria Math" w:hAnsi="Cambria Math"/>
                    <w:lang w:val="es-CO"/>
                  </w:rPr>
                  <m:t>Tx:</m:t>
                </m:r>
              </m:oMath>
            </m:oMathPara>
          </w:p>
        </w:tc>
        <w:tc>
          <w:tcPr>
            <w:tcW w:w="7883" w:type="dxa"/>
          </w:tcPr>
          <w:p w14:paraId="72C9C113" w14:textId="0AE0F09E"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Componente de impuestos.</w:t>
            </w:r>
          </w:p>
        </w:tc>
      </w:tr>
      <w:tr w:rsidR="00F541A2" w:rsidRPr="00262720" w14:paraId="2F2CA2BB" w14:textId="77777777">
        <w:tc>
          <w:tcPr>
            <w:tcW w:w="1463" w:type="dxa"/>
          </w:tcPr>
          <w:p w14:paraId="76DC99B2" w14:textId="390EAA59"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MX"/>
                </w:rPr>
                <m:t>Tma</m:t>
              </m:r>
            </m:oMath>
            <w:r w:rsidRPr="00262720">
              <w:rPr>
                <w:rFonts w:ascii="Verdana" w:hAnsi="Verdana" w:cs="Arial"/>
                <w:iCs/>
                <w:lang w:val="es-CO"/>
              </w:rPr>
              <w:t xml:space="preserve">: </w:t>
            </w:r>
          </w:p>
        </w:tc>
        <w:tc>
          <w:tcPr>
            <w:tcW w:w="7883" w:type="dxa"/>
          </w:tcPr>
          <w:p w14:paraId="08012672" w14:textId="77777777"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Tarifa de marcación.</w:t>
            </w:r>
          </w:p>
        </w:tc>
      </w:tr>
      <w:tr w:rsidR="00F541A2" w:rsidRPr="00262720" w14:paraId="5A362723" w14:textId="77777777">
        <w:tc>
          <w:tcPr>
            <w:tcW w:w="1463" w:type="dxa"/>
          </w:tcPr>
          <w:p w14:paraId="5E6BA611" w14:textId="77777777" w:rsidR="00F541A2" w:rsidRPr="00262720" w:rsidRDefault="00F541A2" w:rsidP="003273E1">
            <w:pPr>
              <w:spacing w:line="276" w:lineRule="auto"/>
              <w:jc w:val="right"/>
              <w:rPr>
                <w:rFonts w:ascii="Verdana" w:hAnsi="Verdana"/>
                <w:lang w:val="es-MX"/>
              </w:rPr>
            </w:pPr>
            <m:oMathPara>
              <m:oMathParaPr>
                <m:jc m:val="right"/>
              </m:oMathParaPr>
              <m:oMath>
                <m:r>
                  <w:rPr>
                    <w:rFonts w:ascii="Cambria Math" w:hAnsi="Cambria Math"/>
                    <w:lang w:val="es-MX"/>
                  </w:rPr>
                  <m:t>Tmay:</m:t>
                </m:r>
              </m:oMath>
            </m:oMathPara>
          </w:p>
        </w:tc>
        <w:tc>
          <w:tcPr>
            <w:tcW w:w="7883" w:type="dxa"/>
          </w:tcPr>
          <w:p w14:paraId="2EF3CE17" w14:textId="36BFA4C8"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Tarifa de transporte mayorista.</w:t>
            </w:r>
          </w:p>
        </w:tc>
      </w:tr>
      <w:tr w:rsidR="00F541A2" w:rsidRPr="00262720" w14:paraId="52FFDDDF" w14:textId="77777777">
        <w:tc>
          <w:tcPr>
            <w:tcW w:w="1463" w:type="dxa"/>
          </w:tcPr>
          <w:p w14:paraId="6A88614C" w14:textId="77777777" w:rsidR="00F541A2" w:rsidRPr="00262720" w:rsidRDefault="00F541A2" w:rsidP="003273E1">
            <w:pPr>
              <w:spacing w:line="276" w:lineRule="auto"/>
              <w:jc w:val="right"/>
              <w:rPr>
                <w:rFonts w:ascii="Verdana" w:hAnsi="Verdana"/>
                <w:lang w:val="es-MX"/>
              </w:rPr>
            </w:pPr>
            <m:oMath>
              <m:r>
                <w:rPr>
                  <w:rFonts w:ascii="Cambria Math" w:hAnsi="Cambria Math" w:cs="Arial"/>
                  <w:lang w:val="es-MX"/>
                </w:rPr>
                <m:t>MD</m:t>
              </m:r>
            </m:oMath>
            <w:r w:rsidRPr="00262720">
              <w:rPr>
                <w:rFonts w:ascii="Verdana" w:hAnsi="Verdana" w:cs="Arial"/>
                <w:iCs/>
                <w:lang w:val="es-CO"/>
              </w:rPr>
              <w:t>:</w:t>
            </w:r>
          </w:p>
        </w:tc>
        <w:tc>
          <w:tcPr>
            <w:tcW w:w="7883" w:type="dxa"/>
          </w:tcPr>
          <w:p w14:paraId="44D5A3F6" w14:textId="49EAD41E"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Margen de distribución mayorista.</w:t>
            </w:r>
          </w:p>
        </w:tc>
      </w:tr>
      <w:tr w:rsidR="00F541A2" w:rsidRPr="00262720" w14:paraId="1045B488" w14:textId="77777777">
        <w:tc>
          <w:tcPr>
            <w:tcW w:w="1463" w:type="dxa"/>
          </w:tcPr>
          <w:p w14:paraId="3CEF951F" w14:textId="77777777" w:rsidR="00F541A2" w:rsidRPr="00262720" w:rsidRDefault="00F541A2" w:rsidP="003273E1">
            <w:pPr>
              <w:spacing w:line="276" w:lineRule="auto"/>
              <w:jc w:val="right"/>
              <w:rPr>
                <w:rFonts w:ascii="Verdana" w:hAnsi="Verdana" w:cs="Arial"/>
                <w:iCs/>
                <w:lang w:val="es-CO"/>
              </w:rPr>
            </w:pPr>
            <m:oMath>
              <m:r>
                <w:rPr>
                  <w:rFonts w:ascii="Cambria Math" w:hAnsi="Cambria Math" w:cs="Arial"/>
                  <w:lang w:val="es-MX"/>
                </w:rPr>
                <m:t>PERP</m:t>
              </m:r>
            </m:oMath>
            <w:r w:rsidRPr="00262720">
              <w:rPr>
                <w:rFonts w:ascii="Verdana" w:hAnsi="Verdana"/>
                <w:lang w:val="es-MX"/>
              </w:rPr>
              <w:t>:</w:t>
            </w:r>
          </w:p>
        </w:tc>
        <w:tc>
          <w:tcPr>
            <w:tcW w:w="7883" w:type="dxa"/>
          </w:tcPr>
          <w:p w14:paraId="69F8FE6E" w14:textId="50D85ADE"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Plan de expansión de red de poliductos.</w:t>
            </w:r>
          </w:p>
        </w:tc>
      </w:tr>
      <w:tr w:rsidR="00F541A2" w:rsidRPr="00262720" w14:paraId="0E4D9BD5" w14:textId="77777777">
        <w:tc>
          <w:tcPr>
            <w:tcW w:w="1463" w:type="dxa"/>
          </w:tcPr>
          <w:p w14:paraId="5D2B6E77" w14:textId="77777777" w:rsidR="00F541A2" w:rsidRPr="00262720" w:rsidRDefault="00F541A2" w:rsidP="003273E1">
            <w:pPr>
              <w:spacing w:line="276" w:lineRule="auto"/>
              <w:jc w:val="right"/>
              <w:rPr>
                <w:rFonts w:ascii="Verdana" w:hAnsi="Verdana"/>
                <w:lang w:val="es-MX"/>
              </w:rPr>
            </w:pPr>
            <m:oMathPara>
              <m:oMathParaPr>
                <m:jc m:val="right"/>
              </m:oMathParaPr>
              <m:oMath>
                <m:r>
                  <w:rPr>
                    <w:rFonts w:ascii="Cambria Math" w:hAnsi="Cambria Math" w:cs="Arial"/>
                    <w:lang w:val="es-MX"/>
                  </w:rPr>
                  <m:t>PC:</m:t>
                </m:r>
              </m:oMath>
            </m:oMathPara>
          </w:p>
        </w:tc>
        <w:tc>
          <w:tcPr>
            <w:tcW w:w="7883" w:type="dxa"/>
          </w:tcPr>
          <w:p w14:paraId="4F97D184" w14:textId="1722CA92"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Plan de expansión de continuidad.</w:t>
            </w:r>
          </w:p>
        </w:tc>
      </w:tr>
      <w:tr w:rsidR="00F541A2" w:rsidRPr="00262720" w14:paraId="26040AEB" w14:textId="77777777">
        <w:tc>
          <w:tcPr>
            <w:tcW w:w="1463" w:type="dxa"/>
          </w:tcPr>
          <w:p w14:paraId="5E81B4A8" w14:textId="77777777" w:rsidR="00F541A2" w:rsidRPr="00262720" w:rsidRDefault="00F541A2" w:rsidP="003273E1">
            <w:pPr>
              <w:spacing w:line="276" w:lineRule="auto"/>
              <w:jc w:val="right"/>
              <w:rPr>
                <w:rFonts w:ascii="Verdana" w:hAnsi="Verdana"/>
              </w:rPr>
            </w:pPr>
            <m:oMathPara>
              <m:oMathParaPr>
                <m:jc m:val="right"/>
              </m:oMathParaPr>
              <m:oMath>
                <m:r>
                  <w:rPr>
                    <w:rFonts w:ascii="Cambria Math" w:hAnsi="Cambria Math"/>
                  </w:rPr>
                  <m:t>Cc:</m:t>
                </m:r>
              </m:oMath>
            </m:oMathPara>
          </w:p>
        </w:tc>
        <w:tc>
          <w:tcPr>
            <w:tcW w:w="7883" w:type="dxa"/>
          </w:tcPr>
          <w:p w14:paraId="628511AD" w14:textId="0020599A" w:rsidR="00F541A2" w:rsidRPr="00262720" w:rsidRDefault="00F541A2" w:rsidP="003273E1">
            <w:pPr>
              <w:spacing w:line="276" w:lineRule="auto"/>
              <w:rPr>
                <w:rFonts w:ascii="Verdana" w:hAnsi="Verdana" w:cs="Arial"/>
                <w:iCs/>
                <w:lang w:val="es-CO"/>
              </w:rPr>
            </w:pPr>
            <w:r w:rsidRPr="00262720">
              <w:rPr>
                <w:rFonts w:ascii="Verdana" w:hAnsi="Verdana" w:cs="Arial"/>
                <w:iCs/>
                <w:lang w:val="es-CO"/>
              </w:rPr>
              <w:t xml:space="preserve">Fortalecimiento del control a la comercialización en </w:t>
            </w:r>
            <w:proofErr w:type="spellStart"/>
            <w:r w:rsidRPr="00262720">
              <w:rPr>
                <w:rFonts w:ascii="Verdana" w:hAnsi="Verdana" w:cs="Arial"/>
                <w:iCs/>
                <w:lang w:val="es-CO"/>
              </w:rPr>
              <w:t>ZDF</w:t>
            </w:r>
            <w:proofErr w:type="spellEnd"/>
            <w:r w:rsidRPr="00262720">
              <w:rPr>
                <w:rFonts w:ascii="Verdana" w:hAnsi="Verdana" w:cs="Arial"/>
                <w:iCs/>
                <w:lang w:val="es-CO"/>
              </w:rPr>
              <w:t>.</w:t>
            </w:r>
          </w:p>
        </w:tc>
      </w:tr>
      <w:tr w:rsidR="00F541A2" w:rsidRPr="00262720" w14:paraId="155EDDC7" w14:textId="77777777">
        <w:tc>
          <w:tcPr>
            <w:tcW w:w="1463" w:type="dxa"/>
          </w:tcPr>
          <w:p w14:paraId="04239086" w14:textId="77777777" w:rsidR="00F541A2" w:rsidRPr="00262720" w:rsidRDefault="00F541A2" w:rsidP="003273E1">
            <w:pPr>
              <w:spacing w:line="276" w:lineRule="auto"/>
              <w:jc w:val="right"/>
              <w:rPr>
                <w:rFonts w:ascii="Verdana" w:hAnsi="Verdana"/>
              </w:rPr>
            </w:pPr>
            <m:oMathPara>
              <m:oMathParaPr>
                <m:jc m:val="right"/>
              </m:oMathParaPr>
              <m:oMath>
                <m:r>
                  <w:rPr>
                    <w:rFonts w:ascii="Cambria Math" w:hAnsi="Cambria Math"/>
                  </w:rPr>
                  <m:t>Ce:</m:t>
                </m:r>
              </m:oMath>
            </m:oMathPara>
          </w:p>
        </w:tc>
        <w:tc>
          <w:tcPr>
            <w:tcW w:w="7883" w:type="dxa"/>
          </w:tcPr>
          <w:p w14:paraId="431B9CE5" w14:textId="7202AB28" w:rsidR="00F541A2" w:rsidRPr="00262720" w:rsidRDefault="00F541A2" w:rsidP="003273E1">
            <w:pPr>
              <w:tabs>
                <w:tab w:val="center" w:pos="3833"/>
              </w:tabs>
              <w:spacing w:line="276" w:lineRule="auto"/>
              <w:rPr>
                <w:rFonts w:ascii="Verdana" w:hAnsi="Verdana" w:cs="Arial"/>
                <w:iCs/>
                <w:lang w:val="es-CO"/>
              </w:rPr>
            </w:pPr>
            <w:r w:rsidRPr="00262720">
              <w:rPr>
                <w:rFonts w:ascii="Verdana" w:hAnsi="Verdana" w:cs="Arial"/>
                <w:iCs/>
                <w:lang w:val="es-CO"/>
              </w:rPr>
              <w:t>Reconversión laboral.</w:t>
            </w:r>
          </w:p>
        </w:tc>
      </w:tr>
    </w:tbl>
    <w:p w14:paraId="7DC58450" w14:textId="77777777"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12. PRECIO DE VENTA POR GALÓN AL PÚBLICO (PVP).</w:t>
      </w:r>
      <w:r w:rsidRPr="00262720">
        <w:rPr>
          <w:rFonts w:ascii="Verdana" w:hAnsi="Verdana" w:cs="Arial"/>
          <w:iCs/>
          <w:lang w:val="es-CO"/>
        </w:rPr>
        <w:t xml:space="preserve"> Es el valor resultante de efectuar la sumatoria simple de los valores de cada una de las componentes establecidas en el artículo 3 del presente proyecto de Resolución.</w:t>
      </w:r>
    </w:p>
    <w:p w14:paraId="1D71E115" w14:textId="77777777" w:rsidR="00F541A2" w:rsidRPr="00262720" w:rsidRDefault="00F541A2" w:rsidP="003273E1">
      <w:pPr>
        <w:spacing w:line="276" w:lineRule="auto"/>
        <w:rPr>
          <w:rFonts w:ascii="Verdana" w:hAnsi="Verdana" w:cs="Arial"/>
          <w:iCs/>
          <w:lang w:val="es-CO"/>
        </w:rPr>
      </w:pPr>
    </w:p>
    <w:p w14:paraId="34D4AB63" w14:textId="04CA4ED1" w:rsidR="00F541A2" w:rsidRPr="00262720" w:rsidRDefault="00F541A2" w:rsidP="003273E1">
      <w:pPr>
        <w:spacing w:line="276" w:lineRule="auto"/>
        <w:rPr>
          <w:rFonts w:ascii="Verdana" w:hAnsi="Verdana" w:cs="Arial"/>
          <w:iCs/>
          <w:lang w:val="es-CO"/>
        </w:rPr>
      </w:pPr>
      <w:r w:rsidRPr="00262720">
        <w:rPr>
          <w:rFonts w:ascii="Verdana" w:hAnsi="Verdana" w:cs="Arial"/>
          <w:b/>
          <w:bCs/>
          <w:iCs/>
          <w:lang w:val="es-CO"/>
        </w:rPr>
        <w:t>ARTÍCULO 13. VIGENCIA.</w:t>
      </w:r>
      <w:r w:rsidRPr="00262720">
        <w:rPr>
          <w:rFonts w:ascii="Verdana" w:hAnsi="Verdana" w:cs="Arial"/>
          <w:iCs/>
          <w:lang w:val="es-CO"/>
        </w:rPr>
        <w:t xml:space="preserve"> </w:t>
      </w:r>
      <w:r w:rsidRPr="00262720">
        <w:rPr>
          <w:rFonts w:ascii="Verdana" w:hAnsi="Verdana"/>
        </w:rPr>
        <w:t>La presente Resolución rige a partir de la fecha de su publicación</w:t>
      </w:r>
      <w:r w:rsidRPr="00262720">
        <w:rPr>
          <w:rFonts w:ascii="Verdana" w:hAnsi="Verdana" w:cs="Arial"/>
          <w:iCs/>
          <w:lang w:val="es-CO"/>
        </w:rPr>
        <w:t xml:space="preserve"> y deroga parcialmente las Resoluciones expedidas por el Ministerio de Minas y Energía </w:t>
      </w:r>
      <w:r w:rsidRPr="00262720">
        <w:rPr>
          <w:rFonts w:ascii="Verdana" w:hAnsi="Verdana"/>
          <w:bCs/>
          <w:lang w:val="es-CO"/>
        </w:rPr>
        <w:t>91773 de 2012, 90308 de 2013, 90309 de 2013, 90310 de 2013, 90311 de 2013, 90423 de 2013, 90424 de 2013, 90425 de 2013, 41131 de 2015, 40435 de 2016</w:t>
      </w:r>
      <w:r w:rsidRPr="00262720">
        <w:rPr>
          <w:rFonts w:ascii="Verdana" w:hAnsi="Verdana" w:cs="Arial"/>
          <w:iCs/>
          <w:lang w:val="es-CO"/>
        </w:rPr>
        <w:t xml:space="preserve">, quedando vigente solo lo relacionado con las definiciones: Ti, Ce y </w:t>
      </w:r>
      <w:proofErr w:type="spellStart"/>
      <w:r w:rsidRPr="00262720">
        <w:rPr>
          <w:rFonts w:ascii="Verdana" w:hAnsi="Verdana" w:cs="Arial"/>
          <w:iCs/>
          <w:lang w:val="es-CO"/>
        </w:rPr>
        <w:t>Cc.</w:t>
      </w:r>
      <w:proofErr w:type="spellEnd"/>
    </w:p>
    <w:p w14:paraId="6021BC5A" w14:textId="77777777" w:rsidR="00CB079C" w:rsidRPr="00262720" w:rsidRDefault="00CB079C" w:rsidP="003273E1">
      <w:pPr>
        <w:spacing w:line="276" w:lineRule="auto"/>
        <w:rPr>
          <w:rFonts w:ascii="Verdana" w:hAnsi="Verdana"/>
          <w:lang w:val="es-CO"/>
        </w:rPr>
      </w:pPr>
    </w:p>
    <w:p w14:paraId="07A75AEE" w14:textId="20B8B921" w:rsidR="00CB079C" w:rsidRPr="00262720" w:rsidRDefault="00CB079C" w:rsidP="003273E1">
      <w:pPr>
        <w:spacing w:line="276" w:lineRule="auto"/>
        <w:rPr>
          <w:rFonts w:ascii="Verdana" w:hAnsi="Verdana"/>
        </w:rPr>
      </w:pPr>
      <w:r w:rsidRPr="00262720">
        <w:rPr>
          <w:rFonts w:ascii="Verdana" w:hAnsi="Verdana"/>
        </w:rPr>
        <w:t xml:space="preserve">Dada en Bogotá, D.C., a los </w:t>
      </w:r>
      <w:r w:rsidR="00604417" w:rsidRPr="00262720">
        <w:rPr>
          <w:rFonts w:ascii="Verdana" w:hAnsi="Verdana"/>
        </w:rPr>
        <w:t>veinte</w:t>
      </w:r>
      <w:r w:rsidRPr="00262720">
        <w:rPr>
          <w:rFonts w:ascii="Verdana" w:hAnsi="Verdana"/>
        </w:rPr>
        <w:t xml:space="preserve"> (</w:t>
      </w:r>
      <w:r w:rsidR="00604417" w:rsidRPr="00262720">
        <w:rPr>
          <w:rFonts w:ascii="Verdana" w:hAnsi="Verdana"/>
        </w:rPr>
        <w:t>20)</w:t>
      </w:r>
      <w:r w:rsidRPr="00262720">
        <w:rPr>
          <w:rFonts w:ascii="Verdana" w:hAnsi="Verdana"/>
        </w:rPr>
        <w:t xml:space="preserve"> días del mes de </w:t>
      </w:r>
      <w:r w:rsidR="00604417" w:rsidRPr="00262720">
        <w:rPr>
          <w:rFonts w:ascii="Verdana" w:hAnsi="Verdana"/>
        </w:rPr>
        <w:t>febrero</w:t>
      </w:r>
      <w:r w:rsidRPr="00262720">
        <w:rPr>
          <w:rFonts w:ascii="Verdana" w:hAnsi="Verdana"/>
        </w:rPr>
        <w:t xml:space="preserve"> d</w:t>
      </w:r>
      <w:r w:rsidR="008077F7">
        <w:rPr>
          <w:rFonts w:ascii="Verdana" w:hAnsi="Verdana"/>
        </w:rPr>
        <w:t>e</w:t>
      </w:r>
      <w:r w:rsidRPr="00262720">
        <w:rPr>
          <w:rFonts w:ascii="Verdana" w:hAnsi="Verdana"/>
        </w:rPr>
        <w:t xml:space="preserve"> 202</w:t>
      </w:r>
      <w:r w:rsidR="00F541A2" w:rsidRPr="00262720">
        <w:rPr>
          <w:rFonts w:ascii="Verdana" w:hAnsi="Verdana"/>
        </w:rPr>
        <w:t>5</w:t>
      </w:r>
      <w:r w:rsidRPr="00262720">
        <w:rPr>
          <w:rFonts w:ascii="Verdana" w:hAnsi="Verdana"/>
        </w:rPr>
        <w:t>.</w:t>
      </w:r>
    </w:p>
    <w:p w14:paraId="3A5811A9" w14:textId="77777777" w:rsidR="00CB079C" w:rsidRPr="00262720" w:rsidRDefault="00CB079C" w:rsidP="003273E1">
      <w:pPr>
        <w:spacing w:line="276" w:lineRule="auto"/>
        <w:rPr>
          <w:rFonts w:ascii="Verdana" w:hAnsi="Verdana"/>
        </w:rPr>
      </w:pPr>
    </w:p>
    <w:p w14:paraId="2520C3CC" w14:textId="64488EDE" w:rsidR="00CB079C" w:rsidRPr="00604417" w:rsidRDefault="00CB079C" w:rsidP="003273E1">
      <w:pPr>
        <w:spacing w:line="276" w:lineRule="auto"/>
        <w:jc w:val="center"/>
        <w:rPr>
          <w:rFonts w:ascii="Verdana" w:hAnsi="Verdana"/>
          <w:b/>
        </w:rPr>
      </w:pPr>
      <w:r w:rsidRPr="00262720">
        <w:rPr>
          <w:rFonts w:ascii="Verdana" w:hAnsi="Verdana"/>
          <w:b/>
        </w:rPr>
        <w:t>PUBLÍQUESE Y CÚMPLASE</w:t>
      </w:r>
    </w:p>
    <w:sectPr w:rsidR="00CB079C" w:rsidRPr="00604417" w:rsidSect="00CB079C">
      <w:headerReference w:type="default" r:id="rId12"/>
      <w:headerReference w:type="first" r:id="rId13"/>
      <w:footerReference w:type="first" r:id="rId14"/>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6844" w14:textId="77777777" w:rsidR="00EF559F" w:rsidRDefault="00EF559F">
      <w:r>
        <w:separator/>
      </w:r>
    </w:p>
    <w:p w14:paraId="5F66BC36" w14:textId="77777777" w:rsidR="00EF559F" w:rsidRDefault="00EF559F"/>
    <w:p w14:paraId="034F56B6" w14:textId="77777777" w:rsidR="00EF559F" w:rsidRDefault="00EF559F" w:rsidP="00C851C0"/>
  </w:endnote>
  <w:endnote w:type="continuationSeparator" w:id="0">
    <w:p w14:paraId="3D6793E5" w14:textId="77777777" w:rsidR="00EF559F" w:rsidRDefault="00EF559F">
      <w:r>
        <w:continuationSeparator/>
      </w:r>
    </w:p>
    <w:p w14:paraId="49A18238" w14:textId="77777777" w:rsidR="00EF559F" w:rsidRDefault="00EF559F"/>
    <w:p w14:paraId="540D89DD" w14:textId="77777777" w:rsidR="00EF559F" w:rsidRDefault="00EF559F" w:rsidP="00C851C0"/>
  </w:endnote>
  <w:endnote w:type="continuationNotice" w:id="1">
    <w:p w14:paraId="051D3AFA" w14:textId="77777777" w:rsidR="00EF559F" w:rsidRDefault="00EF55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538D" w14:textId="77777777" w:rsidR="00EF559F" w:rsidRDefault="00EF559F">
      <w:r>
        <w:separator/>
      </w:r>
    </w:p>
    <w:p w14:paraId="4F9F0583" w14:textId="77777777" w:rsidR="00EF559F" w:rsidRDefault="00EF559F"/>
    <w:p w14:paraId="22A362C2" w14:textId="77777777" w:rsidR="00EF559F" w:rsidRDefault="00EF559F" w:rsidP="00C851C0"/>
  </w:footnote>
  <w:footnote w:type="continuationSeparator" w:id="0">
    <w:p w14:paraId="218208A9" w14:textId="77777777" w:rsidR="00EF559F" w:rsidRDefault="00EF559F">
      <w:r>
        <w:continuationSeparator/>
      </w:r>
    </w:p>
    <w:p w14:paraId="14930640" w14:textId="77777777" w:rsidR="00EF559F" w:rsidRDefault="00EF559F"/>
    <w:p w14:paraId="67638A55" w14:textId="77777777" w:rsidR="00EF559F" w:rsidRDefault="00EF559F" w:rsidP="00C851C0"/>
  </w:footnote>
  <w:footnote w:type="continuationNotice" w:id="1">
    <w:p w14:paraId="6278DD38" w14:textId="77777777" w:rsidR="00EF559F" w:rsidRDefault="00EF559F">
      <w:pPr>
        <w:spacing w:before="0" w:after="0"/>
      </w:pPr>
    </w:p>
  </w:footnote>
  <w:footnote w:id="2">
    <w:p w14:paraId="0EC2318C" w14:textId="11F0621B" w:rsidR="009C611C" w:rsidRDefault="009C611C">
      <w:pPr>
        <w:pStyle w:val="Textonotapie"/>
      </w:pPr>
      <w:r>
        <w:rPr>
          <w:rStyle w:val="Refdenotaalpie"/>
        </w:rPr>
        <w:footnoteRef/>
      </w:r>
      <w:r>
        <w:t xml:space="preserve"> </w:t>
      </w:r>
      <w:r w:rsidRPr="006D441E">
        <w:rPr>
          <w:rFonts w:ascii="Verdana" w:hAnsi="Verdana"/>
          <w:sz w:val="20"/>
        </w:rPr>
        <w:t xml:space="preserve">Modificada por las Resoluciones MME </w:t>
      </w:r>
      <w:hyperlink r:id="rId1" w:history="1">
        <w:r w:rsidR="00BB4D46" w:rsidRPr="006D441E">
          <w:rPr>
            <w:rFonts w:ascii="Verdana" w:hAnsi="Verdana"/>
            <w:sz w:val="20"/>
          </w:rPr>
          <w:t>4-1282 de 2016</w:t>
        </w:r>
      </w:hyperlink>
      <w:r w:rsidR="00AA6CA8" w:rsidRPr="006D441E">
        <w:rPr>
          <w:rFonts w:ascii="Verdana" w:hAnsi="Verdana"/>
          <w:sz w:val="20"/>
        </w:rPr>
        <w:t xml:space="preserve"> y </w:t>
      </w:r>
      <w:r w:rsidR="00AA6CA8" w:rsidRPr="006D441E">
        <w:rPr>
          <w:rFonts w:ascii="Verdana" w:hAnsi="Verdana"/>
          <w:b/>
          <w:bCs/>
          <w:sz w:val="20"/>
          <w:lang w:val="es-ES"/>
        </w:rPr>
        <w:t> </w:t>
      </w:r>
      <w:hyperlink r:id="rId2" w:history="1">
        <w:r w:rsidR="00AA6CA8" w:rsidRPr="006D441E">
          <w:rPr>
            <w:rFonts w:ascii="Verdana" w:hAnsi="Verdana"/>
            <w:sz w:val="20"/>
          </w:rPr>
          <w:t>4-0191 de 2020</w:t>
        </w:r>
      </w:hyperlink>
      <w:r w:rsidR="00AA6CA8" w:rsidRPr="006D441E">
        <w:rPr>
          <w:rFonts w:ascii="Verdana" w:hAnsi="Verdana"/>
          <w:sz w:val="20"/>
        </w:rPr>
        <w:t>.</w:t>
      </w:r>
      <w:r w:rsidR="00AA6CA8" w:rsidRPr="00BB4D46">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1985BD73" w:rsidR="00C47CF3" w:rsidRPr="002560C5" w:rsidRDefault="007C5F20" w:rsidP="004A5BF5">
    <w:pPr>
      <w:pStyle w:val="Ttulo1"/>
      <w:numPr>
        <w:ilvl w:val="0"/>
        <w:numId w:val="0"/>
      </w:numPr>
      <w:ind w:right="6"/>
      <w:rPr>
        <w:rFonts w:cs="Arial"/>
        <w:b w:val="0"/>
        <w:sz w:val="22"/>
        <w:szCs w:val="22"/>
      </w:rPr>
    </w:pPr>
    <w:r>
      <w:rPr>
        <w:rFonts w:cs="Arial"/>
        <w:b w:val="0"/>
        <w:sz w:val="22"/>
        <w:szCs w:val="22"/>
      </w:rPr>
      <w:t xml:space="preserve">PROYECTO DE </w:t>
    </w:r>
    <w:r w:rsidR="00C47CF3" w:rsidRPr="002560C5">
      <w:rPr>
        <w:rFonts w:cs="Arial"/>
        <w:b w:val="0"/>
        <w:sz w:val="22"/>
        <w:szCs w:val="22"/>
      </w:rPr>
      <w:t xml:space="preserve">RESOLUCIÓN </w:t>
    </w:r>
    <w:proofErr w:type="gramStart"/>
    <w:r w:rsidR="00C47CF3" w:rsidRPr="002560C5">
      <w:rPr>
        <w:rFonts w:cs="Arial"/>
        <w:b w:val="0"/>
        <w:sz w:val="22"/>
        <w:szCs w:val="22"/>
      </w:rPr>
      <w:t>No</w:t>
    </w:r>
    <w:r w:rsidR="004A5BF5">
      <w:rPr>
        <w:rFonts w:cs="Arial"/>
        <w:b w:val="0"/>
        <w:sz w:val="22"/>
        <w:szCs w:val="22"/>
      </w:rPr>
      <w:t xml:space="preserve">  </w:t>
    </w:r>
    <w:r w:rsidR="00F81F7A">
      <w:rPr>
        <w:rFonts w:cs="Arial"/>
        <w:bCs/>
        <w:sz w:val="22"/>
        <w:szCs w:val="22"/>
        <w:u w:val="single"/>
      </w:rPr>
      <w:t>704</w:t>
    </w:r>
    <w:proofErr w:type="gramEnd"/>
    <w:r w:rsidR="00F81F7A">
      <w:rPr>
        <w:rFonts w:cs="Arial"/>
        <w:bCs/>
        <w:sz w:val="22"/>
        <w:szCs w:val="22"/>
        <w:u w:val="single"/>
      </w:rPr>
      <w:t xml:space="preserve"> 005</w:t>
    </w:r>
    <w:r w:rsidR="00C47CF3">
      <w:rPr>
        <w:rFonts w:cs="Arial"/>
        <w:b w:val="0"/>
        <w:sz w:val="22"/>
        <w:szCs w:val="22"/>
      </w:rPr>
      <w:t xml:space="preserve">   </w:t>
    </w:r>
    <w:r>
      <w:rPr>
        <w:rFonts w:cs="Arial"/>
        <w:b w:val="0"/>
        <w:sz w:val="22"/>
        <w:szCs w:val="22"/>
      </w:rPr>
      <w:t>D</w:t>
    </w:r>
    <w:r w:rsidR="00C47CF3" w:rsidRPr="002560C5">
      <w:rPr>
        <w:rFonts w:cs="Arial"/>
        <w:b w:val="0"/>
        <w:sz w:val="22"/>
        <w:szCs w:val="22"/>
      </w:rPr>
      <w:t xml:space="preserve">E </w:t>
    </w:r>
    <w:r w:rsidR="00F81F7A">
      <w:rPr>
        <w:rFonts w:cs="Arial"/>
        <w:bCs/>
        <w:sz w:val="22"/>
        <w:szCs w:val="22"/>
        <w:u w:val="single"/>
      </w:rPr>
      <w:t>20</w:t>
    </w:r>
    <w:r w:rsidR="00C47CF3" w:rsidRPr="004A5BF5">
      <w:rPr>
        <w:rFonts w:cs="Arial"/>
        <w:bCs/>
        <w:sz w:val="22"/>
        <w:szCs w:val="22"/>
        <w:u w:val="single"/>
      </w:rPr>
      <w:t xml:space="preserve"> </w:t>
    </w:r>
    <w:r w:rsidR="00F81F7A">
      <w:rPr>
        <w:rFonts w:cs="Arial"/>
        <w:bCs/>
        <w:sz w:val="22"/>
        <w:szCs w:val="22"/>
        <w:u w:val="single"/>
      </w:rPr>
      <w:t>FEB</w:t>
    </w:r>
    <w:r w:rsidR="00C47CF3" w:rsidRPr="004A5BF5">
      <w:rPr>
        <w:rFonts w:cs="Arial"/>
        <w:bCs/>
        <w:sz w:val="22"/>
        <w:szCs w:val="22"/>
        <w:u w:val="single"/>
      </w:rPr>
      <w:t>.202</w:t>
    </w:r>
    <w:r w:rsidR="00F81F7A">
      <w:rPr>
        <w:rFonts w:cs="Arial"/>
        <w:bCs/>
        <w:sz w:val="22"/>
        <w:szCs w:val="22"/>
        <w:u w:val="single"/>
      </w:rPr>
      <w:t>5</w:t>
    </w:r>
    <w:r w:rsidR="004A5BF5" w:rsidRPr="004A5BF5">
      <w:rPr>
        <w:rFonts w:cs="Arial"/>
        <w:bCs/>
        <w:sz w:val="22"/>
        <w:szCs w:val="22"/>
      </w:rPr>
      <w:t xml:space="preserve">  </w:t>
    </w:r>
    <w:r w:rsidR="00C47CF3" w:rsidRPr="002560C5">
      <w:rPr>
        <w:rFonts w:cs="Arial"/>
        <w:b w:val="0"/>
        <w:sz w:val="22"/>
        <w:szCs w:val="22"/>
      </w:rPr>
      <w:t xml:space="preserve">HOJA No. </w:t>
    </w:r>
    <w:r w:rsidR="00C47CF3" w:rsidRPr="002560C5">
      <w:rPr>
        <w:rFonts w:cs="Arial"/>
        <w:b w:val="0"/>
        <w:sz w:val="22"/>
        <w:szCs w:val="22"/>
      </w:rPr>
      <w:fldChar w:fldCharType="begin"/>
    </w:r>
    <w:r w:rsidR="00C47CF3" w:rsidRPr="002560C5">
      <w:rPr>
        <w:rFonts w:cs="Arial"/>
        <w:b w:val="0"/>
        <w:sz w:val="22"/>
        <w:szCs w:val="22"/>
      </w:rPr>
      <w:instrText xml:space="preserve"> PAGE   \* MERGEFORMAT </w:instrText>
    </w:r>
    <w:r w:rsidR="00C47CF3" w:rsidRPr="002560C5">
      <w:rPr>
        <w:rFonts w:cs="Arial"/>
        <w:b w:val="0"/>
        <w:sz w:val="22"/>
        <w:szCs w:val="22"/>
      </w:rPr>
      <w:fldChar w:fldCharType="separate"/>
    </w:r>
    <w:r w:rsidR="002641A4">
      <w:rPr>
        <w:rFonts w:cs="Arial"/>
        <w:b w:val="0"/>
        <w:noProof/>
        <w:sz w:val="22"/>
        <w:szCs w:val="22"/>
      </w:rPr>
      <w:t>2</w:t>
    </w:r>
    <w:r w:rsidR="00C47CF3" w:rsidRPr="002560C5">
      <w:rPr>
        <w:rFonts w:cs="Arial"/>
        <w:b w:val="0"/>
        <w:sz w:val="22"/>
        <w:szCs w:val="22"/>
      </w:rPr>
      <w:fldChar w:fldCharType="end"/>
    </w:r>
    <w:r w:rsidR="00C47CF3" w:rsidRPr="002560C5">
      <w:rPr>
        <w:rFonts w:cs="Arial"/>
        <w:b w:val="0"/>
        <w:sz w:val="22"/>
        <w:szCs w:val="22"/>
      </w:rPr>
      <w:t>/</w:t>
    </w:r>
    <w:fldSimple w:instr="NUMPAGES  \* MERGEFORMAT">
      <w:r w:rsidR="002641A4" w:rsidRPr="002641A4">
        <w:rPr>
          <w:rFonts w:cs="Arial"/>
          <w:b w:val="0"/>
          <w:noProof/>
          <w:sz w:val="22"/>
          <w:szCs w:val="22"/>
        </w:rPr>
        <w:t>4</w:t>
      </w:r>
    </w:fldSimple>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BEBC" id="Rectangle 1" o:spid="_x0000_s1026" style="position:absolute;margin-left:-9.55pt;margin-top:11.15pt;width:493.5pt;height:7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IBVj57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" filled="f" strokeweight="1.5pt"/>
          </w:pict>
        </mc:Fallback>
      </mc:AlternateContent>
    </w:r>
  </w:p>
  <w:p w14:paraId="19A008AD" w14:textId="1D04A59C" w:rsidR="00C47CF3" w:rsidRPr="00F81F7A" w:rsidRDefault="007C5F20" w:rsidP="00C202E9">
    <w:pPr>
      <w:pBdr>
        <w:bottom w:val="single" w:sz="4" w:space="1" w:color="auto"/>
      </w:pBdr>
      <w:rPr>
        <w:rFonts w:ascii="Verdana" w:hAnsi="Verdana"/>
        <w:i/>
        <w:iCs/>
        <w:sz w:val="18"/>
        <w:szCs w:val="18"/>
        <w:lang w:val="es-CO"/>
      </w:rPr>
    </w:pPr>
    <w:r w:rsidRPr="00F81F7A">
      <w:rPr>
        <w:rFonts w:ascii="Verdana" w:hAnsi="Verdana"/>
        <w:i/>
        <w:iCs/>
        <w:sz w:val="18"/>
        <w:szCs w:val="18"/>
        <w:lang w:val="es-CO"/>
      </w:rPr>
      <w:t>Por medio de la cual se reorganiza la estructura para la fijación de precios de la gasolina motor corriente, gasolina motor corriente oxigenada, ACPM y ACPM mezclado con biocombustible para uso en motores diésel en zonas de frontera y se dictan otras disposiciones.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4B0A3" id="Rectangle 2" o:spid="_x0000_s1026" style="position:absolute;margin-left:-21.3pt;margin-top:65.8pt;width:510.7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9290F84"/>
    <w:multiLevelType w:val="hybridMultilevel"/>
    <w:tmpl w:val="B8D2CBEE"/>
    <w:lvl w:ilvl="0" w:tplc="7186BF0C">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EA13BE"/>
    <w:multiLevelType w:val="hybridMultilevel"/>
    <w:tmpl w:val="10B43C0E"/>
    <w:lvl w:ilvl="0" w:tplc="682E2CDA">
      <w:start w:val="1"/>
      <w:numFmt w:val="lowerRoman"/>
      <w:lvlText w:val="%1)"/>
      <w:lvlJc w:val="left"/>
      <w:pPr>
        <w:ind w:left="1080"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C91BBC"/>
    <w:multiLevelType w:val="hybridMultilevel"/>
    <w:tmpl w:val="75C6CD50"/>
    <w:lvl w:ilvl="0" w:tplc="7186BF0C">
      <w:numFmt w:val="bullet"/>
      <w:lvlText w:val="-"/>
      <w:lvlJc w:val="left"/>
      <w:pPr>
        <w:ind w:left="1800" w:hanging="360"/>
      </w:pPr>
      <w:rPr>
        <w:rFonts w:ascii="Bookman Old Style" w:eastAsia="Times New Roman" w:hAnsi="Bookman Old Style"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0"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1"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5" w15:restartNumberingAfterBreak="0">
    <w:nsid w:val="2DE67ECB"/>
    <w:multiLevelType w:val="hybridMultilevel"/>
    <w:tmpl w:val="7A22DA10"/>
    <w:lvl w:ilvl="0" w:tplc="C85E3D1A">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72078"/>
    <w:multiLevelType w:val="hybridMultilevel"/>
    <w:tmpl w:val="0F4E766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450A62"/>
    <w:multiLevelType w:val="hybridMultilevel"/>
    <w:tmpl w:val="1388A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5" w15:restartNumberingAfterBreak="0">
    <w:nsid w:val="4DC54A20"/>
    <w:multiLevelType w:val="hybridMultilevel"/>
    <w:tmpl w:val="0172D676"/>
    <w:lvl w:ilvl="0" w:tplc="7D7C737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27"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55FF5A13"/>
    <w:multiLevelType w:val="multilevel"/>
    <w:tmpl w:val="A92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1691F"/>
    <w:multiLevelType w:val="hybridMultilevel"/>
    <w:tmpl w:val="7A28D74E"/>
    <w:lvl w:ilvl="0" w:tplc="240A000B">
      <w:start w:val="1"/>
      <w:numFmt w:val="bullet"/>
      <w:lvlText w:val=""/>
      <w:lvlJc w:val="left"/>
      <w:pPr>
        <w:ind w:left="360" w:hanging="360"/>
      </w:pPr>
      <w:rPr>
        <w:rFonts w:ascii="Wingdings" w:hAnsi="Wingdings" w:hint="default"/>
      </w:rPr>
    </w:lvl>
    <w:lvl w:ilvl="1" w:tplc="E57694EE">
      <w:start w:val="1"/>
      <w:numFmt w:val="lowerRoman"/>
      <w:lvlText w:val="%2)"/>
      <w:lvlJc w:val="left"/>
      <w:pPr>
        <w:ind w:left="720" w:hanging="360"/>
      </w:pPr>
      <w:rPr>
        <w:rFonts w:ascii="Bookman Old Style" w:hAnsi="Bookman Old Style"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7352BE2"/>
    <w:multiLevelType w:val="hybridMultilevel"/>
    <w:tmpl w:val="9F52748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8"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3C51132"/>
    <w:multiLevelType w:val="hybridMultilevel"/>
    <w:tmpl w:val="D234CB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3" w15:restartNumberingAfterBreak="0">
    <w:nsid w:val="797B4929"/>
    <w:multiLevelType w:val="hybridMultilevel"/>
    <w:tmpl w:val="9F527488"/>
    <w:lvl w:ilvl="0" w:tplc="475E48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B8915D5"/>
    <w:multiLevelType w:val="hybridMultilevel"/>
    <w:tmpl w:val="98CE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71995600">
    <w:abstractNumId w:val="1"/>
  </w:num>
  <w:num w:numId="2" w16cid:durableId="717970195">
    <w:abstractNumId w:val="14"/>
  </w:num>
  <w:num w:numId="3" w16cid:durableId="56586464">
    <w:abstractNumId w:val="32"/>
  </w:num>
  <w:num w:numId="4" w16cid:durableId="1845702787">
    <w:abstractNumId w:val="26"/>
  </w:num>
  <w:num w:numId="5" w16cid:durableId="451557794">
    <w:abstractNumId w:val="38"/>
  </w:num>
  <w:num w:numId="6" w16cid:durableId="1281650517">
    <w:abstractNumId w:val="16"/>
  </w:num>
  <w:num w:numId="7" w16cid:durableId="167451520">
    <w:abstractNumId w:val="40"/>
  </w:num>
  <w:num w:numId="8" w16cid:durableId="462508100">
    <w:abstractNumId w:val="42"/>
  </w:num>
  <w:num w:numId="9" w16cid:durableId="625937620">
    <w:abstractNumId w:val="30"/>
  </w:num>
  <w:num w:numId="10" w16cid:durableId="1303732040">
    <w:abstractNumId w:val="22"/>
  </w:num>
  <w:num w:numId="11" w16cid:durableId="2109498536">
    <w:abstractNumId w:val="7"/>
  </w:num>
  <w:num w:numId="12" w16cid:durableId="51780760">
    <w:abstractNumId w:val="44"/>
  </w:num>
  <w:num w:numId="13" w16cid:durableId="1420444577">
    <w:abstractNumId w:val="11"/>
  </w:num>
  <w:num w:numId="14" w16cid:durableId="1352997831">
    <w:abstractNumId w:val="31"/>
  </w:num>
  <w:num w:numId="15" w16cid:durableId="654071359">
    <w:abstractNumId w:val="5"/>
  </w:num>
  <w:num w:numId="16" w16cid:durableId="839586357">
    <w:abstractNumId w:val="3"/>
  </w:num>
  <w:num w:numId="17" w16cid:durableId="1390492230">
    <w:abstractNumId w:val="34"/>
  </w:num>
  <w:num w:numId="18" w16cid:durableId="2059473358">
    <w:abstractNumId w:val="33"/>
  </w:num>
  <w:num w:numId="19" w16cid:durableId="989943001">
    <w:abstractNumId w:val="23"/>
  </w:num>
  <w:num w:numId="20" w16cid:durableId="678236002">
    <w:abstractNumId w:val="45"/>
  </w:num>
  <w:num w:numId="21" w16cid:durableId="1784686364">
    <w:abstractNumId w:val="39"/>
  </w:num>
  <w:num w:numId="22" w16cid:durableId="547767205">
    <w:abstractNumId w:val="18"/>
  </w:num>
  <w:num w:numId="23" w16cid:durableId="883831037">
    <w:abstractNumId w:val="2"/>
  </w:num>
  <w:num w:numId="24" w16cid:durableId="318390007">
    <w:abstractNumId w:val="24"/>
  </w:num>
  <w:num w:numId="25" w16cid:durableId="1822696908">
    <w:abstractNumId w:val="17"/>
  </w:num>
  <w:num w:numId="26" w16cid:durableId="2081902215">
    <w:abstractNumId w:val="0"/>
  </w:num>
  <w:num w:numId="27" w16cid:durableId="1535732420">
    <w:abstractNumId w:val="37"/>
  </w:num>
  <w:num w:numId="28" w16cid:durableId="1747342675">
    <w:abstractNumId w:val="27"/>
  </w:num>
  <w:num w:numId="29" w16cid:durableId="187187676">
    <w:abstractNumId w:val="12"/>
  </w:num>
  <w:num w:numId="30" w16cid:durableId="261576056">
    <w:abstractNumId w:val="13"/>
  </w:num>
  <w:num w:numId="31" w16cid:durableId="1200708535">
    <w:abstractNumId w:val="20"/>
  </w:num>
  <w:num w:numId="32" w16cid:durableId="537477974">
    <w:abstractNumId w:val="41"/>
  </w:num>
  <w:num w:numId="33" w16cid:durableId="1196770918">
    <w:abstractNumId w:val="43"/>
  </w:num>
  <w:num w:numId="34" w16cid:durableId="475806177">
    <w:abstractNumId w:val="46"/>
  </w:num>
  <w:num w:numId="35" w16cid:durableId="1924413312">
    <w:abstractNumId w:val="25"/>
  </w:num>
  <w:num w:numId="36" w16cid:durableId="745300883">
    <w:abstractNumId w:val="6"/>
  </w:num>
  <w:num w:numId="37" w16cid:durableId="590703706">
    <w:abstractNumId w:val="9"/>
  </w:num>
  <w:num w:numId="38" w16cid:durableId="240067402">
    <w:abstractNumId w:val="29"/>
  </w:num>
  <w:num w:numId="39" w16cid:durableId="2020235412">
    <w:abstractNumId w:val="15"/>
  </w:num>
  <w:num w:numId="40" w16cid:durableId="2070380499">
    <w:abstractNumId w:val="28"/>
  </w:num>
  <w:num w:numId="41" w16cid:durableId="1882091050">
    <w:abstractNumId w:val="8"/>
  </w:num>
  <w:num w:numId="42" w16cid:durableId="1071929718">
    <w:abstractNumId w:val="19"/>
  </w:num>
  <w:num w:numId="43" w16cid:durableId="25691363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530"/>
    <w:rsid w:val="0000070E"/>
    <w:rsid w:val="0000111F"/>
    <w:rsid w:val="000014A8"/>
    <w:rsid w:val="0000191D"/>
    <w:rsid w:val="00001FC7"/>
    <w:rsid w:val="0000215F"/>
    <w:rsid w:val="000023DF"/>
    <w:rsid w:val="00003049"/>
    <w:rsid w:val="0000342B"/>
    <w:rsid w:val="00003EF0"/>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27EB"/>
    <w:rsid w:val="0001368F"/>
    <w:rsid w:val="000140C5"/>
    <w:rsid w:val="00015F4C"/>
    <w:rsid w:val="000162EE"/>
    <w:rsid w:val="00016B85"/>
    <w:rsid w:val="00016E16"/>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265"/>
    <w:rsid w:val="000338C8"/>
    <w:rsid w:val="00034669"/>
    <w:rsid w:val="000346EE"/>
    <w:rsid w:val="00034F65"/>
    <w:rsid w:val="0003547A"/>
    <w:rsid w:val="0003562B"/>
    <w:rsid w:val="0003568E"/>
    <w:rsid w:val="000356FD"/>
    <w:rsid w:val="00035903"/>
    <w:rsid w:val="00035DAC"/>
    <w:rsid w:val="000362B5"/>
    <w:rsid w:val="0003663A"/>
    <w:rsid w:val="0003695A"/>
    <w:rsid w:val="00036E95"/>
    <w:rsid w:val="00037233"/>
    <w:rsid w:val="00037C2F"/>
    <w:rsid w:val="0004020B"/>
    <w:rsid w:val="00040250"/>
    <w:rsid w:val="00040A3D"/>
    <w:rsid w:val="00040DE8"/>
    <w:rsid w:val="000423E1"/>
    <w:rsid w:val="00042862"/>
    <w:rsid w:val="00042A98"/>
    <w:rsid w:val="00043277"/>
    <w:rsid w:val="000432E2"/>
    <w:rsid w:val="0004395D"/>
    <w:rsid w:val="00043EEC"/>
    <w:rsid w:val="0004449A"/>
    <w:rsid w:val="000446EC"/>
    <w:rsid w:val="00044F93"/>
    <w:rsid w:val="00045094"/>
    <w:rsid w:val="0004543A"/>
    <w:rsid w:val="00045D3D"/>
    <w:rsid w:val="00046473"/>
    <w:rsid w:val="00046B5A"/>
    <w:rsid w:val="0004705F"/>
    <w:rsid w:val="00047950"/>
    <w:rsid w:val="000514CE"/>
    <w:rsid w:val="0005163B"/>
    <w:rsid w:val="0005171B"/>
    <w:rsid w:val="00051D1F"/>
    <w:rsid w:val="000536E8"/>
    <w:rsid w:val="00053BE6"/>
    <w:rsid w:val="00053ED9"/>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0C95"/>
    <w:rsid w:val="00071090"/>
    <w:rsid w:val="00073606"/>
    <w:rsid w:val="0007409E"/>
    <w:rsid w:val="00075442"/>
    <w:rsid w:val="00076213"/>
    <w:rsid w:val="00076325"/>
    <w:rsid w:val="00076680"/>
    <w:rsid w:val="00076A1D"/>
    <w:rsid w:val="00076C5F"/>
    <w:rsid w:val="000771FB"/>
    <w:rsid w:val="0007724C"/>
    <w:rsid w:val="00080307"/>
    <w:rsid w:val="0008060A"/>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1FE9"/>
    <w:rsid w:val="000931FF"/>
    <w:rsid w:val="00094406"/>
    <w:rsid w:val="000944AD"/>
    <w:rsid w:val="000944F8"/>
    <w:rsid w:val="000957BC"/>
    <w:rsid w:val="00095EA2"/>
    <w:rsid w:val="00096719"/>
    <w:rsid w:val="00096B33"/>
    <w:rsid w:val="0009773A"/>
    <w:rsid w:val="00097B57"/>
    <w:rsid w:val="00097EC4"/>
    <w:rsid w:val="000A0B0B"/>
    <w:rsid w:val="000A1108"/>
    <w:rsid w:val="000A1319"/>
    <w:rsid w:val="000A19AC"/>
    <w:rsid w:val="000A26FD"/>
    <w:rsid w:val="000A2DF9"/>
    <w:rsid w:val="000A31B6"/>
    <w:rsid w:val="000A38CC"/>
    <w:rsid w:val="000A3B02"/>
    <w:rsid w:val="000A403D"/>
    <w:rsid w:val="000A55BC"/>
    <w:rsid w:val="000A5644"/>
    <w:rsid w:val="000A600B"/>
    <w:rsid w:val="000B1C02"/>
    <w:rsid w:val="000B22C5"/>
    <w:rsid w:val="000B2EC9"/>
    <w:rsid w:val="000B3688"/>
    <w:rsid w:val="000B5566"/>
    <w:rsid w:val="000B65BD"/>
    <w:rsid w:val="000B6797"/>
    <w:rsid w:val="000B6846"/>
    <w:rsid w:val="000B7990"/>
    <w:rsid w:val="000B7CD7"/>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9CD"/>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7A17"/>
    <w:rsid w:val="000D7A79"/>
    <w:rsid w:val="000E07E4"/>
    <w:rsid w:val="000E1309"/>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0162"/>
    <w:rsid w:val="000F1937"/>
    <w:rsid w:val="000F20F1"/>
    <w:rsid w:val="000F2E37"/>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363"/>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2F5A"/>
    <w:rsid w:val="00103127"/>
    <w:rsid w:val="0010333D"/>
    <w:rsid w:val="0010357A"/>
    <w:rsid w:val="00105608"/>
    <w:rsid w:val="00105E02"/>
    <w:rsid w:val="001062D0"/>
    <w:rsid w:val="0010658E"/>
    <w:rsid w:val="00106654"/>
    <w:rsid w:val="001067D3"/>
    <w:rsid w:val="001076A7"/>
    <w:rsid w:val="00107BE0"/>
    <w:rsid w:val="0011001F"/>
    <w:rsid w:val="001106AF"/>
    <w:rsid w:val="001123B4"/>
    <w:rsid w:val="0011257F"/>
    <w:rsid w:val="0011261E"/>
    <w:rsid w:val="001129C7"/>
    <w:rsid w:val="00112F16"/>
    <w:rsid w:val="00112FF1"/>
    <w:rsid w:val="0011363A"/>
    <w:rsid w:val="00113D9B"/>
    <w:rsid w:val="00113E40"/>
    <w:rsid w:val="0011457A"/>
    <w:rsid w:val="001147FF"/>
    <w:rsid w:val="00114A62"/>
    <w:rsid w:val="001150FE"/>
    <w:rsid w:val="00116227"/>
    <w:rsid w:val="001167F7"/>
    <w:rsid w:val="001177E6"/>
    <w:rsid w:val="00117BD9"/>
    <w:rsid w:val="00117CC3"/>
    <w:rsid w:val="00120203"/>
    <w:rsid w:val="00120917"/>
    <w:rsid w:val="001232F1"/>
    <w:rsid w:val="00124CC3"/>
    <w:rsid w:val="00126140"/>
    <w:rsid w:val="001264C4"/>
    <w:rsid w:val="00126763"/>
    <w:rsid w:val="00126B3C"/>
    <w:rsid w:val="00126B7F"/>
    <w:rsid w:val="00126EB6"/>
    <w:rsid w:val="001277DA"/>
    <w:rsid w:val="0012783F"/>
    <w:rsid w:val="00130D1C"/>
    <w:rsid w:val="00130D85"/>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617"/>
    <w:rsid w:val="001417A9"/>
    <w:rsid w:val="00141AF6"/>
    <w:rsid w:val="00142021"/>
    <w:rsid w:val="0014208F"/>
    <w:rsid w:val="0014220A"/>
    <w:rsid w:val="0014256F"/>
    <w:rsid w:val="00142ACB"/>
    <w:rsid w:val="00142E3A"/>
    <w:rsid w:val="0014307D"/>
    <w:rsid w:val="001430F4"/>
    <w:rsid w:val="0014363D"/>
    <w:rsid w:val="0014365D"/>
    <w:rsid w:val="00143ADE"/>
    <w:rsid w:val="00144681"/>
    <w:rsid w:val="0014514F"/>
    <w:rsid w:val="00145736"/>
    <w:rsid w:val="00145958"/>
    <w:rsid w:val="001459D6"/>
    <w:rsid w:val="001459FB"/>
    <w:rsid w:val="001478B5"/>
    <w:rsid w:val="00150FAD"/>
    <w:rsid w:val="00151A0F"/>
    <w:rsid w:val="0015228B"/>
    <w:rsid w:val="001529F5"/>
    <w:rsid w:val="00152D9A"/>
    <w:rsid w:val="00152E0C"/>
    <w:rsid w:val="001531CA"/>
    <w:rsid w:val="0015338C"/>
    <w:rsid w:val="00153456"/>
    <w:rsid w:val="0015387C"/>
    <w:rsid w:val="001540AA"/>
    <w:rsid w:val="001541F3"/>
    <w:rsid w:val="001542FF"/>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E00"/>
    <w:rsid w:val="00164F9B"/>
    <w:rsid w:val="0016514F"/>
    <w:rsid w:val="00166572"/>
    <w:rsid w:val="00166A91"/>
    <w:rsid w:val="00166AA9"/>
    <w:rsid w:val="00166B53"/>
    <w:rsid w:val="00166CC2"/>
    <w:rsid w:val="00167A13"/>
    <w:rsid w:val="001710F9"/>
    <w:rsid w:val="00171B59"/>
    <w:rsid w:val="00172047"/>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48"/>
    <w:rsid w:val="00177E96"/>
    <w:rsid w:val="00180DAF"/>
    <w:rsid w:val="00180ED9"/>
    <w:rsid w:val="0018150C"/>
    <w:rsid w:val="0018241F"/>
    <w:rsid w:val="001827DF"/>
    <w:rsid w:val="00182E70"/>
    <w:rsid w:val="0018305D"/>
    <w:rsid w:val="00183134"/>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28E0"/>
    <w:rsid w:val="001A2B6E"/>
    <w:rsid w:val="001A2BB7"/>
    <w:rsid w:val="001A31CF"/>
    <w:rsid w:val="001A3643"/>
    <w:rsid w:val="001A39D5"/>
    <w:rsid w:val="001A3DD8"/>
    <w:rsid w:val="001A42B8"/>
    <w:rsid w:val="001A44FC"/>
    <w:rsid w:val="001A47F9"/>
    <w:rsid w:val="001A547A"/>
    <w:rsid w:val="001A5F1B"/>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63B5"/>
    <w:rsid w:val="001B6579"/>
    <w:rsid w:val="001B67E0"/>
    <w:rsid w:val="001C0098"/>
    <w:rsid w:val="001C083E"/>
    <w:rsid w:val="001C0C42"/>
    <w:rsid w:val="001C0F99"/>
    <w:rsid w:val="001C13C7"/>
    <w:rsid w:val="001C2018"/>
    <w:rsid w:val="001C2365"/>
    <w:rsid w:val="001C2D65"/>
    <w:rsid w:val="001C3206"/>
    <w:rsid w:val="001C36F4"/>
    <w:rsid w:val="001C3877"/>
    <w:rsid w:val="001C4A3C"/>
    <w:rsid w:val="001C4ACA"/>
    <w:rsid w:val="001C4CBF"/>
    <w:rsid w:val="001C4F24"/>
    <w:rsid w:val="001C5DDF"/>
    <w:rsid w:val="001C66DB"/>
    <w:rsid w:val="001C6C7D"/>
    <w:rsid w:val="001C72E1"/>
    <w:rsid w:val="001D0772"/>
    <w:rsid w:val="001D1473"/>
    <w:rsid w:val="001D1582"/>
    <w:rsid w:val="001D2EA9"/>
    <w:rsid w:val="001D307F"/>
    <w:rsid w:val="001D31E0"/>
    <w:rsid w:val="001D3333"/>
    <w:rsid w:val="001D35D1"/>
    <w:rsid w:val="001D3BB3"/>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5AFE"/>
    <w:rsid w:val="001F5E64"/>
    <w:rsid w:val="001F780F"/>
    <w:rsid w:val="001F7BED"/>
    <w:rsid w:val="00200815"/>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64F0"/>
    <w:rsid w:val="00206B97"/>
    <w:rsid w:val="00206E10"/>
    <w:rsid w:val="00207023"/>
    <w:rsid w:val="00207D99"/>
    <w:rsid w:val="00207DF5"/>
    <w:rsid w:val="00207F42"/>
    <w:rsid w:val="00210369"/>
    <w:rsid w:val="002103F3"/>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62E"/>
    <w:rsid w:val="00227D53"/>
    <w:rsid w:val="00227E1E"/>
    <w:rsid w:val="00227ED9"/>
    <w:rsid w:val="002301AD"/>
    <w:rsid w:val="0023219E"/>
    <w:rsid w:val="00232752"/>
    <w:rsid w:val="0023338E"/>
    <w:rsid w:val="00233774"/>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D05"/>
    <w:rsid w:val="0024746B"/>
    <w:rsid w:val="0025047F"/>
    <w:rsid w:val="0025074E"/>
    <w:rsid w:val="00250806"/>
    <w:rsid w:val="00251CA5"/>
    <w:rsid w:val="00251FD4"/>
    <w:rsid w:val="0025287D"/>
    <w:rsid w:val="002528C8"/>
    <w:rsid w:val="0025311B"/>
    <w:rsid w:val="00253AF7"/>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3B0"/>
    <w:rsid w:val="00260438"/>
    <w:rsid w:val="00260906"/>
    <w:rsid w:val="00260A2B"/>
    <w:rsid w:val="00261684"/>
    <w:rsid w:val="00261CF7"/>
    <w:rsid w:val="00262248"/>
    <w:rsid w:val="00262720"/>
    <w:rsid w:val="0026282C"/>
    <w:rsid w:val="00262AEC"/>
    <w:rsid w:val="002631B1"/>
    <w:rsid w:val="002641A4"/>
    <w:rsid w:val="002641E0"/>
    <w:rsid w:val="00264F14"/>
    <w:rsid w:val="0026521A"/>
    <w:rsid w:val="002654BA"/>
    <w:rsid w:val="002657E2"/>
    <w:rsid w:val="00266008"/>
    <w:rsid w:val="00266672"/>
    <w:rsid w:val="00266C51"/>
    <w:rsid w:val="00266CD6"/>
    <w:rsid w:val="002673AC"/>
    <w:rsid w:val="00267B60"/>
    <w:rsid w:val="00270C4A"/>
    <w:rsid w:val="002716A6"/>
    <w:rsid w:val="00271781"/>
    <w:rsid w:val="00271C36"/>
    <w:rsid w:val="00271EF7"/>
    <w:rsid w:val="0027278C"/>
    <w:rsid w:val="00272E24"/>
    <w:rsid w:val="00273081"/>
    <w:rsid w:val="00273484"/>
    <w:rsid w:val="002739BD"/>
    <w:rsid w:val="00274391"/>
    <w:rsid w:val="00274AAE"/>
    <w:rsid w:val="00274C95"/>
    <w:rsid w:val="00275144"/>
    <w:rsid w:val="00275DAB"/>
    <w:rsid w:val="00275F19"/>
    <w:rsid w:val="00276059"/>
    <w:rsid w:val="00276B49"/>
    <w:rsid w:val="00276BEC"/>
    <w:rsid w:val="00280F65"/>
    <w:rsid w:val="00281001"/>
    <w:rsid w:val="002821BE"/>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490B"/>
    <w:rsid w:val="0029534B"/>
    <w:rsid w:val="00295582"/>
    <w:rsid w:val="00295857"/>
    <w:rsid w:val="00295ACD"/>
    <w:rsid w:val="0029698E"/>
    <w:rsid w:val="00296BB6"/>
    <w:rsid w:val="002977B5"/>
    <w:rsid w:val="002A02F2"/>
    <w:rsid w:val="002A1463"/>
    <w:rsid w:val="002A1E50"/>
    <w:rsid w:val="002A2F27"/>
    <w:rsid w:val="002A4225"/>
    <w:rsid w:val="002A44EC"/>
    <w:rsid w:val="002A51EF"/>
    <w:rsid w:val="002A5520"/>
    <w:rsid w:val="002A574D"/>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DBF"/>
    <w:rsid w:val="002B5E3C"/>
    <w:rsid w:val="002B6221"/>
    <w:rsid w:val="002B686A"/>
    <w:rsid w:val="002B71B1"/>
    <w:rsid w:val="002B7231"/>
    <w:rsid w:val="002B73B1"/>
    <w:rsid w:val="002B7841"/>
    <w:rsid w:val="002B7EDF"/>
    <w:rsid w:val="002C01FA"/>
    <w:rsid w:val="002C04F0"/>
    <w:rsid w:val="002C0655"/>
    <w:rsid w:val="002C0713"/>
    <w:rsid w:val="002C0DCD"/>
    <w:rsid w:val="002C1997"/>
    <w:rsid w:val="002C1D36"/>
    <w:rsid w:val="002C2484"/>
    <w:rsid w:val="002C3488"/>
    <w:rsid w:val="002C4170"/>
    <w:rsid w:val="002C4239"/>
    <w:rsid w:val="002C48F7"/>
    <w:rsid w:val="002C4945"/>
    <w:rsid w:val="002C4C54"/>
    <w:rsid w:val="002C5023"/>
    <w:rsid w:val="002C5344"/>
    <w:rsid w:val="002C5612"/>
    <w:rsid w:val="002C61CF"/>
    <w:rsid w:val="002C6DFB"/>
    <w:rsid w:val="002C7252"/>
    <w:rsid w:val="002D015F"/>
    <w:rsid w:val="002D1E55"/>
    <w:rsid w:val="002D3602"/>
    <w:rsid w:val="002D3AD3"/>
    <w:rsid w:val="002D3AE9"/>
    <w:rsid w:val="002D3CE7"/>
    <w:rsid w:val="002D4510"/>
    <w:rsid w:val="002D472D"/>
    <w:rsid w:val="002D55D2"/>
    <w:rsid w:val="002D5D64"/>
    <w:rsid w:val="002D74C4"/>
    <w:rsid w:val="002D7D6C"/>
    <w:rsid w:val="002D7FF5"/>
    <w:rsid w:val="002E09F5"/>
    <w:rsid w:val="002E0ACA"/>
    <w:rsid w:val="002E1665"/>
    <w:rsid w:val="002E1770"/>
    <w:rsid w:val="002E1AF2"/>
    <w:rsid w:val="002E1F65"/>
    <w:rsid w:val="002E2697"/>
    <w:rsid w:val="002E3319"/>
    <w:rsid w:val="002E3B7D"/>
    <w:rsid w:val="002E3E00"/>
    <w:rsid w:val="002E5313"/>
    <w:rsid w:val="002E5B4D"/>
    <w:rsid w:val="002E635C"/>
    <w:rsid w:val="002E6544"/>
    <w:rsid w:val="002E6699"/>
    <w:rsid w:val="002E698D"/>
    <w:rsid w:val="002E6C92"/>
    <w:rsid w:val="002E7997"/>
    <w:rsid w:val="002F008A"/>
    <w:rsid w:val="002F026E"/>
    <w:rsid w:val="002F036D"/>
    <w:rsid w:val="002F04DC"/>
    <w:rsid w:val="002F0734"/>
    <w:rsid w:val="002F1CFE"/>
    <w:rsid w:val="002F1E4A"/>
    <w:rsid w:val="002F22EB"/>
    <w:rsid w:val="002F3712"/>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BEA"/>
    <w:rsid w:val="00304C48"/>
    <w:rsid w:val="003056DF"/>
    <w:rsid w:val="003060AD"/>
    <w:rsid w:val="0030641B"/>
    <w:rsid w:val="003072A7"/>
    <w:rsid w:val="0030767B"/>
    <w:rsid w:val="003076FD"/>
    <w:rsid w:val="00307E9C"/>
    <w:rsid w:val="00307F8B"/>
    <w:rsid w:val="00307F96"/>
    <w:rsid w:val="003101DA"/>
    <w:rsid w:val="003107DC"/>
    <w:rsid w:val="003111C3"/>
    <w:rsid w:val="003116F9"/>
    <w:rsid w:val="00311CED"/>
    <w:rsid w:val="00312443"/>
    <w:rsid w:val="00312565"/>
    <w:rsid w:val="00312DDD"/>
    <w:rsid w:val="0031391C"/>
    <w:rsid w:val="00313B84"/>
    <w:rsid w:val="003140B3"/>
    <w:rsid w:val="00314757"/>
    <w:rsid w:val="0031547B"/>
    <w:rsid w:val="00315689"/>
    <w:rsid w:val="00315CD0"/>
    <w:rsid w:val="00315F2A"/>
    <w:rsid w:val="003163BC"/>
    <w:rsid w:val="00316D7D"/>
    <w:rsid w:val="00317410"/>
    <w:rsid w:val="003211CE"/>
    <w:rsid w:val="00321648"/>
    <w:rsid w:val="0032190A"/>
    <w:rsid w:val="00321B6E"/>
    <w:rsid w:val="00322010"/>
    <w:rsid w:val="003225F9"/>
    <w:rsid w:val="00322663"/>
    <w:rsid w:val="00322BC8"/>
    <w:rsid w:val="00323FB8"/>
    <w:rsid w:val="00324244"/>
    <w:rsid w:val="00324364"/>
    <w:rsid w:val="003246CB"/>
    <w:rsid w:val="003253B3"/>
    <w:rsid w:val="00326185"/>
    <w:rsid w:val="0032714E"/>
    <w:rsid w:val="003273E1"/>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191"/>
    <w:rsid w:val="00336823"/>
    <w:rsid w:val="0033715F"/>
    <w:rsid w:val="003373A2"/>
    <w:rsid w:val="003377C5"/>
    <w:rsid w:val="00337971"/>
    <w:rsid w:val="00337C84"/>
    <w:rsid w:val="00340A43"/>
    <w:rsid w:val="00340ADB"/>
    <w:rsid w:val="00340DAF"/>
    <w:rsid w:val="003410C6"/>
    <w:rsid w:val="00345BF3"/>
    <w:rsid w:val="00346141"/>
    <w:rsid w:val="00347345"/>
    <w:rsid w:val="003473A2"/>
    <w:rsid w:val="0034781C"/>
    <w:rsid w:val="00350274"/>
    <w:rsid w:val="00350304"/>
    <w:rsid w:val="003509B5"/>
    <w:rsid w:val="00350A8C"/>
    <w:rsid w:val="00350DE4"/>
    <w:rsid w:val="003511D5"/>
    <w:rsid w:val="00351A45"/>
    <w:rsid w:val="00351E6B"/>
    <w:rsid w:val="0035213D"/>
    <w:rsid w:val="00352C2F"/>
    <w:rsid w:val="0035322A"/>
    <w:rsid w:val="003537FD"/>
    <w:rsid w:val="00353B37"/>
    <w:rsid w:val="0035403A"/>
    <w:rsid w:val="003548BF"/>
    <w:rsid w:val="00354A4A"/>
    <w:rsid w:val="00355E88"/>
    <w:rsid w:val="00355FF3"/>
    <w:rsid w:val="003563B9"/>
    <w:rsid w:val="00356983"/>
    <w:rsid w:val="00356A53"/>
    <w:rsid w:val="00356CF8"/>
    <w:rsid w:val="003606A3"/>
    <w:rsid w:val="00360EAD"/>
    <w:rsid w:val="003614BE"/>
    <w:rsid w:val="003615DC"/>
    <w:rsid w:val="00361EF5"/>
    <w:rsid w:val="0036241E"/>
    <w:rsid w:val="0036394B"/>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3F7"/>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FCD"/>
    <w:rsid w:val="00380D08"/>
    <w:rsid w:val="00380F32"/>
    <w:rsid w:val="00381634"/>
    <w:rsid w:val="00381AA5"/>
    <w:rsid w:val="00381AAD"/>
    <w:rsid w:val="00381DB2"/>
    <w:rsid w:val="00383533"/>
    <w:rsid w:val="00383AB4"/>
    <w:rsid w:val="003847D8"/>
    <w:rsid w:val="00384BFB"/>
    <w:rsid w:val="003851AB"/>
    <w:rsid w:val="0038560E"/>
    <w:rsid w:val="00385A73"/>
    <w:rsid w:val="0038622E"/>
    <w:rsid w:val="00386A9A"/>
    <w:rsid w:val="00387028"/>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EE"/>
    <w:rsid w:val="003929E2"/>
    <w:rsid w:val="003934E1"/>
    <w:rsid w:val="003936AA"/>
    <w:rsid w:val="00393854"/>
    <w:rsid w:val="00393F9F"/>
    <w:rsid w:val="00394340"/>
    <w:rsid w:val="00396389"/>
    <w:rsid w:val="0039666B"/>
    <w:rsid w:val="00397365"/>
    <w:rsid w:val="00397DA6"/>
    <w:rsid w:val="003A0107"/>
    <w:rsid w:val="003A0389"/>
    <w:rsid w:val="003A05F4"/>
    <w:rsid w:val="003A09A0"/>
    <w:rsid w:val="003A09A2"/>
    <w:rsid w:val="003A09C2"/>
    <w:rsid w:val="003A0E93"/>
    <w:rsid w:val="003A1451"/>
    <w:rsid w:val="003A1A65"/>
    <w:rsid w:val="003A2487"/>
    <w:rsid w:val="003A31F6"/>
    <w:rsid w:val="003A36A5"/>
    <w:rsid w:val="003A3A6C"/>
    <w:rsid w:val="003A3E98"/>
    <w:rsid w:val="003A4D03"/>
    <w:rsid w:val="003A4D67"/>
    <w:rsid w:val="003A560E"/>
    <w:rsid w:val="003A641F"/>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485"/>
    <w:rsid w:val="003B5320"/>
    <w:rsid w:val="003B534A"/>
    <w:rsid w:val="003B550F"/>
    <w:rsid w:val="003B5531"/>
    <w:rsid w:val="003B5651"/>
    <w:rsid w:val="003B5A66"/>
    <w:rsid w:val="003B5BBB"/>
    <w:rsid w:val="003B634A"/>
    <w:rsid w:val="003B718A"/>
    <w:rsid w:val="003B77FB"/>
    <w:rsid w:val="003B79D4"/>
    <w:rsid w:val="003B7A86"/>
    <w:rsid w:val="003B7AE8"/>
    <w:rsid w:val="003B7B0D"/>
    <w:rsid w:val="003C0474"/>
    <w:rsid w:val="003C1186"/>
    <w:rsid w:val="003C156A"/>
    <w:rsid w:val="003C242C"/>
    <w:rsid w:val="003C2675"/>
    <w:rsid w:val="003C2DA5"/>
    <w:rsid w:val="003C3447"/>
    <w:rsid w:val="003C4072"/>
    <w:rsid w:val="003C48B7"/>
    <w:rsid w:val="003C52D4"/>
    <w:rsid w:val="003C5E2C"/>
    <w:rsid w:val="003C6579"/>
    <w:rsid w:val="003C6738"/>
    <w:rsid w:val="003C6F33"/>
    <w:rsid w:val="003C745C"/>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344"/>
    <w:rsid w:val="003E01CE"/>
    <w:rsid w:val="003E0729"/>
    <w:rsid w:val="003E0745"/>
    <w:rsid w:val="003E0B14"/>
    <w:rsid w:val="003E1C9E"/>
    <w:rsid w:val="003E3442"/>
    <w:rsid w:val="003E47EE"/>
    <w:rsid w:val="003E489D"/>
    <w:rsid w:val="003E51AE"/>
    <w:rsid w:val="003E5626"/>
    <w:rsid w:val="003E5A4D"/>
    <w:rsid w:val="003E5FCF"/>
    <w:rsid w:val="003E65F8"/>
    <w:rsid w:val="003E6648"/>
    <w:rsid w:val="003E6AD1"/>
    <w:rsid w:val="003E7112"/>
    <w:rsid w:val="003E7120"/>
    <w:rsid w:val="003E72F5"/>
    <w:rsid w:val="003E7817"/>
    <w:rsid w:val="003E7875"/>
    <w:rsid w:val="003E78B5"/>
    <w:rsid w:val="003F06BB"/>
    <w:rsid w:val="003F0B23"/>
    <w:rsid w:val="003F13F5"/>
    <w:rsid w:val="003F1778"/>
    <w:rsid w:val="003F251B"/>
    <w:rsid w:val="003F3F29"/>
    <w:rsid w:val="003F46A3"/>
    <w:rsid w:val="003F4F6D"/>
    <w:rsid w:val="003F54A4"/>
    <w:rsid w:val="003F55EE"/>
    <w:rsid w:val="003F6F37"/>
    <w:rsid w:val="003F70F2"/>
    <w:rsid w:val="003F71DF"/>
    <w:rsid w:val="003F77E3"/>
    <w:rsid w:val="003F78B5"/>
    <w:rsid w:val="003F7E0E"/>
    <w:rsid w:val="003F7F77"/>
    <w:rsid w:val="00400852"/>
    <w:rsid w:val="00400A1E"/>
    <w:rsid w:val="00400A3D"/>
    <w:rsid w:val="00400AD5"/>
    <w:rsid w:val="00400DBC"/>
    <w:rsid w:val="004010BC"/>
    <w:rsid w:val="004012BD"/>
    <w:rsid w:val="00401633"/>
    <w:rsid w:val="00401971"/>
    <w:rsid w:val="00401992"/>
    <w:rsid w:val="0040199C"/>
    <w:rsid w:val="00401C8D"/>
    <w:rsid w:val="00402C03"/>
    <w:rsid w:val="004035BB"/>
    <w:rsid w:val="004042F0"/>
    <w:rsid w:val="00404630"/>
    <w:rsid w:val="00405029"/>
    <w:rsid w:val="00405433"/>
    <w:rsid w:val="0040566D"/>
    <w:rsid w:val="00405825"/>
    <w:rsid w:val="00406BFB"/>
    <w:rsid w:val="00406D0D"/>
    <w:rsid w:val="00407515"/>
    <w:rsid w:val="0040781C"/>
    <w:rsid w:val="0040783A"/>
    <w:rsid w:val="0040786E"/>
    <w:rsid w:val="00407A25"/>
    <w:rsid w:val="00407FD9"/>
    <w:rsid w:val="00410024"/>
    <w:rsid w:val="00410337"/>
    <w:rsid w:val="004104D7"/>
    <w:rsid w:val="00410552"/>
    <w:rsid w:val="004112E8"/>
    <w:rsid w:val="00412D3E"/>
    <w:rsid w:val="004134A5"/>
    <w:rsid w:val="004135D1"/>
    <w:rsid w:val="004139AF"/>
    <w:rsid w:val="00414C76"/>
    <w:rsid w:val="004151D9"/>
    <w:rsid w:val="0041597A"/>
    <w:rsid w:val="00415BAB"/>
    <w:rsid w:val="00415C22"/>
    <w:rsid w:val="00415ED2"/>
    <w:rsid w:val="00417358"/>
    <w:rsid w:val="00417EC4"/>
    <w:rsid w:val="004202BD"/>
    <w:rsid w:val="0042068C"/>
    <w:rsid w:val="0042132A"/>
    <w:rsid w:val="00421975"/>
    <w:rsid w:val="004222B7"/>
    <w:rsid w:val="00422808"/>
    <w:rsid w:val="00422EEA"/>
    <w:rsid w:val="00423679"/>
    <w:rsid w:val="004236EF"/>
    <w:rsid w:val="0042378F"/>
    <w:rsid w:val="004237FF"/>
    <w:rsid w:val="00423817"/>
    <w:rsid w:val="00424FB0"/>
    <w:rsid w:val="0042502D"/>
    <w:rsid w:val="00425526"/>
    <w:rsid w:val="004255DF"/>
    <w:rsid w:val="00425A70"/>
    <w:rsid w:val="00425E93"/>
    <w:rsid w:val="00425F7D"/>
    <w:rsid w:val="00425FE4"/>
    <w:rsid w:val="00426BAB"/>
    <w:rsid w:val="00426BBE"/>
    <w:rsid w:val="00426BDE"/>
    <w:rsid w:val="004272FF"/>
    <w:rsid w:val="004309BF"/>
    <w:rsid w:val="00431C2A"/>
    <w:rsid w:val="00431CF3"/>
    <w:rsid w:val="00431DB9"/>
    <w:rsid w:val="00432279"/>
    <w:rsid w:val="00432822"/>
    <w:rsid w:val="00433002"/>
    <w:rsid w:val="0043380B"/>
    <w:rsid w:val="004339EA"/>
    <w:rsid w:val="00435CE4"/>
    <w:rsid w:val="00436359"/>
    <w:rsid w:val="0043763F"/>
    <w:rsid w:val="00437A91"/>
    <w:rsid w:val="00440840"/>
    <w:rsid w:val="004408F6"/>
    <w:rsid w:val="00440A17"/>
    <w:rsid w:val="00440DC7"/>
    <w:rsid w:val="00441407"/>
    <w:rsid w:val="00441C8E"/>
    <w:rsid w:val="00441FD9"/>
    <w:rsid w:val="00442708"/>
    <w:rsid w:val="004429D9"/>
    <w:rsid w:val="0044318E"/>
    <w:rsid w:val="00443B35"/>
    <w:rsid w:val="004441E2"/>
    <w:rsid w:val="00444247"/>
    <w:rsid w:val="004457D6"/>
    <w:rsid w:val="00445836"/>
    <w:rsid w:val="00445EB0"/>
    <w:rsid w:val="00446813"/>
    <w:rsid w:val="00446BEE"/>
    <w:rsid w:val="00446C55"/>
    <w:rsid w:val="0044719F"/>
    <w:rsid w:val="00447BED"/>
    <w:rsid w:val="00447E47"/>
    <w:rsid w:val="0045002C"/>
    <w:rsid w:val="0045009B"/>
    <w:rsid w:val="004508F2"/>
    <w:rsid w:val="00450A9D"/>
    <w:rsid w:val="00450DE5"/>
    <w:rsid w:val="00451303"/>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514"/>
    <w:rsid w:val="00470634"/>
    <w:rsid w:val="0047092D"/>
    <w:rsid w:val="00470F7B"/>
    <w:rsid w:val="0047122B"/>
    <w:rsid w:val="00472125"/>
    <w:rsid w:val="00472B15"/>
    <w:rsid w:val="00473B7A"/>
    <w:rsid w:val="00474922"/>
    <w:rsid w:val="00474F99"/>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471"/>
    <w:rsid w:val="004856EF"/>
    <w:rsid w:val="00485B4A"/>
    <w:rsid w:val="00485CA3"/>
    <w:rsid w:val="00485DBF"/>
    <w:rsid w:val="00487081"/>
    <w:rsid w:val="004870B0"/>
    <w:rsid w:val="00487926"/>
    <w:rsid w:val="00490CC9"/>
    <w:rsid w:val="00490E5A"/>
    <w:rsid w:val="00491A88"/>
    <w:rsid w:val="0049218A"/>
    <w:rsid w:val="0049240C"/>
    <w:rsid w:val="00492C4A"/>
    <w:rsid w:val="00492ECE"/>
    <w:rsid w:val="00493822"/>
    <w:rsid w:val="00493A74"/>
    <w:rsid w:val="00493D94"/>
    <w:rsid w:val="00494EA1"/>
    <w:rsid w:val="00495EFD"/>
    <w:rsid w:val="004960E9"/>
    <w:rsid w:val="00497384"/>
    <w:rsid w:val="004975CC"/>
    <w:rsid w:val="004979E7"/>
    <w:rsid w:val="00497DC9"/>
    <w:rsid w:val="004A0B44"/>
    <w:rsid w:val="004A0B80"/>
    <w:rsid w:val="004A221B"/>
    <w:rsid w:val="004A2E88"/>
    <w:rsid w:val="004A39F3"/>
    <w:rsid w:val="004A3BDC"/>
    <w:rsid w:val="004A421E"/>
    <w:rsid w:val="004A4313"/>
    <w:rsid w:val="004A5305"/>
    <w:rsid w:val="004A5987"/>
    <w:rsid w:val="004A5BF5"/>
    <w:rsid w:val="004A6144"/>
    <w:rsid w:val="004A6D92"/>
    <w:rsid w:val="004A70C5"/>
    <w:rsid w:val="004A716C"/>
    <w:rsid w:val="004A73D6"/>
    <w:rsid w:val="004A78FB"/>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330C"/>
    <w:rsid w:val="004C415D"/>
    <w:rsid w:val="004C485A"/>
    <w:rsid w:val="004C5DCB"/>
    <w:rsid w:val="004C687E"/>
    <w:rsid w:val="004C69F5"/>
    <w:rsid w:val="004C6C88"/>
    <w:rsid w:val="004C7A31"/>
    <w:rsid w:val="004D040D"/>
    <w:rsid w:val="004D182B"/>
    <w:rsid w:val="004D328C"/>
    <w:rsid w:val="004D355C"/>
    <w:rsid w:val="004D4B8C"/>
    <w:rsid w:val="004D5A3A"/>
    <w:rsid w:val="004D6BB3"/>
    <w:rsid w:val="004D6BC4"/>
    <w:rsid w:val="004D729F"/>
    <w:rsid w:val="004D72B2"/>
    <w:rsid w:val="004D74C5"/>
    <w:rsid w:val="004D7634"/>
    <w:rsid w:val="004E0285"/>
    <w:rsid w:val="004E0AC3"/>
    <w:rsid w:val="004E1214"/>
    <w:rsid w:val="004E196A"/>
    <w:rsid w:val="004E1A91"/>
    <w:rsid w:val="004E1BDA"/>
    <w:rsid w:val="004E1EFC"/>
    <w:rsid w:val="004E339B"/>
    <w:rsid w:val="004E37B7"/>
    <w:rsid w:val="004E410F"/>
    <w:rsid w:val="004E46D1"/>
    <w:rsid w:val="004E48A8"/>
    <w:rsid w:val="004E4DE1"/>
    <w:rsid w:val="004E5514"/>
    <w:rsid w:val="004E55D4"/>
    <w:rsid w:val="004E571D"/>
    <w:rsid w:val="004E5EAA"/>
    <w:rsid w:val="004E611A"/>
    <w:rsid w:val="004E6452"/>
    <w:rsid w:val="004E650C"/>
    <w:rsid w:val="004E79D3"/>
    <w:rsid w:val="004E7C6D"/>
    <w:rsid w:val="004E7D8C"/>
    <w:rsid w:val="004E7F8F"/>
    <w:rsid w:val="004F0852"/>
    <w:rsid w:val="004F086B"/>
    <w:rsid w:val="004F14EE"/>
    <w:rsid w:val="004F165C"/>
    <w:rsid w:val="004F177E"/>
    <w:rsid w:val="004F17CA"/>
    <w:rsid w:val="004F1E0C"/>
    <w:rsid w:val="004F373D"/>
    <w:rsid w:val="004F3959"/>
    <w:rsid w:val="004F3DF8"/>
    <w:rsid w:val="004F4FCA"/>
    <w:rsid w:val="004F5343"/>
    <w:rsid w:val="004F5B86"/>
    <w:rsid w:val="004F5F72"/>
    <w:rsid w:val="004F6360"/>
    <w:rsid w:val="004F6460"/>
    <w:rsid w:val="004F70B9"/>
    <w:rsid w:val="005010CF"/>
    <w:rsid w:val="00501AAD"/>
    <w:rsid w:val="00501B46"/>
    <w:rsid w:val="00501BA1"/>
    <w:rsid w:val="0050206F"/>
    <w:rsid w:val="0050222B"/>
    <w:rsid w:val="00503B34"/>
    <w:rsid w:val="0050415A"/>
    <w:rsid w:val="0050436B"/>
    <w:rsid w:val="005044C6"/>
    <w:rsid w:val="005049C5"/>
    <w:rsid w:val="00504D18"/>
    <w:rsid w:val="00505AD5"/>
    <w:rsid w:val="00505FC9"/>
    <w:rsid w:val="00506AFF"/>
    <w:rsid w:val="00506B53"/>
    <w:rsid w:val="00506E54"/>
    <w:rsid w:val="005071C2"/>
    <w:rsid w:val="00507DC6"/>
    <w:rsid w:val="005107A2"/>
    <w:rsid w:val="0051095E"/>
    <w:rsid w:val="00510FBA"/>
    <w:rsid w:val="005112A7"/>
    <w:rsid w:val="00511458"/>
    <w:rsid w:val="005119A2"/>
    <w:rsid w:val="00511B4F"/>
    <w:rsid w:val="0051287A"/>
    <w:rsid w:val="0051288E"/>
    <w:rsid w:val="00512B25"/>
    <w:rsid w:val="00512C1F"/>
    <w:rsid w:val="00513117"/>
    <w:rsid w:val="00513336"/>
    <w:rsid w:val="005138DB"/>
    <w:rsid w:val="00515D56"/>
    <w:rsid w:val="0051635B"/>
    <w:rsid w:val="00516E25"/>
    <w:rsid w:val="00517400"/>
    <w:rsid w:val="00517AC0"/>
    <w:rsid w:val="00517BCE"/>
    <w:rsid w:val="00517ECD"/>
    <w:rsid w:val="00520A3C"/>
    <w:rsid w:val="00520BEA"/>
    <w:rsid w:val="00521271"/>
    <w:rsid w:val="00521367"/>
    <w:rsid w:val="0052143D"/>
    <w:rsid w:val="0052144F"/>
    <w:rsid w:val="00521497"/>
    <w:rsid w:val="00521637"/>
    <w:rsid w:val="00521746"/>
    <w:rsid w:val="00521F35"/>
    <w:rsid w:val="005232CE"/>
    <w:rsid w:val="00523494"/>
    <w:rsid w:val="005238F2"/>
    <w:rsid w:val="00523A96"/>
    <w:rsid w:val="00524167"/>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520D"/>
    <w:rsid w:val="005360F7"/>
    <w:rsid w:val="00536925"/>
    <w:rsid w:val="00537499"/>
    <w:rsid w:val="005402A5"/>
    <w:rsid w:val="00540633"/>
    <w:rsid w:val="005407C8"/>
    <w:rsid w:val="0054109E"/>
    <w:rsid w:val="00541301"/>
    <w:rsid w:val="0054150C"/>
    <w:rsid w:val="00542A10"/>
    <w:rsid w:val="00543038"/>
    <w:rsid w:val="00543157"/>
    <w:rsid w:val="00543226"/>
    <w:rsid w:val="0054386A"/>
    <w:rsid w:val="005439F7"/>
    <w:rsid w:val="00543B0C"/>
    <w:rsid w:val="00544021"/>
    <w:rsid w:val="00544414"/>
    <w:rsid w:val="00544B98"/>
    <w:rsid w:val="00544F82"/>
    <w:rsid w:val="00545317"/>
    <w:rsid w:val="0054594F"/>
    <w:rsid w:val="00545DA9"/>
    <w:rsid w:val="005460E7"/>
    <w:rsid w:val="00546568"/>
    <w:rsid w:val="0054673A"/>
    <w:rsid w:val="00546CD5"/>
    <w:rsid w:val="0054797E"/>
    <w:rsid w:val="00547E18"/>
    <w:rsid w:val="005503D0"/>
    <w:rsid w:val="005509D2"/>
    <w:rsid w:val="00550FF3"/>
    <w:rsid w:val="00551C12"/>
    <w:rsid w:val="00552AD1"/>
    <w:rsid w:val="005532D5"/>
    <w:rsid w:val="00553F3C"/>
    <w:rsid w:val="005541AC"/>
    <w:rsid w:val="00554B07"/>
    <w:rsid w:val="00554C96"/>
    <w:rsid w:val="00554CEA"/>
    <w:rsid w:val="005556FC"/>
    <w:rsid w:val="00555B82"/>
    <w:rsid w:val="00555BA6"/>
    <w:rsid w:val="00555E24"/>
    <w:rsid w:val="00555F0E"/>
    <w:rsid w:val="00557262"/>
    <w:rsid w:val="00560967"/>
    <w:rsid w:val="00560A68"/>
    <w:rsid w:val="0056187D"/>
    <w:rsid w:val="005618EF"/>
    <w:rsid w:val="00561FD6"/>
    <w:rsid w:val="005628C1"/>
    <w:rsid w:val="00563222"/>
    <w:rsid w:val="0056379B"/>
    <w:rsid w:val="00563C43"/>
    <w:rsid w:val="00563E79"/>
    <w:rsid w:val="0056428B"/>
    <w:rsid w:val="00564B67"/>
    <w:rsid w:val="00564B8B"/>
    <w:rsid w:val="00564D31"/>
    <w:rsid w:val="00564EDF"/>
    <w:rsid w:val="0056570C"/>
    <w:rsid w:val="00565757"/>
    <w:rsid w:val="005659CD"/>
    <w:rsid w:val="00566685"/>
    <w:rsid w:val="0056668A"/>
    <w:rsid w:val="005669A4"/>
    <w:rsid w:val="00566CAC"/>
    <w:rsid w:val="005673AC"/>
    <w:rsid w:val="0056778A"/>
    <w:rsid w:val="00567975"/>
    <w:rsid w:val="00567BC9"/>
    <w:rsid w:val="00570CC7"/>
    <w:rsid w:val="005711EC"/>
    <w:rsid w:val="005714A3"/>
    <w:rsid w:val="00571C46"/>
    <w:rsid w:val="00571D26"/>
    <w:rsid w:val="005736BB"/>
    <w:rsid w:val="00573F63"/>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1F79"/>
    <w:rsid w:val="005929C7"/>
    <w:rsid w:val="00593425"/>
    <w:rsid w:val="00593476"/>
    <w:rsid w:val="00593977"/>
    <w:rsid w:val="00593C43"/>
    <w:rsid w:val="00593C4F"/>
    <w:rsid w:val="005943AA"/>
    <w:rsid w:val="00594609"/>
    <w:rsid w:val="005946A8"/>
    <w:rsid w:val="00594750"/>
    <w:rsid w:val="00595106"/>
    <w:rsid w:val="00595129"/>
    <w:rsid w:val="0059537B"/>
    <w:rsid w:val="00596B96"/>
    <w:rsid w:val="005A01FB"/>
    <w:rsid w:val="005A0E0C"/>
    <w:rsid w:val="005A10C4"/>
    <w:rsid w:val="005A18E5"/>
    <w:rsid w:val="005A1E31"/>
    <w:rsid w:val="005A323F"/>
    <w:rsid w:val="005A3263"/>
    <w:rsid w:val="005A32ED"/>
    <w:rsid w:val="005A35ED"/>
    <w:rsid w:val="005A3E1C"/>
    <w:rsid w:val="005A4407"/>
    <w:rsid w:val="005A55B0"/>
    <w:rsid w:val="005A59EF"/>
    <w:rsid w:val="005A5B8B"/>
    <w:rsid w:val="005A5C7E"/>
    <w:rsid w:val="005A5D4E"/>
    <w:rsid w:val="005A5DF6"/>
    <w:rsid w:val="005A648D"/>
    <w:rsid w:val="005A6E65"/>
    <w:rsid w:val="005B0ABE"/>
    <w:rsid w:val="005B1224"/>
    <w:rsid w:val="005B1C7E"/>
    <w:rsid w:val="005B2095"/>
    <w:rsid w:val="005B2098"/>
    <w:rsid w:val="005B2CF0"/>
    <w:rsid w:val="005B3588"/>
    <w:rsid w:val="005B40BA"/>
    <w:rsid w:val="005B42BF"/>
    <w:rsid w:val="005B6CB3"/>
    <w:rsid w:val="005B6E70"/>
    <w:rsid w:val="005C00E9"/>
    <w:rsid w:val="005C0ACC"/>
    <w:rsid w:val="005C0F45"/>
    <w:rsid w:val="005C1C67"/>
    <w:rsid w:val="005C2146"/>
    <w:rsid w:val="005C2300"/>
    <w:rsid w:val="005C27C6"/>
    <w:rsid w:val="005C368B"/>
    <w:rsid w:val="005C36C6"/>
    <w:rsid w:val="005C3BAA"/>
    <w:rsid w:val="005C5053"/>
    <w:rsid w:val="005C51B8"/>
    <w:rsid w:val="005C61F8"/>
    <w:rsid w:val="005C63D3"/>
    <w:rsid w:val="005C6976"/>
    <w:rsid w:val="005C772C"/>
    <w:rsid w:val="005C7781"/>
    <w:rsid w:val="005D0151"/>
    <w:rsid w:val="005D0888"/>
    <w:rsid w:val="005D09F9"/>
    <w:rsid w:val="005D0A73"/>
    <w:rsid w:val="005D0C07"/>
    <w:rsid w:val="005D0C96"/>
    <w:rsid w:val="005D1C05"/>
    <w:rsid w:val="005D1DE8"/>
    <w:rsid w:val="005D3126"/>
    <w:rsid w:val="005D31B9"/>
    <w:rsid w:val="005D352F"/>
    <w:rsid w:val="005D405A"/>
    <w:rsid w:val="005D40F0"/>
    <w:rsid w:val="005D4369"/>
    <w:rsid w:val="005D4A35"/>
    <w:rsid w:val="005D502E"/>
    <w:rsid w:val="005D533D"/>
    <w:rsid w:val="005D5BC6"/>
    <w:rsid w:val="005D5F64"/>
    <w:rsid w:val="005D6C4D"/>
    <w:rsid w:val="005D700C"/>
    <w:rsid w:val="005D701B"/>
    <w:rsid w:val="005D7162"/>
    <w:rsid w:val="005D7530"/>
    <w:rsid w:val="005E07AF"/>
    <w:rsid w:val="005E2B7C"/>
    <w:rsid w:val="005E3DB5"/>
    <w:rsid w:val="005E4383"/>
    <w:rsid w:val="005E4914"/>
    <w:rsid w:val="005E59B2"/>
    <w:rsid w:val="005E5BE2"/>
    <w:rsid w:val="005E6234"/>
    <w:rsid w:val="005F023D"/>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A09"/>
    <w:rsid w:val="00602D1B"/>
    <w:rsid w:val="006036D2"/>
    <w:rsid w:val="00603EDB"/>
    <w:rsid w:val="00604417"/>
    <w:rsid w:val="006051EC"/>
    <w:rsid w:val="006052C5"/>
    <w:rsid w:val="0060532A"/>
    <w:rsid w:val="00605DA0"/>
    <w:rsid w:val="00605DA7"/>
    <w:rsid w:val="0060679E"/>
    <w:rsid w:val="0060783E"/>
    <w:rsid w:val="006102A4"/>
    <w:rsid w:val="00610A14"/>
    <w:rsid w:val="0061112B"/>
    <w:rsid w:val="0061181E"/>
    <w:rsid w:val="00611B5C"/>
    <w:rsid w:val="006123DD"/>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9D4"/>
    <w:rsid w:val="00622CA4"/>
    <w:rsid w:val="00622D5C"/>
    <w:rsid w:val="00623032"/>
    <w:rsid w:val="006236DF"/>
    <w:rsid w:val="00623ACD"/>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1DC9"/>
    <w:rsid w:val="00632761"/>
    <w:rsid w:val="0063276F"/>
    <w:rsid w:val="006327E7"/>
    <w:rsid w:val="00632871"/>
    <w:rsid w:val="00632DA8"/>
    <w:rsid w:val="00634FDA"/>
    <w:rsid w:val="0063513B"/>
    <w:rsid w:val="00635B22"/>
    <w:rsid w:val="00635B25"/>
    <w:rsid w:val="0063602D"/>
    <w:rsid w:val="00636835"/>
    <w:rsid w:val="00636B38"/>
    <w:rsid w:val="00637415"/>
    <w:rsid w:val="00637465"/>
    <w:rsid w:val="00637B06"/>
    <w:rsid w:val="00637F1B"/>
    <w:rsid w:val="006400D5"/>
    <w:rsid w:val="006402E5"/>
    <w:rsid w:val="00641554"/>
    <w:rsid w:val="00641D65"/>
    <w:rsid w:val="0064220C"/>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28E5"/>
    <w:rsid w:val="00652B8C"/>
    <w:rsid w:val="00653410"/>
    <w:rsid w:val="00653BA6"/>
    <w:rsid w:val="00653D45"/>
    <w:rsid w:val="00653FE0"/>
    <w:rsid w:val="00653FE9"/>
    <w:rsid w:val="00654384"/>
    <w:rsid w:val="006558CD"/>
    <w:rsid w:val="006561FF"/>
    <w:rsid w:val="00656A24"/>
    <w:rsid w:val="00656FD3"/>
    <w:rsid w:val="00657B06"/>
    <w:rsid w:val="00660613"/>
    <w:rsid w:val="0066063C"/>
    <w:rsid w:val="006622B2"/>
    <w:rsid w:val="00662A64"/>
    <w:rsid w:val="00662D71"/>
    <w:rsid w:val="00663351"/>
    <w:rsid w:val="00663B7D"/>
    <w:rsid w:val="00664318"/>
    <w:rsid w:val="0066496C"/>
    <w:rsid w:val="00664CDC"/>
    <w:rsid w:val="00664F8D"/>
    <w:rsid w:val="00665DA8"/>
    <w:rsid w:val="00665F3D"/>
    <w:rsid w:val="0066666A"/>
    <w:rsid w:val="00666999"/>
    <w:rsid w:val="00666A1D"/>
    <w:rsid w:val="00666B31"/>
    <w:rsid w:val="006675CD"/>
    <w:rsid w:val="00667AD5"/>
    <w:rsid w:val="00667BDF"/>
    <w:rsid w:val="00670A15"/>
    <w:rsid w:val="00672092"/>
    <w:rsid w:val="006722B3"/>
    <w:rsid w:val="0067238D"/>
    <w:rsid w:val="006724E4"/>
    <w:rsid w:val="00672517"/>
    <w:rsid w:val="006740B2"/>
    <w:rsid w:val="00674275"/>
    <w:rsid w:val="00674313"/>
    <w:rsid w:val="006747D5"/>
    <w:rsid w:val="00675985"/>
    <w:rsid w:val="00676724"/>
    <w:rsid w:val="00677E6A"/>
    <w:rsid w:val="00677FBF"/>
    <w:rsid w:val="00680BFA"/>
    <w:rsid w:val="00680C6F"/>
    <w:rsid w:val="00680DD2"/>
    <w:rsid w:val="0068113D"/>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6C5D"/>
    <w:rsid w:val="006A72C7"/>
    <w:rsid w:val="006A7B6F"/>
    <w:rsid w:val="006B0670"/>
    <w:rsid w:val="006B1433"/>
    <w:rsid w:val="006B191E"/>
    <w:rsid w:val="006B1FD1"/>
    <w:rsid w:val="006B1FDF"/>
    <w:rsid w:val="006B2B2D"/>
    <w:rsid w:val="006B2EF5"/>
    <w:rsid w:val="006B3438"/>
    <w:rsid w:val="006B3EF8"/>
    <w:rsid w:val="006B4081"/>
    <w:rsid w:val="006B4168"/>
    <w:rsid w:val="006B4647"/>
    <w:rsid w:val="006B4C2B"/>
    <w:rsid w:val="006B4DB8"/>
    <w:rsid w:val="006B4EC3"/>
    <w:rsid w:val="006B5445"/>
    <w:rsid w:val="006B5DFE"/>
    <w:rsid w:val="006B6139"/>
    <w:rsid w:val="006B6194"/>
    <w:rsid w:val="006B661E"/>
    <w:rsid w:val="006B6D47"/>
    <w:rsid w:val="006B7078"/>
    <w:rsid w:val="006B719A"/>
    <w:rsid w:val="006B724C"/>
    <w:rsid w:val="006B7E09"/>
    <w:rsid w:val="006C00E8"/>
    <w:rsid w:val="006C0679"/>
    <w:rsid w:val="006C0B42"/>
    <w:rsid w:val="006C1AF2"/>
    <w:rsid w:val="006C1DDA"/>
    <w:rsid w:val="006C1FD7"/>
    <w:rsid w:val="006C28E5"/>
    <w:rsid w:val="006C2D31"/>
    <w:rsid w:val="006C2D8E"/>
    <w:rsid w:val="006C32C9"/>
    <w:rsid w:val="006C39C5"/>
    <w:rsid w:val="006C3E16"/>
    <w:rsid w:val="006C40BF"/>
    <w:rsid w:val="006C4912"/>
    <w:rsid w:val="006C5475"/>
    <w:rsid w:val="006C54F0"/>
    <w:rsid w:val="006C551B"/>
    <w:rsid w:val="006C5A3C"/>
    <w:rsid w:val="006C5AFE"/>
    <w:rsid w:val="006C5F0F"/>
    <w:rsid w:val="006C7715"/>
    <w:rsid w:val="006C7AF6"/>
    <w:rsid w:val="006C7F6B"/>
    <w:rsid w:val="006D0483"/>
    <w:rsid w:val="006D093B"/>
    <w:rsid w:val="006D14F9"/>
    <w:rsid w:val="006D1906"/>
    <w:rsid w:val="006D1ED8"/>
    <w:rsid w:val="006D2747"/>
    <w:rsid w:val="006D2C27"/>
    <w:rsid w:val="006D2F90"/>
    <w:rsid w:val="006D30B1"/>
    <w:rsid w:val="006D3371"/>
    <w:rsid w:val="006D441E"/>
    <w:rsid w:val="006D499A"/>
    <w:rsid w:val="006D4C57"/>
    <w:rsid w:val="006D5027"/>
    <w:rsid w:val="006D5773"/>
    <w:rsid w:val="006D5E04"/>
    <w:rsid w:val="006D5E39"/>
    <w:rsid w:val="006D7B38"/>
    <w:rsid w:val="006E03B4"/>
    <w:rsid w:val="006E0A54"/>
    <w:rsid w:val="006E135B"/>
    <w:rsid w:val="006E155D"/>
    <w:rsid w:val="006E1EEA"/>
    <w:rsid w:val="006E243D"/>
    <w:rsid w:val="006E24A7"/>
    <w:rsid w:val="006E37C6"/>
    <w:rsid w:val="006E38F5"/>
    <w:rsid w:val="006E3FEC"/>
    <w:rsid w:val="006E4298"/>
    <w:rsid w:val="006E495A"/>
    <w:rsid w:val="006E4C15"/>
    <w:rsid w:val="006E5FC3"/>
    <w:rsid w:val="006E6B54"/>
    <w:rsid w:val="006E7E68"/>
    <w:rsid w:val="006F03C6"/>
    <w:rsid w:val="006F0D35"/>
    <w:rsid w:val="006F2302"/>
    <w:rsid w:val="006F24E6"/>
    <w:rsid w:val="006F268E"/>
    <w:rsid w:val="006F2967"/>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895"/>
    <w:rsid w:val="006F6D95"/>
    <w:rsid w:val="006F7CFE"/>
    <w:rsid w:val="006F7FEE"/>
    <w:rsid w:val="0070138A"/>
    <w:rsid w:val="00701544"/>
    <w:rsid w:val="007018C5"/>
    <w:rsid w:val="00702937"/>
    <w:rsid w:val="00703F67"/>
    <w:rsid w:val="00705F85"/>
    <w:rsid w:val="00706179"/>
    <w:rsid w:val="00706F13"/>
    <w:rsid w:val="007072E8"/>
    <w:rsid w:val="007074B2"/>
    <w:rsid w:val="007076FB"/>
    <w:rsid w:val="0070791F"/>
    <w:rsid w:val="00707ED5"/>
    <w:rsid w:val="0071011F"/>
    <w:rsid w:val="007102FE"/>
    <w:rsid w:val="007106C9"/>
    <w:rsid w:val="00710B15"/>
    <w:rsid w:val="00710CBC"/>
    <w:rsid w:val="00710FF1"/>
    <w:rsid w:val="007118D8"/>
    <w:rsid w:val="00711E2F"/>
    <w:rsid w:val="0071234E"/>
    <w:rsid w:val="007127EF"/>
    <w:rsid w:val="00712CF4"/>
    <w:rsid w:val="00713372"/>
    <w:rsid w:val="007134B4"/>
    <w:rsid w:val="00713525"/>
    <w:rsid w:val="0071352A"/>
    <w:rsid w:val="0071429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DA7"/>
    <w:rsid w:val="00730FC6"/>
    <w:rsid w:val="007311DE"/>
    <w:rsid w:val="007314A3"/>
    <w:rsid w:val="007321AA"/>
    <w:rsid w:val="00732367"/>
    <w:rsid w:val="007326A1"/>
    <w:rsid w:val="00732792"/>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D06"/>
    <w:rsid w:val="007505BC"/>
    <w:rsid w:val="007511E4"/>
    <w:rsid w:val="007522EC"/>
    <w:rsid w:val="007541E7"/>
    <w:rsid w:val="0075466B"/>
    <w:rsid w:val="007547AE"/>
    <w:rsid w:val="00754C8D"/>
    <w:rsid w:val="007550FC"/>
    <w:rsid w:val="00755178"/>
    <w:rsid w:val="0075578E"/>
    <w:rsid w:val="00756ABB"/>
    <w:rsid w:val="00757039"/>
    <w:rsid w:val="00760259"/>
    <w:rsid w:val="007602F3"/>
    <w:rsid w:val="00760D67"/>
    <w:rsid w:val="0076163F"/>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7138"/>
    <w:rsid w:val="00777163"/>
    <w:rsid w:val="00777809"/>
    <w:rsid w:val="00777EA6"/>
    <w:rsid w:val="00780D34"/>
    <w:rsid w:val="00781E1A"/>
    <w:rsid w:val="00782251"/>
    <w:rsid w:val="00783CA6"/>
    <w:rsid w:val="00785678"/>
    <w:rsid w:val="00785C3E"/>
    <w:rsid w:val="00785E4F"/>
    <w:rsid w:val="00786378"/>
    <w:rsid w:val="007878CB"/>
    <w:rsid w:val="00787E5A"/>
    <w:rsid w:val="00790375"/>
    <w:rsid w:val="007910F2"/>
    <w:rsid w:val="007914FE"/>
    <w:rsid w:val="007928B7"/>
    <w:rsid w:val="00792C88"/>
    <w:rsid w:val="00792CBD"/>
    <w:rsid w:val="007930DA"/>
    <w:rsid w:val="007931A3"/>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07CB"/>
    <w:rsid w:val="007A1930"/>
    <w:rsid w:val="007A1FE8"/>
    <w:rsid w:val="007A39CA"/>
    <w:rsid w:val="007A428E"/>
    <w:rsid w:val="007A51BC"/>
    <w:rsid w:val="007A53D9"/>
    <w:rsid w:val="007A5822"/>
    <w:rsid w:val="007A594A"/>
    <w:rsid w:val="007A5DB0"/>
    <w:rsid w:val="007A5E57"/>
    <w:rsid w:val="007A6AB0"/>
    <w:rsid w:val="007A6CEF"/>
    <w:rsid w:val="007A715A"/>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9F4"/>
    <w:rsid w:val="007B7ACF"/>
    <w:rsid w:val="007C04BC"/>
    <w:rsid w:val="007C0A8E"/>
    <w:rsid w:val="007C127E"/>
    <w:rsid w:val="007C1B10"/>
    <w:rsid w:val="007C1FC9"/>
    <w:rsid w:val="007C2407"/>
    <w:rsid w:val="007C27D1"/>
    <w:rsid w:val="007C2E41"/>
    <w:rsid w:val="007C3F50"/>
    <w:rsid w:val="007C585E"/>
    <w:rsid w:val="007C5B24"/>
    <w:rsid w:val="007C5F20"/>
    <w:rsid w:val="007C636C"/>
    <w:rsid w:val="007C679C"/>
    <w:rsid w:val="007C6A9F"/>
    <w:rsid w:val="007C79E3"/>
    <w:rsid w:val="007D1D55"/>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C16"/>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1B79"/>
    <w:rsid w:val="007F2732"/>
    <w:rsid w:val="007F4154"/>
    <w:rsid w:val="007F43D4"/>
    <w:rsid w:val="007F4A2F"/>
    <w:rsid w:val="007F54DB"/>
    <w:rsid w:val="007F61EC"/>
    <w:rsid w:val="007F6527"/>
    <w:rsid w:val="007F6598"/>
    <w:rsid w:val="007F6754"/>
    <w:rsid w:val="007F6845"/>
    <w:rsid w:val="007F6C99"/>
    <w:rsid w:val="007F77FE"/>
    <w:rsid w:val="007F7C1B"/>
    <w:rsid w:val="00800D21"/>
    <w:rsid w:val="00801349"/>
    <w:rsid w:val="00801920"/>
    <w:rsid w:val="00801E1F"/>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77F7"/>
    <w:rsid w:val="00807980"/>
    <w:rsid w:val="0081014E"/>
    <w:rsid w:val="008102B7"/>
    <w:rsid w:val="00810456"/>
    <w:rsid w:val="008109A6"/>
    <w:rsid w:val="00810A93"/>
    <w:rsid w:val="00810B25"/>
    <w:rsid w:val="00811156"/>
    <w:rsid w:val="00811D3E"/>
    <w:rsid w:val="00812BAE"/>
    <w:rsid w:val="00813749"/>
    <w:rsid w:val="00813B37"/>
    <w:rsid w:val="008148CC"/>
    <w:rsid w:val="00814E22"/>
    <w:rsid w:val="008152CA"/>
    <w:rsid w:val="008161B0"/>
    <w:rsid w:val="008166FA"/>
    <w:rsid w:val="008167FC"/>
    <w:rsid w:val="00816D5C"/>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1C9"/>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520"/>
    <w:rsid w:val="00832A68"/>
    <w:rsid w:val="008331F2"/>
    <w:rsid w:val="008339C7"/>
    <w:rsid w:val="00834EFB"/>
    <w:rsid w:val="0083518D"/>
    <w:rsid w:val="00835CB1"/>
    <w:rsid w:val="00836CA7"/>
    <w:rsid w:val="00837AD4"/>
    <w:rsid w:val="00837C58"/>
    <w:rsid w:val="008405D2"/>
    <w:rsid w:val="00840BEE"/>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ADC"/>
    <w:rsid w:val="00850F2F"/>
    <w:rsid w:val="008510DD"/>
    <w:rsid w:val="008511DC"/>
    <w:rsid w:val="008517D5"/>
    <w:rsid w:val="008518CC"/>
    <w:rsid w:val="00851B06"/>
    <w:rsid w:val="00851E8C"/>
    <w:rsid w:val="00852ACA"/>
    <w:rsid w:val="00852BB8"/>
    <w:rsid w:val="00853019"/>
    <w:rsid w:val="00854203"/>
    <w:rsid w:val="00855DE4"/>
    <w:rsid w:val="0085640E"/>
    <w:rsid w:val="008567D4"/>
    <w:rsid w:val="0085773A"/>
    <w:rsid w:val="0086085E"/>
    <w:rsid w:val="00860886"/>
    <w:rsid w:val="0086104E"/>
    <w:rsid w:val="00861829"/>
    <w:rsid w:val="00861B2B"/>
    <w:rsid w:val="00862022"/>
    <w:rsid w:val="008625B3"/>
    <w:rsid w:val="008629F1"/>
    <w:rsid w:val="00862C4C"/>
    <w:rsid w:val="00862E48"/>
    <w:rsid w:val="00863A37"/>
    <w:rsid w:val="00863AB8"/>
    <w:rsid w:val="00863B03"/>
    <w:rsid w:val="00864C35"/>
    <w:rsid w:val="00864F48"/>
    <w:rsid w:val="00865FBA"/>
    <w:rsid w:val="008665E5"/>
    <w:rsid w:val="008670D0"/>
    <w:rsid w:val="0086780B"/>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1031"/>
    <w:rsid w:val="008815B4"/>
    <w:rsid w:val="008818E6"/>
    <w:rsid w:val="00881A25"/>
    <w:rsid w:val="00881FB4"/>
    <w:rsid w:val="00882592"/>
    <w:rsid w:val="0088261E"/>
    <w:rsid w:val="00883174"/>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D75"/>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EDB"/>
    <w:rsid w:val="008A2565"/>
    <w:rsid w:val="008A28A9"/>
    <w:rsid w:val="008A3CD8"/>
    <w:rsid w:val="008A3F82"/>
    <w:rsid w:val="008A3FCC"/>
    <w:rsid w:val="008A4148"/>
    <w:rsid w:val="008A4BD9"/>
    <w:rsid w:val="008A6101"/>
    <w:rsid w:val="008A6264"/>
    <w:rsid w:val="008A62FD"/>
    <w:rsid w:val="008A66C8"/>
    <w:rsid w:val="008A6BE9"/>
    <w:rsid w:val="008A7669"/>
    <w:rsid w:val="008A7EA5"/>
    <w:rsid w:val="008B0D24"/>
    <w:rsid w:val="008B0DB5"/>
    <w:rsid w:val="008B1869"/>
    <w:rsid w:val="008B21A6"/>
    <w:rsid w:val="008B220B"/>
    <w:rsid w:val="008B26C0"/>
    <w:rsid w:val="008B2CEF"/>
    <w:rsid w:val="008B2EAF"/>
    <w:rsid w:val="008B309A"/>
    <w:rsid w:val="008B3AEF"/>
    <w:rsid w:val="008B3DAA"/>
    <w:rsid w:val="008B449F"/>
    <w:rsid w:val="008B502D"/>
    <w:rsid w:val="008B61E5"/>
    <w:rsid w:val="008B6760"/>
    <w:rsid w:val="008B6A8F"/>
    <w:rsid w:val="008B6CFD"/>
    <w:rsid w:val="008B74AC"/>
    <w:rsid w:val="008B75EA"/>
    <w:rsid w:val="008B775F"/>
    <w:rsid w:val="008B7D90"/>
    <w:rsid w:val="008C03DA"/>
    <w:rsid w:val="008C06E7"/>
    <w:rsid w:val="008C0FF5"/>
    <w:rsid w:val="008C1097"/>
    <w:rsid w:val="008C1130"/>
    <w:rsid w:val="008C18D3"/>
    <w:rsid w:val="008C1914"/>
    <w:rsid w:val="008C225B"/>
    <w:rsid w:val="008C3591"/>
    <w:rsid w:val="008C3E37"/>
    <w:rsid w:val="008C4694"/>
    <w:rsid w:val="008C4C10"/>
    <w:rsid w:val="008C5289"/>
    <w:rsid w:val="008C5419"/>
    <w:rsid w:val="008C54CC"/>
    <w:rsid w:val="008C5703"/>
    <w:rsid w:val="008C6406"/>
    <w:rsid w:val="008C6D97"/>
    <w:rsid w:val="008C6F1F"/>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52D5"/>
    <w:rsid w:val="008D6D03"/>
    <w:rsid w:val="008D78E8"/>
    <w:rsid w:val="008D7A9B"/>
    <w:rsid w:val="008D7D81"/>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09D"/>
    <w:rsid w:val="008F38A4"/>
    <w:rsid w:val="008F3E80"/>
    <w:rsid w:val="008F4468"/>
    <w:rsid w:val="008F44D5"/>
    <w:rsid w:val="008F4C99"/>
    <w:rsid w:val="008F5E46"/>
    <w:rsid w:val="008F63A8"/>
    <w:rsid w:val="008F6EF8"/>
    <w:rsid w:val="008F6FA2"/>
    <w:rsid w:val="008F70D7"/>
    <w:rsid w:val="008F72E0"/>
    <w:rsid w:val="008F768B"/>
    <w:rsid w:val="008F76EA"/>
    <w:rsid w:val="008F7B85"/>
    <w:rsid w:val="008F7E34"/>
    <w:rsid w:val="00900D5E"/>
    <w:rsid w:val="00900E75"/>
    <w:rsid w:val="009013BC"/>
    <w:rsid w:val="00901457"/>
    <w:rsid w:val="0090190E"/>
    <w:rsid w:val="0090198A"/>
    <w:rsid w:val="00901A82"/>
    <w:rsid w:val="00901DFC"/>
    <w:rsid w:val="00902651"/>
    <w:rsid w:val="00902F64"/>
    <w:rsid w:val="00902FEE"/>
    <w:rsid w:val="00903386"/>
    <w:rsid w:val="0090352C"/>
    <w:rsid w:val="009041AD"/>
    <w:rsid w:val="009049C5"/>
    <w:rsid w:val="00904A12"/>
    <w:rsid w:val="0090513F"/>
    <w:rsid w:val="00906A2D"/>
    <w:rsid w:val="009113F1"/>
    <w:rsid w:val="00911464"/>
    <w:rsid w:val="0091189B"/>
    <w:rsid w:val="00911915"/>
    <w:rsid w:val="00911F4D"/>
    <w:rsid w:val="00912AB4"/>
    <w:rsid w:val="0091359D"/>
    <w:rsid w:val="00913A69"/>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537D"/>
    <w:rsid w:val="00925993"/>
    <w:rsid w:val="00926475"/>
    <w:rsid w:val="00926659"/>
    <w:rsid w:val="00926D40"/>
    <w:rsid w:val="00930543"/>
    <w:rsid w:val="00931A54"/>
    <w:rsid w:val="00931ADD"/>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19B9"/>
    <w:rsid w:val="009420DA"/>
    <w:rsid w:val="00942327"/>
    <w:rsid w:val="009427D5"/>
    <w:rsid w:val="0094299F"/>
    <w:rsid w:val="00943053"/>
    <w:rsid w:val="00943072"/>
    <w:rsid w:val="00943304"/>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42A"/>
    <w:rsid w:val="0096416D"/>
    <w:rsid w:val="0096484C"/>
    <w:rsid w:val="0096494C"/>
    <w:rsid w:val="00964BE8"/>
    <w:rsid w:val="0096527A"/>
    <w:rsid w:val="0096528C"/>
    <w:rsid w:val="009656C6"/>
    <w:rsid w:val="00966740"/>
    <w:rsid w:val="00966827"/>
    <w:rsid w:val="00966CBB"/>
    <w:rsid w:val="0096730E"/>
    <w:rsid w:val="00967498"/>
    <w:rsid w:val="009703FA"/>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5F1"/>
    <w:rsid w:val="00982701"/>
    <w:rsid w:val="0098286E"/>
    <w:rsid w:val="00982A7B"/>
    <w:rsid w:val="00982E74"/>
    <w:rsid w:val="00982FE1"/>
    <w:rsid w:val="0098368D"/>
    <w:rsid w:val="0098425B"/>
    <w:rsid w:val="00984364"/>
    <w:rsid w:val="009843A8"/>
    <w:rsid w:val="009843E1"/>
    <w:rsid w:val="0098445E"/>
    <w:rsid w:val="009844C9"/>
    <w:rsid w:val="00984C3F"/>
    <w:rsid w:val="00984D85"/>
    <w:rsid w:val="009851BF"/>
    <w:rsid w:val="009851CD"/>
    <w:rsid w:val="00985782"/>
    <w:rsid w:val="0098603E"/>
    <w:rsid w:val="00986A5E"/>
    <w:rsid w:val="00986D33"/>
    <w:rsid w:val="00986E5B"/>
    <w:rsid w:val="00986EE7"/>
    <w:rsid w:val="0098706D"/>
    <w:rsid w:val="0098709A"/>
    <w:rsid w:val="009875D0"/>
    <w:rsid w:val="0098764A"/>
    <w:rsid w:val="0099013D"/>
    <w:rsid w:val="00991295"/>
    <w:rsid w:val="00991445"/>
    <w:rsid w:val="00991790"/>
    <w:rsid w:val="00991B54"/>
    <w:rsid w:val="00992953"/>
    <w:rsid w:val="0099354A"/>
    <w:rsid w:val="009935FB"/>
    <w:rsid w:val="009937FF"/>
    <w:rsid w:val="00993E50"/>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4E"/>
    <w:rsid w:val="009A3DAA"/>
    <w:rsid w:val="009A4054"/>
    <w:rsid w:val="009A4D1C"/>
    <w:rsid w:val="009A4DA2"/>
    <w:rsid w:val="009A4F41"/>
    <w:rsid w:val="009A5812"/>
    <w:rsid w:val="009A633A"/>
    <w:rsid w:val="009A6462"/>
    <w:rsid w:val="009A77FC"/>
    <w:rsid w:val="009A7D88"/>
    <w:rsid w:val="009B0701"/>
    <w:rsid w:val="009B079A"/>
    <w:rsid w:val="009B104B"/>
    <w:rsid w:val="009B1328"/>
    <w:rsid w:val="009B2383"/>
    <w:rsid w:val="009B283D"/>
    <w:rsid w:val="009B303D"/>
    <w:rsid w:val="009B33AF"/>
    <w:rsid w:val="009B33F6"/>
    <w:rsid w:val="009B34C3"/>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11C"/>
    <w:rsid w:val="009C6CD0"/>
    <w:rsid w:val="009C6FF8"/>
    <w:rsid w:val="009C7063"/>
    <w:rsid w:val="009C71DA"/>
    <w:rsid w:val="009C7500"/>
    <w:rsid w:val="009C7987"/>
    <w:rsid w:val="009C7E1C"/>
    <w:rsid w:val="009C7F29"/>
    <w:rsid w:val="009D02EA"/>
    <w:rsid w:val="009D0307"/>
    <w:rsid w:val="009D0843"/>
    <w:rsid w:val="009D0F79"/>
    <w:rsid w:val="009D191F"/>
    <w:rsid w:val="009D1F4D"/>
    <w:rsid w:val="009D22C0"/>
    <w:rsid w:val="009D24DB"/>
    <w:rsid w:val="009D261C"/>
    <w:rsid w:val="009D2802"/>
    <w:rsid w:val="009D28E9"/>
    <w:rsid w:val="009D2A09"/>
    <w:rsid w:val="009D2A6F"/>
    <w:rsid w:val="009D2B66"/>
    <w:rsid w:val="009D3663"/>
    <w:rsid w:val="009D4247"/>
    <w:rsid w:val="009D4626"/>
    <w:rsid w:val="009D469E"/>
    <w:rsid w:val="009D5565"/>
    <w:rsid w:val="009D662A"/>
    <w:rsid w:val="009D7050"/>
    <w:rsid w:val="009D70BD"/>
    <w:rsid w:val="009D75F9"/>
    <w:rsid w:val="009E0563"/>
    <w:rsid w:val="009E06C2"/>
    <w:rsid w:val="009E07DF"/>
    <w:rsid w:val="009E0A18"/>
    <w:rsid w:val="009E12D5"/>
    <w:rsid w:val="009E1320"/>
    <w:rsid w:val="009E1EB8"/>
    <w:rsid w:val="009E3023"/>
    <w:rsid w:val="009E39E3"/>
    <w:rsid w:val="009E3D1C"/>
    <w:rsid w:val="009E459C"/>
    <w:rsid w:val="009E4772"/>
    <w:rsid w:val="009E5113"/>
    <w:rsid w:val="009E5521"/>
    <w:rsid w:val="009E5968"/>
    <w:rsid w:val="009E5BC5"/>
    <w:rsid w:val="009E5D1D"/>
    <w:rsid w:val="009E5F1D"/>
    <w:rsid w:val="009E608C"/>
    <w:rsid w:val="009E6156"/>
    <w:rsid w:val="009E6393"/>
    <w:rsid w:val="009E6704"/>
    <w:rsid w:val="009E6744"/>
    <w:rsid w:val="009E7190"/>
    <w:rsid w:val="009E7922"/>
    <w:rsid w:val="009E7D62"/>
    <w:rsid w:val="009F0489"/>
    <w:rsid w:val="009F10FD"/>
    <w:rsid w:val="009F15BD"/>
    <w:rsid w:val="009F17A7"/>
    <w:rsid w:val="009F252B"/>
    <w:rsid w:val="009F3C2A"/>
    <w:rsid w:val="009F457C"/>
    <w:rsid w:val="009F47C9"/>
    <w:rsid w:val="009F47F4"/>
    <w:rsid w:val="009F4A54"/>
    <w:rsid w:val="009F4BEC"/>
    <w:rsid w:val="009F4F37"/>
    <w:rsid w:val="009F553B"/>
    <w:rsid w:val="009F5874"/>
    <w:rsid w:val="009F59FE"/>
    <w:rsid w:val="009F6532"/>
    <w:rsid w:val="009F7CCD"/>
    <w:rsid w:val="00A00955"/>
    <w:rsid w:val="00A00C9D"/>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186"/>
    <w:rsid w:val="00A1439A"/>
    <w:rsid w:val="00A144D4"/>
    <w:rsid w:val="00A1450F"/>
    <w:rsid w:val="00A14E97"/>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27E00"/>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A1A"/>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30EF"/>
    <w:rsid w:val="00A640BE"/>
    <w:rsid w:val="00A6411B"/>
    <w:rsid w:val="00A6416D"/>
    <w:rsid w:val="00A642AD"/>
    <w:rsid w:val="00A645DF"/>
    <w:rsid w:val="00A6492A"/>
    <w:rsid w:val="00A64D54"/>
    <w:rsid w:val="00A64D78"/>
    <w:rsid w:val="00A65095"/>
    <w:rsid w:val="00A65AAB"/>
    <w:rsid w:val="00A65E5C"/>
    <w:rsid w:val="00A66313"/>
    <w:rsid w:val="00A704DE"/>
    <w:rsid w:val="00A70652"/>
    <w:rsid w:val="00A70792"/>
    <w:rsid w:val="00A7111B"/>
    <w:rsid w:val="00A7162C"/>
    <w:rsid w:val="00A71EA8"/>
    <w:rsid w:val="00A722AA"/>
    <w:rsid w:val="00A72DBD"/>
    <w:rsid w:val="00A731C3"/>
    <w:rsid w:val="00A73303"/>
    <w:rsid w:val="00A734BA"/>
    <w:rsid w:val="00A7359A"/>
    <w:rsid w:val="00A73698"/>
    <w:rsid w:val="00A736AC"/>
    <w:rsid w:val="00A73B1F"/>
    <w:rsid w:val="00A74148"/>
    <w:rsid w:val="00A743F3"/>
    <w:rsid w:val="00A74AD1"/>
    <w:rsid w:val="00A750AE"/>
    <w:rsid w:val="00A7710A"/>
    <w:rsid w:val="00A774EB"/>
    <w:rsid w:val="00A7793A"/>
    <w:rsid w:val="00A77C02"/>
    <w:rsid w:val="00A80C05"/>
    <w:rsid w:val="00A80C7B"/>
    <w:rsid w:val="00A80EFD"/>
    <w:rsid w:val="00A82091"/>
    <w:rsid w:val="00A820E0"/>
    <w:rsid w:val="00A827B5"/>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B0C"/>
    <w:rsid w:val="00A94F8B"/>
    <w:rsid w:val="00A95099"/>
    <w:rsid w:val="00A956C0"/>
    <w:rsid w:val="00A960D7"/>
    <w:rsid w:val="00A96BFD"/>
    <w:rsid w:val="00AA02D5"/>
    <w:rsid w:val="00AA06CF"/>
    <w:rsid w:val="00AA0FA8"/>
    <w:rsid w:val="00AA2290"/>
    <w:rsid w:val="00AA2722"/>
    <w:rsid w:val="00AA2850"/>
    <w:rsid w:val="00AA2860"/>
    <w:rsid w:val="00AA289B"/>
    <w:rsid w:val="00AA30F9"/>
    <w:rsid w:val="00AA367A"/>
    <w:rsid w:val="00AA3C41"/>
    <w:rsid w:val="00AA3E64"/>
    <w:rsid w:val="00AA4CC7"/>
    <w:rsid w:val="00AA4D04"/>
    <w:rsid w:val="00AA535A"/>
    <w:rsid w:val="00AA5629"/>
    <w:rsid w:val="00AA583A"/>
    <w:rsid w:val="00AA5E8E"/>
    <w:rsid w:val="00AA612B"/>
    <w:rsid w:val="00AA6CA8"/>
    <w:rsid w:val="00AA7048"/>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5C77"/>
    <w:rsid w:val="00AB604C"/>
    <w:rsid w:val="00AB6107"/>
    <w:rsid w:val="00AB6163"/>
    <w:rsid w:val="00AB6CA7"/>
    <w:rsid w:val="00AB6D57"/>
    <w:rsid w:val="00AB6D86"/>
    <w:rsid w:val="00AB6DD5"/>
    <w:rsid w:val="00AB6F05"/>
    <w:rsid w:val="00AC0BD4"/>
    <w:rsid w:val="00AC11B9"/>
    <w:rsid w:val="00AC1F33"/>
    <w:rsid w:val="00AC256E"/>
    <w:rsid w:val="00AC26C5"/>
    <w:rsid w:val="00AC298A"/>
    <w:rsid w:val="00AC3B82"/>
    <w:rsid w:val="00AC3EF0"/>
    <w:rsid w:val="00AC422F"/>
    <w:rsid w:val="00AC45AE"/>
    <w:rsid w:val="00AC5050"/>
    <w:rsid w:val="00AC539D"/>
    <w:rsid w:val="00AC5B3E"/>
    <w:rsid w:val="00AC6357"/>
    <w:rsid w:val="00AC759F"/>
    <w:rsid w:val="00AD01E4"/>
    <w:rsid w:val="00AD0858"/>
    <w:rsid w:val="00AD096D"/>
    <w:rsid w:val="00AD17E6"/>
    <w:rsid w:val="00AD1CA7"/>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68C"/>
    <w:rsid w:val="00AE1C98"/>
    <w:rsid w:val="00AE262D"/>
    <w:rsid w:val="00AE2B11"/>
    <w:rsid w:val="00AE411C"/>
    <w:rsid w:val="00AE4F77"/>
    <w:rsid w:val="00AE5145"/>
    <w:rsid w:val="00AE5722"/>
    <w:rsid w:val="00AE5E8A"/>
    <w:rsid w:val="00AE63D7"/>
    <w:rsid w:val="00AE7340"/>
    <w:rsid w:val="00AF0751"/>
    <w:rsid w:val="00AF0BB5"/>
    <w:rsid w:val="00AF0C52"/>
    <w:rsid w:val="00AF1197"/>
    <w:rsid w:val="00AF1BBD"/>
    <w:rsid w:val="00AF22D6"/>
    <w:rsid w:val="00AF246E"/>
    <w:rsid w:val="00AF29D5"/>
    <w:rsid w:val="00AF3ED1"/>
    <w:rsid w:val="00AF4CDE"/>
    <w:rsid w:val="00AF5249"/>
    <w:rsid w:val="00AF53F4"/>
    <w:rsid w:val="00AF542A"/>
    <w:rsid w:val="00AF658F"/>
    <w:rsid w:val="00AF7656"/>
    <w:rsid w:val="00AF794B"/>
    <w:rsid w:val="00B006E0"/>
    <w:rsid w:val="00B007C7"/>
    <w:rsid w:val="00B01219"/>
    <w:rsid w:val="00B03139"/>
    <w:rsid w:val="00B0359C"/>
    <w:rsid w:val="00B03620"/>
    <w:rsid w:val="00B046E2"/>
    <w:rsid w:val="00B047B4"/>
    <w:rsid w:val="00B04948"/>
    <w:rsid w:val="00B04C4A"/>
    <w:rsid w:val="00B05249"/>
    <w:rsid w:val="00B052C2"/>
    <w:rsid w:val="00B05633"/>
    <w:rsid w:val="00B06FFE"/>
    <w:rsid w:val="00B077F9"/>
    <w:rsid w:val="00B09F47"/>
    <w:rsid w:val="00B10207"/>
    <w:rsid w:val="00B10BA9"/>
    <w:rsid w:val="00B10E76"/>
    <w:rsid w:val="00B11EAF"/>
    <w:rsid w:val="00B1261B"/>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3A0"/>
    <w:rsid w:val="00B178E4"/>
    <w:rsid w:val="00B179EE"/>
    <w:rsid w:val="00B17A8F"/>
    <w:rsid w:val="00B17CC4"/>
    <w:rsid w:val="00B17D1F"/>
    <w:rsid w:val="00B20839"/>
    <w:rsid w:val="00B20CD4"/>
    <w:rsid w:val="00B2190C"/>
    <w:rsid w:val="00B22D87"/>
    <w:rsid w:val="00B22DE1"/>
    <w:rsid w:val="00B22E7D"/>
    <w:rsid w:val="00B23540"/>
    <w:rsid w:val="00B2421A"/>
    <w:rsid w:val="00B2435A"/>
    <w:rsid w:val="00B24ACF"/>
    <w:rsid w:val="00B24CD2"/>
    <w:rsid w:val="00B24FD2"/>
    <w:rsid w:val="00B250E3"/>
    <w:rsid w:val="00B258C7"/>
    <w:rsid w:val="00B25B86"/>
    <w:rsid w:val="00B25BEF"/>
    <w:rsid w:val="00B25DCD"/>
    <w:rsid w:val="00B26197"/>
    <w:rsid w:val="00B26280"/>
    <w:rsid w:val="00B265A1"/>
    <w:rsid w:val="00B26626"/>
    <w:rsid w:val="00B26A96"/>
    <w:rsid w:val="00B26BA6"/>
    <w:rsid w:val="00B26F43"/>
    <w:rsid w:val="00B30B1D"/>
    <w:rsid w:val="00B31665"/>
    <w:rsid w:val="00B3194B"/>
    <w:rsid w:val="00B31D3C"/>
    <w:rsid w:val="00B326D6"/>
    <w:rsid w:val="00B32895"/>
    <w:rsid w:val="00B32F85"/>
    <w:rsid w:val="00B3344F"/>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96E"/>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461"/>
    <w:rsid w:val="00B47528"/>
    <w:rsid w:val="00B478AA"/>
    <w:rsid w:val="00B50A31"/>
    <w:rsid w:val="00B513F5"/>
    <w:rsid w:val="00B5152D"/>
    <w:rsid w:val="00B52415"/>
    <w:rsid w:val="00B5293D"/>
    <w:rsid w:val="00B534DD"/>
    <w:rsid w:val="00B535AB"/>
    <w:rsid w:val="00B537CA"/>
    <w:rsid w:val="00B53E0C"/>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37D1"/>
    <w:rsid w:val="00B63E59"/>
    <w:rsid w:val="00B64F3D"/>
    <w:rsid w:val="00B650FD"/>
    <w:rsid w:val="00B65C59"/>
    <w:rsid w:val="00B65F61"/>
    <w:rsid w:val="00B663AB"/>
    <w:rsid w:val="00B663CB"/>
    <w:rsid w:val="00B665CD"/>
    <w:rsid w:val="00B6735F"/>
    <w:rsid w:val="00B7054D"/>
    <w:rsid w:val="00B710D7"/>
    <w:rsid w:val="00B72E5C"/>
    <w:rsid w:val="00B73DFA"/>
    <w:rsid w:val="00B73E26"/>
    <w:rsid w:val="00B74125"/>
    <w:rsid w:val="00B741D6"/>
    <w:rsid w:val="00B7428A"/>
    <w:rsid w:val="00B744B8"/>
    <w:rsid w:val="00B746C7"/>
    <w:rsid w:val="00B749E9"/>
    <w:rsid w:val="00B754FA"/>
    <w:rsid w:val="00B75663"/>
    <w:rsid w:val="00B7570C"/>
    <w:rsid w:val="00B760B6"/>
    <w:rsid w:val="00B76A1F"/>
    <w:rsid w:val="00B76A8B"/>
    <w:rsid w:val="00B76F67"/>
    <w:rsid w:val="00B77482"/>
    <w:rsid w:val="00B778F5"/>
    <w:rsid w:val="00B77C2E"/>
    <w:rsid w:val="00B77CD0"/>
    <w:rsid w:val="00B80A4C"/>
    <w:rsid w:val="00B80A53"/>
    <w:rsid w:val="00B8131D"/>
    <w:rsid w:val="00B823D1"/>
    <w:rsid w:val="00B825C2"/>
    <w:rsid w:val="00B82619"/>
    <w:rsid w:val="00B82883"/>
    <w:rsid w:val="00B82B46"/>
    <w:rsid w:val="00B82DE0"/>
    <w:rsid w:val="00B83CA6"/>
    <w:rsid w:val="00B83F64"/>
    <w:rsid w:val="00B84016"/>
    <w:rsid w:val="00B84993"/>
    <w:rsid w:val="00B84C00"/>
    <w:rsid w:val="00B85325"/>
    <w:rsid w:val="00B85425"/>
    <w:rsid w:val="00B85FD2"/>
    <w:rsid w:val="00B85FD4"/>
    <w:rsid w:val="00B86460"/>
    <w:rsid w:val="00B86FA5"/>
    <w:rsid w:val="00B872AE"/>
    <w:rsid w:val="00B87806"/>
    <w:rsid w:val="00B879F4"/>
    <w:rsid w:val="00B87EC9"/>
    <w:rsid w:val="00B90365"/>
    <w:rsid w:val="00B90941"/>
    <w:rsid w:val="00B91F5D"/>
    <w:rsid w:val="00B934E4"/>
    <w:rsid w:val="00B93640"/>
    <w:rsid w:val="00B93B69"/>
    <w:rsid w:val="00B93FF5"/>
    <w:rsid w:val="00B94C9E"/>
    <w:rsid w:val="00B94D33"/>
    <w:rsid w:val="00B95B66"/>
    <w:rsid w:val="00B95C35"/>
    <w:rsid w:val="00B96A6B"/>
    <w:rsid w:val="00B96FB7"/>
    <w:rsid w:val="00B97AB2"/>
    <w:rsid w:val="00BA04F6"/>
    <w:rsid w:val="00BA070B"/>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E63"/>
    <w:rsid w:val="00BA7C03"/>
    <w:rsid w:val="00BA7F12"/>
    <w:rsid w:val="00BB0B4D"/>
    <w:rsid w:val="00BB0C7D"/>
    <w:rsid w:val="00BB214C"/>
    <w:rsid w:val="00BB2751"/>
    <w:rsid w:val="00BB2D9E"/>
    <w:rsid w:val="00BB2E56"/>
    <w:rsid w:val="00BB2EA7"/>
    <w:rsid w:val="00BB37BE"/>
    <w:rsid w:val="00BB3E67"/>
    <w:rsid w:val="00BB4798"/>
    <w:rsid w:val="00BB4D46"/>
    <w:rsid w:val="00BB4D95"/>
    <w:rsid w:val="00BB5ADE"/>
    <w:rsid w:val="00BB5F73"/>
    <w:rsid w:val="00BB6133"/>
    <w:rsid w:val="00BB6259"/>
    <w:rsid w:val="00BB6691"/>
    <w:rsid w:val="00BB6A96"/>
    <w:rsid w:val="00BB6AE3"/>
    <w:rsid w:val="00BB751A"/>
    <w:rsid w:val="00BC0F45"/>
    <w:rsid w:val="00BC1EB4"/>
    <w:rsid w:val="00BC2397"/>
    <w:rsid w:val="00BC24A1"/>
    <w:rsid w:val="00BC288C"/>
    <w:rsid w:val="00BC2E1F"/>
    <w:rsid w:val="00BC3890"/>
    <w:rsid w:val="00BC38FD"/>
    <w:rsid w:val="00BC3BAD"/>
    <w:rsid w:val="00BC3C53"/>
    <w:rsid w:val="00BC40D7"/>
    <w:rsid w:val="00BC43FF"/>
    <w:rsid w:val="00BC4928"/>
    <w:rsid w:val="00BC4C9E"/>
    <w:rsid w:val="00BC5055"/>
    <w:rsid w:val="00BC58DA"/>
    <w:rsid w:val="00BC58F9"/>
    <w:rsid w:val="00BC5BEC"/>
    <w:rsid w:val="00BC66D0"/>
    <w:rsid w:val="00BC7E9C"/>
    <w:rsid w:val="00BC7ED2"/>
    <w:rsid w:val="00BD1C72"/>
    <w:rsid w:val="00BD1DC1"/>
    <w:rsid w:val="00BD1F61"/>
    <w:rsid w:val="00BD22C7"/>
    <w:rsid w:val="00BD2747"/>
    <w:rsid w:val="00BD28F0"/>
    <w:rsid w:val="00BD30D2"/>
    <w:rsid w:val="00BD3EB5"/>
    <w:rsid w:val="00BD4252"/>
    <w:rsid w:val="00BD4760"/>
    <w:rsid w:val="00BD59E5"/>
    <w:rsid w:val="00BD5F91"/>
    <w:rsid w:val="00BD6191"/>
    <w:rsid w:val="00BD62BD"/>
    <w:rsid w:val="00BD68A9"/>
    <w:rsid w:val="00BD6A44"/>
    <w:rsid w:val="00BD7269"/>
    <w:rsid w:val="00BD72C1"/>
    <w:rsid w:val="00BD78E6"/>
    <w:rsid w:val="00BD7AC3"/>
    <w:rsid w:val="00BD7C92"/>
    <w:rsid w:val="00BD7EDA"/>
    <w:rsid w:val="00BE064B"/>
    <w:rsid w:val="00BE0805"/>
    <w:rsid w:val="00BE1AC7"/>
    <w:rsid w:val="00BE2586"/>
    <w:rsid w:val="00BE2742"/>
    <w:rsid w:val="00BE2E2B"/>
    <w:rsid w:val="00BE479B"/>
    <w:rsid w:val="00BE47E2"/>
    <w:rsid w:val="00BE4A70"/>
    <w:rsid w:val="00BE511F"/>
    <w:rsid w:val="00BE52B5"/>
    <w:rsid w:val="00BE6158"/>
    <w:rsid w:val="00BE6240"/>
    <w:rsid w:val="00BE636B"/>
    <w:rsid w:val="00BE6451"/>
    <w:rsid w:val="00BE68FB"/>
    <w:rsid w:val="00BE6D1B"/>
    <w:rsid w:val="00BE6FCB"/>
    <w:rsid w:val="00BE72F5"/>
    <w:rsid w:val="00BF1941"/>
    <w:rsid w:val="00BF2DF6"/>
    <w:rsid w:val="00BF316F"/>
    <w:rsid w:val="00BF33FA"/>
    <w:rsid w:val="00BF350D"/>
    <w:rsid w:val="00BF3BDD"/>
    <w:rsid w:val="00BF3DEC"/>
    <w:rsid w:val="00BF4A8F"/>
    <w:rsid w:val="00BF4C2F"/>
    <w:rsid w:val="00BF4FE0"/>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2D7"/>
    <w:rsid w:val="00C046C2"/>
    <w:rsid w:val="00C0509B"/>
    <w:rsid w:val="00C051A8"/>
    <w:rsid w:val="00C054BC"/>
    <w:rsid w:val="00C0577C"/>
    <w:rsid w:val="00C059D0"/>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2072"/>
    <w:rsid w:val="00C22ACF"/>
    <w:rsid w:val="00C22B58"/>
    <w:rsid w:val="00C2346D"/>
    <w:rsid w:val="00C23C64"/>
    <w:rsid w:val="00C23D5E"/>
    <w:rsid w:val="00C244B5"/>
    <w:rsid w:val="00C24D55"/>
    <w:rsid w:val="00C256AB"/>
    <w:rsid w:val="00C25DFA"/>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7D5"/>
    <w:rsid w:val="00C357DB"/>
    <w:rsid w:val="00C35E0A"/>
    <w:rsid w:val="00C36017"/>
    <w:rsid w:val="00C36261"/>
    <w:rsid w:val="00C362A6"/>
    <w:rsid w:val="00C367C9"/>
    <w:rsid w:val="00C368B1"/>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F02"/>
    <w:rsid w:val="00C54054"/>
    <w:rsid w:val="00C5785F"/>
    <w:rsid w:val="00C608E3"/>
    <w:rsid w:val="00C60C51"/>
    <w:rsid w:val="00C6131D"/>
    <w:rsid w:val="00C61B63"/>
    <w:rsid w:val="00C61E0D"/>
    <w:rsid w:val="00C6234B"/>
    <w:rsid w:val="00C628BB"/>
    <w:rsid w:val="00C6302B"/>
    <w:rsid w:val="00C63826"/>
    <w:rsid w:val="00C63EAE"/>
    <w:rsid w:val="00C649B7"/>
    <w:rsid w:val="00C64C7A"/>
    <w:rsid w:val="00C656EE"/>
    <w:rsid w:val="00C657B4"/>
    <w:rsid w:val="00C66195"/>
    <w:rsid w:val="00C6729C"/>
    <w:rsid w:val="00C67962"/>
    <w:rsid w:val="00C7000E"/>
    <w:rsid w:val="00C70CBE"/>
    <w:rsid w:val="00C70E01"/>
    <w:rsid w:val="00C71263"/>
    <w:rsid w:val="00C715FD"/>
    <w:rsid w:val="00C71B29"/>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DD1"/>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F1"/>
    <w:rsid w:val="00CA3A3D"/>
    <w:rsid w:val="00CA3AA6"/>
    <w:rsid w:val="00CA3EF3"/>
    <w:rsid w:val="00CA4880"/>
    <w:rsid w:val="00CA4F3A"/>
    <w:rsid w:val="00CA51FC"/>
    <w:rsid w:val="00CA555C"/>
    <w:rsid w:val="00CA6716"/>
    <w:rsid w:val="00CA6C0C"/>
    <w:rsid w:val="00CA77FB"/>
    <w:rsid w:val="00CA793D"/>
    <w:rsid w:val="00CA7942"/>
    <w:rsid w:val="00CB026C"/>
    <w:rsid w:val="00CB079C"/>
    <w:rsid w:val="00CB0C67"/>
    <w:rsid w:val="00CB1218"/>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654C"/>
    <w:rsid w:val="00CB7813"/>
    <w:rsid w:val="00CC044A"/>
    <w:rsid w:val="00CC06BA"/>
    <w:rsid w:val="00CC07CC"/>
    <w:rsid w:val="00CC0D19"/>
    <w:rsid w:val="00CC1725"/>
    <w:rsid w:val="00CC2254"/>
    <w:rsid w:val="00CC269A"/>
    <w:rsid w:val="00CC3D6A"/>
    <w:rsid w:val="00CC3ECA"/>
    <w:rsid w:val="00CC4407"/>
    <w:rsid w:val="00CC4757"/>
    <w:rsid w:val="00CC4AD9"/>
    <w:rsid w:val="00CC51D4"/>
    <w:rsid w:val="00CC5367"/>
    <w:rsid w:val="00CC5633"/>
    <w:rsid w:val="00CC65DA"/>
    <w:rsid w:val="00CC6C62"/>
    <w:rsid w:val="00CC6D40"/>
    <w:rsid w:val="00CC7D91"/>
    <w:rsid w:val="00CD001B"/>
    <w:rsid w:val="00CD0F57"/>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557"/>
    <w:rsid w:val="00CD692C"/>
    <w:rsid w:val="00CD6A5B"/>
    <w:rsid w:val="00CD6C8C"/>
    <w:rsid w:val="00CD7212"/>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201"/>
    <w:rsid w:val="00CE7E44"/>
    <w:rsid w:val="00CF0103"/>
    <w:rsid w:val="00CF174F"/>
    <w:rsid w:val="00CF18AF"/>
    <w:rsid w:val="00CF18FA"/>
    <w:rsid w:val="00CF21B9"/>
    <w:rsid w:val="00CF2A2D"/>
    <w:rsid w:val="00CF3182"/>
    <w:rsid w:val="00CF369F"/>
    <w:rsid w:val="00CF5104"/>
    <w:rsid w:val="00CF5914"/>
    <w:rsid w:val="00CF6BF9"/>
    <w:rsid w:val="00CF70BE"/>
    <w:rsid w:val="00CF75DD"/>
    <w:rsid w:val="00D00274"/>
    <w:rsid w:val="00D00748"/>
    <w:rsid w:val="00D02A5C"/>
    <w:rsid w:val="00D0301D"/>
    <w:rsid w:val="00D03547"/>
    <w:rsid w:val="00D03745"/>
    <w:rsid w:val="00D03800"/>
    <w:rsid w:val="00D03EF8"/>
    <w:rsid w:val="00D03F97"/>
    <w:rsid w:val="00D04F3D"/>
    <w:rsid w:val="00D065D3"/>
    <w:rsid w:val="00D06B96"/>
    <w:rsid w:val="00D0710C"/>
    <w:rsid w:val="00D0751F"/>
    <w:rsid w:val="00D0784F"/>
    <w:rsid w:val="00D10C65"/>
    <w:rsid w:val="00D10DD2"/>
    <w:rsid w:val="00D11C4B"/>
    <w:rsid w:val="00D11DF2"/>
    <w:rsid w:val="00D11F46"/>
    <w:rsid w:val="00D11F87"/>
    <w:rsid w:val="00D12AEC"/>
    <w:rsid w:val="00D13799"/>
    <w:rsid w:val="00D14142"/>
    <w:rsid w:val="00D1486D"/>
    <w:rsid w:val="00D14C94"/>
    <w:rsid w:val="00D163AC"/>
    <w:rsid w:val="00D169BF"/>
    <w:rsid w:val="00D1712E"/>
    <w:rsid w:val="00D1727A"/>
    <w:rsid w:val="00D17291"/>
    <w:rsid w:val="00D17351"/>
    <w:rsid w:val="00D1785B"/>
    <w:rsid w:val="00D17AD0"/>
    <w:rsid w:val="00D20068"/>
    <w:rsid w:val="00D200B5"/>
    <w:rsid w:val="00D20845"/>
    <w:rsid w:val="00D20C48"/>
    <w:rsid w:val="00D2118A"/>
    <w:rsid w:val="00D215E1"/>
    <w:rsid w:val="00D21DF3"/>
    <w:rsid w:val="00D220B4"/>
    <w:rsid w:val="00D229B4"/>
    <w:rsid w:val="00D22C00"/>
    <w:rsid w:val="00D22FDD"/>
    <w:rsid w:val="00D23047"/>
    <w:rsid w:val="00D231C8"/>
    <w:rsid w:val="00D242E2"/>
    <w:rsid w:val="00D2539F"/>
    <w:rsid w:val="00D256FA"/>
    <w:rsid w:val="00D25F2C"/>
    <w:rsid w:val="00D26D63"/>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5642"/>
    <w:rsid w:val="00D35A33"/>
    <w:rsid w:val="00D35D42"/>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492"/>
    <w:rsid w:val="00D4575D"/>
    <w:rsid w:val="00D45801"/>
    <w:rsid w:val="00D45CA6"/>
    <w:rsid w:val="00D464BF"/>
    <w:rsid w:val="00D46635"/>
    <w:rsid w:val="00D46E00"/>
    <w:rsid w:val="00D46EAD"/>
    <w:rsid w:val="00D47A86"/>
    <w:rsid w:val="00D47D14"/>
    <w:rsid w:val="00D47FA5"/>
    <w:rsid w:val="00D502A3"/>
    <w:rsid w:val="00D50AF0"/>
    <w:rsid w:val="00D50D02"/>
    <w:rsid w:val="00D524B1"/>
    <w:rsid w:val="00D52BDB"/>
    <w:rsid w:val="00D5356B"/>
    <w:rsid w:val="00D53E26"/>
    <w:rsid w:val="00D54357"/>
    <w:rsid w:val="00D547D4"/>
    <w:rsid w:val="00D54BD4"/>
    <w:rsid w:val="00D5501A"/>
    <w:rsid w:val="00D553D3"/>
    <w:rsid w:val="00D557EE"/>
    <w:rsid w:val="00D55FD3"/>
    <w:rsid w:val="00D56B71"/>
    <w:rsid w:val="00D56C71"/>
    <w:rsid w:val="00D57074"/>
    <w:rsid w:val="00D57575"/>
    <w:rsid w:val="00D603D3"/>
    <w:rsid w:val="00D60BCE"/>
    <w:rsid w:val="00D60EE3"/>
    <w:rsid w:val="00D60EE7"/>
    <w:rsid w:val="00D61986"/>
    <w:rsid w:val="00D61A48"/>
    <w:rsid w:val="00D624AA"/>
    <w:rsid w:val="00D62F75"/>
    <w:rsid w:val="00D630BE"/>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B77"/>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490"/>
    <w:rsid w:val="00D964EE"/>
    <w:rsid w:val="00D97858"/>
    <w:rsid w:val="00D979E4"/>
    <w:rsid w:val="00D97E45"/>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2582"/>
    <w:rsid w:val="00DB2A08"/>
    <w:rsid w:val="00DB390F"/>
    <w:rsid w:val="00DB3AC1"/>
    <w:rsid w:val="00DB4001"/>
    <w:rsid w:val="00DB418B"/>
    <w:rsid w:val="00DB49CD"/>
    <w:rsid w:val="00DB4E83"/>
    <w:rsid w:val="00DB5402"/>
    <w:rsid w:val="00DB5C34"/>
    <w:rsid w:val="00DB5DF7"/>
    <w:rsid w:val="00DB606F"/>
    <w:rsid w:val="00DB62A2"/>
    <w:rsid w:val="00DB661A"/>
    <w:rsid w:val="00DB6AE6"/>
    <w:rsid w:val="00DB77DF"/>
    <w:rsid w:val="00DB7F6D"/>
    <w:rsid w:val="00DC02C0"/>
    <w:rsid w:val="00DC0BAE"/>
    <w:rsid w:val="00DC0F46"/>
    <w:rsid w:val="00DC1278"/>
    <w:rsid w:val="00DC1326"/>
    <w:rsid w:val="00DC1841"/>
    <w:rsid w:val="00DC1AB9"/>
    <w:rsid w:val="00DC2140"/>
    <w:rsid w:val="00DC22D8"/>
    <w:rsid w:val="00DC292D"/>
    <w:rsid w:val="00DC2C2A"/>
    <w:rsid w:val="00DC2DB9"/>
    <w:rsid w:val="00DC2F7E"/>
    <w:rsid w:val="00DC30E6"/>
    <w:rsid w:val="00DC32A9"/>
    <w:rsid w:val="00DC336D"/>
    <w:rsid w:val="00DC3445"/>
    <w:rsid w:val="00DC3915"/>
    <w:rsid w:val="00DC392E"/>
    <w:rsid w:val="00DC3BD1"/>
    <w:rsid w:val="00DC4047"/>
    <w:rsid w:val="00DC411C"/>
    <w:rsid w:val="00DC4198"/>
    <w:rsid w:val="00DC469F"/>
    <w:rsid w:val="00DC4BA1"/>
    <w:rsid w:val="00DC4BB6"/>
    <w:rsid w:val="00DC50EB"/>
    <w:rsid w:val="00DC5A2E"/>
    <w:rsid w:val="00DC5A3D"/>
    <w:rsid w:val="00DC61DA"/>
    <w:rsid w:val="00DC6C6E"/>
    <w:rsid w:val="00DC70A4"/>
    <w:rsid w:val="00DC756E"/>
    <w:rsid w:val="00DC7B09"/>
    <w:rsid w:val="00DD096C"/>
    <w:rsid w:val="00DD18DF"/>
    <w:rsid w:val="00DD236B"/>
    <w:rsid w:val="00DD2F81"/>
    <w:rsid w:val="00DD3302"/>
    <w:rsid w:val="00DD37A7"/>
    <w:rsid w:val="00DD38C0"/>
    <w:rsid w:val="00DD3943"/>
    <w:rsid w:val="00DD3B5F"/>
    <w:rsid w:val="00DD466F"/>
    <w:rsid w:val="00DD4707"/>
    <w:rsid w:val="00DD47D7"/>
    <w:rsid w:val="00DD4F0E"/>
    <w:rsid w:val="00DD54ED"/>
    <w:rsid w:val="00DD5DFC"/>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2D60"/>
    <w:rsid w:val="00DE3611"/>
    <w:rsid w:val="00DE3C62"/>
    <w:rsid w:val="00DE3D6D"/>
    <w:rsid w:val="00DE3E82"/>
    <w:rsid w:val="00DE481D"/>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6D6"/>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26C"/>
    <w:rsid w:val="00E27608"/>
    <w:rsid w:val="00E27ABE"/>
    <w:rsid w:val="00E30643"/>
    <w:rsid w:val="00E3092E"/>
    <w:rsid w:val="00E33D23"/>
    <w:rsid w:val="00E3419F"/>
    <w:rsid w:val="00E348B6"/>
    <w:rsid w:val="00E3513B"/>
    <w:rsid w:val="00E35613"/>
    <w:rsid w:val="00E36456"/>
    <w:rsid w:val="00E3651B"/>
    <w:rsid w:val="00E371CE"/>
    <w:rsid w:val="00E4023E"/>
    <w:rsid w:val="00E40697"/>
    <w:rsid w:val="00E40B05"/>
    <w:rsid w:val="00E4302C"/>
    <w:rsid w:val="00E437CA"/>
    <w:rsid w:val="00E43C3B"/>
    <w:rsid w:val="00E43F74"/>
    <w:rsid w:val="00E442C8"/>
    <w:rsid w:val="00E44594"/>
    <w:rsid w:val="00E44D6B"/>
    <w:rsid w:val="00E45320"/>
    <w:rsid w:val="00E45CC3"/>
    <w:rsid w:val="00E460E3"/>
    <w:rsid w:val="00E474A8"/>
    <w:rsid w:val="00E4771A"/>
    <w:rsid w:val="00E47A98"/>
    <w:rsid w:val="00E47BC6"/>
    <w:rsid w:val="00E512DA"/>
    <w:rsid w:val="00E521C9"/>
    <w:rsid w:val="00E52E7A"/>
    <w:rsid w:val="00E534CF"/>
    <w:rsid w:val="00E538D3"/>
    <w:rsid w:val="00E53F6F"/>
    <w:rsid w:val="00E54C9E"/>
    <w:rsid w:val="00E553F7"/>
    <w:rsid w:val="00E5588D"/>
    <w:rsid w:val="00E55F97"/>
    <w:rsid w:val="00E568C9"/>
    <w:rsid w:val="00E56D4F"/>
    <w:rsid w:val="00E56FEA"/>
    <w:rsid w:val="00E57794"/>
    <w:rsid w:val="00E60997"/>
    <w:rsid w:val="00E609EA"/>
    <w:rsid w:val="00E613E8"/>
    <w:rsid w:val="00E61593"/>
    <w:rsid w:val="00E61918"/>
    <w:rsid w:val="00E61B7A"/>
    <w:rsid w:val="00E62A11"/>
    <w:rsid w:val="00E62B27"/>
    <w:rsid w:val="00E636A4"/>
    <w:rsid w:val="00E63D66"/>
    <w:rsid w:val="00E642FB"/>
    <w:rsid w:val="00E65007"/>
    <w:rsid w:val="00E65533"/>
    <w:rsid w:val="00E659A1"/>
    <w:rsid w:val="00E65DF5"/>
    <w:rsid w:val="00E66A24"/>
    <w:rsid w:val="00E66EF8"/>
    <w:rsid w:val="00E6707E"/>
    <w:rsid w:val="00E6757C"/>
    <w:rsid w:val="00E679EB"/>
    <w:rsid w:val="00E70347"/>
    <w:rsid w:val="00E703C1"/>
    <w:rsid w:val="00E70525"/>
    <w:rsid w:val="00E70ADE"/>
    <w:rsid w:val="00E714C3"/>
    <w:rsid w:val="00E71517"/>
    <w:rsid w:val="00E71939"/>
    <w:rsid w:val="00E71DEE"/>
    <w:rsid w:val="00E71EE0"/>
    <w:rsid w:val="00E72226"/>
    <w:rsid w:val="00E72262"/>
    <w:rsid w:val="00E72EDC"/>
    <w:rsid w:val="00E7329D"/>
    <w:rsid w:val="00E739C2"/>
    <w:rsid w:val="00E73CF4"/>
    <w:rsid w:val="00E73D71"/>
    <w:rsid w:val="00E73F53"/>
    <w:rsid w:val="00E76552"/>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5D64"/>
    <w:rsid w:val="00E86A5D"/>
    <w:rsid w:val="00E86C55"/>
    <w:rsid w:val="00E86D3F"/>
    <w:rsid w:val="00E8738B"/>
    <w:rsid w:val="00E87CCE"/>
    <w:rsid w:val="00E87DAD"/>
    <w:rsid w:val="00E87F41"/>
    <w:rsid w:val="00E9057E"/>
    <w:rsid w:val="00E90E21"/>
    <w:rsid w:val="00E90F09"/>
    <w:rsid w:val="00E911DC"/>
    <w:rsid w:val="00E91ADB"/>
    <w:rsid w:val="00E91CF7"/>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22D"/>
    <w:rsid w:val="00EA7847"/>
    <w:rsid w:val="00EA7BB7"/>
    <w:rsid w:val="00EB14C7"/>
    <w:rsid w:val="00EB16F4"/>
    <w:rsid w:val="00EB1F2D"/>
    <w:rsid w:val="00EB219D"/>
    <w:rsid w:val="00EB29E1"/>
    <w:rsid w:val="00EB2AD3"/>
    <w:rsid w:val="00EB2CD2"/>
    <w:rsid w:val="00EB2F92"/>
    <w:rsid w:val="00EB352A"/>
    <w:rsid w:val="00EB3569"/>
    <w:rsid w:val="00EB3D1E"/>
    <w:rsid w:val="00EB432F"/>
    <w:rsid w:val="00EB4419"/>
    <w:rsid w:val="00EB4453"/>
    <w:rsid w:val="00EB4772"/>
    <w:rsid w:val="00EB4C2F"/>
    <w:rsid w:val="00EB5054"/>
    <w:rsid w:val="00EB571F"/>
    <w:rsid w:val="00EB6E9E"/>
    <w:rsid w:val="00EC0085"/>
    <w:rsid w:val="00EC143C"/>
    <w:rsid w:val="00EC1B8D"/>
    <w:rsid w:val="00EC1D19"/>
    <w:rsid w:val="00EC24EC"/>
    <w:rsid w:val="00EC2908"/>
    <w:rsid w:val="00EC2AFB"/>
    <w:rsid w:val="00EC32DA"/>
    <w:rsid w:val="00EC4F55"/>
    <w:rsid w:val="00EC5439"/>
    <w:rsid w:val="00EC5451"/>
    <w:rsid w:val="00EC56E8"/>
    <w:rsid w:val="00EC5748"/>
    <w:rsid w:val="00EC57F4"/>
    <w:rsid w:val="00EC5A4B"/>
    <w:rsid w:val="00EC688C"/>
    <w:rsid w:val="00EC7B2C"/>
    <w:rsid w:val="00ED00D3"/>
    <w:rsid w:val="00ED0150"/>
    <w:rsid w:val="00ED083E"/>
    <w:rsid w:val="00ED0A96"/>
    <w:rsid w:val="00ED0D19"/>
    <w:rsid w:val="00ED130C"/>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6BBC"/>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76C0"/>
    <w:rsid w:val="00EE7D43"/>
    <w:rsid w:val="00EF0398"/>
    <w:rsid w:val="00EF056A"/>
    <w:rsid w:val="00EF2548"/>
    <w:rsid w:val="00EF3279"/>
    <w:rsid w:val="00EF3320"/>
    <w:rsid w:val="00EF363D"/>
    <w:rsid w:val="00EF4281"/>
    <w:rsid w:val="00EF50B9"/>
    <w:rsid w:val="00EF521A"/>
    <w:rsid w:val="00EF559F"/>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4F"/>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31C2"/>
    <w:rsid w:val="00F23504"/>
    <w:rsid w:val="00F2375C"/>
    <w:rsid w:val="00F23C0E"/>
    <w:rsid w:val="00F23E4C"/>
    <w:rsid w:val="00F246AE"/>
    <w:rsid w:val="00F2510D"/>
    <w:rsid w:val="00F25A7F"/>
    <w:rsid w:val="00F25FBE"/>
    <w:rsid w:val="00F26E16"/>
    <w:rsid w:val="00F270E9"/>
    <w:rsid w:val="00F2718C"/>
    <w:rsid w:val="00F276E2"/>
    <w:rsid w:val="00F304FE"/>
    <w:rsid w:val="00F30572"/>
    <w:rsid w:val="00F31249"/>
    <w:rsid w:val="00F3147E"/>
    <w:rsid w:val="00F3199B"/>
    <w:rsid w:val="00F320B2"/>
    <w:rsid w:val="00F328F0"/>
    <w:rsid w:val="00F32E67"/>
    <w:rsid w:val="00F33C6F"/>
    <w:rsid w:val="00F3467E"/>
    <w:rsid w:val="00F35276"/>
    <w:rsid w:val="00F35D5E"/>
    <w:rsid w:val="00F35F07"/>
    <w:rsid w:val="00F36702"/>
    <w:rsid w:val="00F36AF0"/>
    <w:rsid w:val="00F37413"/>
    <w:rsid w:val="00F37441"/>
    <w:rsid w:val="00F37A1B"/>
    <w:rsid w:val="00F37A39"/>
    <w:rsid w:val="00F40882"/>
    <w:rsid w:val="00F40F88"/>
    <w:rsid w:val="00F422D6"/>
    <w:rsid w:val="00F43881"/>
    <w:rsid w:val="00F43C5D"/>
    <w:rsid w:val="00F44393"/>
    <w:rsid w:val="00F4555D"/>
    <w:rsid w:val="00F458AF"/>
    <w:rsid w:val="00F46071"/>
    <w:rsid w:val="00F46727"/>
    <w:rsid w:val="00F46780"/>
    <w:rsid w:val="00F47F49"/>
    <w:rsid w:val="00F47FF2"/>
    <w:rsid w:val="00F50305"/>
    <w:rsid w:val="00F50396"/>
    <w:rsid w:val="00F50AC4"/>
    <w:rsid w:val="00F51218"/>
    <w:rsid w:val="00F51A86"/>
    <w:rsid w:val="00F51C53"/>
    <w:rsid w:val="00F52701"/>
    <w:rsid w:val="00F532BA"/>
    <w:rsid w:val="00F53489"/>
    <w:rsid w:val="00F541A2"/>
    <w:rsid w:val="00F54493"/>
    <w:rsid w:val="00F5566F"/>
    <w:rsid w:val="00F559EF"/>
    <w:rsid w:val="00F55A19"/>
    <w:rsid w:val="00F56125"/>
    <w:rsid w:val="00F564F9"/>
    <w:rsid w:val="00F569F1"/>
    <w:rsid w:val="00F5737F"/>
    <w:rsid w:val="00F57709"/>
    <w:rsid w:val="00F57CCB"/>
    <w:rsid w:val="00F6004A"/>
    <w:rsid w:val="00F600D4"/>
    <w:rsid w:val="00F602B8"/>
    <w:rsid w:val="00F60485"/>
    <w:rsid w:val="00F61CAC"/>
    <w:rsid w:val="00F6205E"/>
    <w:rsid w:val="00F624E5"/>
    <w:rsid w:val="00F62954"/>
    <w:rsid w:val="00F6297F"/>
    <w:rsid w:val="00F62A1B"/>
    <w:rsid w:val="00F64373"/>
    <w:rsid w:val="00F64A44"/>
    <w:rsid w:val="00F64A85"/>
    <w:rsid w:val="00F667C0"/>
    <w:rsid w:val="00F66930"/>
    <w:rsid w:val="00F67134"/>
    <w:rsid w:val="00F678DC"/>
    <w:rsid w:val="00F67A0C"/>
    <w:rsid w:val="00F70043"/>
    <w:rsid w:val="00F71F8A"/>
    <w:rsid w:val="00F72284"/>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930"/>
    <w:rsid w:val="00F80CE0"/>
    <w:rsid w:val="00F80D38"/>
    <w:rsid w:val="00F80E82"/>
    <w:rsid w:val="00F81043"/>
    <w:rsid w:val="00F8167D"/>
    <w:rsid w:val="00F81982"/>
    <w:rsid w:val="00F81F7A"/>
    <w:rsid w:val="00F82110"/>
    <w:rsid w:val="00F821A3"/>
    <w:rsid w:val="00F8268C"/>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90D7E"/>
    <w:rsid w:val="00F91043"/>
    <w:rsid w:val="00F9198C"/>
    <w:rsid w:val="00F91C11"/>
    <w:rsid w:val="00F91E80"/>
    <w:rsid w:val="00F9246F"/>
    <w:rsid w:val="00F9309A"/>
    <w:rsid w:val="00F9314A"/>
    <w:rsid w:val="00F9338D"/>
    <w:rsid w:val="00F93529"/>
    <w:rsid w:val="00F93CC0"/>
    <w:rsid w:val="00F93CC1"/>
    <w:rsid w:val="00F940B2"/>
    <w:rsid w:val="00F9422A"/>
    <w:rsid w:val="00F94902"/>
    <w:rsid w:val="00F95AF6"/>
    <w:rsid w:val="00F95D08"/>
    <w:rsid w:val="00F9670D"/>
    <w:rsid w:val="00F97401"/>
    <w:rsid w:val="00F9742E"/>
    <w:rsid w:val="00FA0181"/>
    <w:rsid w:val="00FA05A7"/>
    <w:rsid w:val="00FA075E"/>
    <w:rsid w:val="00FA0833"/>
    <w:rsid w:val="00FA0F50"/>
    <w:rsid w:val="00FA12E8"/>
    <w:rsid w:val="00FA1462"/>
    <w:rsid w:val="00FA1AED"/>
    <w:rsid w:val="00FA3C92"/>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20BB"/>
    <w:rsid w:val="00FB246A"/>
    <w:rsid w:val="00FB24A5"/>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A77"/>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3E"/>
    <w:rsid w:val="00FD2588"/>
    <w:rsid w:val="00FD2D52"/>
    <w:rsid w:val="00FD2FC1"/>
    <w:rsid w:val="00FD30C0"/>
    <w:rsid w:val="00FD33DF"/>
    <w:rsid w:val="00FD3CBE"/>
    <w:rsid w:val="00FD3FF4"/>
    <w:rsid w:val="00FD50BB"/>
    <w:rsid w:val="00FD5320"/>
    <w:rsid w:val="00FD5668"/>
    <w:rsid w:val="00FD69A5"/>
    <w:rsid w:val="00FD6ADE"/>
    <w:rsid w:val="00FD7A3E"/>
    <w:rsid w:val="00FD7AA3"/>
    <w:rsid w:val="00FD7C71"/>
    <w:rsid w:val="00FE0E01"/>
    <w:rsid w:val="00FE0F2D"/>
    <w:rsid w:val="00FE1031"/>
    <w:rsid w:val="00FE1968"/>
    <w:rsid w:val="00FE1A12"/>
    <w:rsid w:val="00FE2545"/>
    <w:rsid w:val="00FE2A21"/>
    <w:rsid w:val="00FE304A"/>
    <w:rsid w:val="00FE3697"/>
    <w:rsid w:val="00FE38A0"/>
    <w:rsid w:val="00FE39D7"/>
    <w:rsid w:val="00FE4072"/>
    <w:rsid w:val="00FE460F"/>
    <w:rsid w:val="00FE4A21"/>
    <w:rsid w:val="00FE4ECD"/>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68A2"/>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29AD8B"/>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E6A0F13C-0393-4E73-B478-62FCEDA2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595129"/>
    <w:pPr>
      <w:numPr>
        <w:numId w:val="3"/>
      </w:numPr>
      <w:jc w:val="center"/>
    </w:pPr>
    <w:rPr>
      <w:b/>
      <w:bCs/>
    </w:rPr>
  </w:style>
  <w:style w:type="character" w:customStyle="1" w:styleId="SubttuloCar">
    <w:name w:val="Subtítulo Car"/>
    <w:link w:val="Subttulo"/>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iPriority w:val="99"/>
    <w:unhideWhenUsed/>
    <w:rsid w:val="00E01463"/>
    <w:pPr>
      <w:ind w:left="283"/>
    </w:pPr>
  </w:style>
  <w:style w:type="character" w:customStyle="1" w:styleId="SangradetextonormalCar">
    <w:name w:val="Sangría de texto normal Car"/>
    <w:link w:val="Sangradetextonormal"/>
    <w:uiPriority w:val="99"/>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uiPriority w:val="99"/>
    <w:semiHidden/>
    <w:unhideWhenUsed/>
    <w:rsid w:val="00242F2B"/>
    <w:rPr>
      <w:b/>
      <w:bCs/>
    </w:rPr>
  </w:style>
  <w:style w:type="character" w:customStyle="1" w:styleId="AsuntodelcomentarioCar">
    <w:name w:val="Asunto del comentario Car"/>
    <w:link w:val="Asuntodelcomentario"/>
    <w:uiPriority w:val="99"/>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 w:type="character" w:styleId="Mencinsinresolver">
    <w:name w:val="Unresolved Mention"/>
    <w:basedOn w:val="Fuentedeprrafopredeter"/>
    <w:uiPriority w:val="99"/>
    <w:semiHidden/>
    <w:unhideWhenUsed/>
    <w:rsid w:val="00F541A2"/>
    <w:rPr>
      <w:color w:val="605E5C"/>
      <w:shd w:val="clear" w:color="auto" w:fill="E1DFDD"/>
    </w:rPr>
  </w:style>
  <w:style w:type="character" w:styleId="Refdenotaalpie">
    <w:name w:val="footnote reference"/>
    <w:basedOn w:val="Fuentedeprrafopredeter"/>
    <w:uiPriority w:val="99"/>
    <w:semiHidden/>
    <w:unhideWhenUsed/>
    <w:rsid w:val="009C6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g@creg.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oletinlexbase.com/lexbase/Normas/Resoluciones/Min-Minas/2020/R4-0191de2020.htm" TargetMode="External"/><Relationship Id="rId1" Type="http://schemas.openxmlformats.org/officeDocument/2006/relationships/hyperlink" Target="https://boletinlexbase.com/lexbase/Normas/Resoluciones/Min-Minas/2016/R4-1282de2016.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5e352c5-a0a5-4aff-9101-fc8c076df9f7">
      <UserInfo>
        <DisplayName>Magaly Echeverria</DisplayName>
        <AccountId>255</AccountId>
        <AccountType/>
      </UserInfo>
      <UserInfo>
        <DisplayName>Olga Estella Ramirez Yaima</DisplayName>
        <AccountId>39</AccountId>
        <AccountType/>
      </UserInfo>
    </SharedWithUsers>
    <TaxCatchAll xmlns="c5e352c5-a0a5-4aff-9101-fc8c076df9f7" xsi:nil="true"/>
    <lcf76f155ced4ddcb4097134ff3c332f xmlns="52f50d89-700a-49c3-acb1-cc45863f80d1">
      <Terms xmlns="http://schemas.microsoft.com/office/infopath/2007/PartnerControls"/>
    </lcf76f155ced4ddcb4097134ff3c332f>
    <Usuarios xmlns="52f50d89-700a-49c3-acb1-cc45863f80d1">
      <UserInfo>
        <DisplayName/>
        <AccountId xsi:nil="true"/>
        <AccountType/>
      </UserInfo>
    </Usuarios>
  </documentManagement>
</p:properties>
</file>

<file path=customXml/itemProps1.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2.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3.xml><?xml version="1.0" encoding="utf-8"?>
<ds:datastoreItem xmlns:ds="http://schemas.openxmlformats.org/officeDocument/2006/customXml" ds:itemID="{ED38465F-8794-49FB-936F-45EC67A9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docProps/app.xml><?xml version="1.0" encoding="utf-8"?>
<Properties xmlns="http://schemas.openxmlformats.org/officeDocument/2006/extended-properties" xmlns:vt="http://schemas.openxmlformats.org/officeDocument/2006/docPropsVTypes">
  <Template>PLANTILLA1</Template>
  <TotalTime>17</TotalTime>
  <Pages>1</Pages>
  <Words>4725</Words>
  <Characters>25988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30652</CharactersWithSpaces>
  <SharedDoc>false</SharedDoc>
  <HLinks>
    <vt:vector size="18" baseType="variant">
      <vt:variant>
        <vt:i4>4390966</vt:i4>
      </vt:variant>
      <vt:variant>
        <vt:i4>0</vt:i4>
      </vt:variant>
      <vt:variant>
        <vt:i4>0</vt:i4>
      </vt:variant>
      <vt:variant>
        <vt:i4>5</vt:i4>
      </vt:variant>
      <vt:variant>
        <vt:lpwstr>mailto:creg@creg.gov.co</vt:lpwstr>
      </vt:variant>
      <vt:variant>
        <vt:lpwstr/>
      </vt:variant>
      <vt:variant>
        <vt:i4>7995518</vt:i4>
      </vt:variant>
      <vt:variant>
        <vt:i4>3</vt:i4>
      </vt:variant>
      <vt:variant>
        <vt:i4>0</vt:i4>
      </vt:variant>
      <vt:variant>
        <vt:i4>5</vt:i4>
      </vt:variant>
      <vt:variant>
        <vt:lpwstr>https://boletinlexbase.com/lexbase/Normas/Resoluciones/Min-Minas/2020/R4-0191de2020.htm</vt:lpwstr>
      </vt:variant>
      <vt:variant>
        <vt:lpwstr/>
      </vt:variant>
      <vt:variant>
        <vt:i4>7995518</vt:i4>
      </vt:variant>
      <vt:variant>
        <vt:i4>0</vt:i4>
      </vt:variant>
      <vt:variant>
        <vt:i4>0</vt:i4>
      </vt:variant>
      <vt:variant>
        <vt:i4>5</vt:i4>
      </vt:variant>
      <vt:variant>
        <vt:lpwstr>https://boletinlexbase.com/lexbase/Normas/Resoluciones/Min-Minas/2016/R4-1282de2016.htm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36</cp:revision>
  <cp:lastPrinted>2025-02-28T11:45:00Z</cp:lastPrinted>
  <dcterms:created xsi:type="dcterms:W3CDTF">2025-02-27T16:45:00Z</dcterms:created>
  <dcterms:modified xsi:type="dcterms:W3CDTF">2025-02-28T11:45:00Z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0x010100DCDD0B26ABEDD0459BD4267A57D8442E</vt:lpwstr>
  </property>
</Properties>
</file>