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B2D6" w14:textId="77777777" w:rsidR="0000361B" w:rsidRPr="0041407C" w:rsidRDefault="00000000" w:rsidP="0000361B">
      <w:pPr>
        <w:pStyle w:val="Encabezado"/>
        <w:tabs>
          <w:tab w:val="clear" w:pos="8504"/>
          <w:tab w:val="right" w:pos="9356"/>
        </w:tabs>
        <w:ind w:left="0"/>
        <w:jc w:val="both"/>
        <w:rPr>
          <w:rFonts w:ascii="Bookman Old Style" w:hAnsi="Bookman Old Style"/>
          <w:sz w:val="23"/>
          <w:szCs w:val="23"/>
        </w:rPr>
      </w:pPr>
      <w:r>
        <w:rPr>
          <w:rFonts w:ascii="Bookman Old Style" w:hAnsi="Bookman Old Style"/>
          <w:noProof/>
          <w:sz w:val="23"/>
          <w:szCs w:val="23"/>
        </w:rPr>
        <w:object w:dxaOrig="1440" w:dyaOrig="1440" w14:anchorId="4C30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7.15pt;margin-top:-53.35pt;width:52.5pt;height:48.75pt;z-index:251658240" fillcolor="#0c9">
            <v:imagedata r:id="rId8" o:title=""/>
          </v:shape>
          <o:OLEObject Type="Embed" ProgID="PBrush" ShapeID="_x0000_s2051" DrawAspect="Content" ObjectID="_1795597769" r:id="rId9"/>
        </w:object>
      </w:r>
    </w:p>
    <w:p w14:paraId="3CAC7DFA" w14:textId="77777777" w:rsidR="005A0A41" w:rsidRPr="00E060BE" w:rsidRDefault="005A0A41" w:rsidP="005A0A41">
      <w:pPr>
        <w:pStyle w:val="Ttulo4"/>
        <w:keepNext w:val="0"/>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069C2CD" w14:textId="77777777" w:rsidR="005A0A41" w:rsidRPr="00E060BE" w:rsidRDefault="005A0A41" w:rsidP="005A0A41">
      <w:pPr>
        <w:pStyle w:val="Ttulo4"/>
        <w:keepNext w:val="0"/>
        <w:tabs>
          <w:tab w:val="left" w:pos="0"/>
          <w:tab w:val="right" w:pos="9356"/>
        </w:tabs>
        <w:ind w:left="0"/>
        <w:rPr>
          <w:rFonts w:ascii="Bookman Old Style" w:hAnsi="Bookman Old Style"/>
          <w:b w:val="0"/>
          <w:bCs/>
          <w:sz w:val="24"/>
          <w:szCs w:val="24"/>
        </w:rPr>
      </w:pPr>
    </w:p>
    <w:p w14:paraId="34630A4A" w14:textId="77777777" w:rsidR="005A0A41" w:rsidRPr="00E060BE" w:rsidRDefault="005A0A41" w:rsidP="005A0A41">
      <w:pPr>
        <w:pStyle w:val="Ttulo3"/>
        <w:keepNext w:val="0"/>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568E8E3A" w14:textId="77777777" w:rsidR="005A0A41" w:rsidRPr="00E060BE" w:rsidRDefault="005A0A41" w:rsidP="005A0A41">
      <w:pPr>
        <w:pStyle w:val="Ttulo5"/>
        <w:keepNext w:val="0"/>
        <w:tabs>
          <w:tab w:val="left" w:pos="0"/>
          <w:tab w:val="right" w:pos="9356"/>
        </w:tabs>
        <w:ind w:left="0"/>
        <w:rPr>
          <w:rFonts w:ascii="Bookman Old Style" w:hAnsi="Bookman Old Style"/>
          <w:sz w:val="24"/>
          <w:szCs w:val="24"/>
        </w:rPr>
      </w:pPr>
    </w:p>
    <w:p w14:paraId="35F31CA4" w14:textId="77777777" w:rsidR="005A0A41" w:rsidRPr="00E060BE" w:rsidRDefault="005A0A41" w:rsidP="005A0A41">
      <w:pPr>
        <w:pStyle w:val="Ttulo5"/>
        <w:keepNext w:val="0"/>
        <w:tabs>
          <w:tab w:val="left" w:pos="0"/>
          <w:tab w:val="right" w:pos="9356"/>
        </w:tabs>
        <w:ind w:left="0"/>
        <w:rPr>
          <w:rFonts w:ascii="Bookman Old Style" w:hAnsi="Bookman Old Style"/>
          <w:sz w:val="24"/>
          <w:szCs w:val="24"/>
        </w:rPr>
      </w:pPr>
    </w:p>
    <w:p w14:paraId="4A9E83B0" w14:textId="0831A3A2" w:rsidR="005A0A41" w:rsidRPr="007E542F" w:rsidRDefault="001215D3" w:rsidP="005A0A41">
      <w:pPr>
        <w:pStyle w:val="Ttulo5"/>
        <w:keepNext w:val="0"/>
        <w:tabs>
          <w:tab w:val="left" w:pos="0"/>
          <w:tab w:val="right" w:pos="9356"/>
        </w:tabs>
        <w:ind w:left="0"/>
        <w:rPr>
          <w:rFonts w:ascii="Bookman Old Style" w:hAnsi="Bookman Old Style"/>
          <w:sz w:val="24"/>
          <w:szCs w:val="24"/>
        </w:rPr>
      </w:pPr>
      <w:r w:rsidRPr="001215D3">
        <w:rPr>
          <w:rFonts w:ascii="Bookman Old Style" w:hAnsi="Bookman Old Style"/>
          <w:sz w:val="24"/>
          <w:szCs w:val="24"/>
        </w:rPr>
        <w:t xml:space="preserve">PROYECTO DE </w:t>
      </w:r>
      <w:r w:rsidR="005A0A41" w:rsidRPr="007E542F">
        <w:rPr>
          <w:rFonts w:ascii="Bookman Old Style" w:hAnsi="Bookman Old Style"/>
          <w:sz w:val="24"/>
          <w:szCs w:val="24"/>
        </w:rPr>
        <w:t xml:space="preserve">RESOLUCIÓN No. </w:t>
      </w:r>
      <w:r w:rsidR="005A0A41" w:rsidRPr="00CE3C07">
        <w:rPr>
          <w:rFonts w:ascii="Bookman Old Style" w:hAnsi="Bookman Old Style"/>
          <w:sz w:val="32"/>
          <w:szCs w:val="32"/>
        </w:rPr>
        <w:fldChar w:fldCharType="begin"/>
      </w:r>
      <w:r w:rsidR="005A0A41" w:rsidRPr="00CE3C07">
        <w:rPr>
          <w:rFonts w:ascii="Bookman Old Style" w:hAnsi="Bookman Old Style"/>
          <w:sz w:val="32"/>
          <w:szCs w:val="32"/>
        </w:rPr>
        <w:instrText xml:space="preserve"> MERGEFIELD  NumeroResolucion  \* MERGEFORMAT </w:instrText>
      </w:r>
      <w:r w:rsidR="005A0A41" w:rsidRPr="00CE3C07">
        <w:rPr>
          <w:rFonts w:ascii="Bookman Old Style" w:hAnsi="Bookman Old Style"/>
          <w:sz w:val="32"/>
          <w:szCs w:val="32"/>
        </w:rPr>
        <w:fldChar w:fldCharType="separate"/>
      </w:r>
      <w:r w:rsidR="00DE037A" w:rsidRPr="00CE3C07">
        <w:rPr>
          <w:rFonts w:ascii="Bookman Old Style" w:hAnsi="Bookman Old Style"/>
          <w:noProof/>
          <w:sz w:val="32"/>
          <w:szCs w:val="32"/>
        </w:rPr>
        <w:t>701 075</w:t>
      </w:r>
      <w:r w:rsidR="005A0A41" w:rsidRPr="00CE3C07">
        <w:rPr>
          <w:rFonts w:ascii="Bookman Old Style" w:hAnsi="Bookman Old Style"/>
          <w:sz w:val="32"/>
          <w:szCs w:val="32"/>
        </w:rPr>
        <w:fldChar w:fldCharType="end"/>
      </w:r>
      <w:r w:rsidR="005A0A41" w:rsidRPr="00CE3C07">
        <w:rPr>
          <w:rFonts w:ascii="Bookman Old Style" w:hAnsi="Bookman Old Style"/>
          <w:sz w:val="32"/>
          <w:szCs w:val="32"/>
        </w:rPr>
        <w:t xml:space="preserve"> DE </w:t>
      </w:r>
      <w:r w:rsidR="005A0A41" w:rsidRPr="00CE3C07">
        <w:rPr>
          <w:rFonts w:ascii="Bookman Old Style" w:hAnsi="Bookman Old Style"/>
          <w:sz w:val="32"/>
          <w:szCs w:val="32"/>
        </w:rPr>
        <w:fldChar w:fldCharType="begin"/>
      </w:r>
      <w:r w:rsidR="005A0A41" w:rsidRPr="00CE3C07">
        <w:rPr>
          <w:rFonts w:ascii="Bookman Old Style" w:hAnsi="Bookman Old Style"/>
          <w:sz w:val="32"/>
          <w:szCs w:val="32"/>
        </w:rPr>
        <w:instrText xml:space="preserve"> MERGEFIELD  Anio  \* MERGEFORMAT </w:instrText>
      </w:r>
      <w:r w:rsidR="005A0A41" w:rsidRPr="00CE3C07">
        <w:rPr>
          <w:rFonts w:ascii="Bookman Old Style" w:hAnsi="Bookman Old Style"/>
          <w:sz w:val="32"/>
          <w:szCs w:val="32"/>
        </w:rPr>
        <w:fldChar w:fldCharType="separate"/>
      </w:r>
      <w:r w:rsidR="00DE037A" w:rsidRPr="00CE3C07">
        <w:rPr>
          <w:rFonts w:ascii="Bookman Old Style" w:hAnsi="Bookman Old Style"/>
          <w:noProof/>
          <w:sz w:val="32"/>
          <w:szCs w:val="32"/>
        </w:rPr>
        <w:t>2024</w:t>
      </w:r>
      <w:r w:rsidR="005A0A41" w:rsidRPr="00CE3C07">
        <w:rPr>
          <w:rFonts w:ascii="Bookman Old Style" w:hAnsi="Bookman Old Style"/>
          <w:sz w:val="32"/>
          <w:szCs w:val="32"/>
        </w:rPr>
        <w:fldChar w:fldCharType="end"/>
      </w:r>
    </w:p>
    <w:p w14:paraId="3E2ED50C" w14:textId="77777777" w:rsidR="005A0A41" w:rsidRPr="00E060BE" w:rsidRDefault="005A0A41" w:rsidP="005A0A41">
      <w:pPr>
        <w:tabs>
          <w:tab w:val="left" w:pos="0"/>
          <w:tab w:val="right" w:pos="9356"/>
        </w:tabs>
        <w:ind w:left="0"/>
        <w:jc w:val="center"/>
        <w:rPr>
          <w:rFonts w:ascii="Bookman Old Style" w:hAnsi="Bookman Old Style" w:cs="Arial"/>
          <w:b/>
          <w:snapToGrid w:val="0"/>
          <w:color w:val="000000"/>
          <w:lang w:val="es-ES_tradnl"/>
        </w:rPr>
      </w:pPr>
    </w:p>
    <w:p w14:paraId="25B00C98" w14:textId="1867E769" w:rsidR="005A0A41" w:rsidRPr="00CE3C07" w:rsidRDefault="005A0A41" w:rsidP="005A0A41">
      <w:pPr>
        <w:pStyle w:val="Ttulo3"/>
        <w:keepNext w:val="0"/>
        <w:tabs>
          <w:tab w:val="left" w:pos="0"/>
          <w:tab w:val="right" w:pos="9356"/>
        </w:tabs>
        <w:ind w:left="0"/>
        <w:rPr>
          <w:rFonts w:ascii="Bookman Old Style" w:hAnsi="Bookman Old Style"/>
          <w:bCs/>
          <w:szCs w:val="24"/>
        </w:rPr>
      </w:pPr>
      <w:r w:rsidRPr="00CE3C07">
        <w:rPr>
          <w:rFonts w:ascii="Bookman Old Style" w:hAnsi="Bookman Old Style"/>
          <w:bCs/>
          <w:szCs w:val="24"/>
        </w:rPr>
        <w:t>(</w:t>
      </w:r>
      <w:r w:rsidR="00CE3C07">
        <w:rPr>
          <w:rFonts w:ascii="Bookman Old Style" w:hAnsi="Bookman Old Style"/>
          <w:bCs/>
          <w:szCs w:val="24"/>
        </w:rPr>
        <w:t>28 NOV.2024</w:t>
      </w:r>
      <w:r w:rsidRPr="00CE3C07">
        <w:rPr>
          <w:rFonts w:ascii="Bookman Old Style" w:hAnsi="Bookman Old Style"/>
          <w:bCs/>
          <w:szCs w:val="24"/>
        </w:rPr>
        <w:t>)</w:t>
      </w:r>
    </w:p>
    <w:p w14:paraId="398D8965" w14:textId="60FD2CE1" w:rsidR="00DB5EA8" w:rsidRPr="00DB5EA8" w:rsidRDefault="00DB5EA8" w:rsidP="00DB5EA8">
      <w:pPr>
        <w:spacing w:before="480"/>
        <w:ind w:left="0"/>
        <w:jc w:val="both"/>
        <w:rPr>
          <w:rFonts w:ascii="Bookman Old Style" w:hAnsi="Bookman Old Style"/>
        </w:rPr>
      </w:pPr>
      <w:r w:rsidRPr="00DB5EA8">
        <w:rPr>
          <w:rFonts w:ascii="Bookman Old Style" w:hAnsi="Bookman Old Style"/>
        </w:rPr>
        <w:t>La Comisión de Regulación de Energía y Gas, en su sesión 1</w:t>
      </w:r>
      <w:r w:rsidR="009A32C7">
        <w:rPr>
          <w:rFonts w:ascii="Bookman Old Style" w:hAnsi="Bookman Old Style"/>
        </w:rPr>
        <w:t>360</w:t>
      </w:r>
      <w:r w:rsidRPr="00DB5EA8">
        <w:rPr>
          <w:rFonts w:ascii="Bookman Old Style" w:hAnsi="Bookman Old Style"/>
        </w:rPr>
        <w:t xml:space="preserve"> del </w:t>
      </w:r>
      <w:r w:rsidR="009A32C7">
        <w:rPr>
          <w:rFonts w:ascii="Bookman Old Style" w:hAnsi="Bookman Old Style"/>
        </w:rPr>
        <w:t>28</w:t>
      </w:r>
      <w:r w:rsidRPr="00DB5EA8">
        <w:rPr>
          <w:rFonts w:ascii="Bookman Old Style" w:hAnsi="Bookman Old Style"/>
        </w:rPr>
        <w:t xml:space="preserve"> de </w:t>
      </w:r>
      <w:r w:rsidR="00CB27E3">
        <w:rPr>
          <w:rFonts w:ascii="Bookman Old Style" w:hAnsi="Bookman Old Style"/>
        </w:rPr>
        <w:t>noviembre</w:t>
      </w:r>
      <w:r w:rsidRPr="00DB5EA8">
        <w:rPr>
          <w:rFonts w:ascii="Bookman Old Style" w:hAnsi="Bookman Old Style"/>
        </w:rPr>
        <w:t xml:space="preserve"> de 2024, aprobó someter a consulta pública el presente proyecto de resolución por el término de </w:t>
      </w:r>
      <w:r w:rsidR="00CB27E3">
        <w:rPr>
          <w:rFonts w:ascii="Bookman Old Style" w:hAnsi="Bookman Old Style"/>
        </w:rPr>
        <w:t>quince</w:t>
      </w:r>
      <w:r w:rsidRPr="00DB5EA8">
        <w:rPr>
          <w:rFonts w:ascii="Bookman Old Style" w:hAnsi="Bookman Old Style"/>
        </w:rPr>
        <w:t xml:space="preserve"> (1</w:t>
      </w:r>
      <w:r w:rsidR="00CB27E3">
        <w:rPr>
          <w:rFonts w:ascii="Bookman Old Style" w:hAnsi="Bookman Old Style"/>
        </w:rPr>
        <w:t>5</w:t>
      </w:r>
      <w:r w:rsidRPr="00DB5EA8">
        <w:rPr>
          <w:rFonts w:ascii="Bookman Old Style" w:hAnsi="Bookman Old Style"/>
        </w:rPr>
        <w:t>) días hábiles contados a partir del día siguiente a su publicación en el portal web de la CREG.</w:t>
      </w:r>
    </w:p>
    <w:p w14:paraId="018349E0" w14:textId="26C16194" w:rsidR="00DB5EA8" w:rsidRPr="00DB5EA8" w:rsidRDefault="00DB5EA8" w:rsidP="00920E3C">
      <w:pPr>
        <w:spacing w:before="240"/>
        <w:ind w:left="0"/>
        <w:jc w:val="both"/>
        <w:rPr>
          <w:rFonts w:ascii="Bookman Old Style" w:hAnsi="Bookman Old Style"/>
        </w:rPr>
      </w:pPr>
      <w:r w:rsidRPr="00DB5EA8">
        <w:rPr>
          <w:rFonts w:ascii="Bookman Old Style" w:hAnsi="Bookman Old Style"/>
        </w:rPr>
        <w:t>Se invita a las empresas, los usuarios</w:t>
      </w:r>
      <w:r w:rsidR="00A21B6A">
        <w:rPr>
          <w:rFonts w:ascii="Bookman Old Style" w:hAnsi="Bookman Old Style"/>
        </w:rPr>
        <w:t>,</w:t>
      </w:r>
      <w:r w:rsidRPr="00DB5EA8">
        <w:rPr>
          <w:rFonts w:ascii="Bookman Old Style" w:hAnsi="Bookman Old Style"/>
        </w:rPr>
        <w:t xml:space="preserve"> las autoridades y demás partes interesadas a presentar sus observaciones y sugerencias dentro del plazo establecido, mediante comunicaciones electrónicas dirigidas al </w:t>
      </w:r>
      <w:proofErr w:type="gramStart"/>
      <w:r w:rsidRPr="00DB5EA8">
        <w:rPr>
          <w:rFonts w:ascii="Bookman Old Style" w:hAnsi="Bookman Old Style"/>
        </w:rPr>
        <w:t>Director Ejecutivo</w:t>
      </w:r>
      <w:proofErr w:type="gramEnd"/>
      <w:r w:rsidRPr="00DB5EA8">
        <w:rPr>
          <w:rFonts w:ascii="Bookman Old Style" w:hAnsi="Bookman Old Style"/>
        </w:rPr>
        <w:t xml:space="preserve"> de la CREG, a la cuenta creg@creg.gov.co, con asunto: “Comentarios sobre la Resolución CREG 701 </w:t>
      </w:r>
      <w:r w:rsidR="00CE3C07">
        <w:rPr>
          <w:rFonts w:ascii="Bookman Old Style" w:hAnsi="Bookman Old Style"/>
        </w:rPr>
        <w:t>075</w:t>
      </w:r>
      <w:r w:rsidRPr="00DB5EA8">
        <w:rPr>
          <w:rFonts w:ascii="Bookman Old Style" w:hAnsi="Bookman Old Style"/>
        </w:rPr>
        <w:t xml:space="preserve"> de 202</w:t>
      </w:r>
      <w:r w:rsidR="00E85592">
        <w:rPr>
          <w:rFonts w:ascii="Bookman Old Style" w:hAnsi="Bookman Old Style"/>
        </w:rPr>
        <w:t>4</w:t>
      </w:r>
      <w:r w:rsidRPr="00DB5EA8">
        <w:rPr>
          <w:rFonts w:ascii="Bookman Old Style" w:hAnsi="Bookman Old Style"/>
        </w:rPr>
        <w:t>”, utilizando el formato anexo.</w:t>
      </w:r>
    </w:p>
    <w:p w14:paraId="6C164CFD" w14:textId="77777777" w:rsidR="00DB5EA8" w:rsidRPr="00DB5EA8" w:rsidRDefault="00DB5EA8" w:rsidP="00920E3C">
      <w:pPr>
        <w:spacing w:before="240"/>
        <w:ind w:left="0"/>
        <w:jc w:val="both"/>
        <w:rPr>
          <w:rFonts w:ascii="Bookman Old Style" w:hAnsi="Bookman Old Style"/>
        </w:rPr>
      </w:pPr>
      <w:r w:rsidRPr="00DB5EA8">
        <w:rPr>
          <w:rFonts w:ascii="Bookman Old Style" w:hAnsi="Bookman Old Style"/>
        </w:rPr>
        <w:t>En el documento soporte de la presente resolución se exponen los análisis y la justificación de la propuesta regulatoria que se somete al proceso de consulta pública.</w:t>
      </w:r>
    </w:p>
    <w:p w14:paraId="1030C7AF" w14:textId="77777777" w:rsidR="00DB5EA8" w:rsidRPr="00DB5EA8" w:rsidRDefault="00DB5EA8" w:rsidP="00920E3C">
      <w:pPr>
        <w:spacing w:before="240"/>
        <w:ind w:left="0"/>
        <w:jc w:val="both"/>
        <w:rPr>
          <w:rFonts w:ascii="Bookman Old Style" w:hAnsi="Bookman Old Style"/>
        </w:rPr>
      </w:pPr>
      <w:r w:rsidRPr="00DB5EA8">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736127D4" w14:textId="77777777" w:rsidR="00DB5EA8" w:rsidRPr="008A77EF" w:rsidRDefault="00DB5EA8" w:rsidP="00DB5EA8">
      <w:pPr>
        <w:spacing w:before="480"/>
        <w:ind w:left="0"/>
        <w:jc w:val="center"/>
        <w:rPr>
          <w:rFonts w:ascii="Bookman Old Style" w:hAnsi="Bookman Old Style"/>
          <w:b/>
          <w:bCs/>
        </w:rPr>
      </w:pPr>
      <w:r w:rsidRPr="008A77EF">
        <w:rPr>
          <w:rFonts w:ascii="Bookman Old Style" w:hAnsi="Bookman Old Style"/>
          <w:b/>
          <w:bCs/>
        </w:rPr>
        <w:t>PROYECTO DE RESOLUCIÓN</w:t>
      </w:r>
    </w:p>
    <w:p w14:paraId="44699BA9" w14:textId="6BF96DD9" w:rsidR="00616ED2" w:rsidRPr="00934A61" w:rsidRDefault="00616ED2" w:rsidP="00B4659F">
      <w:pPr>
        <w:spacing w:before="480"/>
        <w:ind w:left="0"/>
        <w:jc w:val="center"/>
        <w:rPr>
          <w:rFonts w:ascii="Bookman Old Style" w:hAnsi="Bookman Old Style"/>
        </w:rPr>
      </w:pPr>
      <w:r w:rsidRPr="00137401">
        <w:rPr>
          <w:rFonts w:ascii="Bookman Old Style" w:hAnsi="Bookman Old Style"/>
        </w:rPr>
        <w:t>Por la cual se</w:t>
      </w:r>
      <w:r w:rsidR="00961BC7">
        <w:rPr>
          <w:rFonts w:ascii="Bookman Old Style" w:hAnsi="Bookman Old Style"/>
        </w:rPr>
        <w:t xml:space="preserve"> </w:t>
      </w:r>
      <w:r w:rsidR="007F4D0E">
        <w:rPr>
          <w:rFonts w:ascii="Bookman Old Style" w:hAnsi="Bookman Old Style"/>
        </w:rPr>
        <w:t>sustituyen</w:t>
      </w:r>
      <w:r w:rsidR="00961BC7">
        <w:rPr>
          <w:rFonts w:ascii="Bookman Old Style" w:hAnsi="Bookman Old Style"/>
        </w:rPr>
        <w:t xml:space="preserve"> y amplían las reglas existentes </w:t>
      </w:r>
      <w:r w:rsidR="00D225A9">
        <w:rPr>
          <w:rFonts w:ascii="Bookman Old Style" w:hAnsi="Bookman Old Style"/>
        </w:rPr>
        <w:t>para permitir el uso de activos de conexión de</w:t>
      </w:r>
      <w:r w:rsidR="00961BC7">
        <w:rPr>
          <w:rFonts w:ascii="Bookman Old Style" w:hAnsi="Bookman Old Style"/>
        </w:rPr>
        <w:t xml:space="preserve"> propiedad de</w:t>
      </w:r>
      <w:r w:rsidR="00D225A9">
        <w:rPr>
          <w:rFonts w:ascii="Bookman Old Style" w:hAnsi="Bookman Old Style"/>
        </w:rPr>
        <w:t xml:space="preserve"> terceros para conectar generación y demanda al Sistema Interconectado Nacional</w:t>
      </w:r>
      <w:r w:rsidR="00D225A9" w:rsidRPr="00137401">
        <w:rPr>
          <w:rFonts w:ascii="Bookman Old Style" w:hAnsi="Bookman Old Style"/>
        </w:rPr>
        <w:t>.</w:t>
      </w:r>
    </w:p>
    <w:p w14:paraId="14C2984B" w14:textId="77777777" w:rsidR="00616ED2" w:rsidRPr="00C435C3" w:rsidRDefault="00616ED2" w:rsidP="00E85592">
      <w:pPr>
        <w:spacing w:before="480"/>
        <w:ind w:left="0" w:right="51"/>
        <w:jc w:val="center"/>
        <w:rPr>
          <w:rFonts w:ascii="Bookman Old Style" w:hAnsi="Bookman Old Style"/>
          <w:b/>
        </w:rPr>
      </w:pPr>
      <w:r w:rsidRPr="00C435C3">
        <w:rPr>
          <w:rFonts w:ascii="Bookman Old Style" w:hAnsi="Bookman Old Style"/>
          <w:b/>
        </w:rPr>
        <w:t>LA COMISIÓN DE REGULACIÓN DE ENERGÍA Y GAS</w:t>
      </w:r>
    </w:p>
    <w:p w14:paraId="5F709365" w14:textId="143B20C4" w:rsidR="00616ED2" w:rsidRPr="00C435C3" w:rsidRDefault="00CE5BB5" w:rsidP="00E85592">
      <w:pPr>
        <w:pStyle w:val="Textoindependiente3"/>
        <w:spacing w:before="240"/>
        <w:ind w:left="0" w:right="284"/>
        <w:rPr>
          <w:rFonts w:ascii="Bookman Old Style" w:hAnsi="Bookman Old Style"/>
          <w:b w:val="0"/>
        </w:rPr>
      </w:pPr>
      <w:r w:rsidRPr="00CE5BB5">
        <w:rPr>
          <w:rFonts w:ascii="Bookman Old Style" w:hAnsi="Bookman Old Style"/>
          <w:b w:val="0"/>
        </w:rPr>
        <w:t>En ejercicio de sus atribuciones constitucionales y legales, en especial las conferidas por las leyes 142 y 143 de 1994, y en desarrollo de los decretos 1524 y 2253 de 1994 y 1260 de 2013</w:t>
      </w:r>
      <w:r>
        <w:rPr>
          <w:rFonts w:ascii="Bookman Old Style" w:hAnsi="Bookman Old Style"/>
          <w:b w:val="0"/>
        </w:rPr>
        <w:t>, y</w:t>
      </w:r>
    </w:p>
    <w:p w14:paraId="019D9F43" w14:textId="5A010A0A" w:rsidR="00616ED2" w:rsidRPr="0084205C" w:rsidRDefault="00616ED2" w:rsidP="00E85592">
      <w:pPr>
        <w:spacing w:before="480"/>
        <w:ind w:left="0" w:right="51"/>
        <w:jc w:val="center"/>
        <w:rPr>
          <w:rFonts w:ascii="Bookman Old Style" w:hAnsi="Bookman Old Style"/>
          <w:b/>
          <w:spacing w:val="80"/>
          <w:lang w:val="es-CO"/>
        </w:rPr>
      </w:pPr>
      <w:r w:rsidRPr="0084205C">
        <w:rPr>
          <w:rFonts w:ascii="Bookman Old Style" w:hAnsi="Bookman Old Style"/>
          <w:b/>
          <w:spacing w:val="80"/>
          <w:lang w:val="es-CO"/>
        </w:rPr>
        <w:t>CONSIDERANDO</w:t>
      </w:r>
      <w:r w:rsidR="00CE5BB5" w:rsidRPr="0084205C">
        <w:rPr>
          <w:rFonts w:ascii="Bookman Old Style" w:hAnsi="Bookman Old Style"/>
          <w:b/>
          <w:spacing w:val="80"/>
          <w:lang w:val="es-CO"/>
        </w:rPr>
        <w:t xml:space="preserve"> </w:t>
      </w:r>
      <w:r w:rsidRPr="0084205C">
        <w:rPr>
          <w:rFonts w:ascii="Bookman Old Style" w:hAnsi="Bookman Old Style"/>
          <w:b/>
          <w:spacing w:val="80"/>
          <w:lang w:val="es-CO"/>
        </w:rPr>
        <w:t>QUE:</w:t>
      </w:r>
    </w:p>
    <w:p w14:paraId="40F6A29E" w14:textId="77777777" w:rsidR="00616ED2" w:rsidRPr="00934A61" w:rsidRDefault="00616ED2" w:rsidP="006F102F">
      <w:pPr>
        <w:spacing w:before="240"/>
        <w:ind w:left="0"/>
        <w:jc w:val="both"/>
        <w:rPr>
          <w:rFonts w:ascii="Bookman Old Style" w:hAnsi="Bookman Old Style" w:cs="Arial"/>
          <w:lang w:val="es-CO"/>
        </w:rPr>
      </w:pPr>
      <w:r w:rsidRPr="00934A61">
        <w:rPr>
          <w:rFonts w:ascii="Bookman Old Style" w:hAnsi="Bookman Old Style" w:cs="Arial"/>
          <w:lang w:val="es-CO"/>
        </w:rPr>
        <w:t xml:space="preserve">El artículo 4 de la Ley 143 de 1994 dispone que el Estado, en relación con el servicio de electricidad, tiene dentro de sus objetivos abastecer la demanda de electricidad de la comunidad bajo criterios económicos y de viabilidad financiera, </w:t>
      </w:r>
      <w:r w:rsidRPr="00934A61">
        <w:rPr>
          <w:rFonts w:ascii="Bookman Old Style" w:hAnsi="Bookman Old Style" w:cs="Arial"/>
          <w:lang w:val="es-CO"/>
        </w:rPr>
        <w:lastRenderedPageBreak/>
        <w:t>asegurando su cubrimiento en un marco de uso racional y eficiente de los diferentes recursos energéticos del país.</w:t>
      </w:r>
    </w:p>
    <w:p w14:paraId="59A40752" w14:textId="77777777" w:rsidR="00616ED2" w:rsidRPr="00934A61" w:rsidRDefault="00616ED2" w:rsidP="006F102F">
      <w:pPr>
        <w:spacing w:before="240"/>
        <w:ind w:left="0"/>
        <w:jc w:val="both"/>
        <w:rPr>
          <w:rFonts w:ascii="Bookman Old Style" w:hAnsi="Bookman Old Style" w:cs="Arial"/>
          <w:lang w:val="es-CO"/>
        </w:rPr>
      </w:pPr>
      <w:r w:rsidRPr="00934A61">
        <w:rPr>
          <w:rFonts w:ascii="Bookman Old Style" w:hAnsi="Bookman Old Style" w:cs="Arial"/>
          <w:lang w:val="es-CO"/>
        </w:rPr>
        <w:t>Igualmente, el citado artículo 4 de la Ley 143 de 1994 defin</w:t>
      </w:r>
      <w:r>
        <w:rPr>
          <w:rFonts w:ascii="Bookman Old Style" w:hAnsi="Bookman Old Style" w:cs="Arial"/>
          <w:lang w:val="es-CO"/>
        </w:rPr>
        <w:t>ió</w:t>
      </w:r>
      <w:r w:rsidRPr="00934A61">
        <w:rPr>
          <w:rFonts w:ascii="Bookman Old Style" w:hAnsi="Bookman Old Style" w:cs="Arial"/>
          <w:lang w:val="es-CO"/>
        </w:rPr>
        <w:t xml:space="preserve"> como objetivo del Estado asegurar una operación eficiente, segura y confiable en las actividades del sector, y </w:t>
      </w:r>
      <w:r w:rsidRPr="00934A61">
        <w:rPr>
          <w:rFonts w:ascii="Bookman Old Style" w:hAnsi="Bookman Old Style" w:cs="Arial"/>
        </w:rPr>
        <w:t>mantener los niveles de calidad y seguridad establecidos.</w:t>
      </w:r>
    </w:p>
    <w:p w14:paraId="64E2ABD6" w14:textId="77777777" w:rsidR="00616ED2" w:rsidRPr="00934A61" w:rsidRDefault="00616ED2" w:rsidP="006F102F">
      <w:pPr>
        <w:spacing w:before="240"/>
        <w:ind w:left="0"/>
        <w:jc w:val="both"/>
        <w:rPr>
          <w:rFonts w:ascii="Bookman Old Style" w:hAnsi="Bookman Old Style" w:cs="Arial"/>
          <w:lang w:val="es-CO"/>
        </w:rPr>
      </w:pPr>
      <w:r w:rsidRPr="00934A61">
        <w:rPr>
          <w:rFonts w:ascii="Bookman Old Style" w:hAnsi="Bookman Old Style" w:cs="Arial"/>
          <w:lang w:val="es-CO"/>
        </w:rPr>
        <w:t xml:space="preserve">La Ley 143 de 1994, </w:t>
      </w:r>
      <w:r>
        <w:rPr>
          <w:rFonts w:ascii="Bookman Old Style" w:hAnsi="Bookman Old Style" w:cs="Arial"/>
          <w:lang w:val="es-CO"/>
        </w:rPr>
        <w:t xml:space="preserve">en su </w:t>
      </w:r>
      <w:r w:rsidRPr="00934A61">
        <w:rPr>
          <w:rFonts w:ascii="Bookman Old Style" w:hAnsi="Bookman Old Style" w:cs="Arial"/>
          <w:lang w:val="es-CO"/>
        </w:rPr>
        <w:t>artículo 6, dispuso que las actividades relacionadas con el servicio de electricidad se regirán, entre otros principios, por el de eficiencia, el cual “</w:t>
      </w:r>
      <w:r w:rsidRPr="00934A61">
        <w:rPr>
          <w:rFonts w:ascii="Bookman Old Style" w:hAnsi="Bookman Old Style" w:cs="Arial"/>
          <w:i/>
          <w:lang w:val="es-CO"/>
        </w:rPr>
        <w:t>obliga a la correcta asignación y utilización de los recursos de tal forma que se garantice la prestación del servicio al menor costo económico</w:t>
      </w:r>
      <w:r w:rsidRPr="00934A61">
        <w:rPr>
          <w:rFonts w:ascii="Bookman Old Style" w:hAnsi="Bookman Old Style" w:cs="Arial"/>
          <w:lang w:val="es-CO"/>
        </w:rPr>
        <w:t>”.</w:t>
      </w:r>
    </w:p>
    <w:p w14:paraId="4B370926" w14:textId="77777777" w:rsidR="00616ED2" w:rsidRPr="00934A61" w:rsidRDefault="00616ED2" w:rsidP="006F102F">
      <w:pPr>
        <w:spacing w:before="240"/>
        <w:ind w:left="0"/>
        <w:jc w:val="both"/>
        <w:rPr>
          <w:rFonts w:ascii="Bookman Old Style" w:hAnsi="Bookman Old Style" w:cs="Arial"/>
        </w:rPr>
      </w:pPr>
      <w:r w:rsidRPr="00934A61">
        <w:rPr>
          <w:rFonts w:ascii="Bookman Old Style" w:hAnsi="Bookman Old Style" w:cs="Arial"/>
        </w:rPr>
        <w:t xml:space="preserve">El artículo 20 de la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67AA0F36" w14:textId="47908087" w:rsidR="00B419D8" w:rsidRDefault="00B419D8" w:rsidP="00E85592">
      <w:pPr>
        <w:spacing w:before="240"/>
        <w:ind w:left="0"/>
        <w:jc w:val="both"/>
        <w:rPr>
          <w:rFonts w:ascii="Bookman Old Style" w:hAnsi="Bookman Old Style" w:cs="Arial"/>
        </w:rPr>
      </w:pPr>
      <w:r>
        <w:rPr>
          <w:rFonts w:ascii="Bookman Old Style" w:hAnsi="Bookman Old Style" w:cs="Arial"/>
        </w:rPr>
        <w:t xml:space="preserve">La </w:t>
      </w:r>
      <w:r w:rsidR="0037041B">
        <w:rPr>
          <w:rFonts w:ascii="Bookman Old Style" w:hAnsi="Bookman Old Style" w:cs="Arial"/>
        </w:rPr>
        <w:t xml:space="preserve">Comisión de Regulación de Energía y Gas, </w:t>
      </w:r>
      <w:r>
        <w:rPr>
          <w:rFonts w:ascii="Bookman Old Style" w:hAnsi="Bookman Old Style" w:cs="Arial"/>
        </w:rPr>
        <w:t>CREG, mediante la Resolución CREG 122 de 2003, r</w:t>
      </w:r>
      <w:r w:rsidRPr="00B419D8">
        <w:rPr>
          <w:rFonts w:ascii="Bookman Old Style" w:hAnsi="Bookman Old Style" w:cs="Arial"/>
        </w:rPr>
        <w:t>egul</w:t>
      </w:r>
      <w:r>
        <w:rPr>
          <w:rFonts w:ascii="Bookman Old Style" w:hAnsi="Bookman Old Style" w:cs="Arial"/>
        </w:rPr>
        <w:t xml:space="preserve">ó algunos </w:t>
      </w:r>
      <w:r w:rsidRPr="00B419D8">
        <w:rPr>
          <w:rFonts w:ascii="Bookman Old Style" w:hAnsi="Bookman Old Style" w:cs="Arial"/>
        </w:rPr>
        <w:t xml:space="preserve">aspectos comerciales del mercado mayorista de energía eléctrica </w:t>
      </w:r>
      <w:r>
        <w:rPr>
          <w:rFonts w:ascii="Bookman Old Style" w:hAnsi="Bookman Old Style" w:cs="Arial"/>
        </w:rPr>
        <w:t>para permitir la conexión de generadores y usuarios al Sistema Interconectado Nacional, SIN, utilizando activos de conexión de terceros y para ello se definieron las fronteras embebidas. Esta norma se complementó con la Resolución CREG 084 de 2004.</w:t>
      </w:r>
    </w:p>
    <w:p w14:paraId="33CEF7C5" w14:textId="506A9054" w:rsidR="00D225A9" w:rsidRDefault="00D225A9" w:rsidP="00E85592">
      <w:pPr>
        <w:spacing w:before="240"/>
        <w:ind w:left="0"/>
        <w:jc w:val="both"/>
        <w:rPr>
          <w:rFonts w:ascii="Bookman Old Style" w:hAnsi="Bookman Old Style" w:cs="Arial"/>
        </w:rPr>
      </w:pPr>
      <w:r>
        <w:rPr>
          <w:rFonts w:ascii="Bookman Old Style" w:hAnsi="Bookman Old Style" w:cs="Arial"/>
        </w:rPr>
        <w:t xml:space="preserve">Con la expedición de la Resolución CREG 011 de 2009 </w:t>
      </w:r>
      <w:r w:rsidRPr="00D225A9">
        <w:rPr>
          <w:rFonts w:ascii="Bookman Old Style" w:hAnsi="Bookman Old Style" w:cs="Arial"/>
        </w:rPr>
        <w:t>se establec</w:t>
      </w:r>
      <w:r>
        <w:rPr>
          <w:rFonts w:ascii="Bookman Old Style" w:hAnsi="Bookman Old Style" w:cs="Arial"/>
        </w:rPr>
        <w:t>i</w:t>
      </w:r>
      <w:r w:rsidRPr="00D225A9">
        <w:rPr>
          <w:rFonts w:ascii="Bookman Old Style" w:hAnsi="Bookman Old Style" w:cs="Arial"/>
        </w:rPr>
        <w:t>e</w:t>
      </w:r>
      <w:r>
        <w:rPr>
          <w:rFonts w:ascii="Bookman Old Style" w:hAnsi="Bookman Old Style" w:cs="Arial"/>
        </w:rPr>
        <w:t>ro</w:t>
      </w:r>
      <w:r w:rsidRPr="00D225A9">
        <w:rPr>
          <w:rFonts w:ascii="Bookman Old Style" w:hAnsi="Bookman Old Style" w:cs="Arial"/>
        </w:rPr>
        <w:t xml:space="preserve">n la metodología y </w:t>
      </w:r>
      <w:r>
        <w:rPr>
          <w:rFonts w:ascii="Bookman Old Style" w:hAnsi="Bookman Old Style" w:cs="Arial"/>
        </w:rPr>
        <w:t xml:space="preserve">las </w:t>
      </w:r>
      <w:r w:rsidRPr="00D225A9">
        <w:rPr>
          <w:rFonts w:ascii="Bookman Old Style" w:hAnsi="Bookman Old Style" w:cs="Arial"/>
        </w:rPr>
        <w:t xml:space="preserve">fórmulas tarifarias para la remuneración de la actividad de transmisión de energía eléctrica en el </w:t>
      </w:r>
      <w:r w:rsidR="0037041B">
        <w:rPr>
          <w:rFonts w:ascii="Bookman Old Style" w:hAnsi="Bookman Old Style" w:cs="Arial"/>
        </w:rPr>
        <w:t>SIN</w:t>
      </w:r>
      <w:r w:rsidRPr="00D225A9">
        <w:rPr>
          <w:rFonts w:ascii="Bookman Old Style" w:hAnsi="Bookman Old Style" w:cs="Arial"/>
        </w:rPr>
        <w:t>.</w:t>
      </w:r>
    </w:p>
    <w:p w14:paraId="083826E2" w14:textId="1C423A9A" w:rsidR="00616ED2" w:rsidRDefault="00E85592" w:rsidP="00E85592">
      <w:pPr>
        <w:spacing w:before="240"/>
        <w:ind w:left="0"/>
        <w:jc w:val="both"/>
        <w:rPr>
          <w:rFonts w:ascii="Bookman Old Style" w:hAnsi="Bookman Old Style" w:cs="Arial"/>
        </w:rPr>
      </w:pPr>
      <w:r w:rsidRPr="00E85592">
        <w:rPr>
          <w:rFonts w:ascii="Bookman Old Style" w:hAnsi="Bookman Old Style" w:cs="Arial"/>
        </w:rPr>
        <w:t xml:space="preserve">Mediante la </w:t>
      </w:r>
      <w:r w:rsidRPr="00E85592">
        <w:rPr>
          <w:rFonts w:ascii="Bookman Old Style" w:hAnsi="Bookman Old Style"/>
        </w:rPr>
        <w:t xml:space="preserve">Resolución CREG 015 de 2018 se estableció la </w:t>
      </w:r>
      <w:r w:rsidRPr="00E85592">
        <w:rPr>
          <w:rFonts w:ascii="Bookman Old Style" w:hAnsi="Bookman Old Style" w:cs="Arial"/>
        </w:rPr>
        <w:t>metodología para la remuneración de la actividad de distribución de energía eléctrica en el Sistema Interconectado Nacional</w:t>
      </w:r>
      <w:r>
        <w:rPr>
          <w:rFonts w:ascii="Bookman Old Style" w:hAnsi="Bookman Old Style" w:cs="Arial"/>
        </w:rPr>
        <w:t>.</w:t>
      </w:r>
      <w:r w:rsidR="002D2F77">
        <w:rPr>
          <w:rFonts w:ascii="Bookman Old Style" w:hAnsi="Bookman Old Style" w:cs="Arial"/>
        </w:rPr>
        <w:t xml:space="preserve"> En relación con la calida</w:t>
      </w:r>
      <w:r w:rsidR="00D225A9">
        <w:rPr>
          <w:rFonts w:ascii="Bookman Old Style" w:hAnsi="Bookman Old Style" w:cs="Arial"/>
        </w:rPr>
        <w:t>d</w:t>
      </w:r>
      <w:r w:rsidR="002D2F77">
        <w:rPr>
          <w:rFonts w:ascii="Bookman Old Style" w:hAnsi="Bookman Old Style" w:cs="Arial"/>
        </w:rPr>
        <w:t xml:space="preserve"> del servicio, </w:t>
      </w:r>
      <w:r w:rsidR="00D225A9">
        <w:rPr>
          <w:rFonts w:ascii="Bookman Old Style" w:hAnsi="Bookman Old Style" w:cs="Arial"/>
        </w:rPr>
        <w:t xml:space="preserve">en el </w:t>
      </w:r>
      <w:r w:rsidR="002D2F77">
        <w:rPr>
          <w:rFonts w:ascii="Bookman Old Style" w:hAnsi="Bookman Old Style" w:cs="Arial"/>
        </w:rPr>
        <w:t>artículo 10 de esta norma se establece lo siguiente:</w:t>
      </w:r>
    </w:p>
    <w:p w14:paraId="5989E846" w14:textId="663C664F" w:rsidR="002D2F77" w:rsidRPr="0084205C" w:rsidRDefault="002D2F77" w:rsidP="002D2F77">
      <w:pPr>
        <w:pStyle w:val="Cita"/>
        <w:rPr>
          <w:color w:val="auto"/>
        </w:rPr>
      </w:pPr>
      <w:r w:rsidRPr="0084205C">
        <w:rPr>
          <w:b/>
          <w:bCs/>
          <w:color w:val="auto"/>
        </w:rPr>
        <w:t>Artículo 10. Calidad del servicio de distribución.</w:t>
      </w:r>
      <w:r w:rsidRPr="0084205C">
        <w:rPr>
          <w:color w:val="auto"/>
        </w:rPr>
        <w:t xml:space="preserve"> La calidad del servicio del </w:t>
      </w:r>
      <w:proofErr w:type="spellStart"/>
      <w:r w:rsidRPr="0084205C">
        <w:rPr>
          <w:color w:val="auto"/>
        </w:rPr>
        <w:t>STR</w:t>
      </w:r>
      <w:proofErr w:type="spellEnd"/>
      <w:r w:rsidRPr="0084205C">
        <w:rPr>
          <w:color w:val="auto"/>
        </w:rPr>
        <w:t xml:space="preserve"> se determinará a partir de la información recolectada por el </w:t>
      </w:r>
      <w:proofErr w:type="spellStart"/>
      <w:r w:rsidRPr="0084205C">
        <w:rPr>
          <w:color w:val="auto"/>
        </w:rPr>
        <w:t>CND</w:t>
      </w:r>
      <w:proofErr w:type="spellEnd"/>
      <w:r w:rsidRPr="0084205C">
        <w:rPr>
          <w:color w:val="auto"/>
        </w:rPr>
        <w:t xml:space="preserve"> sobre la duración de las indisponibilidades de los activos de cada </w:t>
      </w:r>
      <w:proofErr w:type="spellStart"/>
      <w:r w:rsidRPr="0084205C">
        <w:rPr>
          <w:color w:val="auto"/>
        </w:rPr>
        <w:t>STR</w:t>
      </w:r>
      <w:proofErr w:type="spellEnd"/>
      <w:r w:rsidRPr="0084205C">
        <w:rPr>
          <w:color w:val="auto"/>
        </w:rPr>
        <w:t xml:space="preserve">. La remuneración que reciben los </w:t>
      </w:r>
      <w:proofErr w:type="spellStart"/>
      <w:r w:rsidRPr="0084205C">
        <w:rPr>
          <w:color w:val="auto"/>
        </w:rPr>
        <w:t>OR</w:t>
      </w:r>
      <w:proofErr w:type="spellEnd"/>
      <w:r w:rsidRPr="0084205C">
        <w:rPr>
          <w:color w:val="auto"/>
        </w:rPr>
        <w:t>, responsables de tales activos, se disminuirá cuando se incumplan las metas y las exigencias señaladas en el Capítulo 5.</w:t>
      </w:r>
    </w:p>
    <w:p w14:paraId="65E78EAF" w14:textId="23663990" w:rsidR="002D2F77" w:rsidRPr="0084205C" w:rsidRDefault="002D2F77" w:rsidP="002D2F77">
      <w:pPr>
        <w:pStyle w:val="Cita"/>
        <w:rPr>
          <w:color w:val="auto"/>
        </w:rPr>
      </w:pPr>
      <w:r w:rsidRPr="0084205C">
        <w:rPr>
          <w:color w:val="auto"/>
        </w:rPr>
        <w:t xml:space="preserve">Para los </w:t>
      </w:r>
      <w:proofErr w:type="spellStart"/>
      <w:r w:rsidRPr="0084205C">
        <w:rPr>
          <w:color w:val="auto"/>
        </w:rPr>
        <w:t>SDL</w:t>
      </w:r>
      <w:proofErr w:type="spellEnd"/>
      <w:r w:rsidRPr="0084205C">
        <w:rPr>
          <w:color w:val="auto"/>
        </w:rPr>
        <w:t xml:space="preserve"> la calidad del servicio de distribución prestado por un </w:t>
      </w:r>
      <w:proofErr w:type="spellStart"/>
      <w:r w:rsidRPr="0084205C">
        <w:rPr>
          <w:color w:val="auto"/>
        </w:rPr>
        <w:t>OR</w:t>
      </w:r>
      <w:proofErr w:type="spellEnd"/>
      <w:r w:rsidRPr="0084205C">
        <w:rPr>
          <w:color w:val="auto"/>
        </w:rPr>
        <w:t xml:space="preserve"> se evaluará anualmente en términos de la calidad media brindada a los usuarios conectados a estos niveles de tensión, comparándola con las metas establecidas para cada </w:t>
      </w:r>
      <w:proofErr w:type="spellStart"/>
      <w:r w:rsidRPr="0084205C">
        <w:rPr>
          <w:color w:val="auto"/>
        </w:rPr>
        <w:t>OR</w:t>
      </w:r>
      <w:proofErr w:type="spellEnd"/>
      <w:r w:rsidRPr="0084205C">
        <w:rPr>
          <w:color w:val="auto"/>
        </w:rPr>
        <w:t xml:space="preserve">. En función de las mejoras o desmejoras en la calidad media del servicio prestado respecto de las metas establecidas, el </w:t>
      </w:r>
      <w:proofErr w:type="spellStart"/>
      <w:r w:rsidRPr="0084205C">
        <w:rPr>
          <w:color w:val="auto"/>
        </w:rPr>
        <w:t>OR</w:t>
      </w:r>
      <w:proofErr w:type="spellEnd"/>
      <w:r w:rsidRPr="0084205C">
        <w:rPr>
          <w:color w:val="auto"/>
        </w:rPr>
        <w:t xml:space="preserve"> podrá obtener un aumento o disminución de sus ingresos y deberá compensar a los usuarios a quienes no les entregue una calidad mínima, definida por la CREG para cada grupo de calidad, con base en la metodología descrita en el Capítulo 5.</w:t>
      </w:r>
    </w:p>
    <w:p w14:paraId="6AD8DBA1" w14:textId="62767495" w:rsidR="00E85592" w:rsidRDefault="00E85592" w:rsidP="00E85592">
      <w:pPr>
        <w:spacing w:before="240"/>
        <w:ind w:left="0"/>
        <w:jc w:val="both"/>
        <w:rPr>
          <w:rFonts w:ascii="Bookman Old Style" w:hAnsi="Bookman Old Style" w:cs="Arial"/>
        </w:rPr>
      </w:pPr>
      <w:r>
        <w:rPr>
          <w:rFonts w:ascii="Bookman Old Style" w:hAnsi="Bookman Old Style" w:cs="Arial"/>
        </w:rPr>
        <w:t xml:space="preserve">En la </w:t>
      </w:r>
      <w:r w:rsidR="002D2F77">
        <w:rPr>
          <w:rFonts w:ascii="Bookman Old Style" w:hAnsi="Bookman Old Style" w:cs="Arial"/>
        </w:rPr>
        <w:t xml:space="preserve">referida </w:t>
      </w:r>
      <w:r>
        <w:rPr>
          <w:rFonts w:ascii="Bookman Old Style" w:hAnsi="Bookman Old Style" w:cs="Arial"/>
        </w:rPr>
        <w:t>resolución se</w:t>
      </w:r>
      <w:r w:rsidR="0037041B">
        <w:rPr>
          <w:rFonts w:ascii="Bookman Old Style" w:hAnsi="Bookman Old Style" w:cs="Arial"/>
        </w:rPr>
        <w:t xml:space="preserve"> establecen las definiciones de</w:t>
      </w:r>
      <w:r>
        <w:rPr>
          <w:rFonts w:ascii="Bookman Old Style" w:hAnsi="Bookman Old Style" w:cs="Arial"/>
        </w:rPr>
        <w:t xml:space="preserve"> activos de uso y activos de conexión en la actividad de distribución de energía eléctrica</w:t>
      </w:r>
      <w:r w:rsidR="0058447C">
        <w:rPr>
          <w:rFonts w:ascii="Bookman Old Style" w:hAnsi="Bookman Old Style" w:cs="Arial"/>
        </w:rPr>
        <w:t xml:space="preserve">. También se señala que la remuneración de los activos de uso se hace a partir de los cargos </w:t>
      </w:r>
      <w:r w:rsidR="0058447C">
        <w:rPr>
          <w:rFonts w:ascii="Bookman Old Style" w:hAnsi="Bookman Old Style" w:cs="Arial"/>
        </w:rPr>
        <w:lastRenderedPageBreak/>
        <w:t>por uso de la actividad y que los activos de conexión son remunerados al propietario por el usuario que los utilice.</w:t>
      </w:r>
    </w:p>
    <w:p w14:paraId="1C55B6FF" w14:textId="1789B76E" w:rsidR="0058447C" w:rsidRDefault="0058447C" w:rsidP="00E85592">
      <w:pPr>
        <w:spacing w:before="240"/>
        <w:ind w:left="0"/>
        <w:jc w:val="both"/>
        <w:rPr>
          <w:rFonts w:ascii="Bookman Old Style" w:hAnsi="Bookman Old Style"/>
        </w:rPr>
      </w:pPr>
      <w:r>
        <w:rPr>
          <w:rFonts w:ascii="Bookman Old Style" w:hAnsi="Bookman Old Style" w:cs="Arial"/>
        </w:rPr>
        <w:t>E</w:t>
      </w:r>
      <w:r w:rsidR="002D2F77">
        <w:rPr>
          <w:rFonts w:ascii="Bookman Old Style" w:hAnsi="Bookman Old Style" w:cs="Arial"/>
        </w:rPr>
        <w:t>n e</w:t>
      </w:r>
      <w:r w:rsidR="000E7B07">
        <w:rPr>
          <w:rFonts w:ascii="Bookman Old Style" w:hAnsi="Bookman Old Style" w:cs="Arial"/>
        </w:rPr>
        <w:t>l artículo 17</w:t>
      </w:r>
      <w:r w:rsidR="0037041B">
        <w:rPr>
          <w:rFonts w:ascii="Bookman Old Style" w:hAnsi="Bookman Old Style" w:cs="Arial"/>
        </w:rPr>
        <w:t xml:space="preserve"> de la mencionada resolución</w:t>
      </w:r>
      <w:r w:rsidRPr="0058447C">
        <w:rPr>
          <w:rFonts w:ascii="Bookman Old Style" w:hAnsi="Bookman Old Style"/>
        </w:rPr>
        <w:t>, con respecto a</w:t>
      </w:r>
      <w:r w:rsidR="0037041B">
        <w:rPr>
          <w:rFonts w:ascii="Bookman Old Style" w:hAnsi="Bookman Old Style"/>
        </w:rPr>
        <w:t xml:space="preserve">l tratamiento </w:t>
      </w:r>
      <w:r w:rsidRPr="0058447C">
        <w:rPr>
          <w:rFonts w:ascii="Bookman Old Style" w:hAnsi="Bookman Old Style"/>
        </w:rPr>
        <w:t>de</w:t>
      </w:r>
      <w:r w:rsidR="0037041B">
        <w:rPr>
          <w:rFonts w:ascii="Bookman Old Style" w:hAnsi="Bookman Old Style"/>
        </w:rPr>
        <w:t xml:space="preserve"> los</w:t>
      </w:r>
      <w:r>
        <w:rPr>
          <w:rFonts w:ascii="Bookman Old Style" w:hAnsi="Bookman Old Style"/>
        </w:rPr>
        <w:t xml:space="preserve"> </w:t>
      </w:r>
      <w:r w:rsidRPr="0058447C">
        <w:rPr>
          <w:rFonts w:ascii="Bookman Old Style" w:hAnsi="Bookman Old Style"/>
        </w:rPr>
        <w:t>act</w:t>
      </w:r>
      <w:r>
        <w:rPr>
          <w:rFonts w:ascii="Bookman Old Style" w:hAnsi="Bookman Old Style"/>
        </w:rPr>
        <w:t>i</w:t>
      </w:r>
      <w:r w:rsidRPr="0058447C">
        <w:rPr>
          <w:rFonts w:ascii="Bookman Old Style" w:hAnsi="Bookman Old Style"/>
        </w:rPr>
        <w:t>vos</w:t>
      </w:r>
      <w:r>
        <w:rPr>
          <w:rFonts w:ascii="Bookman Old Style" w:hAnsi="Bookman Old Style"/>
        </w:rPr>
        <w:t>,</w:t>
      </w:r>
      <w:r w:rsidRPr="0058447C">
        <w:rPr>
          <w:rFonts w:ascii="Bookman Old Style" w:hAnsi="Bookman Old Style"/>
        </w:rPr>
        <w:t xml:space="preserve"> </w:t>
      </w:r>
      <w:r w:rsidR="002D2F77">
        <w:rPr>
          <w:rFonts w:ascii="Bookman Old Style" w:hAnsi="Bookman Old Style"/>
        </w:rPr>
        <w:t xml:space="preserve">se </w:t>
      </w:r>
      <w:r w:rsidRPr="0058447C">
        <w:rPr>
          <w:rFonts w:ascii="Bookman Old Style" w:hAnsi="Bookman Old Style"/>
        </w:rPr>
        <w:t>establece</w:t>
      </w:r>
      <w:r w:rsidR="000E7B07">
        <w:rPr>
          <w:rFonts w:ascii="Bookman Old Style" w:hAnsi="Bookman Old Style"/>
        </w:rPr>
        <w:t>:</w:t>
      </w:r>
    </w:p>
    <w:p w14:paraId="7935F359" w14:textId="7EA08699" w:rsidR="000E7B07" w:rsidRPr="0084205C" w:rsidRDefault="000E7B07" w:rsidP="000E7B07">
      <w:pPr>
        <w:pStyle w:val="Cita"/>
        <w:rPr>
          <w:color w:val="auto"/>
        </w:rPr>
      </w:pPr>
      <w:r w:rsidRPr="0084205C">
        <w:rPr>
          <w:b/>
          <w:bCs/>
          <w:color w:val="auto"/>
        </w:rPr>
        <w:t>Artículo 17. Tratamiento de activos de conexión y activos de uso.</w:t>
      </w:r>
      <w:r w:rsidRPr="0084205C">
        <w:rPr>
          <w:color w:val="auto"/>
        </w:rPr>
        <w:t xml:space="preserve"> Los activos que sean declarados para ser remunerados mediante cargos por uso al momento de la solicitud de aprobación de ingresos por parte del </w:t>
      </w:r>
      <w:proofErr w:type="spellStart"/>
      <w:r w:rsidRPr="0084205C">
        <w:rPr>
          <w:color w:val="auto"/>
        </w:rPr>
        <w:t>OR</w:t>
      </w:r>
      <w:proofErr w:type="spellEnd"/>
      <w:r w:rsidRPr="0084205C">
        <w:rPr>
          <w:color w:val="auto"/>
        </w:rPr>
        <w:t xml:space="preserve">, mantendrán este tipo de remuneración durante todo el período tarifario. Los activos de conexión existentes que no son declarados para ser remunerados a través de cargos por uso en la misma </w:t>
      </w:r>
      <w:proofErr w:type="gramStart"/>
      <w:r w:rsidRPr="0084205C">
        <w:rPr>
          <w:color w:val="auto"/>
        </w:rPr>
        <w:t>oportunidad,</w:t>
      </w:r>
      <w:proofErr w:type="gramEnd"/>
      <w:r w:rsidRPr="0084205C">
        <w:rPr>
          <w:color w:val="auto"/>
        </w:rPr>
        <w:t xml:space="preserve"> mantendrán tal condición durante todo el período tarifario.</w:t>
      </w:r>
    </w:p>
    <w:p w14:paraId="26034781" w14:textId="0FEFD107" w:rsidR="000E7B07" w:rsidRPr="0084205C" w:rsidRDefault="000E7B07" w:rsidP="000E7B07">
      <w:pPr>
        <w:pStyle w:val="Cita"/>
        <w:rPr>
          <w:color w:val="auto"/>
        </w:rPr>
      </w:pPr>
      <w:r w:rsidRPr="0084205C">
        <w:rPr>
          <w:b/>
          <w:bCs/>
          <w:color w:val="auto"/>
        </w:rPr>
        <w:t>Parágrafo 1.</w:t>
      </w:r>
      <w:r w:rsidRPr="0084205C">
        <w:rPr>
          <w:color w:val="auto"/>
        </w:rPr>
        <w:t xml:space="preserve"> Durante el período tarifario los </w:t>
      </w:r>
      <w:proofErr w:type="spellStart"/>
      <w:r w:rsidRPr="0084205C">
        <w:rPr>
          <w:color w:val="auto"/>
        </w:rPr>
        <w:t>OR</w:t>
      </w:r>
      <w:proofErr w:type="spellEnd"/>
      <w:r w:rsidRPr="0084205C">
        <w:rPr>
          <w:color w:val="auto"/>
        </w:rPr>
        <w:t xml:space="preserve"> no podrán exigir la remuneración a través de contratos de conexión por activos que hayan sido reportados para ser remunerados mediante cargos por uso.</w:t>
      </w:r>
    </w:p>
    <w:p w14:paraId="0FF698D3" w14:textId="72C12763" w:rsidR="000E7B07" w:rsidRPr="0084205C" w:rsidRDefault="000E7B07" w:rsidP="000E7B07">
      <w:pPr>
        <w:pStyle w:val="Cita"/>
        <w:rPr>
          <w:color w:val="auto"/>
        </w:rPr>
      </w:pPr>
      <w:r w:rsidRPr="0084205C">
        <w:rPr>
          <w:b/>
          <w:bCs/>
          <w:color w:val="auto"/>
        </w:rPr>
        <w:t>Parágrafo 2.</w:t>
      </w:r>
      <w:r w:rsidRPr="0084205C">
        <w:rPr>
          <w:color w:val="auto"/>
        </w:rPr>
        <w:t xml:space="preserve"> Si a través de un activo se conectan uno o varios transportadores al </w:t>
      </w:r>
      <w:proofErr w:type="spellStart"/>
      <w:r w:rsidRPr="0084205C">
        <w:rPr>
          <w:color w:val="auto"/>
        </w:rPr>
        <w:t>STR</w:t>
      </w:r>
      <w:proofErr w:type="spellEnd"/>
      <w:r w:rsidRPr="0084205C">
        <w:rPr>
          <w:color w:val="auto"/>
        </w:rPr>
        <w:t xml:space="preserve"> o a un </w:t>
      </w:r>
      <w:proofErr w:type="spellStart"/>
      <w:r w:rsidRPr="0084205C">
        <w:rPr>
          <w:color w:val="auto"/>
        </w:rPr>
        <w:t>SDL</w:t>
      </w:r>
      <w:proofErr w:type="spellEnd"/>
      <w:r w:rsidRPr="0084205C">
        <w:rPr>
          <w:color w:val="auto"/>
        </w:rPr>
        <w:t xml:space="preserve">, el activo se remunerará mediante cargos por uso en proporción a la utilización por cada </w:t>
      </w:r>
      <w:proofErr w:type="spellStart"/>
      <w:r w:rsidRPr="0084205C">
        <w:rPr>
          <w:color w:val="auto"/>
        </w:rPr>
        <w:t>OR</w:t>
      </w:r>
      <w:proofErr w:type="spellEnd"/>
      <w:r w:rsidRPr="0084205C">
        <w:rPr>
          <w:color w:val="auto"/>
        </w:rPr>
        <w:t>.</w:t>
      </w:r>
    </w:p>
    <w:p w14:paraId="2573B176" w14:textId="796082B1" w:rsidR="00B419D8" w:rsidRDefault="00B419D8" w:rsidP="00E85592">
      <w:pPr>
        <w:spacing w:before="240"/>
        <w:ind w:left="0"/>
        <w:jc w:val="both"/>
        <w:rPr>
          <w:rFonts w:ascii="Bookman Old Style" w:hAnsi="Bookman Old Style" w:cs="Arial"/>
        </w:rPr>
      </w:pPr>
      <w:r w:rsidRPr="0084205C">
        <w:rPr>
          <w:rFonts w:ascii="Bookman Old Style" w:hAnsi="Bookman Old Style" w:cs="Arial"/>
        </w:rPr>
        <w:t xml:space="preserve">Mediante la Resolución CREG 038 de 2014 se modificó </w:t>
      </w:r>
      <w:r>
        <w:rPr>
          <w:rFonts w:ascii="Bookman Old Style" w:hAnsi="Bookman Old Style" w:cs="Arial"/>
        </w:rPr>
        <w:t xml:space="preserve">el </w:t>
      </w:r>
      <w:r w:rsidRPr="00B419D8">
        <w:rPr>
          <w:rFonts w:ascii="Bookman Old Style" w:hAnsi="Bookman Old Style" w:cs="Arial"/>
        </w:rPr>
        <w:t xml:space="preserve">Código de Medida </w:t>
      </w:r>
      <w:r>
        <w:rPr>
          <w:rFonts w:ascii="Bookman Old Style" w:hAnsi="Bookman Old Style" w:cs="Arial"/>
        </w:rPr>
        <w:t>que hace parte</w:t>
      </w:r>
      <w:r w:rsidRPr="00B419D8">
        <w:rPr>
          <w:rFonts w:ascii="Bookman Old Style" w:hAnsi="Bookman Old Style" w:cs="Arial"/>
        </w:rPr>
        <w:t xml:space="preserve"> del Código de Redes</w:t>
      </w:r>
      <w:r>
        <w:rPr>
          <w:rFonts w:ascii="Bookman Old Style" w:hAnsi="Bookman Old Style" w:cs="Arial"/>
        </w:rPr>
        <w:t>. Con esta norma, entr</w:t>
      </w:r>
      <w:r w:rsidR="0037041B">
        <w:rPr>
          <w:rFonts w:ascii="Bookman Old Style" w:hAnsi="Bookman Old Style" w:cs="Arial"/>
        </w:rPr>
        <w:t>e</w:t>
      </w:r>
      <w:r>
        <w:rPr>
          <w:rFonts w:ascii="Bookman Old Style" w:hAnsi="Bookman Old Style" w:cs="Arial"/>
        </w:rPr>
        <w:t xml:space="preserve"> otros, se clasificaron las fronteras comerciales y se definieron los requisitos para su registro y operación.</w:t>
      </w:r>
    </w:p>
    <w:p w14:paraId="425F2669" w14:textId="2DA00CD5" w:rsidR="00107D31" w:rsidRDefault="00107D31" w:rsidP="00E85592">
      <w:pPr>
        <w:spacing w:before="240"/>
        <w:ind w:left="0"/>
        <w:jc w:val="both"/>
        <w:rPr>
          <w:rFonts w:ascii="Bookman Old Style" w:hAnsi="Bookman Old Style" w:cs="Arial"/>
        </w:rPr>
      </w:pPr>
      <w:r>
        <w:rPr>
          <w:rFonts w:ascii="Bookman Old Style" w:hAnsi="Bookman Old Style" w:cs="Arial"/>
        </w:rPr>
        <w:t xml:space="preserve">Con la Resolución CREG 200 de 2019 se </w:t>
      </w:r>
      <w:r w:rsidR="009B6164">
        <w:rPr>
          <w:rFonts w:ascii="Bookman Old Style" w:hAnsi="Bookman Old Style" w:cs="Arial"/>
        </w:rPr>
        <w:t xml:space="preserve">definieron los requisitos y condiciones para </w:t>
      </w:r>
      <w:r w:rsidR="00DA3D72">
        <w:rPr>
          <w:rFonts w:ascii="Bookman Old Style" w:hAnsi="Bookman Old Style" w:cs="Arial"/>
        </w:rPr>
        <w:t xml:space="preserve">que </w:t>
      </w:r>
      <w:r w:rsidR="009B6164">
        <w:rPr>
          <w:rFonts w:ascii="Bookman Old Style" w:hAnsi="Bookman Old Style" w:cs="Arial"/>
        </w:rPr>
        <w:t xml:space="preserve">los generadores </w:t>
      </w:r>
      <w:r w:rsidR="008576E2" w:rsidRPr="008576E2">
        <w:rPr>
          <w:rFonts w:ascii="Bookman Old Style" w:hAnsi="Bookman Old Style" w:cs="Arial"/>
        </w:rPr>
        <w:t>que cumplan con los requisitos establecidos puedan compartir activos para su conexión</w:t>
      </w:r>
      <w:r w:rsidR="00DA3D72">
        <w:rPr>
          <w:rFonts w:ascii="Bookman Old Style" w:hAnsi="Bookman Old Style" w:cs="Arial"/>
        </w:rPr>
        <w:t xml:space="preserve"> </w:t>
      </w:r>
      <w:r w:rsidR="00BB2CEF">
        <w:rPr>
          <w:rFonts w:ascii="Bookman Old Style" w:hAnsi="Bookman Old Style" w:cs="Arial"/>
        </w:rPr>
        <w:t>al SIN.</w:t>
      </w:r>
    </w:p>
    <w:p w14:paraId="614FCCFC" w14:textId="5122A629" w:rsidR="000E7B07" w:rsidRDefault="0058447C" w:rsidP="00E85592">
      <w:pPr>
        <w:spacing w:before="240"/>
        <w:ind w:left="0"/>
        <w:jc w:val="both"/>
        <w:rPr>
          <w:rFonts w:ascii="Bookman Old Style" w:hAnsi="Bookman Old Style" w:cs="Arial"/>
        </w:rPr>
      </w:pPr>
      <w:r>
        <w:rPr>
          <w:rFonts w:ascii="Bookman Old Style" w:hAnsi="Bookman Old Style" w:cs="Arial"/>
        </w:rPr>
        <w:t xml:space="preserve">Se conocen situaciones en el país, en las que la </w:t>
      </w:r>
      <w:r w:rsidR="0037041B">
        <w:rPr>
          <w:rFonts w:ascii="Bookman Old Style" w:hAnsi="Bookman Old Style" w:cs="Arial"/>
        </w:rPr>
        <w:t xml:space="preserve">Unidad de Planeación </w:t>
      </w:r>
      <w:proofErr w:type="gramStart"/>
      <w:r w:rsidR="0037041B">
        <w:rPr>
          <w:rFonts w:ascii="Bookman Old Style" w:hAnsi="Bookman Old Style" w:cs="Arial"/>
        </w:rPr>
        <w:t>Minero Energética</w:t>
      </w:r>
      <w:proofErr w:type="gramEnd"/>
      <w:r w:rsidR="0037041B">
        <w:rPr>
          <w:rFonts w:ascii="Bookman Old Style" w:hAnsi="Bookman Old Style" w:cs="Arial"/>
        </w:rPr>
        <w:t xml:space="preserve">, </w:t>
      </w:r>
      <w:r>
        <w:rPr>
          <w:rFonts w:ascii="Bookman Old Style" w:hAnsi="Bookman Old Style" w:cs="Arial"/>
        </w:rPr>
        <w:t>UPME</w:t>
      </w:r>
      <w:r w:rsidR="0037041B">
        <w:rPr>
          <w:rFonts w:ascii="Bookman Old Style" w:hAnsi="Bookman Old Style" w:cs="Arial"/>
        </w:rPr>
        <w:t>,</w:t>
      </w:r>
      <w:r>
        <w:rPr>
          <w:rFonts w:ascii="Bookman Old Style" w:hAnsi="Bookman Old Style" w:cs="Arial"/>
        </w:rPr>
        <w:t xml:space="preserve"> ha identificado soluciones óptimas para atención de la demanda en la que se deben utilizar activos de conexión. </w:t>
      </w:r>
    </w:p>
    <w:p w14:paraId="6235ECAC" w14:textId="4D7723E4" w:rsidR="002C46E7" w:rsidRDefault="002C46E7" w:rsidP="002C46E7">
      <w:pPr>
        <w:spacing w:before="240"/>
        <w:ind w:left="0"/>
        <w:jc w:val="both"/>
        <w:rPr>
          <w:rFonts w:ascii="Bookman Old Style" w:hAnsi="Bookman Old Style" w:cs="Arial"/>
        </w:rPr>
      </w:pPr>
      <w:r>
        <w:rPr>
          <w:rFonts w:ascii="Bookman Old Style" w:hAnsi="Bookman Old Style" w:cs="Arial"/>
        </w:rPr>
        <w:t xml:space="preserve">La UPME emitió </w:t>
      </w:r>
      <w:r w:rsidR="005369AF">
        <w:rPr>
          <w:rFonts w:ascii="Bookman Old Style" w:hAnsi="Bookman Old Style" w:cs="Arial"/>
        </w:rPr>
        <w:t>el</w:t>
      </w:r>
      <w:r>
        <w:rPr>
          <w:rFonts w:ascii="Bookman Old Style" w:hAnsi="Bookman Old Style" w:cs="Arial"/>
        </w:rPr>
        <w:t xml:space="preserve"> concepto</w:t>
      </w:r>
      <w:r w:rsidR="005369AF">
        <w:rPr>
          <w:rFonts w:ascii="Bookman Old Style" w:hAnsi="Bookman Old Style" w:cs="Arial"/>
        </w:rPr>
        <w:t xml:space="preserve"> con número de radicado 20231000140351 del 25 de octubre de 2023, </w:t>
      </w:r>
      <w:r>
        <w:rPr>
          <w:rFonts w:ascii="Bookman Old Style" w:hAnsi="Bookman Old Style" w:cs="Arial"/>
        </w:rPr>
        <w:t xml:space="preserve">aprobando </w:t>
      </w:r>
      <w:r w:rsidRPr="002C46E7">
        <w:rPr>
          <w:rFonts w:ascii="Bookman Old Style" w:hAnsi="Bookman Old Style" w:cs="Arial"/>
          <w:lang w:val="es-CO"/>
        </w:rPr>
        <w:t>la construcción de la subestación Uribia 110/34,5 kV y obras asociadas</w:t>
      </w:r>
      <w:r>
        <w:rPr>
          <w:rFonts w:ascii="Bookman Old Style" w:hAnsi="Bookman Old Style" w:cs="Arial"/>
          <w:lang w:val="es-CO"/>
        </w:rPr>
        <w:t xml:space="preserve">, la cual se recomienda conectar a un activo de </w:t>
      </w:r>
      <w:r w:rsidR="000412E5">
        <w:rPr>
          <w:rFonts w:ascii="Bookman Old Style" w:hAnsi="Bookman Old Style" w:cs="Arial"/>
          <w:lang w:val="es-CO"/>
        </w:rPr>
        <w:t xml:space="preserve">110 </w:t>
      </w:r>
      <w:r>
        <w:rPr>
          <w:rFonts w:ascii="Bookman Old Style" w:hAnsi="Bookman Old Style" w:cs="Arial"/>
          <w:lang w:val="es-CO"/>
        </w:rPr>
        <w:t>kV de propiedad de un usuario no regulado</w:t>
      </w:r>
      <w:r w:rsidR="0037041B">
        <w:rPr>
          <w:rFonts w:ascii="Bookman Old Style" w:hAnsi="Bookman Old Style" w:cs="Arial"/>
          <w:lang w:val="es-CO"/>
        </w:rPr>
        <w:t>. T</w:t>
      </w:r>
      <w:r>
        <w:rPr>
          <w:rFonts w:ascii="Bookman Old Style" w:hAnsi="Bookman Old Style" w:cs="Arial"/>
          <w:lang w:val="es-CO"/>
        </w:rPr>
        <w:t xml:space="preserve">ambién aprobó la construcción de una nueva línea del </w:t>
      </w:r>
      <w:r w:rsidR="0037041B">
        <w:rPr>
          <w:rFonts w:ascii="Bookman Old Style" w:hAnsi="Bookman Old Style" w:cs="Arial"/>
          <w:lang w:val="es-CO"/>
        </w:rPr>
        <w:t xml:space="preserve">Sistema Transmisión Regional, </w:t>
      </w:r>
      <w:proofErr w:type="spellStart"/>
      <w:r>
        <w:rPr>
          <w:rFonts w:ascii="Bookman Old Style" w:hAnsi="Bookman Old Style" w:cs="Arial"/>
          <w:lang w:val="es-CO"/>
        </w:rPr>
        <w:t>STR</w:t>
      </w:r>
      <w:proofErr w:type="spellEnd"/>
      <w:r w:rsidR="0037041B">
        <w:rPr>
          <w:rFonts w:ascii="Bookman Old Style" w:hAnsi="Bookman Old Style" w:cs="Arial"/>
          <w:lang w:val="es-CO"/>
        </w:rPr>
        <w:t>,</w:t>
      </w:r>
      <w:r>
        <w:rPr>
          <w:rFonts w:ascii="Bookman Old Style" w:hAnsi="Bookman Old Style" w:cs="Arial"/>
          <w:lang w:val="es-CO"/>
        </w:rPr>
        <w:t xml:space="preserve"> que sirva de respaldo a esta conexión</w:t>
      </w:r>
      <w:r w:rsidR="005369AF">
        <w:rPr>
          <w:rFonts w:ascii="Bookman Old Style" w:hAnsi="Bookman Old Style" w:cs="Arial"/>
          <w:lang w:val="es-CO"/>
        </w:rPr>
        <w:t>, mediante la Resolución UPME 000980 de 2024</w:t>
      </w:r>
      <w:r>
        <w:rPr>
          <w:rFonts w:ascii="Bookman Old Style" w:hAnsi="Bookman Old Style" w:cs="Arial"/>
          <w:lang w:val="es-CO"/>
        </w:rPr>
        <w:t>.</w:t>
      </w:r>
    </w:p>
    <w:p w14:paraId="316FE61E" w14:textId="2A47924D" w:rsidR="0058447C" w:rsidRDefault="000E7B07" w:rsidP="00E85592">
      <w:pPr>
        <w:spacing w:before="240"/>
        <w:ind w:left="0"/>
        <w:jc w:val="both"/>
        <w:rPr>
          <w:rFonts w:ascii="Bookman Old Style" w:hAnsi="Bookman Old Style" w:cs="Arial"/>
        </w:rPr>
      </w:pPr>
      <w:r>
        <w:rPr>
          <w:rFonts w:ascii="Bookman Old Style" w:hAnsi="Bookman Old Style" w:cs="Arial"/>
        </w:rPr>
        <w:t>Con el propósito de permitir la atención de la demanda utilizando activos de conexión se ha identificado la necesidad de hacer ajustes a la regulación vigente.</w:t>
      </w:r>
    </w:p>
    <w:p w14:paraId="7F519745" w14:textId="77777777" w:rsidR="005369AF" w:rsidRDefault="005369AF" w:rsidP="005369AF">
      <w:pPr>
        <w:spacing w:before="240"/>
        <w:ind w:left="0"/>
        <w:jc w:val="both"/>
        <w:rPr>
          <w:rFonts w:ascii="Bookman Old Style" w:hAnsi="Bookman Old Style" w:cs="Arial"/>
        </w:rPr>
      </w:pPr>
      <w:r w:rsidRPr="0015785C">
        <w:rPr>
          <w:rFonts w:ascii="Bookman Old Style" w:hAnsi="Bookman Old Style" w:cs="Arial"/>
        </w:rPr>
        <w:t>Con base en lo anterior, la Comisión de Regulación de Energía y Gas, en su sesión No. 13</w:t>
      </w:r>
      <w:r>
        <w:rPr>
          <w:rFonts w:ascii="Bookman Old Style" w:hAnsi="Bookman Old Style" w:cs="Arial"/>
        </w:rPr>
        <w:t>60</w:t>
      </w:r>
      <w:r w:rsidRPr="0015785C">
        <w:rPr>
          <w:rFonts w:ascii="Bookman Old Style" w:hAnsi="Bookman Old Style" w:cs="Arial"/>
        </w:rPr>
        <w:t xml:space="preserve"> del </w:t>
      </w:r>
      <w:r>
        <w:rPr>
          <w:rFonts w:ascii="Bookman Old Style" w:hAnsi="Bookman Old Style" w:cs="Arial"/>
        </w:rPr>
        <w:t>28</w:t>
      </w:r>
      <w:r w:rsidRPr="0015785C">
        <w:rPr>
          <w:rFonts w:ascii="Bookman Old Style" w:hAnsi="Bookman Old Style" w:cs="Arial"/>
        </w:rPr>
        <w:t xml:space="preserve"> de noviembre de 2024, aprobó expedir la presente Resolución y, en consecuencia</w:t>
      </w:r>
    </w:p>
    <w:p w14:paraId="268C6461" w14:textId="77777777" w:rsidR="00616ED2" w:rsidRPr="00C435C3" w:rsidRDefault="00616ED2" w:rsidP="00180052">
      <w:pPr>
        <w:keepNext/>
        <w:suppressAutoHyphens/>
        <w:spacing w:before="480"/>
        <w:ind w:left="0"/>
        <w:jc w:val="center"/>
        <w:rPr>
          <w:rFonts w:ascii="Bookman Old Style" w:hAnsi="Bookman Old Style"/>
          <w:spacing w:val="-3"/>
        </w:rPr>
      </w:pPr>
      <w:r w:rsidRPr="00C435C3">
        <w:rPr>
          <w:rFonts w:ascii="Bookman Old Style" w:hAnsi="Bookman Old Style"/>
          <w:b/>
          <w:spacing w:val="-3"/>
        </w:rPr>
        <w:t>R E S U E L V E:</w:t>
      </w:r>
    </w:p>
    <w:p w14:paraId="469F111A" w14:textId="2B2CA2AC" w:rsidR="008D22A9" w:rsidRPr="008D22A9" w:rsidRDefault="002447BD" w:rsidP="008D22A9">
      <w:pPr>
        <w:pStyle w:val="Estilo5"/>
        <w:keepNext w:val="0"/>
        <w:numPr>
          <w:ilvl w:val="0"/>
          <w:numId w:val="19"/>
        </w:numPr>
        <w:tabs>
          <w:tab w:val="left" w:pos="1560"/>
          <w:tab w:val="left" w:pos="3544"/>
        </w:tabs>
        <w:spacing w:before="480" w:after="0"/>
        <w:ind w:left="0" w:right="142"/>
        <w:rPr>
          <w:bCs/>
          <w:lang w:val="es-CO"/>
        </w:rPr>
      </w:pPr>
      <w:bookmarkStart w:id="0" w:name="_Ref182476728"/>
      <w:r w:rsidRPr="005E3AFC">
        <w:rPr>
          <w:bCs/>
        </w:rPr>
        <w:t>Definiciones</w:t>
      </w:r>
      <w:r w:rsidR="00616ED2">
        <w:t xml:space="preserve">. </w:t>
      </w:r>
      <w:bookmarkEnd w:id="0"/>
      <w:r w:rsidRPr="002447BD">
        <w:rPr>
          <w:b w:val="0"/>
          <w:bCs/>
        </w:rPr>
        <w:t>Para efectos de la presente resolución se tendrán en cuenta las siguientes definiciones:</w:t>
      </w:r>
    </w:p>
    <w:p w14:paraId="7E8976E2" w14:textId="0E311666" w:rsidR="002447BD" w:rsidRPr="002447BD" w:rsidRDefault="002447BD" w:rsidP="002447BD">
      <w:pPr>
        <w:spacing w:before="240"/>
        <w:ind w:left="0"/>
        <w:jc w:val="both"/>
        <w:rPr>
          <w:rFonts w:ascii="Bookman Old Style" w:hAnsi="Bookman Old Style"/>
        </w:rPr>
      </w:pPr>
      <w:r w:rsidRPr="00653BC7">
        <w:rPr>
          <w:rFonts w:ascii="Bookman Old Style" w:hAnsi="Bookman Old Style"/>
          <w:b/>
          <w:bCs/>
        </w:rPr>
        <w:lastRenderedPageBreak/>
        <w:t xml:space="preserve">Frontera </w:t>
      </w:r>
      <w:r w:rsidR="001A0EDA" w:rsidRPr="00653BC7">
        <w:rPr>
          <w:rFonts w:ascii="Bookman Old Style" w:hAnsi="Bookman Old Style"/>
          <w:b/>
          <w:bCs/>
        </w:rPr>
        <w:t>Principal</w:t>
      </w:r>
      <w:r w:rsidRPr="00653BC7">
        <w:rPr>
          <w:rFonts w:ascii="Bookman Old Style" w:hAnsi="Bookman Old Style"/>
          <w:b/>
          <w:bCs/>
        </w:rPr>
        <w:t>.</w:t>
      </w:r>
      <w:r w:rsidRPr="002447BD">
        <w:rPr>
          <w:rFonts w:ascii="Bookman Old Style" w:hAnsi="Bookman Old Style"/>
        </w:rPr>
        <w:t xml:space="preserve"> Es la frontera comercial de un Usuario No Regulado, a partir de la cual se encuentran conectados </w:t>
      </w:r>
      <w:r w:rsidR="004F5DD6">
        <w:rPr>
          <w:rFonts w:ascii="Bookman Old Style" w:hAnsi="Bookman Old Style"/>
        </w:rPr>
        <w:t>su</w:t>
      </w:r>
      <w:r w:rsidR="004F5DD6" w:rsidRPr="002447BD">
        <w:rPr>
          <w:rFonts w:ascii="Bookman Old Style" w:hAnsi="Bookman Old Style"/>
        </w:rPr>
        <w:t xml:space="preserve"> </w:t>
      </w:r>
      <w:r w:rsidRPr="002447BD">
        <w:rPr>
          <w:rFonts w:ascii="Bookman Old Style" w:hAnsi="Bookman Old Style"/>
        </w:rPr>
        <w:t xml:space="preserve">frontera comercial y </w:t>
      </w:r>
      <w:r w:rsidR="004F5DD6">
        <w:rPr>
          <w:rFonts w:ascii="Bookman Old Style" w:hAnsi="Bookman Old Style"/>
        </w:rPr>
        <w:t>su</w:t>
      </w:r>
      <w:r w:rsidR="004F5DD6" w:rsidRPr="002447BD">
        <w:rPr>
          <w:rFonts w:ascii="Bookman Old Style" w:hAnsi="Bookman Old Style"/>
        </w:rPr>
        <w:t xml:space="preserve">s </w:t>
      </w:r>
      <w:r w:rsidRPr="002447BD">
        <w:rPr>
          <w:rFonts w:ascii="Bookman Old Style" w:hAnsi="Bookman Old Style"/>
        </w:rPr>
        <w:t>activos de conexión al Sistema Interconectado Nacional</w:t>
      </w:r>
      <w:r w:rsidR="004F5DD6">
        <w:rPr>
          <w:rFonts w:ascii="Bookman Old Style" w:hAnsi="Bookman Old Style"/>
        </w:rPr>
        <w:t>, SIN</w:t>
      </w:r>
      <w:r w:rsidRPr="002447BD">
        <w:rPr>
          <w:rFonts w:ascii="Bookman Old Style" w:hAnsi="Bookman Old Style"/>
        </w:rPr>
        <w:t>.</w:t>
      </w:r>
    </w:p>
    <w:p w14:paraId="7AA2B209" w14:textId="3E118657" w:rsidR="002447BD" w:rsidRPr="002447BD" w:rsidRDefault="002447BD" w:rsidP="002447BD">
      <w:pPr>
        <w:spacing w:before="240"/>
        <w:ind w:left="0"/>
        <w:jc w:val="both"/>
        <w:rPr>
          <w:rFonts w:ascii="Bookman Old Style" w:hAnsi="Bookman Old Style"/>
        </w:rPr>
      </w:pPr>
      <w:r w:rsidRPr="00653BC7">
        <w:rPr>
          <w:rFonts w:ascii="Bookman Old Style" w:hAnsi="Bookman Old Style"/>
          <w:b/>
          <w:bCs/>
        </w:rPr>
        <w:t xml:space="preserve">Frontera </w:t>
      </w:r>
      <w:r w:rsidR="001A0EDA" w:rsidRPr="00653BC7">
        <w:rPr>
          <w:rFonts w:ascii="Bookman Old Style" w:hAnsi="Bookman Old Style"/>
          <w:b/>
          <w:bCs/>
        </w:rPr>
        <w:t>Embebida</w:t>
      </w:r>
      <w:r w:rsidRPr="00653BC7">
        <w:rPr>
          <w:rFonts w:ascii="Bookman Old Style" w:hAnsi="Bookman Old Style"/>
          <w:b/>
          <w:bCs/>
        </w:rPr>
        <w:t>.</w:t>
      </w:r>
      <w:r w:rsidRPr="002447BD">
        <w:rPr>
          <w:rFonts w:ascii="Bookman Old Style" w:hAnsi="Bookman Old Style"/>
        </w:rPr>
        <w:t xml:space="preserve"> Es la frontera comercial de un usuario</w:t>
      </w:r>
      <w:r w:rsidR="00EE241E" w:rsidRPr="002447BD">
        <w:rPr>
          <w:rFonts w:ascii="Bookman Old Style" w:hAnsi="Bookman Old Style"/>
        </w:rPr>
        <w:t xml:space="preserve">, un </w:t>
      </w:r>
      <w:r w:rsidR="00FB70D9">
        <w:rPr>
          <w:rFonts w:ascii="Bookman Old Style" w:hAnsi="Bookman Old Style"/>
        </w:rPr>
        <w:t xml:space="preserve">Operador de Red, </w:t>
      </w:r>
      <w:proofErr w:type="spellStart"/>
      <w:r w:rsidR="00EE241E" w:rsidRPr="002447BD">
        <w:rPr>
          <w:rFonts w:ascii="Bookman Old Style" w:hAnsi="Bookman Old Style"/>
        </w:rPr>
        <w:t>OR</w:t>
      </w:r>
      <w:proofErr w:type="spellEnd"/>
      <w:r w:rsidR="00FB70D9">
        <w:rPr>
          <w:rFonts w:ascii="Bookman Old Style" w:hAnsi="Bookman Old Style"/>
        </w:rPr>
        <w:t>,</w:t>
      </w:r>
      <w:r w:rsidRPr="002447BD">
        <w:rPr>
          <w:rFonts w:ascii="Bookman Old Style" w:hAnsi="Bookman Old Style"/>
        </w:rPr>
        <w:t xml:space="preserve"> o </w:t>
      </w:r>
      <w:r w:rsidR="001A0EDA">
        <w:rPr>
          <w:rFonts w:ascii="Bookman Old Style" w:hAnsi="Bookman Old Style"/>
        </w:rPr>
        <w:t xml:space="preserve">un </w:t>
      </w:r>
      <w:r w:rsidRPr="002447BD">
        <w:rPr>
          <w:rFonts w:ascii="Bookman Old Style" w:hAnsi="Bookman Old Style"/>
        </w:rPr>
        <w:t xml:space="preserve">Generador Embebido que se conecta al SIN mediante los activos de conexión de terceros a través de una </w:t>
      </w:r>
      <w:r w:rsidR="004F5DD6" w:rsidRPr="002447BD">
        <w:rPr>
          <w:rFonts w:ascii="Bookman Old Style" w:hAnsi="Bookman Old Style"/>
        </w:rPr>
        <w:t xml:space="preserve">Frontera </w:t>
      </w:r>
      <w:r w:rsidRPr="002447BD">
        <w:rPr>
          <w:rFonts w:ascii="Bookman Old Style" w:hAnsi="Bookman Old Style"/>
        </w:rPr>
        <w:t>Principal.</w:t>
      </w:r>
    </w:p>
    <w:p w14:paraId="4E94FFE0" w14:textId="56871B22" w:rsidR="002447BD" w:rsidRDefault="002447BD" w:rsidP="002447BD">
      <w:pPr>
        <w:spacing w:before="240"/>
        <w:ind w:left="0"/>
        <w:jc w:val="both"/>
        <w:rPr>
          <w:rFonts w:ascii="Bookman Old Style" w:hAnsi="Bookman Old Style"/>
        </w:rPr>
      </w:pPr>
      <w:r w:rsidRPr="00653BC7">
        <w:rPr>
          <w:rFonts w:ascii="Bookman Old Style" w:hAnsi="Bookman Old Style"/>
          <w:b/>
          <w:bCs/>
        </w:rPr>
        <w:t xml:space="preserve">Generador </w:t>
      </w:r>
      <w:r w:rsidR="001A0EDA" w:rsidRPr="00653BC7">
        <w:rPr>
          <w:rFonts w:ascii="Bookman Old Style" w:hAnsi="Bookman Old Style"/>
          <w:b/>
          <w:bCs/>
        </w:rPr>
        <w:t>Embebido</w:t>
      </w:r>
      <w:r w:rsidRPr="00653BC7">
        <w:rPr>
          <w:rFonts w:ascii="Bookman Old Style" w:hAnsi="Bookman Old Style"/>
          <w:b/>
          <w:bCs/>
        </w:rPr>
        <w:t>.</w:t>
      </w:r>
      <w:r w:rsidRPr="002447BD">
        <w:rPr>
          <w:rFonts w:ascii="Bookman Old Style" w:hAnsi="Bookman Old Style"/>
        </w:rPr>
        <w:t xml:space="preserve"> En el ámbito de esta resolución se refiere a </w:t>
      </w:r>
      <w:r w:rsidR="001A0EDA" w:rsidRPr="00A44062">
        <w:rPr>
          <w:rFonts w:ascii="Bookman Old Style" w:hAnsi="Bookman Old Style"/>
        </w:rPr>
        <w:t xml:space="preserve">generadores de energía eléctrica, cogeneradores </w:t>
      </w:r>
      <w:r w:rsidR="001A0EDA">
        <w:rPr>
          <w:rFonts w:ascii="Bookman Old Style" w:hAnsi="Bookman Old Style"/>
        </w:rPr>
        <w:t xml:space="preserve">o </w:t>
      </w:r>
      <w:proofErr w:type="spellStart"/>
      <w:r w:rsidR="001A0EDA">
        <w:rPr>
          <w:rFonts w:ascii="Bookman Old Style" w:hAnsi="Bookman Old Style"/>
        </w:rPr>
        <w:t>autogeneradores</w:t>
      </w:r>
      <w:proofErr w:type="spellEnd"/>
      <w:r w:rsidR="00905414">
        <w:rPr>
          <w:rFonts w:ascii="Bookman Old Style" w:hAnsi="Bookman Old Style"/>
        </w:rPr>
        <w:t xml:space="preserve"> que se conectan utilizando una Frontera Embebida</w:t>
      </w:r>
      <w:r w:rsidRPr="002447BD">
        <w:rPr>
          <w:rFonts w:ascii="Bookman Old Style" w:hAnsi="Bookman Old Style"/>
        </w:rPr>
        <w:t>.</w:t>
      </w:r>
    </w:p>
    <w:p w14:paraId="27406F4F" w14:textId="718D8BCE" w:rsidR="004F5DD6" w:rsidRPr="002447BD" w:rsidRDefault="004F5DD6" w:rsidP="002447BD">
      <w:pPr>
        <w:spacing w:before="240"/>
        <w:ind w:left="0"/>
        <w:jc w:val="both"/>
        <w:rPr>
          <w:rFonts w:ascii="Bookman Old Style" w:hAnsi="Bookman Old Style"/>
        </w:rPr>
      </w:pPr>
      <w:r w:rsidRPr="00653BC7">
        <w:rPr>
          <w:rFonts w:ascii="Bookman Old Style" w:hAnsi="Bookman Old Style"/>
          <w:b/>
          <w:bCs/>
        </w:rPr>
        <w:t xml:space="preserve">Operador de Red </w:t>
      </w:r>
      <w:r w:rsidR="00170A23" w:rsidRPr="00170A23">
        <w:rPr>
          <w:rFonts w:ascii="Bookman Old Style" w:hAnsi="Bookman Old Style"/>
          <w:b/>
          <w:bCs/>
        </w:rPr>
        <w:t>Cercano</w:t>
      </w:r>
      <w:r w:rsidRPr="00653BC7">
        <w:rPr>
          <w:rFonts w:ascii="Bookman Old Style" w:hAnsi="Bookman Old Style"/>
          <w:b/>
          <w:bCs/>
        </w:rPr>
        <w:t>.</w:t>
      </w:r>
      <w:r w:rsidRPr="009B39C3">
        <w:rPr>
          <w:rFonts w:ascii="Bookman Old Style" w:hAnsi="Bookman Old Style"/>
        </w:rPr>
        <w:t xml:space="preserve"> </w:t>
      </w:r>
      <w:r>
        <w:rPr>
          <w:rFonts w:ascii="Bookman Old Style" w:hAnsi="Bookman Old Style"/>
        </w:rPr>
        <w:t xml:space="preserve">Corresponde al </w:t>
      </w:r>
      <w:proofErr w:type="spellStart"/>
      <w:r w:rsidR="005369AF">
        <w:rPr>
          <w:rFonts w:ascii="Bookman Old Style" w:hAnsi="Bookman Old Style"/>
        </w:rPr>
        <w:t>OR</w:t>
      </w:r>
      <w:proofErr w:type="spellEnd"/>
      <w:r>
        <w:rPr>
          <w:rFonts w:ascii="Bookman Old Style" w:hAnsi="Bookman Old Style"/>
        </w:rPr>
        <w:t xml:space="preserve"> para el que se obtiene </w:t>
      </w:r>
      <w:r w:rsidRPr="009B39C3">
        <w:rPr>
          <w:rFonts w:ascii="Bookman Old Style" w:hAnsi="Bookman Old Style"/>
        </w:rPr>
        <w:t xml:space="preserve">la </w:t>
      </w:r>
      <w:r>
        <w:rPr>
          <w:rFonts w:ascii="Bookman Old Style" w:hAnsi="Bookman Old Style"/>
        </w:rPr>
        <w:t xml:space="preserve">menor </w:t>
      </w:r>
      <w:r w:rsidRPr="009B39C3">
        <w:rPr>
          <w:rFonts w:ascii="Bookman Old Style" w:hAnsi="Bookman Old Style"/>
        </w:rPr>
        <w:t xml:space="preserve">longitud de las redes eléctricas necesarias para atender </w:t>
      </w:r>
      <w:r>
        <w:rPr>
          <w:rFonts w:ascii="Bookman Old Style" w:hAnsi="Bookman Old Style"/>
        </w:rPr>
        <w:t xml:space="preserve">la conexión de un </w:t>
      </w:r>
      <w:r w:rsidRPr="009B39C3">
        <w:rPr>
          <w:rFonts w:ascii="Bookman Old Style" w:hAnsi="Bookman Old Style"/>
        </w:rPr>
        <w:t>solicitante en condiciones técnicas aceptables</w:t>
      </w:r>
      <w:r>
        <w:rPr>
          <w:rFonts w:ascii="Bookman Old Style" w:hAnsi="Bookman Old Style"/>
        </w:rPr>
        <w:t>.</w:t>
      </w:r>
    </w:p>
    <w:p w14:paraId="3ABFFF2F" w14:textId="3E1D9284" w:rsidR="008D22A9" w:rsidRPr="00E66CC7" w:rsidRDefault="002447BD" w:rsidP="002447BD">
      <w:pPr>
        <w:spacing w:before="240"/>
        <w:ind w:left="0"/>
        <w:jc w:val="both"/>
        <w:rPr>
          <w:rFonts w:ascii="Bookman Old Style" w:hAnsi="Bookman Old Style"/>
        </w:rPr>
      </w:pPr>
      <w:r w:rsidRPr="00653BC7">
        <w:rPr>
          <w:rFonts w:ascii="Bookman Old Style" w:hAnsi="Bookman Old Style"/>
          <w:b/>
          <w:bCs/>
        </w:rPr>
        <w:t>Usuario No Regulado</w:t>
      </w:r>
      <w:r w:rsidR="007F2DC6">
        <w:rPr>
          <w:rFonts w:ascii="Bookman Old Style" w:hAnsi="Bookman Old Style"/>
          <w:b/>
          <w:bCs/>
        </w:rPr>
        <w:t xml:space="preserve">, </w:t>
      </w:r>
      <w:proofErr w:type="spellStart"/>
      <w:r w:rsidR="007F2DC6">
        <w:rPr>
          <w:rFonts w:ascii="Bookman Old Style" w:hAnsi="Bookman Old Style"/>
          <w:b/>
          <w:bCs/>
        </w:rPr>
        <w:t>UNR</w:t>
      </w:r>
      <w:proofErr w:type="spellEnd"/>
      <w:r w:rsidRPr="00653BC7">
        <w:rPr>
          <w:rFonts w:ascii="Bookman Old Style" w:hAnsi="Bookman Old Style"/>
          <w:b/>
          <w:bCs/>
        </w:rPr>
        <w:t>.</w:t>
      </w:r>
      <w:r w:rsidRPr="002447BD">
        <w:rPr>
          <w:rFonts w:ascii="Bookman Old Style" w:hAnsi="Bookman Old Style"/>
        </w:rPr>
        <w:t xml:space="preserve"> </w:t>
      </w:r>
      <w:r w:rsidR="001F6911" w:rsidRPr="002447BD">
        <w:rPr>
          <w:rFonts w:ascii="Bookman Old Style" w:hAnsi="Bookman Old Style"/>
        </w:rPr>
        <w:t xml:space="preserve">Es </w:t>
      </w:r>
      <w:r w:rsidRPr="002447BD">
        <w:rPr>
          <w:rFonts w:ascii="Bookman Old Style" w:hAnsi="Bookman Old Style"/>
        </w:rPr>
        <w:t xml:space="preserve">una persona natural o jurídica </w:t>
      </w:r>
      <w:r w:rsidR="001A0EDA">
        <w:rPr>
          <w:rFonts w:ascii="Bookman Old Style" w:hAnsi="Bookman Old Style"/>
        </w:rPr>
        <w:t xml:space="preserve">que cumple con los requisitos establecidos en la </w:t>
      </w:r>
      <w:r w:rsidR="001A0EDA" w:rsidRPr="009B4DAD">
        <w:rPr>
          <w:rFonts w:ascii="Bookman Old Style" w:hAnsi="Bookman Old Style"/>
        </w:rPr>
        <w:t xml:space="preserve">Resolución CREG </w:t>
      </w:r>
      <w:r w:rsidR="001F6911" w:rsidRPr="009B4DAD">
        <w:rPr>
          <w:rFonts w:ascii="Bookman Old Style" w:hAnsi="Bookman Old Style"/>
        </w:rPr>
        <w:t>131</w:t>
      </w:r>
      <w:r w:rsidR="001A0EDA" w:rsidRPr="009B4DAD">
        <w:rPr>
          <w:rFonts w:ascii="Bookman Old Style" w:hAnsi="Bookman Old Style"/>
        </w:rPr>
        <w:t xml:space="preserve"> de </w:t>
      </w:r>
      <w:r w:rsidR="001F6911" w:rsidRPr="009B4DAD">
        <w:rPr>
          <w:rFonts w:ascii="Bookman Old Style" w:hAnsi="Bookman Old Style"/>
        </w:rPr>
        <w:t>1998, o aquella que la modifique o sustituya, para participar en el mercado competitivo</w:t>
      </w:r>
      <w:r w:rsidRPr="002447BD">
        <w:rPr>
          <w:rFonts w:ascii="Bookman Old Style" w:hAnsi="Bookman Old Style"/>
        </w:rPr>
        <w:t>.</w:t>
      </w:r>
    </w:p>
    <w:p w14:paraId="1EA90B3A" w14:textId="41931142" w:rsidR="002447BD" w:rsidRPr="002447BD" w:rsidRDefault="002447BD" w:rsidP="002447BD">
      <w:pPr>
        <w:pStyle w:val="Estilo5"/>
        <w:keepNext w:val="0"/>
        <w:numPr>
          <w:ilvl w:val="0"/>
          <w:numId w:val="19"/>
        </w:numPr>
        <w:tabs>
          <w:tab w:val="left" w:pos="1560"/>
          <w:tab w:val="left" w:pos="3544"/>
        </w:tabs>
        <w:spacing w:before="480" w:after="0"/>
        <w:ind w:left="0" w:right="142"/>
        <w:rPr>
          <w:bCs/>
        </w:rPr>
      </w:pPr>
      <w:r w:rsidRPr="005E3AFC">
        <w:rPr>
          <w:bCs/>
        </w:rPr>
        <w:t>Principios generales.</w:t>
      </w:r>
      <w:r w:rsidR="00971166">
        <w:rPr>
          <w:bCs/>
        </w:rPr>
        <w:t xml:space="preserve"> </w:t>
      </w:r>
      <w:r w:rsidR="000453BA" w:rsidRPr="000453BA">
        <w:rPr>
          <w:b w:val="0"/>
        </w:rPr>
        <w:t>En una Frontera Principal se registrar</w:t>
      </w:r>
      <w:r w:rsidR="00E43E0B">
        <w:rPr>
          <w:b w:val="0"/>
        </w:rPr>
        <w:t>á</w:t>
      </w:r>
      <w:r w:rsidR="000453BA" w:rsidRPr="000453BA">
        <w:rPr>
          <w:b w:val="0"/>
        </w:rPr>
        <w:t xml:space="preserve"> la energía de </w:t>
      </w:r>
      <w:r w:rsidR="00E43E0B">
        <w:rPr>
          <w:b w:val="0"/>
        </w:rPr>
        <w:t>las F</w:t>
      </w:r>
      <w:r w:rsidR="00E43E0B" w:rsidRPr="000453BA">
        <w:rPr>
          <w:b w:val="0"/>
        </w:rPr>
        <w:t xml:space="preserve">ronteras </w:t>
      </w:r>
      <w:r w:rsidR="00E43E0B">
        <w:rPr>
          <w:b w:val="0"/>
        </w:rPr>
        <w:t>E</w:t>
      </w:r>
      <w:r w:rsidR="000453BA" w:rsidRPr="000453BA">
        <w:rPr>
          <w:b w:val="0"/>
        </w:rPr>
        <w:t>mbebidas, que se encuentren instaladas después del punto de medida de la Frontera Principal.</w:t>
      </w:r>
      <w:r w:rsidR="00566EE3">
        <w:rPr>
          <w:b w:val="0"/>
        </w:rPr>
        <w:t xml:space="preserve"> </w:t>
      </w:r>
      <w:r w:rsidR="000453BA" w:rsidRPr="000453BA">
        <w:rPr>
          <w:b w:val="0"/>
        </w:rPr>
        <w:t>El consumo de energía del Usuario No Regulado</w:t>
      </w:r>
      <w:r w:rsidR="00E43E0B">
        <w:rPr>
          <w:b w:val="0"/>
        </w:rPr>
        <w:t>,</w:t>
      </w:r>
      <w:r w:rsidR="000453BA" w:rsidRPr="000453BA">
        <w:rPr>
          <w:b w:val="0"/>
        </w:rPr>
        <w:t xml:space="preserve"> representado por el comercializador responsable de la Frontera Principal</w:t>
      </w:r>
      <w:r w:rsidR="00E43E0B">
        <w:rPr>
          <w:b w:val="0"/>
        </w:rPr>
        <w:t>,</w:t>
      </w:r>
      <w:r w:rsidR="000453BA" w:rsidRPr="000453BA">
        <w:rPr>
          <w:b w:val="0"/>
        </w:rPr>
        <w:t xml:space="preserve"> se establecerá mediante un balance energético, por diferencia de lecturas referidas al nivel de tensión en el que se </w:t>
      </w:r>
      <w:r w:rsidR="000453BA" w:rsidRPr="00F43467">
        <w:rPr>
          <w:b w:val="0"/>
        </w:rPr>
        <w:t xml:space="preserve">encuentra ubicada la </w:t>
      </w:r>
      <w:r w:rsidR="00F309B2" w:rsidRPr="00F43467">
        <w:rPr>
          <w:b w:val="0"/>
        </w:rPr>
        <w:t>Frontera Principal</w:t>
      </w:r>
      <w:r w:rsidR="000453BA" w:rsidRPr="00F43467">
        <w:rPr>
          <w:b w:val="0"/>
        </w:rPr>
        <w:t>, y de allí, todas las lecturas se referirán</w:t>
      </w:r>
      <w:r w:rsidR="000453BA" w:rsidRPr="000453BA">
        <w:rPr>
          <w:b w:val="0"/>
        </w:rPr>
        <w:t xml:space="preserve"> al Sistema de Transmisión Nacional</w:t>
      </w:r>
      <w:r w:rsidR="001F6911">
        <w:rPr>
          <w:b w:val="0"/>
        </w:rPr>
        <w:t xml:space="preserve">, </w:t>
      </w:r>
      <w:proofErr w:type="spellStart"/>
      <w:r w:rsidR="001F6911">
        <w:rPr>
          <w:b w:val="0"/>
        </w:rPr>
        <w:t>STN</w:t>
      </w:r>
      <w:proofErr w:type="spellEnd"/>
      <w:r w:rsidR="001F6911">
        <w:rPr>
          <w:b w:val="0"/>
        </w:rPr>
        <w:t>,</w:t>
      </w:r>
      <w:r w:rsidR="000453BA" w:rsidRPr="000453BA">
        <w:rPr>
          <w:b w:val="0"/>
        </w:rPr>
        <w:t xml:space="preserve"> usando los mismos factores de pérdidas definidos en la regulación vigente para la actividad de distribución</w:t>
      </w:r>
      <w:r w:rsidRPr="002447BD">
        <w:rPr>
          <w:b w:val="0"/>
        </w:rPr>
        <w:t>.</w:t>
      </w:r>
    </w:p>
    <w:p w14:paraId="56207753" w14:textId="123A1D53" w:rsidR="002447BD" w:rsidRPr="002447BD" w:rsidRDefault="002447BD" w:rsidP="002447BD">
      <w:pPr>
        <w:spacing w:before="240"/>
        <w:ind w:left="0"/>
        <w:jc w:val="both"/>
        <w:rPr>
          <w:rFonts w:ascii="Bookman Old Style" w:hAnsi="Bookman Old Style"/>
        </w:rPr>
      </w:pPr>
      <w:r w:rsidRPr="002447BD">
        <w:rPr>
          <w:rFonts w:ascii="Bookman Old Style" w:hAnsi="Bookman Old Style"/>
        </w:rPr>
        <w:t xml:space="preserve">Las </w:t>
      </w:r>
      <w:r w:rsidR="00E43E0B">
        <w:rPr>
          <w:rFonts w:ascii="Bookman Old Style" w:hAnsi="Bookman Old Style"/>
        </w:rPr>
        <w:t>F</w:t>
      </w:r>
      <w:r w:rsidR="00E43E0B" w:rsidRPr="002447BD">
        <w:rPr>
          <w:rFonts w:ascii="Bookman Old Style" w:hAnsi="Bookman Old Style"/>
        </w:rPr>
        <w:t xml:space="preserve">ronteras </w:t>
      </w:r>
      <w:r w:rsidR="00E43E0B">
        <w:rPr>
          <w:rFonts w:ascii="Bookman Old Style" w:hAnsi="Bookman Old Style"/>
        </w:rPr>
        <w:t>E</w:t>
      </w:r>
      <w:r w:rsidR="00E43E0B" w:rsidRPr="002447BD">
        <w:rPr>
          <w:rFonts w:ascii="Bookman Old Style" w:hAnsi="Bookman Old Style"/>
        </w:rPr>
        <w:t xml:space="preserve">mbebidas </w:t>
      </w:r>
      <w:r w:rsidRPr="002447BD">
        <w:rPr>
          <w:rFonts w:ascii="Bookman Old Style" w:hAnsi="Bookman Old Style"/>
        </w:rPr>
        <w:t xml:space="preserve">asociadas con usuarios regulados y no regulados deben ser representadas por </w:t>
      </w:r>
      <w:r w:rsidR="001F6911" w:rsidRPr="002447BD">
        <w:rPr>
          <w:rFonts w:ascii="Bookman Old Style" w:hAnsi="Bookman Old Style"/>
        </w:rPr>
        <w:t>comercializadores</w:t>
      </w:r>
      <w:r w:rsidRPr="002447BD">
        <w:rPr>
          <w:rFonts w:ascii="Bookman Old Style" w:hAnsi="Bookman Old Style"/>
        </w:rPr>
        <w:t xml:space="preserve">. Las fronteras de consumos auxiliares de generación embebida y las fronteras de generación embebida deben ser representadas por </w:t>
      </w:r>
      <w:r w:rsidR="001F6911" w:rsidRPr="002447BD">
        <w:rPr>
          <w:rFonts w:ascii="Bookman Old Style" w:hAnsi="Bookman Old Style"/>
        </w:rPr>
        <w:t>generadores</w:t>
      </w:r>
      <w:r w:rsidRPr="002447BD">
        <w:rPr>
          <w:rFonts w:ascii="Bookman Old Style" w:hAnsi="Bookman Old Style"/>
        </w:rPr>
        <w:t>.</w:t>
      </w:r>
    </w:p>
    <w:p w14:paraId="106A5448" w14:textId="0D9A8E82" w:rsidR="008F2B12" w:rsidRPr="002447BD" w:rsidRDefault="00E10A9F" w:rsidP="002447BD">
      <w:pPr>
        <w:spacing w:before="240"/>
        <w:ind w:left="0"/>
        <w:jc w:val="both"/>
        <w:rPr>
          <w:rFonts w:ascii="Bookman Old Style" w:hAnsi="Bookman Old Style"/>
        </w:rPr>
      </w:pPr>
      <w:r w:rsidRPr="00E10A9F">
        <w:rPr>
          <w:rFonts w:ascii="Bookman Old Style" w:hAnsi="Bookman Old Style"/>
        </w:rPr>
        <w:t xml:space="preserve">Adicionalmente a los requisitos establecidos en la </w:t>
      </w:r>
      <w:r w:rsidR="00714BFB" w:rsidRPr="00714BFB">
        <w:rPr>
          <w:rFonts w:ascii="Bookman Old Style" w:hAnsi="Bookman Old Style"/>
        </w:rPr>
        <w:t>regulación vigente</w:t>
      </w:r>
      <w:r w:rsidRPr="00E10A9F">
        <w:rPr>
          <w:rFonts w:ascii="Bookman Old Style" w:hAnsi="Bookman Old Style"/>
        </w:rPr>
        <w:t xml:space="preserve">, para el registro de </w:t>
      </w:r>
      <w:r w:rsidR="00F43467" w:rsidRPr="00E10A9F">
        <w:rPr>
          <w:rFonts w:ascii="Bookman Old Style" w:hAnsi="Bookman Old Style"/>
        </w:rPr>
        <w:t>Fronteras Embebidas</w:t>
      </w:r>
      <w:r w:rsidRPr="00E10A9F">
        <w:rPr>
          <w:rFonts w:ascii="Bookman Old Style" w:hAnsi="Bookman Old Style"/>
        </w:rPr>
        <w:t xml:space="preserve"> se observarán los requisitos establecidos en esta </w:t>
      </w:r>
      <w:r w:rsidR="00675FB3">
        <w:rPr>
          <w:rFonts w:ascii="Bookman Old Style" w:hAnsi="Bookman Old Style"/>
        </w:rPr>
        <w:t>r</w:t>
      </w:r>
      <w:r w:rsidR="00675FB3" w:rsidRPr="00E10A9F">
        <w:rPr>
          <w:rFonts w:ascii="Bookman Old Style" w:hAnsi="Bookman Old Style"/>
        </w:rPr>
        <w:t>esolución</w:t>
      </w:r>
      <w:r w:rsidR="002447BD" w:rsidRPr="002447BD">
        <w:rPr>
          <w:rFonts w:ascii="Bookman Old Style" w:hAnsi="Bookman Old Style"/>
        </w:rPr>
        <w:t>.</w:t>
      </w:r>
    </w:p>
    <w:p w14:paraId="65C24D5C" w14:textId="7D59D08A" w:rsidR="00C3337D" w:rsidRPr="008D6174" w:rsidRDefault="008D786B" w:rsidP="00264EAA">
      <w:pPr>
        <w:pStyle w:val="Estilo5"/>
        <w:keepNext w:val="0"/>
        <w:numPr>
          <w:ilvl w:val="0"/>
          <w:numId w:val="19"/>
        </w:numPr>
        <w:tabs>
          <w:tab w:val="left" w:pos="1560"/>
          <w:tab w:val="left" w:pos="3544"/>
        </w:tabs>
        <w:spacing w:before="480" w:after="0"/>
        <w:ind w:left="0" w:right="142"/>
        <w:rPr>
          <w:bCs/>
          <w:lang w:val="es-CO"/>
        </w:rPr>
      </w:pPr>
      <w:r w:rsidRPr="00E246FA">
        <w:rPr>
          <w:bCs/>
        </w:rPr>
        <w:t xml:space="preserve">Requisitos </w:t>
      </w:r>
      <w:r w:rsidR="003729DE">
        <w:rPr>
          <w:bCs/>
        </w:rPr>
        <w:t>adicionales para el</w:t>
      </w:r>
      <w:r w:rsidRPr="00E246FA">
        <w:rPr>
          <w:bCs/>
        </w:rPr>
        <w:t xml:space="preserve"> registro de las Fronteras Embebidas</w:t>
      </w:r>
      <w:r w:rsidR="00CA4B27" w:rsidRPr="008D6174">
        <w:rPr>
          <w:b w:val="0"/>
          <w:lang w:val="es-ES"/>
        </w:rPr>
        <w:t xml:space="preserve">. </w:t>
      </w:r>
      <w:r w:rsidR="00E44CB8" w:rsidRPr="00E44CB8">
        <w:rPr>
          <w:b w:val="0"/>
          <w:lang w:val="es-ES"/>
        </w:rPr>
        <w:t>Solamente podrán ser clasificadas y registradas como Fronteras Embebidas, las que cumplan las siguientes reglas:</w:t>
      </w:r>
    </w:p>
    <w:p w14:paraId="5A948560" w14:textId="59A6F4C1" w:rsidR="00756B96" w:rsidRPr="00756B96" w:rsidRDefault="00756B96" w:rsidP="009B4DAD">
      <w:pPr>
        <w:spacing w:before="240"/>
        <w:ind w:left="284" w:hanging="284"/>
        <w:jc w:val="both"/>
        <w:rPr>
          <w:rFonts w:ascii="Bookman Old Style" w:hAnsi="Bookman Old Style"/>
        </w:rPr>
      </w:pPr>
      <w:r w:rsidRPr="00756B96">
        <w:rPr>
          <w:rFonts w:ascii="Bookman Old Style" w:hAnsi="Bookman Old Style"/>
        </w:rPr>
        <w:t>1. La solicitud de registro ante el Administrador del Sistema de Intercambios Comerciales del Mercado Mayorista</w:t>
      </w:r>
      <w:r w:rsidR="007F03FC">
        <w:rPr>
          <w:rFonts w:ascii="Bookman Old Style" w:hAnsi="Bookman Old Style"/>
        </w:rPr>
        <w:t xml:space="preserve">, </w:t>
      </w:r>
      <w:proofErr w:type="spellStart"/>
      <w:r w:rsidRPr="00756B96">
        <w:rPr>
          <w:rFonts w:ascii="Bookman Old Style" w:hAnsi="Bookman Old Style"/>
        </w:rPr>
        <w:t>ASIC</w:t>
      </w:r>
      <w:proofErr w:type="spellEnd"/>
      <w:r w:rsidR="007F03FC">
        <w:rPr>
          <w:rFonts w:ascii="Bookman Old Style" w:hAnsi="Bookman Old Style"/>
        </w:rPr>
        <w:t xml:space="preserve">, </w:t>
      </w:r>
      <w:r w:rsidRPr="00756B96">
        <w:rPr>
          <w:rFonts w:ascii="Bookman Old Style" w:hAnsi="Bookman Old Style"/>
        </w:rPr>
        <w:t xml:space="preserve">deberá ser presentada por el </w:t>
      </w:r>
      <w:r w:rsidR="001F6911" w:rsidRPr="00756B96">
        <w:rPr>
          <w:rFonts w:ascii="Bookman Old Style" w:hAnsi="Bookman Old Style"/>
        </w:rPr>
        <w:t xml:space="preserve">comercializador </w:t>
      </w:r>
      <w:r w:rsidRPr="00756B96">
        <w:rPr>
          <w:rFonts w:ascii="Bookman Old Style" w:hAnsi="Bookman Old Style"/>
        </w:rPr>
        <w:t xml:space="preserve">que representará la Frontera Embebida, </w:t>
      </w:r>
      <w:r w:rsidR="00793C6F" w:rsidRPr="00793C6F">
        <w:rPr>
          <w:rFonts w:ascii="Bookman Old Style" w:hAnsi="Bookman Old Style"/>
        </w:rPr>
        <w:t xml:space="preserve">adjuntando  el documento a través del cual se da </w:t>
      </w:r>
      <w:r w:rsidRPr="00756B96">
        <w:rPr>
          <w:rFonts w:ascii="Bookman Old Style" w:hAnsi="Bookman Old Style"/>
        </w:rPr>
        <w:t>aprobación por parte del</w:t>
      </w:r>
      <w:r w:rsidR="00AD1660">
        <w:rPr>
          <w:rFonts w:ascii="Bookman Old Style" w:hAnsi="Bookman Old Style"/>
        </w:rPr>
        <w:t xml:space="preserve"> </w:t>
      </w:r>
      <w:r w:rsidRPr="00756B96">
        <w:rPr>
          <w:rFonts w:ascii="Bookman Old Style" w:hAnsi="Bookman Old Style"/>
        </w:rPr>
        <w:t>(</w:t>
      </w:r>
      <w:r w:rsidR="00AD1660">
        <w:rPr>
          <w:rFonts w:ascii="Bookman Old Style" w:hAnsi="Bookman Old Style"/>
        </w:rPr>
        <w:t xml:space="preserve">de </w:t>
      </w:r>
      <w:r w:rsidRPr="00756B96">
        <w:rPr>
          <w:rFonts w:ascii="Bookman Old Style" w:hAnsi="Bookman Old Style"/>
        </w:rPr>
        <w:t xml:space="preserve">los) propietario(s) de los activos de conexión que se </w:t>
      </w:r>
      <w:r w:rsidR="00E43E0B" w:rsidRPr="00756B96">
        <w:rPr>
          <w:rFonts w:ascii="Bookman Old Style" w:hAnsi="Bookman Old Style"/>
        </w:rPr>
        <w:t>utilizar</w:t>
      </w:r>
      <w:r w:rsidR="00E43E0B">
        <w:rPr>
          <w:rFonts w:ascii="Bookman Old Style" w:hAnsi="Bookman Old Style"/>
        </w:rPr>
        <w:t>á</w:t>
      </w:r>
      <w:r w:rsidR="00E43E0B" w:rsidRPr="00756B96">
        <w:rPr>
          <w:rFonts w:ascii="Bookman Old Style" w:hAnsi="Bookman Old Style"/>
        </w:rPr>
        <w:t xml:space="preserve">n </w:t>
      </w:r>
      <w:r w:rsidRPr="00756B96">
        <w:rPr>
          <w:rFonts w:ascii="Bookman Old Style" w:hAnsi="Bookman Old Style"/>
        </w:rPr>
        <w:t xml:space="preserve">y </w:t>
      </w:r>
      <w:r w:rsidR="00F360B8">
        <w:rPr>
          <w:rFonts w:ascii="Bookman Old Style" w:hAnsi="Bookman Old Style"/>
        </w:rPr>
        <w:t>la</w:t>
      </w:r>
      <w:r w:rsidRPr="00756B96">
        <w:rPr>
          <w:rFonts w:ascii="Bookman Old Style" w:hAnsi="Bookman Old Style"/>
        </w:rPr>
        <w:t xml:space="preserve"> prueba de conocimiento de esta solicitud por parte del Comercializador representante de la Frontera Principal, quien podrá </w:t>
      </w:r>
      <w:r w:rsidR="00E43E0B" w:rsidRPr="00756B96">
        <w:rPr>
          <w:rFonts w:ascii="Bookman Old Style" w:hAnsi="Bookman Old Style"/>
        </w:rPr>
        <w:t>objetar</w:t>
      </w:r>
      <w:r w:rsidR="00E43E0B">
        <w:rPr>
          <w:rFonts w:ascii="Bookman Old Style" w:hAnsi="Bookman Old Style"/>
        </w:rPr>
        <w:t xml:space="preserve"> el registro de la frontera</w:t>
      </w:r>
      <w:r w:rsidR="00E43E0B" w:rsidRPr="00756B96">
        <w:rPr>
          <w:rFonts w:ascii="Bookman Old Style" w:hAnsi="Bookman Old Style"/>
        </w:rPr>
        <w:t xml:space="preserve"> </w:t>
      </w:r>
      <w:r w:rsidRPr="00756B96">
        <w:rPr>
          <w:rFonts w:ascii="Bookman Old Style" w:hAnsi="Bookman Old Style"/>
        </w:rPr>
        <w:t>en los términos que la regulación vigente establece</w:t>
      </w:r>
      <w:r w:rsidR="00E43E0B">
        <w:rPr>
          <w:rFonts w:ascii="Bookman Old Style" w:hAnsi="Bookman Old Style"/>
        </w:rPr>
        <w:t>.</w:t>
      </w:r>
    </w:p>
    <w:p w14:paraId="799F5BB6" w14:textId="5E39551F" w:rsidR="00E43E0B" w:rsidRDefault="00756B96" w:rsidP="009B4DAD">
      <w:pPr>
        <w:spacing w:before="240"/>
        <w:ind w:left="284" w:hanging="284"/>
        <w:jc w:val="both"/>
        <w:rPr>
          <w:rFonts w:ascii="Bookman Old Style" w:hAnsi="Bookman Old Style"/>
        </w:rPr>
      </w:pPr>
      <w:r w:rsidRPr="00756B96">
        <w:rPr>
          <w:rFonts w:ascii="Bookman Old Style" w:hAnsi="Bookman Old Style"/>
        </w:rPr>
        <w:lastRenderedPageBreak/>
        <w:t xml:space="preserve">2. La Frontera Embebida deberá corresponder a una </w:t>
      </w:r>
      <w:r w:rsidR="009B39C3" w:rsidRPr="00756B96">
        <w:rPr>
          <w:rFonts w:ascii="Bookman Old Style" w:hAnsi="Bookman Old Style"/>
        </w:rPr>
        <w:t xml:space="preserve">frontera </w:t>
      </w:r>
      <w:r w:rsidRPr="00756B96">
        <w:rPr>
          <w:rFonts w:ascii="Bookman Old Style" w:hAnsi="Bookman Old Style"/>
        </w:rPr>
        <w:t>de generación</w:t>
      </w:r>
      <w:r w:rsidR="009B39C3">
        <w:rPr>
          <w:rFonts w:ascii="Bookman Old Style" w:hAnsi="Bookman Old Style"/>
        </w:rPr>
        <w:t xml:space="preserve"> o a una frontera de comercialización, tal como están definidas en la </w:t>
      </w:r>
      <w:r w:rsidR="009B39C3" w:rsidRPr="00FB1AD9">
        <w:rPr>
          <w:rFonts w:ascii="Bookman Old Style" w:hAnsi="Bookman Old Style"/>
        </w:rPr>
        <w:t>Resolución CREG 0</w:t>
      </w:r>
      <w:r w:rsidR="009B39C3">
        <w:rPr>
          <w:rFonts w:ascii="Bookman Old Style" w:hAnsi="Bookman Old Style"/>
        </w:rPr>
        <w:t>38</w:t>
      </w:r>
      <w:r w:rsidR="009B39C3" w:rsidRPr="00FB1AD9">
        <w:rPr>
          <w:rFonts w:ascii="Bookman Old Style" w:hAnsi="Bookman Old Style"/>
        </w:rPr>
        <w:t xml:space="preserve"> de </w:t>
      </w:r>
      <w:r w:rsidR="00F360B8" w:rsidRPr="00FB1AD9">
        <w:rPr>
          <w:rFonts w:ascii="Bookman Old Style" w:hAnsi="Bookman Old Style"/>
        </w:rPr>
        <w:t>20</w:t>
      </w:r>
      <w:r w:rsidR="00F360B8">
        <w:rPr>
          <w:rFonts w:ascii="Bookman Old Style" w:hAnsi="Bookman Old Style"/>
        </w:rPr>
        <w:t>14</w:t>
      </w:r>
      <w:r w:rsidR="009B39C3">
        <w:rPr>
          <w:rFonts w:ascii="Bookman Old Style" w:hAnsi="Bookman Old Style"/>
        </w:rPr>
        <w:t>, o</w:t>
      </w:r>
      <w:r w:rsidR="00D028D0">
        <w:rPr>
          <w:rFonts w:ascii="Bookman Old Style" w:hAnsi="Bookman Old Style"/>
        </w:rPr>
        <w:t xml:space="preserve"> </w:t>
      </w:r>
      <w:r w:rsidR="009B39C3">
        <w:rPr>
          <w:rFonts w:ascii="Bookman Old Style" w:hAnsi="Bookman Old Style"/>
        </w:rPr>
        <w:t>aquella que la modifique o sustituya</w:t>
      </w:r>
      <w:r w:rsidR="00F43467">
        <w:rPr>
          <w:rFonts w:ascii="Bookman Old Style" w:hAnsi="Bookman Old Style"/>
        </w:rPr>
        <w:t>, además</w:t>
      </w:r>
      <w:r w:rsidRPr="00756B96">
        <w:rPr>
          <w:rFonts w:ascii="Bookman Old Style" w:hAnsi="Bookman Old Style"/>
        </w:rPr>
        <w:t xml:space="preserve">, </w:t>
      </w:r>
      <w:r w:rsidR="00F43467">
        <w:rPr>
          <w:rFonts w:ascii="Bookman Old Style" w:hAnsi="Bookman Old Style"/>
        </w:rPr>
        <w:t xml:space="preserve">debe </w:t>
      </w:r>
      <w:r w:rsidRPr="00756B96">
        <w:rPr>
          <w:rFonts w:ascii="Bookman Old Style" w:hAnsi="Bookman Old Style"/>
        </w:rPr>
        <w:t xml:space="preserve">cumplir </w:t>
      </w:r>
      <w:r w:rsidR="00325AE7">
        <w:rPr>
          <w:rFonts w:ascii="Bookman Old Style" w:hAnsi="Bookman Old Style"/>
        </w:rPr>
        <w:t xml:space="preserve">con las exigencias establecidas en esa misma resolución para las fronteras con reporte al </w:t>
      </w:r>
      <w:proofErr w:type="spellStart"/>
      <w:r w:rsidR="00325AE7">
        <w:rPr>
          <w:rFonts w:ascii="Bookman Old Style" w:hAnsi="Bookman Old Style"/>
        </w:rPr>
        <w:t>ASIC</w:t>
      </w:r>
      <w:proofErr w:type="spellEnd"/>
      <w:r w:rsidR="005369AF">
        <w:rPr>
          <w:rFonts w:ascii="Bookman Old Style" w:hAnsi="Bookman Old Style"/>
        </w:rPr>
        <w:t>.</w:t>
      </w:r>
    </w:p>
    <w:p w14:paraId="6546D19B" w14:textId="14BFF657" w:rsidR="00E43E0B" w:rsidRDefault="00E43E0B" w:rsidP="00E43E0B">
      <w:pPr>
        <w:spacing w:before="240"/>
        <w:ind w:left="284"/>
        <w:jc w:val="both"/>
        <w:rPr>
          <w:rFonts w:ascii="Bookman Old Style" w:hAnsi="Bookman Old Style"/>
        </w:rPr>
      </w:pPr>
      <w:r>
        <w:rPr>
          <w:rFonts w:ascii="Bookman Old Style" w:hAnsi="Bookman Old Style"/>
        </w:rPr>
        <w:t>Para la conexión de generación y de carga</w:t>
      </w:r>
      <w:r w:rsidR="003729DE">
        <w:rPr>
          <w:rFonts w:ascii="Bookman Old Style" w:hAnsi="Bookman Old Style"/>
        </w:rPr>
        <w:t>, haciendo uso de una Frontera Embebida,</w:t>
      </w:r>
      <w:r>
        <w:rPr>
          <w:rFonts w:ascii="Bookman Old Style" w:hAnsi="Bookman Old Style"/>
        </w:rPr>
        <w:t xml:space="preserve"> se dará cumplimiento a lo previsto en la Resolución CREG 075</w:t>
      </w:r>
      <w:r w:rsidR="003729DE">
        <w:rPr>
          <w:rFonts w:ascii="Bookman Old Style" w:hAnsi="Bookman Old Style"/>
        </w:rPr>
        <w:t xml:space="preserve"> de 2021, o aquella que la modifique o sustituya, considerando que el punto de conexión estará donde esté ubicada la Frontera Principal.</w:t>
      </w:r>
    </w:p>
    <w:p w14:paraId="031C22BC" w14:textId="0AD18F62" w:rsidR="00D028D0" w:rsidRDefault="00F43467" w:rsidP="00653BC7">
      <w:pPr>
        <w:spacing w:before="240"/>
        <w:ind w:left="284"/>
        <w:jc w:val="both"/>
        <w:rPr>
          <w:rFonts w:ascii="Bookman Old Style" w:hAnsi="Bookman Old Style"/>
        </w:rPr>
      </w:pPr>
      <w:r>
        <w:rPr>
          <w:rFonts w:ascii="Bookman Old Style" w:hAnsi="Bookman Old Style"/>
        </w:rPr>
        <w:t xml:space="preserve">Al momento del registro de </w:t>
      </w:r>
      <w:r w:rsidRPr="00756B96">
        <w:rPr>
          <w:rFonts w:ascii="Bookman Old Style" w:hAnsi="Bookman Old Style"/>
        </w:rPr>
        <w:t xml:space="preserve">una frontera </w:t>
      </w:r>
      <w:r w:rsidR="00FB1AD9">
        <w:rPr>
          <w:rFonts w:ascii="Bookman Old Style" w:hAnsi="Bookman Old Style"/>
        </w:rPr>
        <w:t xml:space="preserve">de comercialización, ya sea la frontera para conectar un usuario o la frontera de un </w:t>
      </w:r>
      <w:proofErr w:type="spellStart"/>
      <w:r w:rsidR="00FB1AD9">
        <w:rPr>
          <w:rFonts w:ascii="Bookman Old Style" w:hAnsi="Bookman Old Style"/>
        </w:rPr>
        <w:t>OR</w:t>
      </w:r>
      <w:proofErr w:type="spellEnd"/>
      <w:r w:rsidR="00FB1AD9">
        <w:rPr>
          <w:rFonts w:ascii="Bookman Old Style" w:hAnsi="Bookman Old Style"/>
        </w:rPr>
        <w:t xml:space="preserve"> que va a atender a varios usuarios</w:t>
      </w:r>
      <w:r w:rsidR="003729DE">
        <w:rPr>
          <w:rFonts w:ascii="Bookman Old Style" w:hAnsi="Bookman Old Style"/>
        </w:rPr>
        <w:t xml:space="preserve">, </w:t>
      </w:r>
      <w:r w:rsidR="00D028D0">
        <w:rPr>
          <w:rFonts w:ascii="Bookman Old Style" w:hAnsi="Bookman Old Style"/>
        </w:rPr>
        <w:t>se debe entregar lo siguiente:</w:t>
      </w:r>
    </w:p>
    <w:p w14:paraId="2CF576F7" w14:textId="60B922FC" w:rsidR="00D028D0" w:rsidRDefault="00D028D0" w:rsidP="00F43467">
      <w:pPr>
        <w:spacing w:before="240"/>
        <w:ind w:left="851" w:hanging="284"/>
        <w:jc w:val="both"/>
        <w:rPr>
          <w:rFonts w:ascii="Bookman Old Style" w:hAnsi="Bookman Old Style"/>
        </w:rPr>
      </w:pPr>
      <w:r>
        <w:rPr>
          <w:rFonts w:ascii="Bookman Old Style" w:hAnsi="Bookman Old Style"/>
        </w:rPr>
        <w:t>i)</w:t>
      </w:r>
      <w:r w:rsidR="00F43467">
        <w:rPr>
          <w:rFonts w:ascii="Bookman Old Style" w:hAnsi="Bookman Old Style"/>
        </w:rPr>
        <w:tab/>
      </w:r>
      <w:r>
        <w:rPr>
          <w:rFonts w:ascii="Bookman Old Style" w:hAnsi="Bookman Old Style"/>
        </w:rPr>
        <w:t xml:space="preserve">un informe del </w:t>
      </w:r>
      <w:r w:rsidR="000F45A0">
        <w:rPr>
          <w:rFonts w:ascii="Bookman Old Style" w:hAnsi="Bookman Old Style"/>
        </w:rPr>
        <w:t>Operador de Red</w:t>
      </w:r>
      <w:r>
        <w:rPr>
          <w:rFonts w:ascii="Bookman Old Style" w:hAnsi="Bookman Old Style"/>
        </w:rPr>
        <w:t xml:space="preserve"> </w:t>
      </w:r>
      <w:r w:rsidR="000F45A0">
        <w:rPr>
          <w:rFonts w:ascii="Bookman Old Style" w:hAnsi="Bookman Old Style"/>
        </w:rPr>
        <w:t xml:space="preserve">Cercano </w:t>
      </w:r>
      <w:r>
        <w:rPr>
          <w:rFonts w:ascii="Bookman Old Style" w:hAnsi="Bookman Old Style"/>
        </w:rPr>
        <w:t>donde establezca</w:t>
      </w:r>
      <w:r w:rsidR="005369AF">
        <w:rPr>
          <w:rFonts w:ascii="Bookman Old Style" w:hAnsi="Bookman Old Style"/>
        </w:rPr>
        <w:t>n</w:t>
      </w:r>
      <w:r>
        <w:rPr>
          <w:rFonts w:ascii="Bookman Old Style" w:hAnsi="Bookman Old Style"/>
        </w:rPr>
        <w:t xml:space="preserve"> las razones técnicas por la</w:t>
      </w:r>
      <w:r w:rsidR="00F43467">
        <w:rPr>
          <w:rFonts w:ascii="Bookman Old Style" w:hAnsi="Bookman Old Style"/>
        </w:rPr>
        <w:t>s</w:t>
      </w:r>
      <w:r>
        <w:rPr>
          <w:rFonts w:ascii="Bookman Old Style" w:hAnsi="Bookman Old Style"/>
        </w:rPr>
        <w:t xml:space="preserve"> que no puede atender al usuario o usuarios con activos de uso de su sistema distribución;</w:t>
      </w:r>
    </w:p>
    <w:p w14:paraId="4611849D" w14:textId="689228CD" w:rsidR="00D028D0" w:rsidRDefault="00D028D0" w:rsidP="009B4DAD">
      <w:pPr>
        <w:spacing w:before="240"/>
        <w:ind w:left="851" w:hanging="284"/>
        <w:jc w:val="both"/>
        <w:rPr>
          <w:rFonts w:ascii="Bookman Old Style" w:hAnsi="Bookman Old Style"/>
        </w:rPr>
      </w:pPr>
      <w:proofErr w:type="spellStart"/>
      <w:r>
        <w:rPr>
          <w:rFonts w:ascii="Bookman Old Style" w:hAnsi="Bookman Old Style"/>
        </w:rPr>
        <w:t>ii</w:t>
      </w:r>
      <w:proofErr w:type="spellEnd"/>
      <w:r>
        <w:rPr>
          <w:rFonts w:ascii="Bookman Old Style" w:hAnsi="Bookman Old Style"/>
        </w:rPr>
        <w:t>)</w:t>
      </w:r>
      <w:r w:rsidR="00F43467">
        <w:rPr>
          <w:rFonts w:ascii="Bookman Old Style" w:hAnsi="Bookman Old Style"/>
        </w:rPr>
        <w:tab/>
        <w:t xml:space="preserve">para </w:t>
      </w:r>
      <w:r>
        <w:rPr>
          <w:rFonts w:ascii="Bookman Old Style" w:hAnsi="Bookman Old Style"/>
        </w:rPr>
        <w:t xml:space="preserve">el caso de la frontera de comercialización de un </w:t>
      </w:r>
      <w:proofErr w:type="spellStart"/>
      <w:r>
        <w:rPr>
          <w:rFonts w:ascii="Bookman Old Style" w:hAnsi="Bookman Old Style"/>
        </w:rPr>
        <w:t>OR</w:t>
      </w:r>
      <w:proofErr w:type="spellEnd"/>
      <w:r>
        <w:rPr>
          <w:rFonts w:ascii="Bookman Old Style" w:hAnsi="Bookman Old Style"/>
        </w:rPr>
        <w:t xml:space="preserve">, el concepto de la UPME donde se identifique que la solución óptima para atender </w:t>
      </w:r>
      <w:r w:rsidR="003729DE">
        <w:rPr>
          <w:rFonts w:ascii="Bookman Old Style" w:hAnsi="Bookman Old Style"/>
        </w:rPr>
        <w:t xml:space="preserve">la </w:t>
      </w:r>
      <w:r>
        <w:rPr>
          <w:rFonts w:ascii="Bookman Old Style" w:hAnsi="Bookman Old Style"/>
        </w:rPr>
        <w:t>demanda de varios usuarios es el uso de activos de conexión</w:t>
      </w:r>
      <w:r w:rsidR="003729DE">
        <w:rPr>
          <w:rFonts w:ascii="Bookman Old Style" w:hAnsi="Bookman Old Style"/>
        </w:rPr>
        <w:t>.</w:t>
      </w:r>
    </w:p>
    <w:p w14:paraId="6ED5F907" w14:textId="77777777" w:rsidR="005369AF" w:rsidRDefault="007125EC" w:rsidP="00AB5CFD">
      <w:pPr>
        <w:spacing w:before="240"/>
        <w:ind w:left="0"/>
        <w:jc w:val="both"/>
        <w:rPr>
          <w:rFonts w:ascii="Bookman Old Style" w:hAnsi="Bookman Old Style"/>
        </w:rPr>
      </w:pPr>
      <w:r w:rsidRPr="007125EC">
        <w:rPr>
          <w:rFonts w:ascii="Bookman Old Style" w:hAnsi="Bookman Old Style"/>
          <w:b/>
          <w:bCs/>
        </w:rPr>
        <w:t>Parágrafo</w:t>
      </w:r>
      <w:r w:rsidRPr="007125EC">
        <w:rPr>
          <w:rFonts w:ascii="Bookman Old Style" w:hAnsi="Bookman Old Style"/>
        </w:rPr>
        <w:t>. La clasificación como Frontera Embebida se pierde cuando</w:t>
      </w:r>
      <w:r w:rsidR="005369AF">
        <w:rPr>
          <w:rFonts w:ascii="Bookman Old Style" w:hAnsi="Bookman Old Style"/>
        </w:rPr>
        <w:t>:</w:t>
      </w:r>
    </w:p>
    <w:p w14:paraId="4D989E4C" w14:textId="77777777" w:rsidR="00D30B6B" w:rsidRDefault="005369AF" w:rsidP="005369AF">
      <w:pPr>
        <w:spacing w:before="240"/>
        <w:ind w:left="851" w:hanging="284"/>
        <w:jc w:val="both"/>
        <w:rPr>
          <w:rFonts w:ascii="Bookman Old Style" w:hAnsi="Bookman Old Style"/>
        </w:rPr>
      </w:pPr>
      <w:r>
        <w:rPr>
          <w:rFonts w:ascii="Bookman Old Style" w:hAnsi="Bookman Old Style"/>
        </w:rPr>
        <w:t xml:space="preserve">i) </w:t>
      </w:r>
      <w:r w:rsidR="007125EC" w:rsidRPr="007125EC">
        <w:rPr>
          <w:rFonts w:ascii="Bookman Old Style" w:hAnsi="Bookman Old Style"/>
        </w:rPr>
        <w:t xml:space="preserve">quien la representa lo solicite al </w:t>
      </w:r>
      <w:proofErr w:type="spellStart"/>
      <w:r w:rsidR="007125EC" w:rsidRPr="007125EC">
        <w:rPr>
          <w:rFonts w:ascii="Bookman Old Style" w:hAnsi="Bookman Old Style"/>
        </w:rPr>
        <w:t>ASIC</w:t>
      </w:r>
      <w:proofErr w:type="spellEnd"/>
      <w:r w:rsidR="007125EC" w:rsidRPr="007125EC">
        <w:rPr>
          <w:rFonts w:ascii="Bookman Old Style" w:hAnsi="Bookman Old Style"/>
        </w:rPr>
        <w:t xml:space="preserve">, previa aprobación del </w:t>
      </w:r>
      <w:r w:rsidR="00325AE7" w:rsidRPr="007125EC">
        <w:rPr>
          <w:rFonts w:ascii="Bookman Old Style" w:hAnsi="Bookman Old Style"/>
        </w:rPr>
        <w:t xml:space="preserve">usuario </w:t>
      </w:r>
      <w:r w:rsidR="007125EC" w:rsidRPr="007125EC">
        <w:rPr>
          <w:rFonts w:ascii="Bookman Old Style" w:hAnsi="Bookman Old Style"/>
        </w:rPr>
        <w:t xml:space="preserve">de la Frontera Embebida y, en caso de que dicha Frontera se pretenda conectar al SIN, </w:t>
      </w:r>
      <w:r w:rsidR="003729DE">
        <w:rPr>
          <w:rFonts w:ascii="Bookman Old Style" w:hAnsi="Bookman Old Style"/>
        </w:rPr>
        <w:t>luego de cumplir con lo establecido en la Resolución CREG 075 de 2021, o aquella que la modifique o sustituya</w:t>
      </w:r>
      <w:r w:rsidR="0022534A">
        <w:rPr>
          <w:rFonts w:ascii="Bookman Old Style" w:hAnsi="Bookman Old Style"/>
        </w:rPr>
        <w:t xml:space="preserve">, </w:t>
      </w:r>
      <w:r w:rsidR="007125EC" w:rsidRPr="007125EC">
        <w:rPr>
          <w:rFonts w:ascii="Bookman Old Style" w:hAnsi="Bookman Old Style"/>
        </w:rPr>
        <w:t>para lo cual deberá indicar también la fecha exacta en la que solicita la pérdida de esa clasificación.</w:t>
      </w:r>
    </w:p>
    <w:p w14:paraId="3727852F" w14:textId="22A98E32" w:rsidR="00C11725" w:rsidRDefault="00D30B6B" w:rsidP="005369AF">
      <w:pPr>
        <w:spacing w:before="240"/>
        <w:ind w:left="851" w:hanging="284"/>
        <w:jc w:val="both"/>
        <w:rPr>
          <w:rFonts w:ascii="Bookman Old Style" w:hAnsi="Bookman Old Style"/>
        </w:rPr>
      </w:pPr>
      <w:proofErr w:type="spellStart"/>
      <w:r>
        <w:rPr>
          <w:rFonts w:ascii="Bookman Old Style" w:hAnsi="Bookman Old Style"/>
        </w:rPr>
        <w:t>ii</w:t>
      </w:r>
      <w:proofErr w:type="spellEnd"/>
      <w:r>
        <w:rPr>
          <w:rFonts w:ascii="Bookman Old Style" w:hAnsi="Bookman Old Style"/>
        </w:rPr>
        <w:t>)</w:t>
      </w:r>
      <w:r w:rsidR="007125EC" w:rsidRPr="007125EC">
        <w:rPr>
          <w:rFonts w:ascii="Bookman Old Style" w:hAnsi="Bookman Old Style"/>
        </w:rPr>
        <w:t xml:space="preserve"> el propietario de los activos de conexión informe ante el </w:t>
      </w:r>
      <w:proofErr w:type="spellStart"/>
      <w:r w:rsidR="007125EC" w:rsidRPr="007125EC">
        <w:rPr>
          <w:rFonts w:ascii="Bookman Old Style" w:hAnsi="Bookman Old Style"/>
        </w:rPr>
        <w:t>ASIC</w:t>
      </w:r>
      <w:proofErr w:type="spellEnd"/>
      <w:r w:rsidR="007125EC" w:rsidRPr="007125EC">
        <w:rPr>
          <w:rFonts w:ascii="Bookman Old Style" w:hAnsi="Bookman Old Style"/>
        </w:rPr>
        <w:t xml:space="preserve"> que tiene problemas técnicos que conducen a no cumplir la normatividad vigente, y que existe otra alternativa de alimentación a través de la </w:t>
      </w:r>
      <w:r w:rsidR="00325AE7" w:rsidRPr="007125EC">
        <w:rPr>
          <w:rFonts w:ascii="Bookman Old Style" w:hAnsi="Bookman Old Style"/>
        </w:rPr>
        <w:t>red de uso</w:t>
      </w:r>
      <w:r w:rsidR="007125EC" w:rsidRPr="007125EC">
        <w:rPr>
          <w:rFonts w:ascii="Bookman Old Style" w:hAnsi="Bookman Old Style"/>
        </w:rPr>
        <w:t xml:space="preserve">, </w:t>
      </w:r>
      <w:r w:rsidR="0031055F">
        <w:rPr>
          <w:rFonts w:ascii="Bookman Old Style" w:hAnsi="Bookman Old Style"/>
        </w:rPr>
        <w:t>acordada</w:t>
      </w:r>
      <w:r w:rsidR="0031055F" w:rsidRPr="007125EC">
        <w:rPr>
          <w:rFonts w:ascii="Bookman Old Style" w:hAnsi="Bookman Old Style"/>
        </w:rPr>
        <w:t xml:space="preserve"> </w:t>
      </w:r>
      <w:r w:rsidR="0031055F">
        <w:rPr>
          <w:rFonts w:ascii="Bookman Old Style" w:hAnsi="Bookman Old Style"/>
        </w:rPr>
        <w:t xml:space="preserve">entre </w:t>
      </w:r>
      <w:r w:rsidR="007125EC" w:rsidRPr="007125EC">
        <w:rPr>
          <w:rFonts w:ascii="Bookman Old Style" w:hAnsi="Bookman Old Style"/>
        </w:rPr>
        <w:t xml:space="preserve">el </w:t>
      </w:r>
      <w:r w:rsidR="00325AE7" w:rsidRPr="007125EC">
        <w:rPr>
          <w:rFonts w:ascii="Bookman Old Style" w:hAnsi="Bookman Old Style"/>
        </w:rPr>
        <w:t xml:space="preserve">usuario </w:t>
      </w:r>
      <w:r w:rsidR="007125EC" w:rsidRPr="007125EC">
        <w:rPr>
          <w:rFonts w:ascii="Bookman Old Style" w:hAnsi="Bookman Old Style"/>
        </w:rPr>
        <w:t xml:space="preserve">y el </w:t>
      </w:r>
      <w:r w:rsidR="0022534A">
        <w:rPr>
          <w:rFonts w:ascii="Bookman Old Style" w:hAnsi="Bookman Old Style"/>
        </w:rPr>
        <w:t>transportador</w:t>
      </w:r>
      <w:r w:rsidR="007125EC" w:rsidRPr="007125EC">
        <w:rPr>
          <w:rFonts w:ascii="Bookman Old Style" w:hAnsi="Bookman Old Style"/>
        </w:rPr>
        <w:t>.</w:t>
      </w:r>
    </w:p>
    <w:p w14:paraId="66D9CFAA" w14:textId="68286391" w:rsidR="00E30742" w:rsidRPr="00653BC7" w:rsidRDefault="00E30742" w:rsidP="00E30742">
      <w:pPr>
        <w:pStyle w:val="Estilo5"/>
        <w:keepNext w:val="0"/>
        <w:numPr>
          <w:ilvl w:val="0"/>
          <w:numId w:val="19"/>
        </w:numPr>
        <w:tabs>
          <w:tab w:val="left" w:pos="1560"/>
          <w:tab w:val="left" w:pos="3544"/>
        </w:tabs>
        <w:spacing w:before="480" w:after="0"/>
        <w:ind w:left="0" w:right="142"/>
        <w:rPr>
          <w:lang w:val="es-ES" w:eastAsia="es-ES"/>
        </w:rPr>
      </w:pPr>
      <w:bookmarkStart w:id="1" w:name="_Ref183608983"/>
      <w:r>
        <w:rPr>
          <w:bCs/>
        </w:rPr>
        <w:t>Factores para referir medidas</w:t>
      </w:r>
      <w:r w:rsidRPr="009C062C">
        <w:rPr>
          <w:lang w:val="es-ES"/>
        </w:rPr>
        <w:t>.</w:t>
      </w:r>
      <w:r>
        <w:rPr>
          <w:b w:val="0"/>
          <w:bCs/>
          <w:lang w:val="es-ES"/>
        </w:rPr>
        <w:t xml:space="preserve"> </w:t>
      </w:r>
      <w:r w:rsidRPr="0027555B">
        <w:rPr>
          <w:b w:val="0"/>
          <w:bCs/>
        </w:rPr>
        <w:t xml:space="preserve">Para </w:t>
      </w:r>
      <w:r>
        <w:rPr>
          <w:b w:val="0"/>
          <w:bCs/>
        </w:rPr>
        <w:t xml:space="preserve">referir las medidas de las Fronteras Embebidas al </w:t>
      </w:r>
      <w:proofErr w:type="spellStart"/>
      <w:r>
        <w:rPr>
          <w:b w:val="0"/>
          <w:bCs/>
        </w:rPr>
        <w:t>STN</w:t>
      </w:r>
      <w:proofErr w:type="spellEnd"/>
      <w:r>
        <w:rPr>
          <w:b w:val="0"/>
          <w:bCs/>
        </w:rPr>
        <w:t xml:space="preserve"> o al nivel de tensión donde está ubicada al Frontera Principal se aplicarán los siguientes criterios:</w:t>
      </w:r>
      <w:bookmarkEnd w:id="1"/>
    </w:p>
    <w:p w14:paraId="65D02FF8" w14:textId="5DC0DCEB" w:rsidR="001C1855" w:rsidRDefault="001C1855" w:rsidP="006A6F3B">
      <w:pPr>
        <w:pStyle w:val="Textoindependiente2"/>
        <w:numPr>
          <w:ilvl w:val="0"/>
          <w:numId w:val="25"/>
        </w:numPr>
        <w:spacing w:before="240" w:after="0" w:line="240" w:lineRule="auto"/>
        <w:ind w:left="283"/>
        <w:jc w:val="both"/>
        <w:rPr>
          <w:rFonts w:ascii="Bookman Old Style" w:hAnsi="Bookman Old Style" w:cs="Arial"/>
        </w:rPr>
      </w:pPr>
      <w:r>
        <w:rPr>
          <w:rFonts w:ascii="Bookman Old Style" w:hAnsi="Bookman Old Style" w:cs="Arial"/>
        </w:rPr>
        <w:t xml:space="preserve">Para referir las medidas </w:t>
      </w:r>
      <w:r w:rsidR="00326BB5">
        <w:rPr>
          <w:rFonts w:ascii="Bookman Old Style" w:hAnsi="Bookman Old Style" w:cs="Arial"/>
        </w:rPr>
        <w:t xml:space="preserve">de las Fronteras Embebidas al </w:t>
      </w:r>
      <w:proofErr w:type="spellStart"/>
      <w:r w:rsidR="00326BB5">
        <w:rPr>
          <w:rFonts w:ascii="Bookman Old Style" w:hAnsi="Bookman Old Style" w:cs="Arial"/>
        </w:rPr>
        <w:t>STN</w:t>
      </w:r>
      <w:proofErr w:type="spellEnd"/>
      <w:r w:rsidR="00326BB5">
        <w:rPr>
          <w:rFonts w:ascii="Bookman Old Style" w:hAnsi="Bookman Old Style" w:cs="Arial"/>
        </w:rPr>
        <w:t xml:space="preserve"> se utilizarán los factores para referir al </w:t>
      </w:r>
      <w:proofErr w:type="spellStart"/>
      <w:r w:rsidR="00326BB5">
        <w:rPr>
          <w:rFonts w:ascii="Bookman Old Style" w:hAnsi="Bookman Old Style" w:cs="Arial"/>
        </w:rPr>
        <w:t>STN</w:t>
      </w:r>
      <w:proofErr w:type="spellEnd"/>
      <w:r w:rsidR="00326BB5">
        <w:rPr>
          <w:rFonts w:ascii="Bookman Old Style" w:hAnsi="Bookman Old Style" w:cs="Arial"/>
        </w:rPr>
        <w:t xml:space="preserve">, aprobados al </w:t>
      </w:r>
      <w:r w:rsidR="00326BB5" w:rsidRPr="00E30742">
        <w:rPr>
          <w:rFonts w:ascii="Bookman Old Style" w:hAnsi="Bookman Old Style" w:cs="Arial"/>
        </w:rPr>
        <w:t>Operador de Red Cercano</w:t>
      </w:r>
      <w:r w:rsidR="00D30B6B">
        <w:rPr>
          <w:rFonts w:ascii="Bookman Old Style" w:hAnsi="Bookman Old Style" w:cs="Arial"/>
        </w:rPr>
        <w:t>.</w:t>
      </w:r>
    </w:p>
    <w:p w14:paraId="7ADECBE5" w14:textId="6969161F" w:rsidR="00E30742" w:rsidRDefault="00E30742" w:rsidP="006A6F3B">
      <w:pPr>
        <w:pStyle w:val="Textoindependiente2"/>
        <w:numPr>
          <w:ilvl w:val="0"/>
          <w:numId w:val="25"/>
        </w:numPr>
        <w:spacing w:before="240" w:after="0" w:line="240" w:lineRule="auto"/>
        <w:ind w:left="283"/>
        <w:jc w:val="both"/>
        <w:rPr>
          <w:rFonts w:ascii="Bookman Old Style" w:hAnsi="Bookman Old Style" w:cs="Arial"/>
        </w:rPr>
      </w:pPr>
      <w:r w:rsidRPr="00653BC7">
        <w:rPr>
          <w:rFonts w:ascii="Bookman Old Style" w:hAnsi="Bookman Old Style" w:cs="Arial"/>
        </w:rPr>
        <w:t>Cuando la Frontera Embebida está ubicada en un Nivel de Tensión diferente al de la Frontera Principal</w:t>
      </w:r>
      <w:r w:rsidRPr="00E30742">
        <w:rPr>
          <w:rFonts w:ascii="Bookman Old Style" w:hAnsi="Bookman Old Style" w:cs="Arial"/>
        </w:rPr>
        <w:t xml:space="preserve">, </w:t>
      </w:r>
      <w:r>
        <w:rPr>
          <w:rFonts w:ascii="Bookman Old Style" w:hAnsi="Bookman Old Style" w:cs="Arial"/>
        </w:rPr>
        <w:t>p</w:t>
      </w:r>
      <w:r w:rsidRPr="00E30742">
        <w:rPr>
          <w:rFonts w:ascii="Bookman Old Style" w:hAnsi="Bookman Old Style" w:cs="Arial"/>
        </w:rPr>
        <w:t>ara referir la energía medida en una Frontera Embebida al nivel de tensión en el que se encuentra la Frontera Principal, se aplicarán los factores de pérdidas que se aplican para cada nivel de tensión, aprobados al Operador de Red Cercano.</w:t>
      </w:r>
    </w:p>
    <w:p w14:paraId="0AF24F93" w14:textId="61254200" w:rsidR="00E30742" w:rsidRDefault="00E30742" w:rsidP="006A6F3B">
      <w:pPr>
        <w:pStyle w:val="Textoindependiente2"/>
        <w:numPr>
          <w:ilvl w:val="0"/>
          <w:numId w:val="25"/>
        </w:numPr>
        <w:spacing w:before="240" w:after="0" w:line="240" w:lineRule="auto"/>
        <w:ind w:left="283"/>
        <w:jc w:val="both"/>
        <w:rPr>
          <w:rFonts w:ascii="Bookman Old Style" w:hAnsi="Bookman Old Style" w:cs="Arial"/>
        </w:rPr>
      </w:pPr>
      <w:r w:rsidRPr="00E30742">
        <w:rPr>
          <w:rFonts w:ascii="Bookman Old Style" w:hAnsi="Bookman Old Style" w:cs="Arial"/>
        </w:rPr>
        <w:t>Cuando la Frontera Principal y la Frontera Embebida están conectadas al mismo nivel de tensión</w:t>
      </w:r>
      <w:r w:rsidR="00233C13">
        <w:rPr>
          <w:rFonts w:ascii="Bookman Old Style" w:hAnsi="Bookman Old Style" w:cs="Arial"/>
        </w:rPr>
        <w:t>, p</w:t>
      </w:r>
      <w:r w:rsidRPr="00E30742">
        <w:rPr>
          <w:rFonts w:ascii="Bookman Old Style" w:hAnsi="Bookman Old Style" w:cs="Arial"/>
        </w:rPr>
        <w:t xml:space="preserve">ara referir a la Frontera Principal la energía medida </w:t>
      </w:r>
      <w:r w:rsidRPr="00E30742">
        <w:rPr>
          <w:rFonts w:ascii="Bookman Old Style" w:hAnsi="Bookman Old Style" w:cs="Arial"/>
        </w:rPr>
        <w:lastRenderedPageBreak/>
        <w:t>en una Frontera Embebida se aplicará un factor de pérdidas acordado entre las partes, el cual se deberá calcular con base en técnicas de ingeniería o ser adoptado como cero</w:t>
      </w:r>
      <w:r w:rsidR="00007F8F">
        <w:rPr>
          <w:rFonts w:ascii="Bookman Old Style" w:hAnsi="Bookman Old Style" w:cs="Arial"/>
        </w:rPr>
        <w:t xml:space="preserve"> (0)</w:t>
      </w:r>
      <w:r w:rsidRPr="00E30742">
        <w:rPr>
          <w:rFonts w:ascii="Bookman Old Style" w:hAnsi="Bookman Old Style" w:cs="Arial"/>
        </w:rPr>
        <w:t>.</w:t>
      </w:r>
    </w:p>
    <w:p w14:paraId="6770C9E1" w14:textId="77777777" w:rsidR="00E30742" w:rsidRPr="005E446F" w:rsidRDefault="00E30742" w:rsidP="00653BC7">
      <w:pPr>
        <w:pStyle w:val="Textoindependiente2"/>
        <w:spacing w:before="240" w:after="0" w:line="240" w:lineRule="auto"/>
        <w:ind w:left="283"/>
        <w:jc w:val="both"/>
        <w:rPr>
          <w:rFonts w:ascii="Bookman Old Style" w:hAnsi="Bookman Old Style" w:cs="Arial"/>
        </w:rPr>
      </w:pPr>
      <w:r w:rsidRPr="005E446F">
        <w:rPr>
          <w:rFonts w:ascii="Bookman Old Style" w:hAnsi="Bookman Old Style" w:cs="Arial"/>
        </w:rPr>
        <w:t>Cuando dicho factor sea calculado usando técnicas de ingeniería eléctrica, se deberá obtener en función de la carga y de las características del sistema entre fronteras, o estimarse en función del neto de energía entre medidores</w:t>
      </w:r>
      <w:r>
        <w:rPr>
          <w:rFonts w:ascii="Bookman Old Style" w:hAnsi="Bookman Old Style" w:cs="Arial"/>
        </w:rPr>
        <w:t xml:space="preserve"> </w:t>
      </w:r>
      <w:r w:rsidRPr="005E446F">
        <w:rPr>
          <w:rFonts w:ascii="Bookman Old Style" w:hAnsi="Bookman Old Style" w:cs="Arial"/>
        </w:rPr>
        <w:t>repartido en proporción de la energía demandada de cada frontera.</w:t>
      </w:r>
      <w:r>
        <w:rPr>
          <w:rFonts w:ascii="Bookman Old Style" w:hAnsi="Bookman Old Style" w:cs="Arial"/>
        </w:rPr>
        <w:t xml:space="preserve"> </w:t>
      </w:r>
    </w:p>
    <w:p w14:paraId="3757495A" w14:textId="405C3612" w:rsidR="005F01D1" w:rsidRDefault="005F01D1" w:rsidP="00E30742">
      <w:pPr>
        <w:pStyle w:val="Textoindependiente2"/>
        <w:spacing w:before="240" w:after="0" w:line="240" w:lineRule="auto"/>
        <w:ind w:left="283"/>
        <w:jc w:val="both"/>
        <w:rPr>
          <w:rFonts w:ascii="Bookman Old Style" w:hAnsi="Bookman Old Style" w:cs="Arial"/>
        </w:rPr>
      </w:pPr>
      <w:r w:rsidRPr="004A7E9B">
        <w:rPr>
          <w:rFonts w:ascii="Bookman Old Style" w:hAnsi="Bookman Old Style" w:cs="Arial"/>
        </w:rPr>
        <w:t xml:space="preserve">Para el caso de la frontera de un Generador </w:t>
      </w:r>
      <w:r w:rsidRPr="00776AF2">
        <w:rPr>
          <w:rFonts w:ascii="Bookman Old Style" w:hAnsi="Bookman Old Style" w:cs="Arial"/>
        </w:rPr>
        <w:t>Embebido</w:t>
      </w:r>
      <w:r>
        <w:rPr>
          <w:rFonts w:ascii="Bookman Old Style" w:hAnsi="Bookman Old Style" w:cs="Arial"/>
        </w:rPr>
        <w:t>,</w:t>
      </w:r>
      <w:r w:rsidRPr="00776AF2">
        <w:rPr>
          <w:rFonts w:ascii="Bookman Old Style" w:hAnsi="Bookman Old Style" w:cs="Arial"/>
        </w:rPr>
        <w:t xml:space="preserve"> </w:t>
      </w:r>
      <w:r w:rsidRPr="004A7E9B">
        <w:rPr>
          <w:rFonts w:ascii="Bookman Old Style" w:hAnsi="Bookman Old Style" w:cs="Arial"/>
        </w:rPr>
        <w:t xml:space="preserve">el factor es cero </w:t>
      </w:r>
      <w:r w:rsidR="00257CDD">
        <w:rPr>
          <w:rFonts w:ascii="Bookman Old Style" w:hAnsi="Bookman Old Style" w:cs="Arial"/>
        </w:rPr>
        <w:t xml:space="preserve">(0) </w:t>
      </w:r>
      <w:r w:rsidRPr="004A7E9B">
        <w:rPr>
          <w:rFonts w:ascii="Bookman Old Style" w:hAnsi="Bookman Old Style" w:cs="Arial"/>
        </w:rPr>
        <w:t>para una hora si no existe exportación neta desde la Frontera Principal hacia el SIN en esa hora</w:t>
      </w:r>
      <w:r w:rsidR="002F490C" w:rsidRPr="00683C71">
        <w:rPr>
          <w:rFonts w:ascii="Bookman Old Style" w:hAnsi="Bookman Old Style" w:cs="Arial"/>
        </w:rPr>
        <w:t xml:space="preserve">, pero puede ser pactado </w:t>
      </w:r>
      <w:r w:rsidR="002F490C">
        <w:rPr>
          <w:rFonts w:ascii="Bookman Old Style" w:hAnsi="Bookman Old Style" w:cs="Arial"/>
        </w:rPr>
        <w:t xml:space="preserve">otro valor </w:t>
      </w:r>
      <w:r w:rsidR="002F490C" w:rsidRPr="00683C71">
        <w:rPr>
          <w:rFonts w:ascii="Bookman Old Style" w:hAnsi="Bookman Old Style" w:cs="Arial"/>
        </w:rPr>
        <w:t xml:space="preserve">entre las partes y declarado al </w:t>
      </w:r>
      <w:proofErr w:type="spellStart"/>
      <w:r w:rsidR="002F490C" w:rsidRPr="00683C71">
        <w:rPr>
          <w:rFonts w:ascii="Bookman Old Style" w:hAnsi="Bookman Old Style" w:cs="Arial"/>
        </w:rPr>
        <w:t>ASIC</w:t>
      </w:r>
      <w:proofErr w:type="spellEnd"/>
      <w:r>
        <w:rPr>
          <w:rFonts w:ascii="Bookman Old Style" w:hAnsi="Bookman Old Style" w:cs="Arial"/>
        </w:rPr>
        <w:t>.</w:t>
      </w:r>
    </w:p>
    <w:p w14:paraId="158ED147" w14:textId="3E563FF0" w:rsidR="00E30742" w:rsidRDefault="00E30742" w:rsidP="00E30742">
      <w:pPr>
        <w:pStyle w:val="Textoindependiente2"/>
        <w:spacing w:before="240" w:after="0" w:line="240" w:lineRule="auto"/>
        <w:ind w:left="283"/>
        <w:jc w:val="both"/>
        <w:rPr>
          <w:rFonts w:ascii="Bookman Old Style" w:hAnsi="Bookman Old Style" w:cs="Arial"/>
        </w:rPr>
      </w:pPr>
      <w:r w:rsidRPr="005E446F">
        <w:rPr>
          <w:rFonts w:ascii="Bookman Old Style" w:hAnsi="Bookman Old Style" w:cs="Arial"/>
        </w:rPr>
        <w:t xml:space="preserve">Los comercializadores deberán informar al </w:t>
      </w:r>
      <w:proofErr w:type="spellStart"/>
      <w:r>
        <w:rPr>
          <w:rFonts w:ascii="Bookman Old Style" w:hAnsi="Bookman Old Style" w:cs="Arial"/>
        </w:rPr>
        <w:t>ASIC</w:t>
      </w:r>
      <w:proofErr w:type="spellEnd"/>
      <w:r w:rsidRPr="005E446F">
        <w:rPr>
          <w:rFonts w:ascii="Bookman Old Style" w:hAnsi="Bookman Old Style" w:cs="Arial"/>
        </w:rPr>
        <w:t xml:space="preserve"> los factores de pérdidas para fronteras en un mismo nivel de tensión, en el momento del registro de las Fronteras Principal y Embebida.</w:t>
      </w:r>
      <w:r>
        <w:rPr>
          <w:rFonts w:ascii="Bookman Old Style" w:hAnsi="Bookman Old Style" w:cs="Arial"/>
        </w:rPr>
        <w:t xml:space="preserve"> </w:t>
      </w:r>
      <w:r w:rsidRPr="005E446F">
        <w:rPr>
          <w:rFonts w:ascii="Bookman Old Style" w:hAnsi="Bookman Old Style" w:cs="Arial"/>
        </w:rPr>
        <w:t>En caso de que dicha información no sea entregada, dichos factores se asumirán iguales a cero (0).</w:t>
      </w:r>
    </w:p>
    <w:p w14:paraId="3B82D277" w14:textId="306551B8" w:rsidR="005B5939" w:rsidRDefault="006705D8" w:rsidP="005B5939">
      <w:pPr>
        <w:pStyle w:val="Estilo5"/>
        <w:keepNext w:val="0"/>
        <w:numPr>
          <w:ilvl w:val="0"/>
          <w:numId w:val="19"/>
        </w:numPr>
        <w:tabs>
          <w:tab w:val="left" w:pos="1560"/>
          <w:tab w:val="left" w:pos="3544"/>
        </w:tabs>
        <w:spacing w:before="480" w:after="0"/>
        <w:ind w:left="0" w:right="142"/>
        <w:rPr>
          <w:lang w:val="es-ES" w:eastAsia="es-ES"/>
        </w:rPr>
      </w:pPr>
      <w:bookmarkStart w:id="2" w:name="_Ref182470027"/>
      <w:r w:rsidRPr="00F936BD">
        <w:rPr>
          <w:bCs/>
        </w:rPr>
        <w:t xml:space="preserve">Reglas para </w:t>
      </w:r>
      <w:r w:rsidR="00300B19" w:rsidRPr="00653BC7">
        <w:rPr>
          <w:bCs/>
        </w:rPr>
        <w:t xml:space="preserve">liquidación en </w:t>
      </w:r>
      <w:r w:rsidRPr="00F936BD">
        <w:rPr>
          <w:bCs/>
        </w:rPr>
        <w:t>fronteras embebidas de cargas</w:t>
      </w:r>
      <w:r w:rsidR="005B5939" w:rsidRPr="00F936BD">
        <w:rPr>
          <w:lang w:val="es-ES"/>
        </w:rPr>
        <w:t>.</w:t>
      </w:r>
      <w:r w:rsidR="005B5939">
        <w:rPr>
          <w:b w:val="0"/>
          <w:bCs/>
          <w:lang w:val="es-ES"/>
        </w:rPr>
        <w:t xml:space="preserve"> </w:t>
      </w:r>
      <w:bookmarkEnd w:id="2"/>
      <w:r w:rsidR="0027555B" w:rsidRPr="0027555B">
        <w:rPr>
          <w:b w:val="0"/>
          <w:bCs/>
        </w:rPr>
        <w:t xml:space="preserve">Para efectos de liquidar la energía </w:t>
      </w:r>
      <w:r w:rsidR="00F936BD">
        <w:rPr>
          <w:b w:val="0"/>
          <w:bCs/>
        </w:rPr>
        <w:t xml:space="preserve">de </w:t>
      </w:r>
      <w:r w:rsidR="0027555B" w:rsidRPr="0027555B">
        <w:rPr>
          <w:b w:val="0"/>
          <w:bCs/>
        </w:rPr>
        <w:t xml:space="preserve">las </w:t>
      </w:r>
      <w:r w:rsidR="0013424E" w:rsidRPr="0027555B">
        <w:rPr>
          <w:b w:val="0"/>
          <w:bCs/>
        </w:rPr>
        <w:t>Fronteras Embebidas</w:t>
      </w:r>
      <w:r w:rsidR="00F936BD">
        <w:rPr>
          <w:b w:val="0"/>
          <w:bCs/>
        </w:rPr>
        <w:t xml:space="preserve">, las medidas en esas fronteras </w:t>
      </w:r>
      <w:r w:rsidR="0027555B" w:rsidRPr="0027555B">
        <w:rPr>
          <w:b w:val="0"/>
          <w:bCs/>
        </w:rPr>
        <w:t xml:space="preserve">se </w:t>
      </w:r>
      <w:r w:rsidR="00F936BD">
        <w:rPr>
          <w:b w:val="0"/>
          <w:bCs/>
        </w:rPr>
        <w:t xml:space="preserve">referirán a la Frontera Principal utilizando los factores de pérdidas definidos en el artículo </w:t>
      </w:r>
      <w:r w:rsidR="00F936BD">
        <w:rPr>
          <w:b w:val="0"/>
          <w:bCs/>
        </w:rPr>
        <w:fldChar w:fldCharType="begin"/>
      </w:r>
      <w:r w:rsidR="00F936BD">
        <w:rPr>
          <w:b w:val="0"/>
          <w:bCs/>
        </w:rPr>
        <w:instrText xml:space="preserve"> REF _Ref183608983 \r \h \t</w:instrText>
      </w:r>
      <w:r w:rsidR="00F936BD">
        <w:rPr>
          <w:b w:val="0"/>
          <w:bCs/>
        </w:rPr>
      </w:r>
      <w:r w:rsidR="00F936BD">
        <w:rPr>
          <w:b w:val="0"/>
          <w:bCs/>
        </w:rPr>
        <w:fldChar w:fldCharType="separate"/>
      </w:r>
      <w:r w:rsidR="002A176C">
        <w:rPr>
          <w:b w:val="0"/>
          <w:bCs/>
        </w:rPr>
        <w:t>4</w:t>
      </w:r>
      <w:r w:rsidR="00F936BD">
        <w:rPr>
          <w:b w:val="0"/>
          <w:bCs/>
        </w:rPr>
        <w:fldChar w:fldCharType="end"/>
      </w:r>
      <w:r w:rsidR="00CB610D">
        <w:rPr>
          <w:b w:val="0"/>
          <w:bCs/>
        </w:rPr>
        <w:t>.</w:t>
      </w:r>
    </w:p>
    <w:p w14:paraId="6AC6AF9D" w14:textId="2BF7456F" w:rsidR="00061893" w:rsidRPr="005E446F" w:rsidRDefault="00061893" w:rsidP="00653BC7">
      <w:pPr>
        <w:pStyle w:val="Textoindependiente2"/>
        <w:spacing w:before="240" w:after="0" w:line="240" w:lineRule="auto"/>
        <w:ind w:left="0"/>
        <w:jc w:val="both"/>
        <w:rPr>
          <w:rFonts w:ascii="Bookman Old Style" w:hAnsi="Bookman Old Style" w:cs="Arial"/>
        </w:rPr>
      </w:pPr>
      <w:r w:rsidRPr="005E446F">
        <w:rPr>
          <w:rFonts w:ascii="Bookman Old Style" w:hAnsi="Bookman Old Style" w:cs="Arial"/>
        </w:rPr>
        <w:t xml:space="preserve">En caso de que </w:t>
      </w:r>
      <w:r w:rsidR="00D742D1" w:rsidRPr="00D742D1">
        <w:rPr>
          <w:rFonts w:ascii="Bookman Old Style" w:hAnsi="Bookman Old Style" w:cs="Arial"/>
        </w:rPr>
        <w:t>no se tenga acceso temporal a la medición de un</w:t>
      </w:r>
      <w:r w:rsidRPr="005E446F">
        <w:rPr>
          <w:rFonts w:ascii="Bookman Old Style" w:hAnsi="Bookman Old Style" w:cs="Arial"/>
        </w:rPr>
        <w:t xml:space="preserve">a Frontera Embebida, el </w:t>
      </w:r>
      <w:proofErr w:type="spellStart"/>
      <w:r w:rsidRPr="005E446F">
        <w:rPr>
          <w:rFonts w:ascii="Bookman Old Style" w:hAnsi="Bookman Old Style" w:cs="Arial"/>
        </w:rPr>
        <w:t>ASIC</w:t>
      </w:r>
      <w:proofErr w:type="spellEnd"/>
      <w:r w:rsidRPr="005E446F">
        <w:rPr>
          <w:rFonts w:ascii="Bookman Old Style" w:hAnsi="Bookman Old Style" w:cs="Arial"/>
        </w:rPr>
        <w:t xml:space="preserve"> efectuará el balance energético utilizando el máximo consumo del usuario correspondiente en los últimos seis meses.</w:t>
      </w:r>
      <w:r w:rsidR="00566EE3">
        <w:rPr>
          <w:rFonts w:ascii="Bookman Old Style" w:hAnsi="Bookman Old Style" w:cs="Arial"/>
        </w:rPr>
        <w:t xml:space="preserve"> </w:t>
      </w:r>
      <w:r w:rsidRPr="005E446F">
        <w:rPr>
          <w:rFonts w:ascii="Bookman Old Style" w:hAnsi="Bookman Old Style" w:cs="Arial"/>
        </w:rPr>
        <w:t>El ajuste a la facturación se hará en el siguiente mes.</w:t>
      </w:r>
      <w:r w:rsidR="00566EE3">
        <w:rPr>
          <w:rFonts w:ascii="Bookman Old Style" w:hAnsi="Bookman Old Style" w:cs="Arial"/>
        </w:rPr>
        <w:t xml:space="preserve"> </w:t>
      </w:r>
    </w:p>
    <w:p w14:paraId="7721E427" w14:textId="5FF47C35" w:rsidR="00061893" w:rsidRPr="005E446F" w:rsidRDefault="00061893" w:rsidP="00653BC7">
      <w:pPr>
        <w:pStyle w:val="Textoindependiente2"/>
        <w:tabs>
          <w:tab w:val="left" w:pos="6480"/>
        </w:tabs>
        <w:spacing w:before="240" w:after="0" w:line="240" w:lineRule="auto"/>
        <w:ind w:left="0"/>
        <w:jc w:val="both"/>
        <w:rPr>
          <w:rFonts w:ascii="Bookman Old Style" w:hAnsi="Bookman Old Style" w:cs="Arial"/>
        </w:rPr>
      </w:pPr>
      <w:r w:rsidRPr="005E446F">
        <w:rPr>
          <w:rFonts w:ascii="Bookman Old Style" w:hAnsi="Bookman Old Style" w:cs="Arial"/>
        </w:rPr>
        <w:t xml:space="preserve">En caso de que la omisión en el reporte de información se mantenga durante dos meses consecutivos, se constituirá en causal de limitación de suministro y se aplicará lo dispuesto en la Resolución CREG 116 de 1998 o aquella que </w:t>
      </w:r>
      <w:r w:rsidR="0089513A">
        <w:rPr>
          <w:rFonts w:ascii="Bookman Old Style" w:hAnsi="Bookman Old Style" w:cs="Arial"/>
        </w:rPr>
        <w:t xml:space="preserve">la </w:t>
      </w:r>
      <w:r w:rsidRPr="005E446F">
        <w:rPr>
          <w:rFonts w:ascii="Bookman Old Style" w:hAnsi="Bookman Old Style" w:cs="Arial"/>
        </w:rPr>
        <w:t>modifique</w:t>
      </w:r>
      <w:r w:rsidR="0089513A">
        <w:rPr>
          <w:rFonts w:ascii="Bookman Old Style" w:hAnsi="Bookman Old Style" w:cs="Arial"/>
        </w:rPr>
        <w:t xml:space="preserve"> o</w:t>
      </w:r>
      <w:r w:rsidRPr="005E446F">
        <w:rPr>
          <w:rFonts w:ascii="Bookman Old Style" w:hAnsi="Bookman Old Style" w:cs="Arial"/>
        </w:rPr>
        <w:t xml:space="preserve"> sustituya.</w:t>
      </w:r>
    </w:p>
    <w:p w14:paraId="6527CA89" w14:textId="1C0020E8" w:rsidR="00061893" w:rsidRPr="005E446F" w:rsidRDefault="00061893" w:rsidP="00653BC7">
      <w:pPr>
        <w:pStyle w:val="Textoindependiente2"/>
        <w:spacing w:before="240" w:after="0" w:line="240" w:lineRule="auto"/>
        <w:ind w:left="0"/>
        <w:jc w:val="both"/>
        <w:rPr>
          <w:rFonts w:ascii="Bookman Old Style" w:hAnsi="Bookman Old Style" w:cs="Arial"/>
        </w:rPr>
      </w:pPr>
      <w:r w:rsidRPr="005E446F">
        <w:rPr>
          <w:rFonts w:ascii="Bookman Old Style" w:hAnsi="Bookman Old Style" w:cs="Arial"/>
        </w:rPr>
        <w:t xml:space="preserve">Sin perjuicio de lo anterior, el </w:t>
      </w:r>
      <w:r w:rsidR="0013424E" w:rsidRPr="005E446F">
        <w:rPr>
          <w:rFonts w:ascii="Bookman Old Style" w:hAnsi="Bookman Old Style" w:cs="Arial"/>
        </w:rPr>
        <w:t xml:space="preserve">comercializador </w:t>
      </w:r>
      <w:r w:rsidRPr="005E446F">
        <w:rPr>
          <w:rFonts w:ascii="Bookman Old Style" w:hAnsi="Bookman Old Style" w:cs="Arial"/>
        </w:rPr>
        <w:t xml:space="preserve">que representa la Frontera Embebida será el responsable de los costos que ocasione su omisión en el reporte de la lectura y los costos financieros en que incurra el </w:t>
      </w:r>
      <w:r w:rsidR="00325AE7" w:rsidRPr="005E446F">
        <w:rPr>
          <w:rFonts w:ascii="Bookman Old Style" w:hAnsi="Bookman Old Style" w:cs="Arial"/>
        </w:rPr>
        <w:t xml:space="preserve">comercializador </w:t>
      </w:r>
      <w:r w:rsidRPr="005E446F">
        <w:rPr>
          <w:rFonts w:ascii="Bookman Old Style" w:hAnsi="Bookman Old Style" w:cs="Arial"/>
        </w:rPr>
        <w:t>de la Frontera Principal por este efecto.</w:t>
      </w:r>
    </w:p>
    <w:p w14:paraId="08931ABB" w14:textId="01851688" w:rsidR="000378F0" w:rsidRPr="00462A86" w:rsidRDefault="008F3C5E" w:rsidP="003521ED">
      <w:pPr>
        <w:pStyle w:val="Estilo5"/>
        <w:keepNext w:val="0"/>
        <w:numPr>
          <w:ilvl w:val="0"/>
          <w:numId w:val="19"/>
        </w:numPr>
        <w:tabs>
          <w:tab w:val="left" w:pos="1560"/>
          <w:tab w:val="left" w:pos="3544"/>
        </w:tabs>
        <w:spacing w:before="480" w:after="0"/>
        <w:ind w:left="0" w:right="142"/>
        <w:rPr>
          <w:lang w:val="es-ES" w:eastAsia="es-ES"/>
        </w:rPr>
      </w:pPr>
      <w:r w:rsidRPr="008F3C5E">
        <w:rPr>
          <w:bCs/>
          <w:color w:val="000000"/>
          <w:lang w:val="es-ES"/>
        </w:rPr>
        <w:t xml:space="preserve">Reglas </w:t>
      </w:r>
      <w:r w:rsidRPr="00FB70D9">
        <w:rPr>
          <w:color w:val="000000"/>
          <w:lang w:val="es-ES"/>
        </w:rPr>
        <w:t xml:space="preserve">para </w:t>
      </w:r>
      <w:r w:rsidR="00B401D5">
        <w:rPr>
          <w:color w:val="000000"/>
          <w:lang w:val="es-ES"/>
        </w:rPr>
        <w:t xml:space="preserve">liquidación en </w:t>
      </w:r>
      <w:r w:rsidRPr="00FB70D9">
        <w:rPr>
          <w:color w:val="000000"/>
          <w:lang w:val="es-ES"/>
        </w:rPr>
        <w:t>Fronteras de Generadores Embebidos</w:t>
      </w:r>
      <w:r w:rsidR="00616ED2" w:rsidRPr="0076521E">
        <w:rPr>
          <w:bCs/>
          <w:color w:val="000000"/>
          <w:lang w:val="es-ES"/>
        </w:rPr>
        <w:t>.</w:t>
      </w:r>
      <w:r w:rsidR="00616ED2" w:rsidRPr="00B7607C">
        <w:rPr>
          <w:b w:val="0"/>
          <w:color w:val="000000"/>
          <w:lang w:val="es-ES"/>
        </w:rPr>
        <w:t xml:space="preserve"> </w:t>
      </w:r>
      <w:r w:rsidR="00CE7F95" w:rsidRPr="00CE7F95">
        <w:rPr>
          <w:rFonts w:cs="Arial"/>
          <w:b w:val="0"/>
          <w:bCs/>
        </w:rPr>
        <w:t xml:space="preserve">Cuando en un periodo de liquidación (1 hora) el Generador Embebido consuma energía de la red, deberá pagar los cargos aplicables a un </w:t>
      </w:r>
      <w:r w:rsidR="003427F5" w:rsidRPr="00CE7F95">
        <w:rPr>
          <w:rFonts w:cs="Arial"/>
          <w:b w:val="0"/>
          <w:bCs/>
        </w:rPr>
        <w:t>comercializador</w:t>
      </w:r>
      <w:r w:rsidR="00CE7F95" w:rsidRPr="00CE7F95">
        <w:rPr>
          <w:rFonts w:cs="Arial"/>
          <w:b w:val="0"/>
          <w:bCs/>
        </w:rPr>
        <w:t>.</w:t>
      </w:r>
    </w:p>
    <w:p w14:paraId="421B6B75" w14:textId="77777777" w:rsidR="00A35F44" w:rsidRPr="00A35F44" w:rsidRDefault="00A35F44" w:rsidP="00A35F44">
      <w:pPr>
        <w:spacing w:before="240"/>
        <w:ind w:left="0"/>
        <w:jc w:val="both"/>
        <w:rPr>
          <w:rFonts w:ascii="Bookman Old Style" w:hAnsi="Bookman Old Style"/>
        </w:rPr>
      </w:pPr>
      <w:r w:rsidRPr="00A35F44">
        <w:rPr>
          <w:rFonts w:ascii="Bookman Old Style" w:hAnsi="Bookman Old Style"/>
        </w:rPr>
        <w:t>Mientras no exista una exportación neta por la Frontera Principal, no habrá lugar al cobro de cargos por la utilización de los activos de conexión para Generadores Embebidos, cuando estos estén generando.</w:t>
      </w:r>
    </w:p>
    <w:p w14:paraId="6FABFBDE" w14:textId="1E8F6B9B" w:rsidR="00A35F44" w:rsidRPr="00A35F44" w:rsidRDefault="00A35F44" w:rsidP="00A35F44">
      <w:pPr>
        <w:spacing w:before="240"/>
        <w:ind w:left="0"/>
        <w:jc w:val="both"/>
        <w:rPr>
          <w:rFonts w:ascii="Bookman Old Style" w:hAnsi="Bookman Old Style"/>
        </w:rPr>
      </w:pPr>
      <w:r w:rsidRPr="00A35F44">
        <w:rPr>
          <w:rFonts w:ascii="Bookman Old Style" w:hAnsi="Bookman Old Style"/>
        </w:rPr>
        <w:t xml:space="preserve">Cuando la conexión del Generador Embebido haga necesario un refuerzo de los </w:t>
      </w:r>
      <w:r w:rsidR="00905414" w:rsidRPr="00A35F44">
        <w:rPr>
          <w:rFonts w:ascii="Bookman Old Style" w:hAnsi="Bookman Old Style"/>
        </w:rPr>
        <w:t xml:space="preserve">activos de conexión </w:t>
      </w:r>
      <w:r w:rsidRPr="00A35F44">
        <w:rPr>
          <w:rFonts w:ascii="Bookman Old Style" w:hAnsi="Bookman Old Style"/>
        </w:rPr>
        <w:t xml:space="preserve">de la </w:t>
      </w:r>
      <w:r w:rsidR="00905414" w:rsidRPr="00A35F44">
        <w:rPr>
          <w:rFonts w:ascii="Bookman Old Style" w:hAnsi="Bookman Old Style"/>
        </w:rPr>
        <w:t xml:space="preserve">Frontera </w:t>
      </w:r>
      <w:r w:rsidRPr="00A35F44">
        <w:rPr>
          <w:rFonts w:ascii="Bookman Old Style" w:hAnsi="Bookman Old Style"/>
        </w:rPr>
        <w:t xml:space="preserve">Principal, la remuneración requerida por este efecto será pactada libremente entre las partes. </w:t>
      </w:r>
    </w:p>
    <w:p w14:paraId="6AAECE04" w14:textId="07DB16C4" w:rsidR="00A35F44" w:rsidRPr="00A35F44" w:rsidRDefault="00A35F44" w:rsidP="008C24D7">
      <w:pPr>
        <w:spacing w:before="240"/>
        <w:ind w:left="0"/>
        <w:jc w:val="both"/>
        <w:rPr>
          <w:rFonts w:ascii="Bookman Old Style" w:hAnsi="Bookman Old Style"/>
        </w:rPr>
      </w:pPr>
      <w:r w:rsidRPr="00A35F44">
        <w:rPr>
          <w:rFonts w:ascii="Bookman Old Style" w:hAnsi="Bookman Old Style"/>
        </w:rPr>
        <w:lastRenderedPageBreak/>
        <w:t xml:space="preserve">Para efectos de liquidar la energía entregada por el Generador Embebido al sistema, el </w:t>
      </w:r>
      <w:proofErr w:type="spellStart"/>
      <w:r w:rsidRPr="00A35F44">
        <w:rPr>
          <w:rFonts w:ascii="Bookman Old Style" w:hAnsi="Bookman Old Style"/>
        </w:rPr>
        <w:t>ASIC</w:t>
      </w:r>
      <w:proofErr w:type="spellEnd"/>
      <w:r w:rsidRPr="00A35F44">
        <w:rPr>
          <w:rFonts w:ascii="Bookman Old Style" w:hAnsi="Bookman Old Style"/>
        </w:rPr>
        <w:t xml:space="preserve"> considerará su generación neta referida a la </w:t>
      </w:r>
      <w:r w:rsidR="00905414" w:rsidRPr="00A35F44">
        <w:rPr>
          <w:rFonts w:ascii="Bookman Old Style" w:hAnsi="Bookman Old Style"/>
        </w:rPr>
        <w:t>Frontera Principal</w:t>
      </w:r>
      <w:r w:rsidRPr="00A35F44">
        <w:rPr>
          <w:rFonts w:ascii="Bookman Old Style" w:hAnsi="Bookman Old Style"/>
        </w:rPr>
        <w:t xml:space="preserve">, para lo cual, usará </w:t>
      </w:r>
      <w:r w:rsidR="00CB2975">
        <w:rPr>
          <w:rFonts w:ascii="Bookman Old Style" w:hAnsi="Bookman Old Style"/>
        </w:rPr>
        <w:t>los</w:t>
      </w:r>
      <w:r w:rsidR="00CB2975" w:rsidRPr="00A35F44">
        <w:rPr>
          <w:rFonts w:ascii="Bookman Old Style" w:hAnsi="Bookman Old Style"/>
        </w:rPr>
        <w:t xml:space="preserve"> </w:t>
      </w:r>
      <w:r w:rsidR="00905414" w:rsidRPr="00A35F44">
        <w:rPr>
          <w:rFonts w:ascii="Bookman Old Style" w:hAnsi="Bookman Old Style"/>
        </w:rPr>
        <w:t>factor</w:t>
      </w:r>
      <w:r w:rsidR="00CB2975">
        <w:rPr>
          <w:rFonts w:ascii="Bookman Old Style" w:hAnsi="Bookman Old Style"/>
        </w:rPr>
        <w:t>es</w:t>
      </w:r>
      <w:r w:rsidR="00905414" w:rsidRPr="00A35F44">
        <w:rPr>
          <w:rFonts w:ascii="Bookman Old Style" w:hAnsi="Bookman Old Style"/>
        </w:rPr>
        <w:t xml:space="preserve"> de pérdidas establecid</w:t>
      </w:r>
      <w:r w:rsidR="00905414">
        <w:rPr>
          <w:rFonts w:ascii="Bookman Old Style" w:hAnsi="Bookman Old Style"/>
        </w:rPr>
        <w:t>o</w:t>
      </w:r>
      <w:r w:rsidR="00CB2975">
        <w:rPr>
          <w:rFonts w:ascii="Bookman Old Style" w:hAnsi="Bookman Old Style"/>
        </w:rPr>
        <w:t>s</w:t>
      </w:r>
      <w:r w:rsidR="00905414" w:rsidRPr="00A35F44">
        <w:rPr>
          <w:rFonts w:ascii="Bookman Old Style" w:hAnsi="Bookman Old Style"/>
        </w:rPr>
        <w:t xml:space="preserve"> </w:t>
      </w:r>
      <w:r w:rsidRPr="00A35F44">
        <w:rPr>
          <w:rFonts w:ascii="Bookman Old Style" w:hAnsi="Bookman Old Style"/>
        </w:rPr>
        <w:t xml:space="preserve">en esta </w:t>
      </w:r>
      <w:r w:rsidR="001815E4" w:rsidRPr="00A35F44">
        <w:rPr>
          <w:rFonts w:ascii="Bookman Old Style" w:hAnsi="Bookman Old Style"/>
        </w:rPr>
        <w:t>resolución</w:t>
      </w:r>
      <w:r w:rsidRPr="00A35F44">
        <w:rPr>
          <w:rFonts w:ascii="Bookman Old Style" w:hAnsi="Bookman Old Style"/>
        </w:rPr>
        <w:t>.</w:t>
      </w:r>
    </w:p>
    <w:p w14:paraId="14E60E01" w14:textId="76A99722" w:rsidR="008B1055" w:rsidRDefault="00A35F44" w:rsidP="00A35F44">
      <w:pPr>
        <w:spacing w:before="240"/>
        <w:ind w:left="0"/>
        <w:jc w:val="both"/>
        <w:rPr>
          <w:rStyle w:val="markedcontent"/>
          <w:rFonts w:ascii="Bookman Old Style" w:hAnsi="Bookman Old Style" w:cs="Arial"/>
          <w:shd w:val="clear" w:color="auto" w:fill="FFFFFF"/>
        </w:rPr>
      </w:pPr>
      <w:r w:rsidRPr="00A35F44">
        <w:rPr>
          <w:rFonts w:ascii="Bookman Old Style" w:hAnsi="Bookman Old Style"/>
        </w:rPr>
        <w:t>La expresión para realizar el balance de energía en la frontera principal será:</w:t>
      </w:r>
    </w:p>
    <w:p w14:paraId="6271839B" w14:textId="77777777" w:rsidR="007B5EAD" w:rsidRPr="00F460FE" w:rsidRDefault="00000000" w:rsidP="007B5EAD">
      <w:pPr>
        <w:spacing w:before="240"/>
        <w:ind w:left="0"/>
      </w:pPr>
      <m:oMathPara>
        <m:oMath>
          <m:sSub>
            <m:sSubPr>
              <m:ctrlPr>
                <w:rPr>
                  <w:rFonts w:ascii="Cambria Math" w:hAnsi="Cambria Math"/>
                  <w:i/>
                  <w:sz w:val="28"/>
                  <w:szCs w:val="28"/>
                </w:rPr>
              </m:ctrlPr>
            </m:sSubPr>
            <m:e>
              <m:r>
                <w:rPr>
                  <w:rFonts w:ascii="Cambria Math" w:hAnsi="Cambria Math"/>
                  <w:sz w:val="28"/>
                  <w:szCs w:val="28"/>
                </w:rPr>
                <m:t>GN</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k</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FP</m:t>
                  </m:r>
                </m:sub>
              </m:sSub>
            </m:e>
          </m:d>
        </m:oMath>
      </m:oMathPara>
    </w:p>
    <w:p w14:paraId="4D88BA73" w14:textId="77777777" w:rsidR="00EE0A0D" w:rsidRPr="00150F82" w:rsidRDefault="00EE0A0D" w:rsidP="00150F82">
      <w:pPr>
        <w:pStyle w:val="Textoindependiente2"/>
        <w:spacing w:before="240" w:after="0" w:line="240" w:lineRule="auto"/>
        <w:ind w:hanging="567"/>
        <w:jc w:val="both"/>
        <w:rPr>
          <w:rFonts w:ascii="Bookman Old Style" w:hAnsi="Bookman Old Style" w:cs="Arial"/>
        </w:rPr>
      </w:pPr>
      <w:r w:rsidRPr="00150F82">
        <w:rPr>
          <w:rFonts w:ascii="Bookman Old Style" w:hAnsi="Bookman Old Style" w:cs="Arial"/>
        </w:rPr>
        <w:t>donde:</w:t>
      </w:r>
    </w:p>
    <w:p w14:paraId="03692F3F" w14:textId="7B0518B1" w:rsidR="00EE0A0D" w:rsidRPr="00150F82" w:rsidRDefault="00EE0A0D" w:rsidP="00905414">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GN</w:t>
      </w:r>
      <w:r w:rsidRPr="00653BC7">
        <w:rPr>
          <w:rFonts w:ascii="Bookman Old Style" w:hAnsi="Bookman Old Style" w:cs="Arial"/>
          <w:i/>
          <w:iCs/>
          <w:vertAlign w:val="subscript"/>
        </w:rPr>
        <w:t>k</w:t>
      </w:r>
      <w:proofErr w:type="spellEnd"/>
      <w:r w:rsidRPr="00653BC7">
        <w:rPr>
          <w:rFonts w:ascii="Bookman Old Style" w:hAnsi="Bookman Old Style" w:cs="Arial"/>
          <w:i/>
          <w:iCs/>
        </w:rPr>
        <w:t>:</w:t>
      </w:r>
      <w:r w:rsidR="008C24D7">
        <w:rPr>
          <w:rFonts w:ascii="Bookman Old Style" w:hAnsi="Bookman Old Style" w:cs="Arial"/>
        </w:rPr>
        <w:tab/>
      </w:r>
      <w:r w:rsidRPr="00150F82">
        <w:rPr>
          <w:rFonts w:ascii="Bookman Old Style" w:hAnsi="Bookman Old Style" w:cs="Arial"/>
        </w:rPr>
        <w:t xml:space="preserve">Generación horaria neta del generador embebido k, referida al </w:t>
      </w:r>
      <w:proofErr w:type="spellStart"/>
      <w:r w:rsidRPr="00150F82">
        <w:rPr>
          <w:rFonts w:ascii="Bookman Old Style" w:hAnsi="Bookman Old Style" w:cs="Arial"/>
        </w:rPr>
        <w:t>STN</w:t>
      </w:r>
      <w:proofErr w:type="spellEnd"/>
      <w:r w:rsidRPr="00150F82">
        <w:rPr>
          <w:rFonts w:ascii="Bookman Old Style" w:hAnsi="Bookman Old Style" w:cs="Arial"/>
        </w:rPr>
        <w:t>.</w:t>
      </w:r>
    </w:p>
    <w:p w14:paraId="236A6994" w14:textId="300BF9C0" w:rsidR="00EE0A0D" w:rsidRPr="00150F82" w:rsidRDefault="00EE0A0D" w:rsidP="00905414">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G</w:t>
      </w:r>
      <w:r w:rsidRPr="00653BC7">
        <w:rPr>
          <w:rFonts w:ascii="Bookman Old Style" w:hAnsi="Bookman Old Style" w:cs="Arial"/>
          <w:i/>
          <w:iCs/>
          <w:vertAlign w:val="subscript"/>
        </w:rPr>
        <w:t>k</w:t>
      </w:r>
      <w:proofErr w:type="spellEnd"/>
      <w:r w:rsidRPr="00653BC7">
        <w:rPr>
          <w:rFonts w:ascii="Bookman Old Style" w:hAnsi="Bookman Old Style" w:cs="Arial"/>
          <w:i/>
          <w:iCs/>
        </w:rPr>
        <w:t>:</w:t>
      </w:r>
      <w:r w:rsidR="00905414">
        <w:rPr>
          <w:rFonts w:ascii="Bookman Old Style" w:hAnsi="Bookman Old Style" w:cs="Arial"/>
        </w:rPr>
        <w:tab/>
      </w:r>
      <w:r w:rsidRPr="00150F82">
        <w:rPr>
          <w:rFonts w:ascii="Bookman Old Style" w:hAnsi="Bookman Old Style" w:cs="Arial"/>
        </w:rPr>
        <w:t xml:space="preserve">Energía generada medida en la </w:t>
      </w:r>
      <w:r w:rsidR="00905414" w:rsidRPr="00150F82">
        <w:rPr>
          <w:rFonts w:ascii="Bookman Old Style" w:hAnsi="Bookman Old Style" w:cs="Arial"/>
        </w:rPr>
        <w:t xml:space="preserve">frontera </w:t>
      </w:r>
      <w:r w:rsidRPr="00150F82">
        <w:rPr>
          <w:rFonts w:ascii="Bookman Old Style" w:hAnsi="Bookman Old Style" w:cs="Arial"/>
        </w:rPr>
        <w:t>del Generador Embebido k,</w:t>
      </w:r>
    </w:p>
    <w:p w14:paraId="5AF9B605" w14:textId="7AA0E490" w:rsidR="00EE0A0D" w:rsidRPr="00150F82" w:rsidRDefault="00EE0A0D" w:rsidP="00905414">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P</w:t>
      </w:r>
      <w:r w:rsidRPr="00653BC7">
        <w:rPr>
          <w:rFonts w:ascii="Bookman Old Style" w:hAnsi="Bookman Old Style" w:cs="Arial"/>
          <w:i/>
          <w:iCs/>
          <w:vertAlign w:val="subscript"/>
        </w:rPr>
        <w:t>k</w:t>
      </w:r>
      <w:proofErr w:type="spellEnd"/>
      <w:r w:rsidRPr="00150F82">
        <w:rPr>
          <w:rFonts w:ascii="Bookman Old Style" w:hAnsi="Bookman Old Style" w:cs="Arial"/>
        </w:rPr>
        <w:t>:</w:t>
      </w:r>
      <w:r w:rsidR="00905414">
        <w:rPr>
          <w:rFonts w:ascii="Bookman Old Style" w:hAnsi="Bookman Old Style" w:cs="Arial"/>
        </w:rPr>
        <w:tab/>
      </w:r>
      <w:r w:rsidRPr="00150F82">
        <w:rPr>
          <w:rFonts w:ascii="Bookman Old Style" w:hAnsi="Bookman Old Style" w:cs="Arial"/>
        </w:rPr>
        <w:t>Factor de Pérdidas para referir la medida del nivel de tensión donde se encuentra el generador embebido k, al nivel de tensión en el que se encuentra la Frontera Principal.</w:t>
      </w:r>
      <w:r w:rsidR="00566EE3">
        <w:rPr>
          <w:rFonts w:ascii="Bookman Old Style" w:hAnsi="Bookman Old Style" w:cs="Arial"/>
        </w:rPr>
        <w:t xml:space="preserve"> </w:t>
      </w:r>
    </w:p>
    <w:p w14:paraId="088DAA72" w14:textId="7746C69C" w:rsidR="00EE0A0D" w:rsidRPr="00150F82" w:rsidRDefault="00EE0A0D" w:rsidP="00905414">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P</w:t>
      </w:r>
      <w:r w:rsidRPr="00653BC7">
        <w:rPr>
          <w:rFonts w:ascii="Bookman Old Style" w:hAnsi="Bookman Old Style" w:cs="Arial"/>
          <w:i/>
          <w:iCs/>
          <w:vertAlign w:val="subscript"/>
        </w:rPr>
        <w:t>FP</w:t>
      </w:r>
      <w:proofErr w:type="spellEnd"/>
      <w:r w:rsidRPr="00150F82">
        <w:rPr>
          <w:rFonts w:ascii="Bookman Old Style" w:hAnsi="Bookman Old Style" w:cs="Arial"/>
        </w:rPr>
        <w:t>:</w:t>
      </w:r>
      <w:r w:rsidR="00905414">
        <w:rPr>
          <w:rFonts w:ascii="Bookman Old Style" w:hAnsi="Bookman Old Style" w:cs="Arial"/>
        </w:rPr>
        <w:tab/>
      </w:r>
      <w:r w:rsidRPr="00150F82">
        <w:rPr>
          <w:rFonts w:ascii="Bookman Old Style" w:hAnsi="Bookman Old Style" w:cs="Arial"/>
        </w:rPr>
        <w:t xml:space="preserve">Factor de </w:t>
      </w:r>
      <w:r w:rsidR="00905414" w:rsidRPr="00150F82">
        <w:rPr>
          <w:rFonts w:ascii="Bookman Old Style" w:hAnsi="Bookman Old Style" w:cs="Arial"/>
        </w:rPr>
        <w:t xml:space="preserve">pérdidas </w:t>
      </w:r>
      <w:r w:rsidRPr="00150F82">
        <w:rPr>
          <w:rFonts w:ascii="Bookman Old Style" w:hAnsi="Bookman Old Style" w:cs="Arial"/>
        </w:rPr>
        <w:t xml:space="preserve">para referir la medida del nivel de tensión donde se encuentra la Frontera Principal, al </w:t>
      </w:r>
      <w:proofErr w:type="spellStart"/>
      <w:r w:rsidRPr="00150F82">
        <w:rPr>
          <w:rFonts w:ascii="Bookman Old Style" w:hAnsi="Bookman Old Style" w:cs="Arial"/>
        </w:rPr>
        <w:t>STN</w:t>
      </w:r>
      <w:proofErr w:type="spellEnd"/>
      <w:r w:rsidRPr="00150F82">
        <w:rPr>
          <w:rFonts w:ascii="Bookman Old Style" w:hAnsi="Bookman Old Style" w:cs="Arial"/>
        </w:rPr>
        <w:t>.</w:t>
      </w:r>
    </w:p>
    <w:p w14:paraId="27116752" w14:textId="5D0A2D1C" w:rsidR="00784CFF" w:rsidRPr="00784CFF" w:rsidRDefault="00510124" w:rsidP="00F03A2D">
      <w:pPr>
        <w:pStyle w:val="Estilo5"/>
        <w:keepNext w:val="0"/>
        <w:numPr>
          <w:ilvl w:val="0"/>
          <w:numId w:val="19"/>
        </w:numPr>
        <w:tabs>
          <w:tab w:val="left" w:pos="1560"/>
          <w:tab w:val="left" w:pos="3544"/>
        </w:tabs>
        <w:spacing w:before="480" w:after="0"/>
        <w:ind w:left="0" w:right="142"/>
        <w:rPr>
          <w:lang w:val="es-ES" w:eastAsia="es-ES"/>
        </w:rPr>
      </w:pPr>
      <w:r w:rsidRPr="00510124">
        <w:rPr>
          <w:lang w:val="es-ES"/>
        </w:rPr>
        <w:t>Balance de Energía</w:t>
      </w:r>
      <w:r w:rsidR="00F03A2D" w:rsidRPr="009C062C">
        <w:rPr>
          <w:lang w:val="es-ES"/>
        </w:rPr>
        <w:t>.</w:t>
      </w:r>
      <w:r w:rsidR="00F03A2D">
        <w:rPr>
          <w:b w:val="0"/>
          <w:bCs/>
          <w:lang w:val="es-ES"/>
        </w:rPr>
        <w:t xml:space="preserve"> </w:t>
      </w:r>
      <w:r w:rsidR="008D499A" w:rsidRPr="008D499A">
        <w:rPr>
          <w:b w:val="0"/>
          <w:bCs/>
          <w:lang w:val="es-ES"/>
        </w:rPr>
        <w:t xml:space="preserve">El consumo del Usuario No Regulado representado en la Frontera Principal será determinado por el </w:t>
      </w:r>
      <w:proofErr w:type="spellStart"/>
      <w:r w:rsidR="008D499A" w:rsidRPr="008D499A">
        <w:rPr>
          <w:b w:val="0"/>
          <w:bCs/>
          <w:lang w:val="es-ES"/>
        </w:rPr>
        <w:t>ASIC</w:t>
      </w:r>
      <w:proofErr w:type="spellEnd"/>
      <w:r w:rsidR="008D499A" w:rsidRPr="008D499A">
        <w:rPr>
          <w:b w:val="0"/>
          <w:bCs/>
          <w:lang w:val="es-ES"/>
        </w:rPr>
        <w:t>, mediante el balance de energías medidas en la</w:t>
      </w:r>
      <w:r w:rsidR="00076A9E">
        <w:rPr>
          <w:b w:val="0"/>
          <w:bCs/>
          <w:lang w:val="es-ES"/>
        </w:rPr>
        <w:t>s</w:t>
      </w:r>
      <w:r w:rsidR="008D499A" w:rsidRPr="008D499A">
        <w:rPr>
          <w:b w:val="0"/>
          <w:bCs/>
          <w:lang w:val="es-ES"/>
        </w:rPr>
        <w:t xml:space="preserve"> respectivas </w:t>
      </w:r>
      <w:r w:rsidR="00A63A09" w:rsidRPr="008D499A">
        <w:rPr>
          <w:b w:val="0"/>
          <w:bCs/>
          <w:lang w:val="es-ES"/>
        </w:rPr>
        <w:t xml:space="preserve">Fronteras </w:t>
      </w:r>
      <w:r w:rsidR="008D499A" w:rsidRPr="008D499A">
        <w:rPr>
          <w:b w:val="0"/>
          <w:bCs/>
          <w:lang w:val="es-ES"/>
        </w:rPr>
        <w:t xml:space="preserve">Principal y Embebidas, referidas al </w:t>
      </w:r>
      <w:proofErr w:type="spellStart"/>
      <w:r w:rsidR="008D499A" w:rsidRPr="008D499A">
        <w:rPr>
          <w:b w:val="0"/>
          <w:bCs/>
          <w:lang w:val="es-ES"/>
        </w:rPr>
        <w:t>STN</w:t>
      </w:r>
      <w:proofErr w:type="spellEnd"/>
      <w:r w:rsidR="008D499A" w:rsidRPr="008D499A">
        <w:rPr>
          <w:b w:val="0"/>
          <w:bCs/>
          <w:lang w:val="es-ES"/>
        </w:rPr>
        <w:t xml:space="preserve"> usando los factores respectivos</w:t>
      </w:r>
      <w:r w:rsidR="00EF1FC6">
        <w:rPr>
          <w:b w:val="0"/>
          <w:bCs/>
          <w:lang w:val="es-ES"/>
        </w:rPr>
        <w:t>.</w:t>
      </w:r>
    </w:p>
    <w:p w14:paraId="75CC09CD" w14:textId="7B67E677" w:rsidR="00F64AC2" w:rsidRDefault="0057274D" w:rsidP="0057274D">
      <w:pPr>
        <w:spacing w:before="240"/>
        <w:ind w:left="0"/>
        <w:jc w:val="both"/>
        <w:rPr>
          <w:rFonts w:ascii="Bookman Old Style" w:hAnsi="Bookman Old Style"/>
        </w:rPr>
      </w:pPr>
      <w:r w:rsidRPr="0057274D">
        <w:rPr>
          <w:rFonts w:ascii="Bookman Old Style" w:hAnsi="Bookman Old Style"/>
        </w:rPr>
        <w:t xml:space="preserve">La </w:t>
      </w:r>
      <w:r w:rsidR="00A63A09" w:rsidRPr="0057274D">
        <w:rPr>
          <w:rFonts w:ascii="Bookman Old Style" w:hAnsi="Bookman Old Style"/>
        </w:rPr>
        <w:t xml:space="preserve">siguiente </w:t>
      </w:r>
      <w:r w:rsidRPr="0057274D">
        <w:rPr>
          <w:rFonts w:ascii="Bookman Old Style" w:hAnsi="Bookman Old Style"/>
        </w:rPr>
        <w:t xml:space="preserve">fórmula </w:t>
      </w:r>
      <w:r w:rsidR="00A63A09">
        <w:rPr>
          <w:rFonts w:ascii="Bookman Old Style" w:hAnsi="Bookman Old Style"/>
        </w:rPr>
        <w:t xml:space="preserve">se utilizará </w:t>
      </w:r>
      <w:r w:rsidRPr="0057274D">
        <w:rPr>
          <w:rFonts w:ascii="Bookman Old Style" w:hAnsi="Bookman Old Style"/>
        </w:rPr>
        <w:t xml:space="preserve">para establecer la energía </w:t>
      </w:r>
      <w:r w:rsidR="00A63A09">
        <w:rPr>
          <w:rFonts w:ascii="Bookman Old Style" w:hAnsi="Bookman Old Style"/>
        </w:rPr>
        <w:t xml:space="preserve">consumida por el </w:t>
      </w:r>
      <w:proofErr w:type="spellStart"/>
      <w:r w:rsidR="00A63A09">
        <w:rPr>
          <w:rFonts w:ascii="Bookman Old Style" w:hAnsi="Bookman Old Style"/>
        </w:rPr>
        <w:t>UNR</w:t>
      </w:r>
      <w:proofErr w:type="spellEnd"/>
      <w:r w:rsidR="00A63A09">
        <w:rPr>
          <w:rFonts w:ascii="Bookman Old Style" w:hAnsi="Bookman Old Style"/>
        </w:rPr>
        <w:t xml:space="preserve"> en</w:t>
      </w:r>
      <w:r w:rsidRPr="0057274D">
        <w:rPr>
          <w:rFonts w:ascii="Bookman Old Style" w:hAnsi="Bookman Old Style"/>
        </w:rPr>
        <w:t xml:space="preserve"> la Frontera Principal </w:t>
      </w:r>
      <w:r w:rsidR="00A63A09">
        <w:rPr>
          <w:rFonts w:ascii="Bookman Old Style" w:hAnsi="Bookman Old Style"/>
        </w:rPr>
        <w:t xml:space="preserve">y para la </w:t>
      </w:r>
      <w:r w:rsidR="00A63A09" w:rsidRPr="0057274D">
        <w:rPr>
          <w:rFonts w:ascii="Bookman Old Style" w:hAnsi="Bookman Old Style"/>
        </w:rPr>
        <w:t xml:space="preserve">liquidación de los cargos por uso del </w:t>
      </w:r>
      <w:proofErr w:type="spellStart"/>
      <w:r w:rsidR="00A63A09" w:rsidRPr="0057274D">
        <w:rPr>
          <w:rFonts w:ascii="Bookman Old Style" w:hAnsi="Bookman Old Style"/>
        </w:rPr>
        <w:t>STN</w:t>
      </w:r>
      <w:proofErr w:type="spellEnd"/>
      <w:r w:rsidR="00A63A09" w:rsidRPr="0057274D">
        <w:rPr>
          <w:rFonts w:ascii="Bookman Old Style" w:hAnsi="Bookman Old Style"/>
        </w:rPr>
        <w:t xml:space="preserve">, del </w:t>
      </w:r>
      <w:proofErr w:type="spellStart"/>
      <w:r w:rsidR="00A63A09">
        <w:rPr>
          <w:rFonts w:ascii="Bookman Old Style" w:hAnsi="Bookman Old Style"/>
        </w:rPr>
        <w:t>STR</w:t>
      </w:r>
      <w:proofErr w:type="spellEnd"/>
      <w:r w:rsidR="00A63A09" w:rsidRPr="0057274D">
        <w:rPr>
          <w:rFonts w:ascii="Bookman Old Style" w:hAnsi="Bookman Old Style"/>
        </w:rPr>
        <w:t xml:space="preserve"> o </w:t>
      </w:r>
      <w:r w:rsidR="00A63A09">
        <w:rPr>
          <w:rFonts w:ascii="Bookman Old Style" w:hAnsi="Bookman Old Style"/>
        </w:rPr>
        <w:t xml:space="preserve">del </w:t>
      </w:r>
      <w:proofErr w:type="spellStart"/>
      <w:r w:rsidR="00A63A09">
        <w:rPr>
          <w:rFonts w:ascii="Bookman Old Style" w:hAnsi="Bookman Old Style"/>
        </w:rPr>
        <w:t>SDL</w:t>
      </w:r>
      <w:proofErr w:type="spellEnd"/>
      <w:r w:rsidRPr="0057274D">
        <w:rPr>
          <w:rFonts w:ascii="Bookman Old Style" w:hAnsi="Bookman Old Style"/>
        </w:rPr>
        <w:t>:</w:t>
      </w:r>
    </w:p>
    <w:p w14:paraId="4C9B59E7" w14:textId="5301E996" w:rsidR="00F64AC2" w:rsidRDefault="00B32BE9" w:rsidP="00B723F4">
      <w:pPr>
        <w:spacing w:before="240"/>
        <w:ind w:left="0"/>
        <w:jc w:val="center"/>
        <w:rPr>
          <w:rFonts w:ascii="Bookman Old Style" w:hAnsi="Bookman Old Style"/>
        </w:rPr>
      </w:pPr>
      <w:r>
        <w:rPr>
          <w:rFonts w:ascii="Bookman Old Style" w:hAnsi="Bookman Old Style" w:cs="Arial"/>
          <w:position w:val="-34"/>
        </w:rPr>
        <w:object w:dxaOrig="4720" w:dyaOrig="740" w14:anchorId="0EB63A91">
          <v:shape id="_x0000_i1026" type="#_x0000_t75" style="width:321pt;height:43.5pt" o:ole="">
            <v:imagedata r:id="rId10" o:title=""/>
          </v:shape>
          <o:OLEObject Type="Embed" ProgID="Equation.3" ShapeID="_x0000_i1026" DrawAspect="Content" ObjectID="_1795597768" r:id="rId11"/>
        </w:object>
      </w:r>
    </w:p>
    <w:p w14:paraId="6420DD76" w14:textId="77777777" w:rsidR="00915A0A" w:rsidRPr="00150F82" w:rsidRDefault="00915A0A" w:rsidP="00403D9A">
      <w:pPr>
        <w:pStyle w:val="Textoindependiente2"/>
        <w:spacing w:before="240" w:after="0" w:line="240" w:lineRule="auto"/>
        <w:ind w:left="1134" w:hanging="850"/>
        <w:jc w:val="both"/>
        <w:rPr>
          <w:rFonts w:ascii="Bookman Old Style" w:hAnsi="Bookman Old Style" w:cs="Arial"/>
        </w:rPr>
      </w:pPr>
      <w:r w:rsidRPr="00150F82">
        <w:rPr>
          <w:rFonts w:ascii="Bookman Old Style" w:hAnsi="Bookman Old Style" w:cs="Arial"/>
        </w:rPr>
        <w:t>donde:</w:t>
      </w:r>
    </w:p>
    <w:p w14:paraId="443A3DD6" w14:textId="694945AD"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CFP</w:t>
      </w:r>
      <w:proofErr w:type="spellEnd"/>
      <w:r w:rsidRPr="00653BC7">
        <w:rPr>
          <w:rFonts w:ascii="Bookman Old Style" w:hAnsi="Bookman Old Style" w:cs="Arial"/>
          <w:i/>
          <w:iCs/>
        </w:rPr>
        <w:t>:</w:t>
      </w:r>
      <w:r w:rsidR="00566EE3" w:rsidRPr="00653BC7">
        <w:rPr>
          <w:rFonts w:ascii="Bookman Old Style" w:hAnsi="Bookman Old Style" w:cs="Arial"/>
          <w:i/>
          <w:iCs/>
        </w:rPr>
        <w:t xml:space="preserve"> </w:t>
      </w:r>
      <w:r w:rsidRPr="00150F82">
        <w:rPr>
          <w:rFonts w:ascii="Bookman Old Style" w:hAnsi="Bookman Old Style" w:cs="Arial"/>
        </w:rPr>
        <w:tab/>
        <w:t xml:space="preserve">Consumo horario del Usuario No </w:t>
      </w:r>
      <w:r w:rsidRPr="00150F82">
        <w:rPr>
          <w:rFonts w:ascii="Bookman Old Style" w:hAnsi="Bookman Old Style" w:cs="Arial"/>
          <w:bCs/>
        </w:rPr>
        <w:t>Regulado representado por el comercializador responsable de la Frontera Principal</w:t>
      </w:r>
      <w:r w:rsidRPr="00150F82">
        <w:rPr>
          <w:rFonts w:ascii="Bookman Old Style" w:hAnsi="Bookman Old Style" w:cs="Arial"/>
        </w:rPr>
        <w:t>.</w:t>
      </w:r>
    </w:p>
    <w:p w14:paraId="38A0AF3C" w14:textId="1A7B5EC3" w:rsidR="00915A0A" w:rsidRPr="00150F82" w:rsidRDefault="00915A0A" w:rsidP="00403D9A">
      <w:pPr>
        <w:pStyle w:val="Textoindependiente2"/>
        <w:spacing w:before="240" w:after="0" w:line="240" w:lineRule="auto"/>
        <w:ind w:left="993" w:hanging="709"/>
        <w:jc w:val="both"/>
        <w:rPr>
          <w:rFonts w:ascii="Bookman Old Style" w:hAnsi="Bookman Old Style" w:cs="Arial"/>
        </w:rPr>
      </w:pPr>
      <w:r w:rsidRPr="00653BC7">
        <w:rPr>
          <w:rFonts w:ascii="Bookman Old Style" w:hAnsi="Bookman Old Style" w:cs="Arial"/>
          <w:i/>
          <w:iCs/>
        </w:rPr>
        <w:t>E:</w:t>
      </w:r>
      <w:r w:rsidR="00566EE3" w:rsidRPr="00653BC7">
        <w:rPr>
          <w:rFonts w:ascii="Bookman Old Style" w:hAnsi="Bookman Old Style" w:cs="Arial"/>
          <w:i/>
          <w:iCs/>
        </w:rPr>
        <w:t xml:space="preserve"> </w:t>
      </w:r>
      <w:r w:rsidRPr="00150F82">
        <w:rPr>
          <w:rFonts w:ascii="Bookman Old Style" w:hAnsi="Bookman Old Style" w:cs="Arial"/>
        </w:rPr>
        <w:tab/>
        <w:t>Energía horaria medida en la Frontera Principal.</w:t>
      </w:r>
      <w:r w:rsidR="00566EE3">
        <w:rPr>
          <w:rFonts w:ascii="Bookman Old Style" w:hAnsi="Bookman Old Style" w:cs="Arial"/>
        </w:rPr>
        <w:t xml:space="preserve"> </w:t>
      </w:r>
      <w:r w:rsidRPr="00150F82">
        <w:rPr>
          <w:rFonts w:ascii="Bookman Old Style" w:hAnsi="Bookman Old Style" w:cs="Arial"/>
        </w:rPr>
        <w:t>Es positiva si la Frontera consume del Sistema Interconectado Nacional y negativa si entrega energía al Sistema Interconectado Nacional.</w:t>
      </w:r>
    </w:p>
    <w:p w14:paraId="557AE1FE" w14:textId="07A0357C"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G</w:t>
      </w:r>
      <w:r w:rsidRPr="00653BC7">
        <w:rPr>
          <w:rFonts w:ascii="Bookman Old Style" w:hAnsi="Bookman Old Style" w:cs="Arial"/>
          <w:i/>
          <w:iCs/>
          <w:vertAlign w:val="subscript"/>
        </w:rPr>
        <w:t>k</w:t>
      </w:r>
      <w:proofErr w:type="spellEnd"/>
      <w:r w:rsidRPr="00653BC7">
        <w:rPr>
          <w:rFonts w:ascii="Bookman Old Style" w:hAnsi="Bookman Old Style" w:cs="Arial"/>
          <w:i/>
          <w:iCs/>
        </w:rPr>
        <w:t>:</w:t>
      </w:r>
      <w:r w:rsidR="00566EE3">
        <w:rPr>
          <w:rFonts w:ascii="Bookman Old Style" w:hAnsi="Bookman Old Style" w:cs="Arial"/>
        </w:rPr>
        <w:t xml:space="preserve"> </w:t>
      </w:r>
      <w:r w:rsidRPr="00150F82">
        <w:rPr>
          <w:rFonts w:ascii="Bookman Old Style" w:hAnsi="Bookman Old Style" w:cs="Arial"/>
        </w:rPr>
        <w:tab/>
        <w:t xml:space="preserve">Energía generada </w:t>
      </w:r>
      <w:r w:rsidR="00001837">
        <w:rPr>
          <w:rFonts w:ascii="Bookman Old Style" w:hAnsi="Bookman Old Style" w:cs="Arial"/>
        </w:rPr>
        <w:t xml:space="preserve">en el mismo periodo horario </w:t>
      </w:r>
      <w:r w:rsidRPr="00150F82">
        <w:rPr>
          <w:rFonts w:ascii="Bookman Old Style" w:hAnsi="Bookman Old Style" w:cs="Arial"/>
        </w:rPr>
        <w:t xml:space="preserve">medida en la </w:t>
      </w:r>
      <w:r w:rsidR="00076A9E" w:rsidRPr="00150F82">
        <w:rPr>
          <w:rFonts w:ascii="Bookman Old Style" w:hAnsi="Bookman Old Style" w:cs="Arial"/>
        </w:rPr>
        <w:t xml:space="preserve">frontera </w:t>
      </w:r>
      <w:r w:rsidRPr="00150F82">
        <w:rPr>
          <w:rFonts w:ascii="Bookman Old Style" w:hAnsi="Bookman Old Style" w:cs="Arial"/>
        </w:rPr>
        <w:t>del Generador Embebido k,</w:t>
      </w:r>
    </w:p>
    <w:p w14:paraId="42B274E0" w14:textId="5C016B13"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NGE</w:t>
      </w:r>
      <w:proofErr w:type="spellEnd"/>
      <w:r w:rsidRPr="00653BC7">
        <w:rPr>
          <w:rFonts w:ascii="Bookman Old Style" w:hAnsi="Bookman Old Style" w:cs="Arial"/>
          <w:i/>
          <w:iCs/>
        </w:rPr>
        <w:t>:</w:t>
      </w:r>
      <w:r w:rsidR="005E3F4E">
        <w:rPr>
          <w:rFonts w:ascii="Bookman Old Style" w:hAnsi="Bookman Old Style" w:cs="Arial"/>
          <w:i/>
          <w:iCs/>
        </w:rPr>
        <w:tab/>
      </w:r>
      <w:r w:rsidRPr="00150F82">
        <w:rPr>
          <w:rFonts w:ascii="Bookman Old Style" w:hAnsi="Bookman Old Style" w:cs="Arial"/>
        </w:rPr>
        <w:t xml:space="preserve">Número total de generadores embebidos dentro de la </w:t>
      </w:r>
      <w:r w:rsidR="00001837" w:rsidRPr="00150F82">
        <w:rPr>
          <w:rFonts w:ascii="Bookman Old Style" w:hAnsi="Bookman Old Style" w:cs="Arial"/>
        </w:rPr>
        <w:t xml:space="preserve">Frontera </w:t>
      </w:r>
      <w:r w:rsidRPr="00150F82">
        <w:rPr>
          <w:rFonts w:ascii="Bookman Old Style" w:hAnsi="Bookman Old Style" w:cs="Arial"/>
        </w:rPr>
        <w:t xml:space="preserve">Principal </w:t>
      </w:r>
    </w:p>
    <w:p w14:paraId="34CF4D77" w14:textId="7B336DB8"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P</w:t>
      </w:r>
      <w:r w:rsidRPr="00653BC7">
        <w:rPr>
          <w:rFonts w:ascii="Bookman Old Style" w:hAnsi="Bookman Old Style" w:cs="Arial"/>
          <w:i/>
          <w:iCs/>
          <w:vertAlign w:val="subscript"/>
        </w:rPr>
        <w:t>k</w:t>
      </w:r>
      <w:proofErr w:type="spellEnd"/>
      <w:r w:rsidRPr="00653BC7">
        <w:rPr>
          <w:rFonts w:ascii="Bookman Old Style" w:hAnsi="Bookman Old Style" w:cs="Arial"/>
          <w:i/>
          <w:iCs/>
        </w:rPr>
        <w:t>:</w:t>
      </w:r>
      <w:r w:rsidR="00566EE3" w:rsidRPr="00653BC7">
        <w:rPr>
          <w:rFonts w:ascii="Bookman Old Style" w:hAnsi="Bookman Old Style" w:cs="Arial"/>
          <w:i/>
          <w:iCs/>
        </w:rPr>
        <w:t xml:space="preserve"> </w:t>
      </w:r>
      <w:r w:rsidRPr="00150F82">
        <w:rPr>
          <w:rFonts w:ascii="Bookman Old Style" w:hAnsi="Bookman Old Style" w:cs="Arial"/>
        </w:rPr>
        <w:tab/>
        <w:t xml:space="preserve">Factor de </w:t>
      </w:r>
      <w:r w:rsidR="00001837" w:rsidRPr="00150F82">
        <w:rPr>
          <w:rFonts w:ascii="Bookman Old Style" w:hAnsi="Bookman Old Style" w:cs="Arial"/>
        </w:rPr>
        <w:t xml:space="preserve">pérdidas </w:t>
      </w:r>
      <w:r w:rsidRPr="00150F82">
        <w:rPr>
          <w:rFonts w:ascii="Bookman Old Style" w:hAnsi="Bookman Old Style" w:cs="Arial"/>
        </w:rPr>
        <w:t>para referir la medida del nivel de tensión donde se encuentra el generador embebido k, al nivel de tensión en el que se encuentra la Frontera Principal.</w:t>
      </w:r>
      <w:r w:rsidR="00566EE3">
        <w:rPr>
          <w:rFonts w:ascii="Bookman Old Style" w:hAnsi="Bookman Old Style" w:cs="Arial"/>
        </w:rPr>
        <w:t xml:space="preserve"> </w:t>
      </w:r>
    </w:p>
    <w:p w14:paraId="754AB48F" w14:textId="7F051650"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lastRenderedPageBreak/>
        <w:t>DFEi</w:t>
      </w:r>
      <w:proofErr w:type="spellEnd"/>
      <w:r w:rsidRPr="00653BC7">
        <w:rPr>
          <w:rFonts w:ascii="Bookman Old Style" w:hAnsi="Bookman Old Style" w:cs="Arial"/>
          <w:i/>
          <w:iCs/>
        </w:rPr>
        <w:t>:</w:t>
      </w:r>
      <w:r w:rsidR="005E3F4E">
        <w:rPr>
          <w:rFonts w:ascii="Bookman Old Style" w:hAnsi="Bookman Old Style" w:cs="Arial"/>
          <w:i/>
          <w:iCs/>
        </w:rPr>
        <w:tab/>
      </w:r>
      <w:r w:rsidRPr="00150F82">
        <w:rPr>
          <w:rFonts w:ascii="Bookman Old Style" w:hAnsi="Bookman Old Style" w:cs="Arial"/>
        </w:rPr>
        <w:t xml:space="preserve">Demanda de energía horaria del usuario embebido i, ubicado en la Frontera </w:t>
      </w:r>
      <w:r w:rsidR="00076A9E" w:rsidRPr="00150F82">
        <w:rPr>
          <w:rFonts w:ascii="Bookman Old Style" w:hAnsi="Bookman Old Style" w:cs="Arial"/>
        </w:rPr>
        <w:t xml:space="preserve">Embebida </w:t>
      </w:r>
      <w:r w:rsidRPr="00150F82">
        <w:rPr>
          <w:rFonts w:ascii="Bookman Old Style" w:hAnsi="Bookman Old Style" w:cs="Arial"/>
        </w:rPr>
        <w:t>i.</w:t>
      </w:r>
    </w:p>
    <w:p w14:paraId="1A99D4C4" w14:textId="6B6AE6CB" w:rsidR="00915A0A" w:rsidRPr="00150F82" w:rsidRDefault="00915A0A" w:rsidP="00403D9A">
      <w:pPr>
        <w:pStyle w:val="Textoindependiente2"/>
        <w:spacing w:before="240" w:after="0" w:line="240" w:lineRule="auto"/>
        <w:ind w:left="993" w:hanging="709"/>
        <w:jc w:val="both"/>
        <w:rPr>
          <w:rFonts w:ascii="Bookman Old Style" w:hAnsi="Bookman Old Style" w:cs="Arial"/>
        </w:rPr>
      </w:pPr>
      <w:r w:rsidRPr="00653BC7">
        <w:rPr>
          <w:rFonts w:ascii="Bookman Old Style" w:hAnsi="Bookman Old Style" w:cs="Arial"/>
          <w:i/>
          <w:iCs/>
        </w:rPr>
        <w:t>Pi:</w:t>
      </w:r>
      <w:r w:rsidR="00566EE3" w:rsidRPr="00653BC7">
        <w:rPr>
          <w:rFonts w:ascii="Bookman Old Style" w:hAnsi="Bookman Old Style" w:cs="Arial"/>
          <w:i/>
          <w:iCs/>
        </w:rPr>
        <w:t xml:space="preserve"> </w:t>
      </w:r>
      <w:r w:rsidRPr="00150F82">
        <w:rPr>
          <w:rFonts w:ascii="Bookman Old Style" w:hAnsi="Bookman Old Style" w:cs="Arial"/>
        </w:rPr>
        <w:tab/>
        <w:t xml:space="preserve">Factor de pérdidas para referir las lecturas </w:t>
      </w:r>
      <w:r w:rsidR="00001837">
        <w:rPr>
          <w:rFonts w:ascii="Bookman Old Style" w:hAnsi="Bookman Old Style" w:cs="Arial"/>
        </w:rPr>
        <w:t xml:space="preserve">de la </w:t>
      </w:r>
      <w:r w:rsidR="00FB70D9">
        <w:rPr>
          <w:rFonts w:ascii="Bookman Old Style" w:hAnsi="Bookman Old Style" w:cs="Arial"/>
        </w:rPr>
        <w:t>Frontera Embebida</w:t>
      </w:r>
      <w:r w:rsidR="00001837">
        <w:rPr>
          <w:rFonts w:ascii="Bookman Old Style" w:hAnsi="Bookman Old Style" w:cs="Arial"/>
        </w:rPr>
        <w:t xml:space="preserve"> de un </w:t>
      </w:r>
      <w:proofErr w:type="spellStart"/>
      <w:r w:rsidR="00001837">
        <w:rPr>
          <w:rFonts w:ascii="Bookman Old Style" w:hAnsi="Bookman Old Style" w:cs="Arial"/>
        </w:rPr>
        <w:t>OR</w:t>
      </w:r>
      <w:proofErr w:type="spellEnd"/>
      <w:r w:rsidR="00001837">
        <w:rPr>
          <w:rFonts w:ascii="Bookman Old Style" w:hAnsi="Bookman Old Style" w:cs="Arial"/>
        </w:rPr>
        <w:t xml:space="preserve"> </w:t>
      </w:r>
      <w:r w:rsidR="00C11976">
        <w:rPr>
          <w:rFonts w:ascii="Bookman Old Style" w:hAnsi="Bookman Old Style" w:cs="Arial"/>
        </w:rPr>
        <w:t>o</w:t>
      </w:r>
      <w:r w:rsidR="00001837">
        <w:rPr>
          <w:rFonts w:ascii="Bookman Old Style" w:hAnsi="Bookman Old Style" w:cs="Arial"/>
        </w:rPr>
        <w:t xml:space="preserve"> </w:t>
      </w:r>
      <w:r w:rsidRPr="00150F82">
        <w:rPr>
          <w:rFonts w:ascii="Bookman Old Style" w:hAnsi="Bookman Old Style" w:cs="Arial"/>
        </w:rPr>
        <w:t>del usuario embebido i, a la Frontera Principal.</w:t>
      </w:r>
    </w:p>
    <w:p w14:paraId="5B04A4C0" w14:textId="4FF627A3" w:rsidR="00915A0A" w:rsidRPr="00150F82" w:rsidRDefault="00915A0A" w:rsidP="00403D9A">
      <w:pPr>
        <w:pStyle w:val="Textoindependiente2"/>
        <w:spacing w:before="240" w:after="0" w:line="240" w:lineRule="auto"/>
        <w:ind w:left="993" w:hanging="709"/>
        <w:jc w:val="both"/>
        <w:rPr>
          <w:rFonts w:ascii="Bookman Old Style" w:hAnsi="Bookman Old Style" w:cs="Arial"/>
        </w:rPr>
      </w:pPr>
      <w:proofErr w:type="spellStart"/>
      <w:r w:rsidRPr="00653BC7">
        <w:rPr>
          <w:rFonts w:ascii="Bookman Old Style" w:hAnsi="Bookman Old Style" w:cs="Arial"/>
          <w:i/>
          <w:iCs/>
        </w:rPr>
        <w:t>NFE</w:t>
      </w:r>
      <w:proofErr w:type="spellEnd"/>
      <w:r w:rsidRPr="00653BC7">
        <w:rPr>
          <w:rFonts w:ascii="Bookman Old Style" w:hAnsi="Bookman Old Style" w:cs="Arial"/>
          <w:i/>
          <w:iCs/>
        </w:rPr>
        <w:t xml:space="preserve">: </w:t>
      </w:r>
      <w:r w:rsidRPr="00150F82">
        <w:rPr>
          <w:rFonts w:ascii="Bookman Old Style" w:hAnsi="Bookman Old Style" w:cs="Arial"/>
        </w:rPr>
        <w:tab/>
        <w:t xml:space="preserve">Número total de </w:t>
      </w:r>
      <w:r w:rsidR="00076A9E" w:rsidRPr="00150F82">
        <w:rPr>
          <w:rFonts w:ascii="Bookman Old Style" w:hAnsi="Bookman Old Style" w:cs="Arial"/>
        </w:rPr>
        <w:t>Fronteras Embebidas</w:t>
      </w:r>
      <w:r w:rsidRPr="00150F82">
        <w:rPr>
          <w:rFonts w:ascii="Bookman Old Style" w:hAnsi="Bookman Old Style" w:cs="Arial"/>
        </w:rPr>
        <w:t xml:space="preserve"> de </w:t>
      </w:r>
      <w:proofErr w:type="spellStart"/>
      <w:r w:rsidR="00001837">
        <w:rPr>
          <w:rFonts w:ascii="Bookman Old Style" w:hAnsi="Bookman Old Style" w:cs="Arial"/>
        </w:rPr>
        <w:t>OR</w:t>
      </w:r>
      <w:proofErr w:type="spellEnd"/>
      <w:r w:rsidR="00001837">
        <w:rPr>
          <w:rFonts w:ascii="Bookman Old Style" w:hAnsi="Bookman Old Style" w:cs="Arial"/>
        </w:rPr>
        <w:t xml:space="preserve"> y de </w:t>
      </w:r>
      <w:r w:rsidRPr="00150F82">
        <w:rPr>
          <w:rFonts w:ascii="Bookman Old Style" w:hAnsi="Bookman Old Style" w:cs="Arial"/>
        </w:rPr>
        <w:t>usuarios dentro de la frontera Principal.</w:t>
      </w:r>
    </w:p>
    <w:p w14:paraId="6BB4286C" w14:textId="3A910F3B" w:rsidR="00BE2204" w:rsidRPr="00BE2204" w:rsidRDefault="00BE2204" w:rsidP="00BE2204">
      <w:pPr>
        <w:spacing w:before="240"/>
        <w:ind w:left="0"/>
        <w:jc w:val="both"/>
        <w:rPr>
          <w:rFonts w:ascii="Bookman Old Style" w:hAnsi="Bookman Old Style"/>
        </w:rPr>
      </w:pPr>
      <w:r w:rsidRPr="00BE2204">
        <w:rPr>
          <w:rFonts w:ascii="Bookman Old Style" w:hAnsi="Bookman Old Style"/>
        </w:rPr>
        <w:t xml:space="preserve">El </w:t>
      </w:r>
      <w:r w:rsidR="00076A9E" w:rsidRPr="00BE2204">
        <w:rPr>
          <w:rFonts w:ascii="Bookman Old Style" w:hAnsi="Bookman Old Style"/>
        </w:rPr>
        <w:t xml:space="preserve">comercializador </w:t>
      </w:r>
      <w:r w:rsidRPr="00BE2204">
        <w:rPr>
          <w:rFonts w:ascii="Bookman Old Style" w:hAnsi="Bookman Old Style"/>
        </w:rPr>
        <w:t>que representa la Frontera Principal tendrá acceso permanente al sistema de medición de las Fronteras Embebidas, para controlar su adecuado funcionamiento y la veracidad de la información.</w:t>
      </w:r>
    </w:p>
    <w:p w14:paraId="479CFF2C" w14:textId="7F24E514" w:rsidR="00F64AC2" w:rsidRDefault="00BE2204" w:rsidP="00BE2204">
      <w:pPr>
        <w:spacing w:before="240"/>
        <w:ind w:left="0"/>
        <w:jc w:val="both"/>
        <w:rPr>
          <w:rFonts w:ascii="Bookman Old Style" w:hAnsi="Bookman Old Style"/>
        </w:rPr>
      </w:pPr>
      <w:r w:rsidRPr="00076A9E">
        <w:rPr>
          <w:rFonts w:ascii="Bookman Old Style" w:hAnsi="Bookman Old Style"/>
          <w:b/>
          <w:bCs/>
        </w:rPr>
        <w:t>Parágrafo.</w:t>
      </w:r>
      <w:r w:rsidRPr="00BE2204">
        <w:rPr>
          <w:rFonts w:ascii="Bookman Old Style" w:hAnsi="Bookman Old Style"/>
        </w:rPr>
        <w:t xml:space="preserve"> Sin perjuicio de lo establecido en la presente resolución para la distribución de las pérdidas de energía entre las fronteras Principal y Embebidas asociadas con el mismo activo de conexión, el Usuario No Regulado</w:t>
      </w:r>
      <w:r w:rsidR="00001837">
        <w:rPr>
          <w:rFonts w:ascii="Bookman Old Style" w:hAnsi="Bookman Old Style"/>
        </w:rPr>
        <w:t>,</w:t>
      </w:r>
      <w:r w:rsidRPr="00BE2204">
        <w:rPr>
          <w:rFonts w:ascii="Bookman Old Style" w:hAnsi="Bookman Old Style"/>
        </w:rPr>
        <w:t xml:space="preserve"> representado por el comercializador responsable de la Frontera Principal</w:t>
      </w:r>
      <w:r w:rsidR="00001837">
        <w:rPr>
          <w:rFonts w:ascii="Bookman Old Style" w:hAnsi="Bookman Old Style"/>
        </w:rPr>
        <w:t>,</w:t>
      </w:r>
      <w:r w:rsidRPr="00BE2204">
        <w:rPr>
          <w:rFonts w:ascii="Bookman Old Style" w:hAnsi="Bookman Old Style"/>
        </w:rPr>
        <w:t xml:space="preserve"> podrá instalar el equipo de medición correspondiente para determinar </w:t>
      </w:r>
      <w:r w:rsidR="00001837">
        <w:rPr>
          <w:rFonts w:ascii="Bookman Old Style" w:hAnsi="Bookman Old Style"/>
        </w:rPr>
        <w:t>lo</w:t>
      </w:r>
      <w:r w:rsidR="00001837" w:rsidRPr="00BE2204">
        <w:rPr>
          <w:rFonts w:ascii="Bookman Old Style" w:hAnsi="Bookman Old Style"/>
        </w:rPr>
        <w:t xml:space="preserve">s </w:t>
      </w:r>
      <w:r w:rsidRPr="00BE2204">
        <w:rPr>
          <w:rFonts w:ascii="Bookman Old Style" w:hAnsi="Bookman Old Style"/>
        </w:rPr>
        <w:t>consumos particulares para efectos de realizar la distribución de pérdidas con base en dichas lecturas.</w:t>
      </w:r>
    </w:p>
    <w:p w14:paraId="204340FA" w14:textId="713E47AE" w:rsidR="00150F82" w:rsidRPr="00DA06D0" w:rsidRDefault="00150F82" w:rsidP="00720942">
      <w:pPr>
        <w:pStyle w:val="Estilo5"/>
        <w:keepNext w:val="0"/>
        <w:numPr>
          <w:ilvl w:val="0"/>
          <w:numId w:val="19"/>
        </w:numPr>
        <w:tabs>
          <w:tab w:val="left" w:pos="1560"/>
          <w:tab w:val="left" w:pos="3544"/>
        </w:tabs>
        <w:spacing w:before="480" w:after="0"/>
        <w:ind w:left="0" w:right="142"/>
        <w:rPr>
          <w:b w:val="0"/>
          <w:bCs/>
          <w:lang w:val="es-ES"/>
        </w:rPr>
      </w:pPr>
      <w:bookmarkStart w:id="3" w:name="_Ref182842375"/>
      <w:r w:rsidRPr="00150F82">
        <w:rPr>
          <w:lang w:val="es-ES"/>
        </w:rPr>
        <w:t>Reglas aplicables a la remuneración de los activos de conexión.</w:t>
      </w:r>
      <w:r w:rsidR="00566EE3">
        <w:rPr>
          <w:lang w:val="es-ES"/>
        </w:rPr>
        <w:t xml:space="preserve"> </w:t>
      </w:r>
      <w:r w:rsidRPr="00DA06D0">
        <w:rPr>
          <w:b w:val="0"/>
          <w:bCs/>
          <w:lang w:val="es-ES"/>
        </w:rPr>
        <w:t xml:space="preserve">El propietario de los activos de conexión </w:t>
      </w:r>
      <w:r w:rsidR="0015447F">
        <w:rPr>
          <w:b w:val="0"/>
          <w:bCs/>
          <w:lang w:val="es-ES"/>
        </w:rPr>
        <w:t xml:space="preserve">al </w:t>
      </w:r>
      <w:proofErr w:type="spellStart"/>
      <w:r w:rsidR="0015447F">
        <w:rPr>
          <w:b w:val="0"/>
          <w:bCs/>
          <w:lang w:val="es-ES"/>
        </w:rPr>
        <w:t>STN</w:t>
      </w:r>
      <w:proofErr w:type="spellEnd"/>
      <w:r w:rsidR="008144F8">
        <w:rPr>
          <w:b w:val="0"/>
          <w:bCs/>
          <w:lang w:val="es-ES"/>
        </w:rPr>
        <w:t xml:space="preserve">, </w:t>
      </w:r>
      <w:r w:rsidRPr="00DA06D0">
        <w:rPr>
          <w:b w:val="0"/>
          <w:bCs/>
          <w:lang w:val="es-ES"/>
        </w:rPr>
        <w:t xml:space="preserve">a un </w:t>
      </w:r>
      <w:proofErr w:type="spellStart"/>
      <w:r w:rsidRPr="00DA06D0">
        <w:rPr>
          <w:b w:val="0"/>
          <w:bCs/>
          <w:lang w:val="es-ES"/>
        </w:rPr>
        <w:t>STR</w:t>
      </w:r>
      <w:proofErr w:type="spellEnd"/>
      <w:r w:rsidRPr="00DA06D0">
        <w:rPr>
          <w:b w:val="0"/>
          <w:bCs/>
          <w:lang w:val="es-ES"/>
        </w:rPr>
        <w:t xml:space="preserve"> </w:t>
      </w:r>
      <w:r w:rsidRPr="00FB70D9">
        <w:rPr>
          <w:b w:val="0"/>
          <w:lang w:val="es-ES"/>
        </w:rPr>
        <w:t xml:space="preserve">o a un </w:t>
      </w:r>
      <w:proofErr w:type="spellStart"/>
      <w:r w:rsidRPr="00FB70D9">
        <w:rPr>
          <w:b w:val="0"/>
          <w:lang w:val="es-ES"/>
        </w:rPr>
        <w:t>SDL</w:t>
      </w:r>
      <w:proofErr w:type="spellEnd"/>
      <w:r w:rsidRPr="00DA06D0">
        <w:rPr>
          <w:b w:val="0"/>
          <w:bCs/>
          <w:lang w:val="es-ES"/>
        </w:rPr>
        <w:t xml:space="preserve"> podrá cobrar por la utilización que se haga de sus activos para la conexión de una Frontera Embebida, de acuerdo con el contrato de conexión que para el efecto se deberá celebrar entre el propietario de tales activos y el responsable de la Frontera Embebida.</w:t>
      </w:r>
      <w:bookmarkEnd w:id="3"/>
    </w:p>
    <w:p w14:paraId="6D28AD79" w14:textId="50444084" w:rsidR="00C92AAE" w:rsidRDefault="00150F82" w:rsidP="00DA06D0">
      <w:pPr>
        <w:spacing w:before="240"/>
        <w:ind w:left="0"/>
        <w:jc w:val="both"/>
        <w:rPr>
          <w:rFonts w:ascii="Bookman Old Style" w:hAnsi="Bookman Old Style"/>
        </w:rPr>
      </w:pPr>
      <w:r w:rsidRPr="00DA06D0">
        <w:rPr>
          <w:rFonts w:ascii="Bookman Old Style" w:hAnsi="Bookman Old Style"/>
        </w:rPr>
        <w:t xml:space="preserve">Las partes definirán de común acuerdo los </w:t>
      </w:r>
      <w:r w:rsidR="004607E9">
        <w:rPr>
          <w:rFonts w:ascii="Bookman Old Style" w:hAnsi="Bookman Old Style"/>
        </w:rPr>
        <w:t>valores a pagar</w:t>
      </w:r>
      <w:r w:rsidR="004607E9" w:rsidRPr="00DA06D0">
        <w:rPr>
          <w:rFonts w:ascii="Bookman Old Style" w:hAnsi="Bookman Old Style"/>
        </w:rPr>
        <w:t xml:space="preserve"> </w:t>
      </w:r>
      <w:r w:rsidRPr="00DA06D0">
        <w:rPr>
          <w:rFonts w:ascii="Bookman Old Style" w:hAnsi="Bookman Old Style"/>
        </w:rPr>
        <w:t>por la utilización de los activos de conexión</w:t>
      </w:r>
      <w:r w:rsidR="001C3ED5">
        <w:rPr>
          <w:rFonts w:ascii="Bookman Old Style" w:hAnsi="Bookman Old Style"/>
        </w:rPr>
        <w:t>. Para acordar estos valores se tendrá en cuenta las metodologías de remuneración vigentes para la</w:t>
      </w:r>
      <w:r w:rsidR="00830675">
        <w:rPr>
          <w:rFonts w:ascii="Bookman Old Style" w:hAnsi="Bookman Old Style"/>
        </w:rPr>
        <w:t>s</w:t>
      </w:r>
      <w:r w:rsidR="001C3ED5">
        <w:rPr>
          <w:rFonts w:ascii="Bookman Old Style" w:hAnsi="Bookman Old Style"/>
        </w:rPr>
        <w:t xml:space="preserve"> actividad</w:t>
      </w:r>
      <w:r w:rsidR="00830675">
        <w:rPr>
          <w:rFonts w:ascii="Bookman Old Style" w:hAnsi="Bookman Old Style"/>
        </w:rPr>
        <w:t>es</w:t>
      </w:r>
      <w:r w:rsidR="001C3ED5">
        <w:rPr>
          <w:rFonts w:ascii="Bookman Old Style" w:hAnsi="Bookman Old Style"/>
        </w:rPr>
        <w:t xml:space="preserve"> de </w:t>
      </w:r>
      <w:r w:rsidR="00C92AAE">
        <w:rPr>
          <w:rFonts w:ascii="Bookman Old Style" w:hAnsi="Bookman Old Style"/>
        </w:rPr>
        <w:t>transmisión</w:t>
      </w:r>
      <w:r w:rsidR="00830675">
        <w:rPr>
          <w:rFonts w:ascii="Bookman Old Style" w:hAnsi="Bookman Old Style"/>
        </w:rPr>
        <w:t xml:space="preserve"> o de distribución, de</w:t>
      </w:r>
      <w:r w:rsidR="0096759F">
        <w:rPr>
          <w:rFonts w:ascii="Bookman Old Style" w:hAnsi="Bookman Old Style"/>
        </w:rPr>
        <w:t>p</w:t>
      </w:r>
      <w:r w:rsidR="00830675">
        <w:rPr>
          <w:rFonts w:ascii="Bookman Old Style" w:hAnsi="Bookman Old Style"/>
        </w:rPr>
        <w:t>endiendo del nivel de tensión d</w:t>
      </w:r>
      <w:r w:rsidR="0096759F">
        <w:rPr>
          <w:rFonts w:ascii="Bookman Old Style" w:hAnsi="Bookman Old Style"/>
        </w:rPr>
        <w:t xml:space="preserve">onde se conecta la </w:t>
      </w:r>
      <w:r w:rsidR="00C92AAE">
        <w:rPr>
          <w:rFonts w:ascii="Bookman Old Style" w:hAnsi="Bookman Old Style"/>
        </w:rPr>
        <w:t>Frontera</w:t>
      </w:r>
      <w:r w:rsidR="0096759F">
        <w:rPr>
          <w:rFonts w:ascii="Bookman Old Style" w:hAnsi="Bookman Old Style"/>
        </w:rPr>
        <w:t xml:space="preserve"> Embebida</w:t>
      </w:r>
      <w:r w:rsidR="00C92AAE">
        <w:rPr>
          <w:rFonts w:ascii="Bookman Old Style" w:hAnsi="Bookman Old Style"/>
        </w:rPr>
        <w:t>.</w:t>
      </w:r>
    </w:p>
    <w:p w14:paraId="0CBEA149" w14:textId="0828603B" w:rsidR="001C6481" w:rsidRDefault="001C6481" w:rsidP="00DA06D0">
      <w:pPr>
        <w:spacing w:before="240"/>
        <w:ind w:left="0"/>
        <w:jc w:val="both"/>
        <w:rPr>
          <w:rFonts w:ascii="Bookman Old Style" w:hAnsi="Bookman Old Style"/>
        </w:rPr>
      </w:pPr>
      <w:r>
        <w:rPr>
          <w:rFonts w:ascii="Bookman Old Style" w:hAnsi="Bookman Old Style"/>
        </w:rPr>
        <w:t>Si el tran</w:t>
      </w:r>
      <w:r w:rsidR="00A87A53">
        <w:rPr>
          <w:rFonts w:ascii="Bookman Old Style" w:hAnsi="Bookman Old Style"/>
        </w:rPr>
        <w:t>s</w:t>
      </w:r>
      <w:r>
        <w:rPr>
          <w:rFonts w:ascii="Bookman Old Style" w:hAnsi="Bookman Old Style"/>
        </w:rPr>
        <w:t>portado</w:t>
      </w:r>
      <w:r w:rsidR="00A87A53">
        <w:rPr>
          <w:rFonts w:ascii="Bookman Old Style" w:hAnsi="Bookman Old Style"/>
        </w:rPr>
        <w:t>r</w:t>
      </w:r>
      <w:r>
        <w:rPr>
          <w:rFonts w:ascii="Bookman Old Style" w:hAnsi="Bookman Old Style"/>
        </w:rPr>
        <w:t xml:space="preserve"> tiene que instalar nuevos activos</w:t>
      </w:r>
      <w:r w:rsidR="00A353E0">
        <w:rPr>
          <w:rFonts w:ascii="Bookman Old Style" w:hAnsi="Bookman Old Style"/>
        </w:rPr>
        <w:t>,</w:t>
      </w:r>
      <w:r w:rsidR="00A87A53">
        <w:rPr>
          <w:rFonts w:ascii="Bookman Old Style" w:hAnsi="Bookman Old Style"/>
        </w:rPr>
        <w:t xml:space="preserve"> deberá presentar a la CREG una solicitud para </w:t>
      </w:r>
      <w:r w:rsidR="00A353E0">
        <w:rPr>
          <w:rFonts w:ascii="Bookman Old Style" w:hAnsi="Bookman Old Style"/>
        </w:rPr>
        <w:t xml:space="preserve">que se actualice el ingreso que tenga aprobado, </w:t>
      </w:r>
      <w:r w:rsidR="002967A3">
        <w:rPr>
          <w:rFonts w:ascii="Bookman Old Style" w:hAnsi="Bookman Old Style"/>
        </w:rPr>
        <w:t xml:space="preserve">cumpliendo </w:t>
      </w:r>
      <w:r w:rsidR="00D51FB6">
        <w:rPr>
          <w:rFonts w:ascii="Bookman Old Style" w:hAnsi="Bookman Old Style"/>
        </w:rPr>
        <w:t>con l</w:t>
      </w:r>
      <w:r w:rsidR="00082DB3">
        <w:rPr>
          <w:rFonts w:ascii="Bookman Old Style" w:hAnsi="Bookman Old Style"/>
        </w:rPr>
        <w:t>a</w:t>
      </w:r>
      <w:r w:rsidR="00D51FB6">
        <w:rPr>
          <w:rFonts w:ascii="Bookman Old Style" w:hAnsi="Bookman Old Style"/>
        </w:rPr>
        <w:t xml:space="preserve"> regulación vigente</w:t>
      </w:r>
      <w:r w:rsidR="009120B5">
        <w:rPr>
          <w:rFonts w:ascii="Bookman Old Style" w:hAnsi="Bookman Old Style"/>
        </w:rPr>
        <w:t xml:space="preserve"> </w:t>
      </w:r>
      <w:r w:rsidR="00EC075F">
        <w:rPr>
          <w:rFonts w:ascii="Bookman Old Style" w:hAnsi="Bookman Old Style"/>
        </w:rPr>
        <w:t>en ese momento</w:t>
      </w:r>
      <w:r w:rsidR="00082DB3">
        <w:rPr>
          <w:rFonts w:ascii="Bookman Old Style" w:hAnsi="Bookman Old Style"/>
        </w:rPr>
        <w:t>.</w:t>
      </w:r>
    </w:p>
    <w:p w14:paraId="74DBBD95" w14:textId="45752514" w:rsidR="00082DB3" w:rsidRDefault="00082DB3" w:rsidP="00DA06D0">
      <w:pPr>
        <w:spacing w:before="240"/>
        <w:ind w:left="0"/>
        <w:jc w:val="both"/>
        <w:rPr>
          <w:rFonts w:ascii="Bookman Old Style" w:hAnsi="Bookman Old Style"/>
        </w:rPr>
      </w:pPr>
      <w:r>
        <w:rPr>
          <w:rFonts w:ascii="Bookman Old Style" w:hAnsi="Bookman Old Style"/>
        </w:rPr>
        <w:t>En la solicitud de actualización</w:t>
      </w:r>
      <w:r w:rsidR="004D6DB2">
        <w:rPr>
          <w:rFonts w:ascii="Bookman Old Style" w:hAnsi="Bookman Old Style"/>
        </w:rPr>
        <w:t>, además de cumplir con</w:t>
      </w:r>
      <w:r w:rsidR="00305BCF">
        <w:rPr>
          <w:rFonts w:ascii="Bookman Old Style" w:hAnsi="Bookman Old Style"/>
        </w:rPr>
        <w:t xml:space="preserve"> </w:t>
      </w:r>
      <w:r w:rsidR="004D6DB2">
        <w:rPr>
          <w:rFonts w:ascii="Bookman Old Style" w:hAnsi="Bookman Old Style"/>
        </w:rPr>
        <w:t xml:space="preserve">lo exigido en la regulación, el </w:t>
      </w:r>
      <w:r w:rsidR="00305BCF">
        <w:rPr>
          <w:rFonts w:ascii="Bookman Old Style" w:hAnsi="Bookman Old Style"/>
        </w:rPr>
        <w:t>transportador</w:t>
      </w:r>
      <w:r w:rsidR="004D6DB2">
        <w:rPr>
          <w:rFonts w:ascii="Bookman Old Style" w:hAnsi="Bookman Old Style"/>
        </w:rPr>
        <w:t xml:space="preserve"> deberá </w:t>
      </w:r>
      <w:r w:rsidR="00305BCF">
        <w:rPr>
          <w:rFonts w:ascii="Bookman Old Style" w:hAnsi="Bookman Old Style"/>
        </w:rPr>
        <w:t>informar</w:t>
      </w:r>
      <w:r w:rsidR="004D6DB2">
        <w:rPr>
          <w:rFonts w:ascii="Bookman Old Style" w:hAnsi="Bookman Old Style"/>
        </w:rPr>
        <w:t xml:space="preserve"> </w:t>
      </w:r>
      <w:r w:rsidR="00430A5A">
        <w:rPr>
          <w:rFonts w:ascii="Bookman Old Style" w:hAnsi="Bookman Old Style"/>
        </w:rPr>
        <w:t>los valores acordados con el propietario de</w:t>
      </w:r>
      <w:r w:rsidR="00305BCF">
        <w:rPr>
          <w:rFonts w:ascii="Bookman Old Style" w:hAnsi="Bookman Old Style"/>
        </w:rPr>
        <w:t xml:space="preserve"> </w:t>
      </w:r>
      <w:r w:rsidR="00430A5A">
        <w:rPr>
          <w:rFonts w:ascii="Bookman Old Style" w:hAnsi="Bookman Old Style"/>
        </w:rPr>
        <w:t xml:space="preserve">los activos </w:t>
      </w:r>
      <w:r w:rsidR="00305BCF">
        <w:rPr>
          <w:rFonts w:ascii="Bookman Old Style" w:hAnsi="Bookman Old Style"/>
        </w:rPr>
        <w:t>de conexión utiliz</w:t>
      </w:r>
      <w:r w:rsidR="001A47FC">
        <w:rPr>
          <w:rFonts w:ascii="Bookman Old Style" w:hAnsi="Bookman Old Style"/>
        </w:rPr>
        <w:t>ados</w:t>
      </w:r>
      <w:r w:rsidR="00FB70D9">
        <w:rPr>
          <w:rFonts w:ascii="Bookman Old Style" w:hAnsi="Bookman Old Style"/>
        </w:rPr>
        <w:t>,</w:t>
      </w:r>
      <w:r w:rsidR="001A47FC">
        <w:rPr>
          <w:rFonts w:ascii="Bookman Old Style" w:hAnsi="Bookman Old Style"/>
        </w:rPr>
        <w:t xml:space="preserve"> </w:t>
      </w:r>
      <w:r w:rsidR="00430A5A">
        <w:rPr>
          <w:rFonts w:ascii="Bookman Old Style" w:hAnsi="Bookman Old Style"/>
        </w:rPr>
        <w:t>para que la CREG los revise</w:t>
      </w:r>
      <w:r w:rsidR="001A47FC">
        <w:rPr>
          <w:rFonts w:ascii="Bookman Old Style" w:hAnsi="Bookman Old Style"/>
        </w:rPr>
        <w:t xml:space="preserve"> y</w:t>
      </w:r>
      <w:r w:rsidR="00FB70D9">
        <w:rPr>
          <w:rFonts w:ascii="Bookman Old Style" w:hAnsi="Bookman Old Style"/>
        </w:rPr>
        <w:t>,</w:t>
      </w:r>
      <w:r w:rsidR="001A47FC">
        <w:rPr>
          <w:rFonts w:ascii="Bookman Old Style" w:hAnsi="Bookman Old Style"/>
        </w:rPr>
        <w:t xml:space="preserve"> si </w:t>
      </w:r>
      <w:r w:rsidR="008611BD">
        <w:rPr>
          <w:rFonts w:ascii="Bookman Old Style" w:hAnsi="Bookman Old Style"/>
        </w:rPr>
        <w:t>no tiene objeción</w:t>
      </w:r>
      <w:r w:rsidR="001A47FC">
        <w:rPr>
          <w:rFonts w:ascii="Bookman Old Style" w:hAnsi="Bookman Old Style"/>
        </w:rPr>
        <w:t>, los</w:t>
      </w:r>
      <w:r w:rsidR="00430A5A">
        <w:rPr>
          <w:rFonts w:ascii="Bookman Old Style" w:hAnsi="Bookman Old Style"/>
        </w:rPr>
        <w:t xml:space="preserve"> in</w:t>
      </w:r>
      <w:r w:rsidR="00305BCF">
        <w:rPr>
          <w:rFonts w:ascii="Bookman Old Style" w:hAnsi="Bookman Old Style"/>
        </w:rPr>
        <w:t xml:space="preserve">cluya </w:t>
      </w:r>
      <w:r w:rsidR="00360E80">
        <w:rPr>
          <w:rFonts w:ascii="Bookman Old Style" w:hAnsi="Bookman Old Style"/>
        </w:rPr>
        <w:t>c</w:t>
      </w:r>
      <w:r w:rsidR="00305BCF">
        <w:rPr>
          <w:rFonts w:ascii="Bookman Old Style" w:hAnsi="Bookman Old Style"/>
        </w:rPr>
        <w:t xml:space="preserve">omo un valor </w:t>
      </w:r>
      <w:r w:rsidR="00360E80">
        <w:rPr>
          <w:rFonts w:ascii="Bookman Old Style" w:hAnsi="Bookman Old Style"/>
        </w:rPr>
        <w:t>adicional a</w:t>
      </w:r>
      <w:r w:rsidR="00305BCF">
        <w:rPr>
          <w:rFonts w:ascii="Bookman Old Style" w:hAnsi="Bookman Old Style"/>
        </w:rPr>
        <w:t>l ingreso aprobado</w:t>
      </w:r>
      <w:r w:rsidR="00C046CB">
        <w:rPr>
          <w:rFonts w:ascii="Bookman Old Style" w:hAnsi="Bookman Old Style"/>
        </w:rPr>
        <w:t xml:space="preserve"> del respectivo transportador</w:t>
      </w:r>
      <w:r w:rsidR="00305BCF">
        <w:rPr>
          <w:rFonts w:ascii="Bookman Old Style" w:hAnsi="Bookman Old Style"/>
        </w:rPr>
        <w:t>.</w:t>
      </w:r>
    </w:p>
    <w:p w14:paraId="320FF028" w14:textId="10A21B30" w:rsidR="00150F82" w:rsidRPr="00DA06D0" w:rsidRDefault="00150F82" w:rsidP="00DA06D0">
      <w:pPr>
        <w:spacing w:before="240"/>
        <w:ind w:left="0"/>
        <w:jc w:val="both"/>
        <w:rPr>
          <w:rFonts w:ascii="Bookman Old Style" w:hAnsi="Bookman Old Style"/>
        </w:rPr>
      </w:pPr>
      <w:r w:rsidRPr="00DA06D0">
        <w:rPr>
          <w:rFonts w:ascii="Bookman Old Style" w:hAnsi="Bookman Old Style"/>
        </w:rPr>
        <w:t xml:space="preserve">El </w:t>
      </w:r>
      <w:r w:rsidR="00426259">
        <w:rPr>
          <w:rFonts w:ascii="Bookman Old Style" w:hAnsi="Bookman Old Style"/>
        </w:rPr>
        <w:t>valor</w:t>
      </w:r>
      <w:r w:rsidR="00426259" w:rsidRPr="00DA06D0">
        <w:rPr>
          <w:rFonts w:ascii="Bookman Old Style" w:hAnsi="Bookman Old Style"/>
        </w:rPr>
        <w:t xml:space="preserve"> </w:t>
      </w:r>
      <w:r w:rsidRPr="00DA06D0">
        <w:rPr>
          <w:rFonts w:ascii="Bookman Old Style" w:hAnsi="Bookman Old Style"/>
        </w:rPr>
        <w:t>pactado deberá ser independiente del</w:t>
      </w:r>
      <w:r w:rsidR="00426259">
        <w:rPr>
          <w:rFonts w:ascii="Bookman Old Style" w:hAnsi="Bookman Old Style"/>
        </w:rPr>
        <w:t xml:space="preserve"> </w:t>
      </w:r>
      <w:r w:rsidRPr="00DA06D0">
        <w:rPr>
          <w:rFonts w:ascii="Bookman Old Style" w:hAnsi="Bookman Old Style"/>
        </w:rPr>
        <w:t>(</w:t>
      </w:r>
      <w:r w:rsidR="00426259">
        <w:rPr>
          <w:rFonts w:ascii="Bookman Old Style" w:hAnsi="Bookman Old Style"/>
        </w:rPr>
        <w:t xml:space="preserve">de </w:t>
      </w:r>
      <w:r w:rsidRPr="00DA06D0">
        <w:rPr>
          <w:rFonts w:ascii="Bookman Old Style" w:hAnsi="Bookman Old Style"/>
        </w:rPr>
        <w:t>los) comercializador(es) que atienda(n) las fronteras, de tal forma que se garantice la libre competencia en comercialización.</w:t>
      </w:r>
    </w:p>
    <w:p w14:paraId="5C2A9F0D" w14:textId="35F9B590" w:rsidR="00150F82" w:rsidRDefault="00150F82" w:rsidP="00DA06D0">
      <w:pPr>
        <w:spacing w:before="240"/>
        <w:ind w:left="0"/>
        <w:jc w:val="both"/>
        <w:rPr>
          <w:rFonts w:ascii="Bookman Old Style" w:hAnsi="Bookman Old Style"/>
        </w:rPr>
      </w:pPr>
      <w:r w:rsidRPr="00DA06D0">
        <w:rPr>
          <w:rFonts w:ascii="Bookman Old Style" w:hAnsi="Bookman Old Style"/>
        </w:rPr>
        <w:t>La remuneración de los activos utilizados en forma exclusiva por un usuario deberá ser asumida totalmente por dicho usuario.</w:t>
      </w:r>
    </w:p>
    <w:p w14:paraId="130FE42B" w14:textId="2CFBDC7F" w:rsidR="00DD3DD6" w:rsidRPr="00DD3DD6" w:rsidRDefault="00546212" w:rsidP="00DD3DD6">
      <w:pPr>
        <w:spacing w:before="240"/>
        <w:ind w:left="0"/>
        <w:jc w:val="both"/>
        <w:rPr>
          <w:rFonts w:ascii="Bookman Old Style" w:hAnsi="Bookman Old Style"/>
        </w:rPr>
      </w:pPr>
      <w:r w:rsidRPr="009B4DAD">
        <w:rPr>
          <w:rFonts w:ascii="Bookman Old Style" w:hAnsi="Bookman Old Style"/>
          <w:b/>
          <w:bCs/>
        </w:rPr>
        <w:lastRenderedPageBreak/>
        <w:t>Parágrafo</w:t>
      </w:r>
      <w:r>
        <w:rPr>
          <w:rFonts w:ascii="Bookman Old Style" w:hAnsi="Bookman Old Style"/>
        </w:rPr>
        <w:t>.</w:t>
      </w:r>
      <w:r w:rsidR="00DD3DD6">
        <w:rPr>
          <w:rFonts w:ascii="Bookman Old Style" w:hAnsi="Bookman Old Style"/>
        </w:rPr>
        <w:t xml:space="preserve"> Para el caso de la instalación de una Frontera Embebida por</w:t>
      </w:r>
      <w:r w:rsidR="00A028FE">
        <w:rPr>
          <w:rFonts w:ascii="Bookman Old Style" w:hAnsi="Bookman Old Style"/>
        </w:rPr>
        <w:t xml:space="preserve"> </w:t>
      </w:r>
      <w:r w:rsidR="00DD3DD6">
        <w:rPr>
          <w:rFonts w:ascii="Bookman Old Style" w:hAnsi="Bookman Old Style"/>
        </w:rPr>
        <w:t xml:space="preserve">parte de un </w:t>
      </w:r>
      <w:proofErr w:type="spellStart"/>
      <w:r w:rsidR="00DD3DD6">
        <w:rPr>
          <w:rFonts w:ascii="Bookman Old Style" w:hAnsi="Bookman Old Style"/>
        </w:rPr>
        <w:t>OR</w:t>
      </w:r>
      <w:proofErr w:type="spellEnd"/>
      <w:r w:rsidR="00DD3DD6">
        <w:rPr>
          <w:rFonts w:ascii="Bookman Old Style" w:hAnsi="Bookman Old Style"/>
        </w:rPr>
        <w:t>, p</w:t>
      </w:r>
      <w:r w:rsidR="00DD3DD6" w:rsidRPr="00DD3DD6">
        <w:rPr>
          <w:rFonts w:ascii="Bookman Old Style" w:hAnsi="Bookman Old Style"/>
        </w:rPr>
        <w:t>ara estimar la remuneración parcial de los activos de conexión, en el concepto emitido por la UPME se deberá precisar lo siguiente: i)</w:t>
      </w:r>
      <w:r w:rsidR="0037429A">
        <w:rPr>
          <w:rFonts w:ascii="Bookman Old Style" w:hAnsi="Bookman Old Style"/>
        </w:rPr>
        <w:t> </w:t>
      </w:r>
      <w:r w:rsidR="00DD3DD6" w:rsidRPr="00DD3DD6">
        <w:rPr>
          <w:rFonts w:ascii="Bookman Old Style" w:hAnsi="Bookman Old Style"/>
        </w:rPr>
        <w:t xml:space="preserve">la capacidad de transporte asignada en el punto de conexión donde, antes de los nuevos ajustes a la red, se conectaba el usuario propietario de los activos de conexión; y </w:t>
      </w:r>
      <w:proofErr w:type="spellStart"/>
      <w:r w:rsidR="00DD3DD6" w:rsidRPr="00DD3DD6">
        <w:rPr>
          <w:rFonts w:ascii="Bookman Old Style" w:hAnsi="Bookman Old Style"/>
        </w:rPr>
        <w:t>ii</w:t>
      </w:r>
      <w:proofErr w:type="spellEnd"/>
      <w:r w:rsidR="00DD3DD6" w:rsidRPr="00DD3DD6">
        <w:rPr>
          <w:rFonts w:ascii="Bookman Old Style" w:hAnsi="Bookman Old Style"/>
        </w:rPr>
        <w:t>)</w:t>
      </w:r>
      <w:r w:rsidR="00232BAA">
        <w:rPr>
          <w:rFonts w:ascii="Bookman Old Style" w:hAnsi="Bookman Old Style"/>
        </w:rPr>
        <w:t> </w:t>
      </w:r>
      <w:r w:rsidR="00DD3DD6" w:rsidRPr="00DD3DD6">
        <w:rPr>
          <w:rFonts w:ascii="Bookman Old Style" w:hAnsi="Bookman Old Style"/>
        </w:rPr>
        <w:t>el valor de la capacidad proyectada a atender como nueva demanda, durante los siguientes cinco años.</w:t>
      </w:r>
      <w:r w:rsidR="00C046CB">
        <w:rPr>
          <w:rFonts w:ascii="Bookman Old Style" w:hAnsi="Bookman Old Style"/>
        </w:rPr>
        <w:t xml:space="preserve"> Estos valores se deberán tener en cuenta cuando se estime el valor a pagar al propietario de los activos.</w:t>
      </w:r>
    </w:p>
    <w:p w14:paraId="18FF386A" w14:textId="3A1C5100" w:rsidR="00546212" w:rsidRPr="00DA06D0" w:rsidRDefault="00DD3DD6" w:rsidP="00DD3DD6">
      <w:pPr>
        <w:spacing w:before="240"/>
        <w:ind w:left="0"/>
        <w:jc w:val="both"/>
        <w:rPr>
          <w:rFonts w:ascii="Bookman Old Style" w:hAnsi="Bookman Old Style"/>
        </w:rPr>
      </w:pPr>
      <w:r w:rsidRPr="00DD3DD6">
        <w:rPr>
          <w:rFonts w:ascii="Bookman Old Style" w:hAnsi="Bookman Old Style"/>
        </w:rPr>
        <w:t xml:space="preserve">El </w:t>
      </w:r>
      <w:proofErr w:type="spellStart"/>
      <w:r w:rsidRPr="00DD3DD6">
        <w:rPr>
          <w:rFonts w:ascii="Bookman Old Style" w:hAnsi="Bookman Old Style"/>
        </w:rPr>
        <w:t>OR</w:t>
      </w:r>
      <w:proofErr w:type="spellEnd"/>
      <w:r w:rsidRPr="00DD3DD6">
        <w:rPr>
          <w:rFonts w:ascii="Bookman Old Style" w:hAnsi="Bookman Old Style"/>
        </w:rPr>
        <w:t xml:space="preserve"> encargado de atender la nueva demanda deberá </w:t>
      </w:r>
      <w:r w:rsidR="00EB6BE6">
        <w:rPr>
          <w:rFonts w:ascii="Bookman Old Style" w:hAnsi="Bookman Old Style"/>
        </w:rPr>
        <w:t>contratar un perito</w:t>
      </w:r>
      <w:r w:rsidR="00F26AE1">
        <w:rPr>
          <w:rFonts w:ascii="Bookman Old Style" w:hAnsi="Bookman Old Style"/>
        </w:rPr>
        <w:t xml:space="preserve"> para </w:t>
      </w:r>
      <w:r w:rsidRPr="00DD3DD6">
        <w:rPr>
          <w:rFonts w:ascii="Bookman Old Style" w:hAnsi="Bookman Old Style"/>
        </w:rPr>
        <w:t>elaborar un estudio donde se asegure que el activo de conexión está en condiciones de atender la demanda</w:t>
      </w:r>
      <w:r w:rsidR="00B5677D">
        <w:rPr>
          <w:rFonts w:ascii="Bookman Old Style" w:hAnsi="Bookman Old Style"/>
        </w:rPr>
        <w:t xml:space="preserve"> y, además</w:t>
      </w:r>
      <w:r w:rsidRPr="00DD3DD6">
        <w:rPr>
          <w:rFonts w:ascii="Bookman Old Style" w:hAnsi="Bookman Old Style"/>
        </w:rPr>
        <w:t xml:space="preserve">, </w:t>
      </w:r>
      <w:r w:rsidR="00F26AE1">
        <w:rPr>
          <w:rFonts w:ascii="Bookman Old Style" w:hAnsi="Bookman Old Style"/>
        </w:rPr>
        <w:t xml:space="preserve">se informe </w:t>
      </w:r>
      <w:r w:rsidRPr="00DD3DD6">
        <w:rPr>
          <w:rFonts w:ascii="Bookman Old Style" w:hAnsi="Bookman Old Style"/>
        </w:rPr>
        <w:t>el porcentaje de antigüedad de este activo con base en la vida útil prevista en la regulación y la clasificación en unidades constructivas, de acuerdo con la regulación vigente</w:t>
      </w:r>
      <w:r w:rsidR="00B5677D">
        <w:rPr>
          <w:rFonts w:ascii="Bookman Old Style" w:hAnsi="Bookman Old Style"/>
        </w:rPr>
        <w:t>.</w:t>
      </w:r>
      <w:r w:rsidR="009B058D">
        <w:rPr>
          <w:rFonts w:ascii="Bookman Old Style" w:hAnsi="Bookman Old Style"/>
        </w:rPr>
        <w:t xml:space="preserve"> S</w:t>
      </w:r>
      <w:r w:rsidR="00A028FE">
        <w:rPr>
          <w:rFonts w:ascii="Bookman Old Style" w:hAnsi="Bookman Old Style"/>
        </w:rPr>
        <w:t>i</w:t>
      </w:r>
      <w:r w:rsidR="009B058D">
        <w:rPr>
          <w:rFonts w:ascii="Bookman Old Style" w:hAnsi="Bookman Old Style"/>
        </w:rPr>
        <w:t xml:space="preserve"> el inf</w:t>
      </w:r>
      <w:r w:rsidR="00A028FE">
        <w:rPr>
          <w:rFonts w:ascii="Bookman Old Style" w:hAnsi="Bookman Old Style"/>
        </w:rPr>
        <w:t>orme del perito indica que los activos de conexión no son aptos para la prestación del servicio, no se podrá utilizar esta alternativa para atender la demanda</w:t>
      </w:r>
      <w:r w:rsidR="00C046CB">
        <w:rPr>
          <w:rFonts w:ascii="Bookman Old Style" w:hAnsi="Bookman Old Style"/>
        </w:rPr>
        <w:t xml:space="preserve"> ni tampoco registrar la Frontera Embebida</w:t>
      </w:r>
      <w:r w:rsidR="00A028FE">
        <w:rPr>
          <w:rFonts w:ascii="Bookman Old Style" w:hAnsi="Bookman Old Style"/>
        </w:rPr>
        <w:t>.</w:t>
      </w:r>
    </w:p>
    <w:p w14:paraId="17429D62" w14:textId="03ACB842" w:rsidR="00150F82" w:rsidRPr="00DA06D0" w:rsidRDefault="00150F82" w:rsidP="00DA06D0">
      <w:pPr>
        <w:pStyle w:val="Estilo5"/>
        <w:keepNext w:val="0"/>
        <w:numPr>
          <w:ilvl w:val="0"/>
          <w:numId w:val="19"/>
        </w:numPr>
        <w:tabs>
          <w:tab w:val="left" w:pos="1560"/>
          <w:tab w:val="left" w:pos="3544"/>
        </w:tabs>
        <w:spacing w:before="480" w:after="0"/>
        <w:ind w:left="0" w:right="142"/>
        <w:rPr>
          <w:b w:val="0"/>
          <w:bCs/>
          <w:lang w:val="es-ES"/>
        </w:rPr>
      </w:pPr>
      <w:r w:rsidRPr="00150F82">
        <w:rPr>
          <w:lang w:val="es-ES"/>
        </w:rPr>
        <w:t xml:space="preserve">Facturación de cargos por uso de los </w:t>
      </w:r>
      <w:proofErr w:type="spellStart"/>
      <w:r w:rsidRPr="00150F82">
        <w:rPr>
          <w:lang w:val="es-ES"/>
        </w:rPr>
        <w:t>STR</w:t>
      </w:r>
      <w:proofErr w:type="spellEnd"/>
      <w:r w:rsidRPr="00150F82">
        <w:rPr>
          <w:lang w:val="es-ES"/>
        </w:rPr>
        <w:t xml:space="preserve"> y </w:t>
      </w:r>
      <w:proofErr w:type="spellStart"/>
      <w:r w:rsidRPr="00150F82">
        <w:rPr>
          <w:lang w:val="es-ES"/>
        </w:rPr>
        <w:t>SDL</w:t>
      </w:r>
      <w:proofErr w:type="spellEnd"/>
      <w:r w:rsidRPr="00150F82">
        <w:rPr>
          <w:lang w:val="es-ES"/>
        </w:rPr>
        <w:t>.</w:t>
      </w:r>
      <w:r w:rsidR="00566EE3">
        <w:rPr>
          <w:lang w:val="es-ES"/>
        </w:rPr>
        <w:t xml:space="preserve"> </w:t>
      </w:r>
      <w:r w:rsidRPr="00DA06D0">
        <w:rPr>
          <w:b w:val="0"/>
          <w:bCs/>
          <w:lang w:val="es-ES"/>
        </w:rPr>
        <w:t xml:space="preserve">Los comercializadores que representan la Frontera Principal y las Fronteras Embebidas cobrarán a sus usuarios los </w:t>
      </w:r>
      <w:r w:rsidR="00C046CB" w:rsidRPr="00DA06D0">
        <w:rPr>
          <w:b w:val="0"/>
          <w:bCs/>
          <w:lang w:val="es-ES"/>
        </w:rPr>
        <w:t xml:space="preserve">cargos por uso </w:t>
      </w:r>
      <w:r w:rsidRPr="00DA06D0">
        <w:rPr>
          <w:b w:val="0"/>
          <w:bCs/>
          <w:lang w:val="es-ES"/>
        </w:rPr>
        <w:t xml:space="preserve">de los </w:t>
      </w:r>
      <w:proofErr w:type="spellStart"/>
      <w:r w:rsidRPr="00DA06D0">
        <w:rPr>
          <w:b w:val="0"/>
          <w:bCs/>
          <w:lang w:val="es-ES"/>
        </w:rPr>
        <w:t>STR</w:t>
      </w:r>
      <w:proofErr w:type="spellEnd"/>
      <w:r w:rsidRPr="00DA06D0">
        <w:rPr>
          <w:b w:val="0"/>
          <w:bCs/>
          <w:lang w:val="es-ES"/>
        </w:rPr>
        <w:t xml:space="preserve"> o </w:t>
      </w:r>
      <w:proofErr w:type="spellStart"/>
      <w:r w:rsidRPr="00DA06D0">
        <w:rPr>
          <w:b w:val="0"/>
          <w:bCs/>
          <w:lang w:val="es-ES"/>
        </w:rPr>
        <w:t>SDL</w:t>
      </w:r>
      <w:proofErr w:type="spellEnd"/>
      <w:r w:rsidRPr="00DA06D0">
        <w:rPr>
          <w:b w:val="0"/>
          <w:bCs/>
          <w:lang w:val="es-ES"/>
        </w:rPr>
        <w:t>, correspondientes al nivel de tensión donde se conecta la Frontera Principal.</w:t>
      </w:r>
      <w:r w:rsidR="00566EE3">
        <w:rPr>
          <w:b w:val="0"/>
          <w:bCs/>
          <w:lang w:val="es-ES"/>
        </w:rPr>
        <w:t xml:space="preserve"> </w:t>
      </w:r>
    </w:p>
    <w:p w14:paraId="43852570" w14:textId="1794934C" w:rsidR="00484D8B" w:rsidRDefault="00150F82" w:rsidP="00DA06D0">
      <w:pPr>
        <w:spacing w:before="240"/>
        <w:ind w:left="0"/>
        <w:jc w:val="both"/>
        <w:rPr>
          <w:rFonts w:ascii="Bookman Old Style" w:hAnsi="Bookman Old Style"/>
        </w:rPr>
      </w:pPr>
      <w:r w:rsidRPr="0099393C">
        <w:rPr>
          <w:rFonts w:ascii="Bookman Old Style" w:hAnsi="Bookman Old Style"/>
        </w:rPr>
        <w:t xml:space="preserve">El </w:t>
      </w:r>
      <w:proofErr w:type="spellStart"/>
      <w:r w:rsidRPr="0099393C">
        <w:rPr>
          <w:rFonts w:ascii="Bookman Old Style" w:hAnsi="Bookman Old Style"/>
        </w:rPr>
        <w:t>OR</w:t>
      </w:r>
      <w:proofErr w:type="spellEnd"/>
      <w:r w:rsidRPr="0099393C">
        <w:rPr>
          <w:rFonts w:ascii="Bookman Old Style" w:hAnsi="Bookman Old Style"/>
        </w:rPr>
        <w:t xml:space="preserve"> facturará a cada </w:t>
      </w:r>
      <w:r w:rsidR="0099393C" w:rsidRPr="0099393C">
        <w:rPr>
          <w:rFonts w:ascii="Bookman Old Style" w:hAnsi="Bookman Old Style"/>
        </w:rPr>
        <w:t xml:space="preserve">comercializador </w:t>
      </w:r>
      <w:r w:rsidRPr="0099393C">
        <w:rPr>
          <w:rFonts w:ascii="Bookman Old Style" w:hAnsi="Bookman Old Style"/>
        </w:rPr>
        <w:t xml:space="preserve">los cargos </w:t>
      </w:r>
      <w:r w:rsidR="00BA1AC4" w:rsidRPr="0099393C">
        <w:rPr>
          <w:rFonts w:ascii="Bookman Old Style" w:hAnsi="Bookman Old Style"/>
        </w:rPr>
        <w:t xml:space="preserve">de distribución </w:t>
      </w:r>
      <w:r w:rsidRPr="0099393C">
        <w:rPr>
          <w:rFonts w:ascii="Bookman Old Style" w:hAnsi="Bookman Old Style"/>
        </w:rPr>
        <w:t xml:space="preserve">correspondientes al nivel de tensión donde se encuentren conectados los activos de conexión de la Frontera Principal, de acuerdo con las normas establecidas en la </w:t>
      </w:r>
      <w:r w:rsidR="0099393C" w:rsidRPr="0099393C">
        <w:rPr>
          <w:rFonts w:ascii="Bookman Old Style" w:hAnsi="Bookman Old Style"/>
        </w:rPr>
        <w:t xml:space="preserve">metodología vigente para remunerar </w:t>
      </w:r>
      <w:r w:rsidR="00511257">
        <w:rPr>
          <w:rFonts w:ascii="Bookman Old Style" w:hAnsi="Bookman Old Style"/>
        </w:rPr>
        <w:t>la</w:t>
      </w:r>
      <w:r w:rsidR="00511257" w:rsidRPr="0099393C">
        <w:rPr>
          <w:rFonts w:ascii="Bookman Old Style" w:hAnsi="Bookman Old Style"/>
        </w:rPr>
        <w:t xml:space="preserve"> </w:t>
      </w:r>
      <w:r w:rsidR="0099393C" w:rsidRPr="0099393C">
        <w:rPr>
          <w:rFonts w:ascii="Bookman Old Style" w:hAnsi="Bookman Old Style"/>
        </w:rPr>
        <w:t>actividad de distribución</w:t>
      </w:r>
      <w:r w:rsidRPr="0099393C">
        <w:rPr>
          <w:rFonts w:ascii="Bookman Old Style" w:hAnsi="Bookman Old Style"/>
        </w:rPr>
        <w:t xml:space="preserve">, con </w:t>
      </w:r>
      <w:r w:rsidR="0099393C">
        <w:rPr>
          <w:rFonts w:ascii="Bookman Old Style" w:hAnsi="Bookman Old Style"/>
        </w:rPr>
        <w:t xml:space="preserve">base en </w:t>
      </w:r>
      <w:r w:rsidRPr="0099393C">
        <w:rPr>
          <w:rFonts w:ascii="Bookman Old Style" w:hAnsi="Bookman Old Style"/>
        </w:rPr>
        <w:t>la energía de cada Frontera Embebida referida a la Frontera Principal.</w:t>
      </w:r>
    </w:p>
    <w:p w14:paraId="719C84A7" w14:textId="3AAA9F88" w:rsidR="00150F82" w:rsidRPr="00DA06D0" w:rsidRDefault="001D4D5B" w:rsidP="00DA06D0">
      <w:pPr>
        <w:spacing w:before="240"/>
        <w:ind w:left="0"/>
        <w:jc w:val="both"/>
        <w:rPr>
          <w:rFonts w:ascii="Bookman Old Style" w:hAnsi="Bookman Old Style"/>
        </w:rPr>
      </w:pPr>
      <w:r>
        <w:rPr>
          <w:rFonts w:ascii="Bookman Old Style" w:hAnsi="Bookman Old Style"/>
        </w:rPr>
        <w:t>Además, p</w:t>
      </w:r>
      <w:r w:rsidR="00484D8B">
        <w:rPr>
          <w:rFonts w:ascii="Bookman Old Style" w:hAnsi="Bookman Old Style"/>
        </w:rPr>
        <w:t xml:space="preserve">ara el caso de la instalación de una Frontera Embebida por parte de un </w:t>
      </w:r>
      <w:proofErr w:type="spellStart"/>
      <w:r w:rsidR="00484D8B">
        <w:rPr>
          <w:rFonts w:ascii="Bookman Old Style" w:hAnsi="Bookman Old Style"/>
        </w:rPr>
        <w:t>OR</w:t>
      </w:r>
      <w:proofErr w:type="spellEnd"/>
      <w:r w:rsidR="00484D8B">
        <w:rPr>
          <w:rFonts w:ascii="Bookman Old Style" w:hAnsi="Bookman Old Style"/>
        </w:rPr>
        <w:t xml:space="preserve">, </w:t>
      </w:r>
      <w:r w:rsidR="00A04D4C">
        <w:rPr>
          <w:rFonts w:ascii="Bookman Old Style" w:hAnsi="Bookman Old Style"/>
        </w:rPr>
        <w:t>este cobrará</w:t>
      </w:r>
      <w:r w:rsidR="006D0876">
        <w:rPr>
          <w:rFonts w:ascii="Bookman Old Style" w:hAnsi="Bookman Old Style"/>
        </w:rPr>
        <w:t>,</w:t>
      </w:r>
      <w:r w:rsidR="00A04D4C">
        <w:rPr>
          <w:rFonts w:ascii="Bookman Old Style" w:hAnsi="Bookman Old Style"/>
        </w:rPr>
        <w:t xml:space="preserve"> </w:t>
      </w:r>
      <w:r w:rsidR="00F96065">
        <w:rPr>
          <w:rFonts w:ascii="Bookman Old Style" w:hAnsi="Bookman Old Style"/>
        </w:rPr>
        <w:t>a los comercia</w:t>
      </w:r>
      <w:r w:rsidR="001A5B53">
        <w:rPr>
          <w:rFonts w:ascii="Bookman Old Style" w:hAnsi="Bookman Old Style"/>
        </w:rPr>
        <w:t>l</w:t>
      </w:r>
      <w:r w:rsidR="00F96065">
        <w:rPr>
          <w:rFonts w:ascii="Bookman Old Style" w:hAnsi="Bookman Old Style"/>
        </w:rPr>
        <w:t xml:space="preserve">izadores </w:t>
      </w:r>
      <w:r w:rsidR="00844D4D">
        <w:rPr>
          <w:rFonts w:ascii="Bookman Old Style" w:hAnsi="Bookman Old Style"/>
        </w:rPr>
        <w:t xml:space="preserve">que presten el servicio </w:t>
      </w:r>
      <w:r w:rsidR="000C4ABB">
        <w:rPr>
          <w:rFonts w:ascii="Bookman Old Style" w:hAnsi="Bookman Old Style"/>
        </w:rPr>
        <w:t>utilizando esta nueva</w:t>
      </w:r>
      <w:r w:rsidR="00484D8B">
        <w:rPr>
          <w:rFonts w:ascii="Bookman Old Style" w:hAnsi="Bookman Old Style"/>
        </w:rPr>
        <w:t xml:space="preserve"> frontera</w:t>
      </w:r>
      <w:r w:rsidR="006D0876">
        <w:rPr>
          <w:rFonts w:ascii="Bookman Old Style" w:hAnsi="Bookman Old Style"/>
        </w:rPr>
        <w:t>,</w:t>
      </w:r>
      <w:r w:rsidR="00484D8B">
        <w:rPr>
          <w:rFonts w:ascii="Bookman Old Style" w:hAnsi="Bookman Old Style"/>
        </w:rPr>
        <w:t xml:space="preserve"> los cargos de distribución </w:t>
      </w:r>
      <w:r w:rsidR="00854FAE">
        <w:rPr>
          <w:rFonts w:ascii="Bookman Old Style" w:hAnsi="Bookman Old Style"/>
        </w:rPr>
        <w:t>aprobados</w:t>
      </w:r>
      <w:r w:rsidR="00484D8B">
        <w:rPr>
          <w:rFonts w:ascii="Bookman Old Style" w:hAnsi="Bookman Old Style"/>
        </w:rPr>
        <w:t>.</w:t>
      </w:r>
    </w:p>
    <w:p w14:paraId="5693D8DD" w14:textId="34999BDA" w:rsidR="00150F82" w:rsidRPr="00E32DAC" w:rsidRDefault="00150F82" w:rsidP="00DA06D0">
      <w:pPr>
        <w:pStyle w:val="Estilo5"/>
        <w:keepNext w:val="0"/>
        <w:numPr>
          <w:ilvl w:val="0"/>
          <w:numId w:val="19"/>
        </w:numPr>
        <w:tabs>
          <w:tab w:val="left" w:pos="1560"/>
          <w:tab w:val="left" w:pos="3544"/>
        </w:tabs>
        <w:spacing w:before="480" w:after="0"/>
        <w:ind w:left="0" w:right="142"/>
        <w:rPr>
          <w:b w:val="0"/>
          <w:bCs/>
          <w:lang w:val="es-ES"/>
        </w:rPr>
      </w:pPr>
      <w:r w:rsidRPr="00150F82">
        <w:rPr>
          <w:lang w:val="es-ES"/>
        </w:rPr>
        <w:t xml:space="preserve">Facturación de cargos del </w:t>
      </w:r>
      <w:proofErr w:type="spellStart"/>
      <w:r w:rsidRPr="00150F82">
        <w:rPr>
          <w:lang w:val="es-ES"/>
        </w:rPr>
        <w:t>STN</w:t>
      </w:r>
      <w:proofErr w:type="spellEnd"/>
      <w:r w:rsidRPr="00150F82">
        <w:rPr>
          <w:lang w:val="es-ES"/>
        </w:rPr>
        <w:t>.</w:t>
      </w:r>
      <w:r w:rsidR="00566EE3">
        <w:rPr>
          <w:lang w:val="es-ES"/>
        </w:rPr>
        <w:t xml:space="preserve"> </w:t>
      </w:r>
      <w:r w:rsidRPr="00E32DAC">
        <w:rPr>
          <w:b w:val="0"/>
          <w:bCs/>
          <w:lang w:val="es-ES"/>
        </w:rPr>
        <w:t xml:space="preserve">Para efectos de liquidar los cargos por uso del </w:t>
      </w:r>
      <w:proofErr w:type="spellStart"/>
      <w:r w:rsidRPr="00E32DAC">
        <w:rPr>
          <w:b w:val="0"/>
          <w:bCs/>
          <w:lang w:val="es-ES"/>
        </w:rPr>
        <w:t>STN</w:t>
      </w:r>
      <w:proofErr w:type="spellEnd"/>
      <w:r w:rsidRPr="00E32DAC">
        <w:rPr>
          <w:b w:val="0"/>
          <w:bCs/>
          <w:lang w:val="es-ES"/>
        </w:rPr>
        <w:t xml:space="preserve"> de cada comercializador, el </w:t>
      </w:r>
      <w:r w:rsidR="00D30B6B">
        <w:rPr>
          <w:b w:val="0"/>
          <w:bCs/>
          <w:lang w:val="es-ES"/>
        </w:rPr>
        <w:t xml:space="preserve">Liquidador y Administrador de Cuentas, </w:t>
      </w:r>
      <w:r w:rsidRPr="00E32DAC">
        <w:rPr>
          <w:b w:val="0"/>
          <w:bCs/>
          <w:lang w:val="es-ES"/>
        </w:rPr>
        <w:t>LAC</w:t>
      </w:r>
      <w:r w:rsidR="00D30B6B">
        <w:rPr>
          <w:b w:val="0"/>
          <w:bCs/>
          <w:lang w:val="es-ES"/>
        </w:rPr>
        <w:t>,</w:t>
      </w:r>
      <w:r w:rsidRPr="00E32DAC">
        <w:rPr>
          <w:b w:val="0"/>
          <w:bCs/>
          <w:lang w:val="es-ES"/>
        </w:rPr>
        <w:t xml:space="preserve"> referirá</w:t>
      </w:r>
      <w:r w:rsidR="00566EE3">
        <w:rPr>
          <w:b w:val="0"/>
          <w:bCs/>
          <w:lang w:val="es-ES"/>
        </w:rPr>
        <w:t xml:space="preserve"> </w:t>
      </w:r>
      <w:r w:rsidRPr="00E32DAC">
        <w:rPr>
          <w:b w:val="0"/>
          <w:bCs/>
          <w:lang w:val="es-ES"/>
        </w:rPr>
        <w:t xml:space="preserve">la energía de cada uno de ellos a las barras del </w:t>
      </w:r>
      <w:proofErr w:type="spellStart"/>
      <w:r w:rsidRPr="00E32DAC">
        <w:rPr>
          <w:b w:val="0"/>
          <w:bCs/>
          <w:lang w:val="es-ES"/>
        </w:rPr>
        <w:t>STN</w:t>
      </w:r>
      <w:proofErr w:type="spellEnd"/>
      <w:r w:rsidRPr="00E32DAC">
        <w:rPr>
          <w:b w:val="0"/>
          <w:bCs/>
          <w:lang w:val="es-ES"/>
        </w:rPr>
        <w:t xml:space="preserve">, aplicando los factores de pérdidas </w:t>
      </w:r>
      <w:r w:rsidR="00CB610D">
        <w:rPr>
          <w:b w:val="0"/>
          <w:bCs/>
          <w:lang w:val="es-ES"/>
        </w:rPr>
        <w:t xml:space="preserve">definidos en el </w:t>
      </w:r>
      <w:r w:rsidR="00B0237E">
        <w:rPr>
          <w:b w:val="0"/>
          <w:bCs/>
        </w:rPr>
        <w:t xml:space="preserve">artículo </w:t>
      </w:r>
      <w:r w:rsidR="00B0237E">
        <w:rPr>
          <w:b w:val="0"/>
          <w:bCs/>
        </w:rPr>
        <w:fldChar w:fldCharType="begin"/>
      </w:r>
      <w:r w:rsidR="00B0237E">
        <w:rPr>
          <w:b w:val="0"/>
          <w:bCs/>
        </w:rPr>
        <w:instrText xml:space="preserve"> REF _Ref183608983 \r \h \t</w:instrText>
      </w:r>
      <w:r w:rsidR="00B0237E">
        <w:rPr>
          <w:b w:val="0"/>
          <w:bCs/>
        </w:rPr>
      </w:r>
      <w:r w:rsidR="00B0237E">
        <w:rPr>
          <w:b w:val="0"/>
          <w:bCs/>
        </w:rPr>
        <w:fldChar w:fldCharType="separate"/>
      </w:r>
      <w:r w:rsidR="002A176C">
        <w:rPr>
          <w:b w:val="0"/>
          <w:bCs/>
        </w:rPr>
        <w:t>4</w:t>
      </w:r>
      <w:r w:rsidR="00B0237E">
        <w:rPr>
          <w:b w:val="0"/>
          <w:bCs/>
        </w:rPr>
        <w:fldChar w:fldCharType="end"/>
      </w:r>
      <w:r w:rsidR="00B0237E">
        <w:rPr>
          <w:b w:val="0"/>
          <w:bCs/>
        </w:rPr>
        <w:t>.</w:t>
      </w:r>
      <w:r w:rsidRPr="00E32DAC">
        <w:rPr>
          <w:b w:val="0"/>
          <w:bCs/>
          <w:lang w:val="es-ES"/>
        </w:rPr>
        <w:t xml:space="preserve"> </w:t>
      </w:r>
    </w:p>
    <w:p w14:paraId="17A55BD7" w14:textId="7011203A" w:rsidR="00150F82" w:rsidRDefault="00150F82" w:rsidP="00DA06D0">
      <w:pPr>
        <w:pStyle w:val="Estilo5"/>
        <w:keepNext w:val="0"/>
        <w:numPr>
          <w:ilvl w:val="0"/>
          <w:numId w:val="19"/>
        </w:numPr>
        <w:tabs>
          <w:tab w:val="left" w:pos="1560"/>
          <w:tab w:val="left" w:pos="3544"/>
        </w:tabs>
        <w:spacing w:before="480" w:after="0"/>
        <w:ind w:left="0" w:right="142"/>
        <w:rPr>
          <w:b w:val="0"/>
          <w:bCs/>
          <w:lang w:val="es-ES"/>
        </w:rPr>
      </w:pPr>
      <w:r w:rsidRPr="00150F82">
        <w:rPr>
          <w:lang w:val="es-ES"/>
        </w:rPr>
        <w:t xml:space="preserve">Limitación de Suministro. </w:t>
      </w:r>
      <w:r w:rsidRPr="00E32DAC">
        <w:rPr>
          <w:b w:val="0"/>
          <w:bCs/>
          <w:lang w:val="es-ES"/>
        </w:rPr>
        <w:t>Cuando un comercializador que represente una Frontera Embebida incumpla con la obligación de pagar los cargos por utilizar los activos de conexión pactados en los contratos bilaterales, podrá ser objeto de limitación de suministro a solicitud del propietario de los activos de conexión, de acuerdo con lo establecido en la Resolución CREG</w:t>
      </w:r>
      <w:r w:rsidR="00CA5277">
        <w:rPr>
          <w:b w:val="0"/>
          <w:bCs/>
          <w:lang w:val="es-ES"/>
        </w:rPr>
        <w:t xml:space="preserve"> </w:t>
      </w:r>
      <w:r w:rsidRPr="00E32DAC">
        <w:rPr>
          <w:b w:val="0"/>
          <w:bCs/>
          <w:lang w:val="es-ES"/>
        </w:rPr>
        <w:t>116 de 1998 y demás normas que la modifiquen o sustituyan.</w:t>
      </w:r>
      <w:r w:rsidR="00566EE3">
        <w:rPr>
          <w:b w:val="0"/>
          <w:bCs/>
          <w:lang w:val="es-ES"/>
        </w:rPr>
        <w:t xml:space="preserve"> </w:t>
      </w:r>
      <w:r w:rsidRPr="00E32DAC">
        <w:rPr>
          <w:b w:val="0"/>
          <w:bCs/>
          <w:lang w:val="es-ES"/>
        </w:rPr>
        <w:t>Todas las Fronteras Embebidas deberán tener elementos de corte que permitan aislarlas eléctricamente.</w:t>
      </w:r>
    </w:p>
    <w:p w14:paraId="224DBF28" w14:textId="77777777" w:rsidR="00B32BE9" w:rsidRDefault="00B32BE9" w:rsidP="00B32BE9">
      <w:pPr>
        <w:pStyle w:val="Estilo5"/>
        <w:keepNext w:val="0"/>
        <w:tabs>
          <w:tab w:val="left" w:pos="1560"/>
          <w:tab w:val="left" w:pos="3544"/>
        </w:tabs>
        <w:spacing w:before="480" w:after="0"/>
        <w:ind w:right="142"/>
        <w:rPr>
          <w:b w:val="0"/>
          <w:bCs/>
          <w:lang w:val="es-ES"/>
        </w:rPr>
      </w:pPr>
    </w:p>
    <w:p w14:paraId="63220A69" w14:textId="68D0C030" w:rsidR="00A74BD0" w:rsidRDefault="00936969" w:rsidP="00DA06D0">
      <w:pPr>
        <w:pStyle w:val="Estilo5"/>
        <w:keepNext w:val="0"/>
        <w:numPr>
          <w:ilvl w:val="0"/>
          <w:numId w:val="19"/>
        </w:numPr>
        <w:tabs>
          <w:tab w:val="left" w:pos="1560"/>
          <w:tab w:val="left" w:pos="3544"/>
        </w:tabs>
        <w:spacing w:before="480" w:after="0"/>
        <w:ind w:left="0" w:right="142"/>
        <w:rPr>
          <w:b w:val="0"/>
          <w:bCs/>
          <w:lang w:val="es-ES"/>
        </w:rPr>
      </w:pPr>
      <w:r w:rsidRPr="009B4DAD">
        <w:rPr>
          <w:lang w:val="es-ES"/>
        </w:rPr>
        <w:lastRenderedPageBreak/>
        <w:t>Continuidad del servicio.</w:t>
      </w:r>
      <w:r w:rsidRPr="00936969">
        <w:rPr>
          <w:b w:val="0"/>
          <w:bCs/>
          <w:lang w:val="es-ES"/>
        </w:rPr>
        <w:t xml:space="preserve"> Los índices máximos de discontinuidad del servicio hasta la Frontera Principal corresponden a los del </w:t>
      </w:r>
      <w:r w:rsidR="00DB38B1">
        <w:rPr>
          <w:b w:val="0"/>
          <w:bCs/>
          <w:lang w:val="es-ES"/>
        </w:rPr>
        <w:t>transportador</w:t>
      </w:r>
      <w:r w:rsidR="009C068B">
        <w:rPr>
          <w:b w:val="0"/>
          <w:bCs/>
          <w:lang w:val="es-ES"/>
        </w:rPr>
        <w:t xml:space="preserve"> responsable de los activos donde está conectada la Frontera Principal</w:t>
      </w:r>
      <w:r w:rsidRPr="00936969">
        <w:rPr>
          <w:b w:val="0"/>
          <w:bCs/>
          <w:lang w:val="es-ES"/>
        </w:rPr>
        <w:t>, mientras cualquier incremento de los índices de discontinuidad por causa de los equipos ubicados entre la Frontera Principal y la Frontera Embebida, se pactarán libremente entre el dueño de los activos y el comercializador que representa la Frontera Embebida.</w:t>
      </w:r>
    </w:p>
    <w:p w14:paraId="6F921494" w14:textId="6C625408" w:rsidR="00BF3AE6" w:rsidRDefault="00CA5277" w:rsidP="002F283E">
      <w:pPr>
        <w:spacing w:before="240"/>
        <w:ind w:left="0"/>
        <w:jc w:val="both"/>
        <w:rPr>
          <w:rFonts w:ascii="Bookman Old Style" w:hAnsi="Bookman Old Style"/>
        </w:rPr>
      </w:pPr>
      <w:r>
        <w:rPr>
          <w:rFonts w:ascii="Bookman Old Style" w:hAnsi="Bookman Old Style"/>
        </w:rPr>
        <w:t xml:space="preserve">El </w:t>
      </w:r>
      <w:proofErr w:type="spellStart"/>
      <w:r>
        <w:rPr>
          <w:rFonts w:ascii="Bookman Old Style" w:hAnsi="Bookman Old Style"/>
        </w:rPr>
        <w:t>OR</w:t>
      </w:r>
      <w:proofErr w:type="spellEnd"/>
      <w:r>
        <w:rPr>
          <w:rFonts w:ascii="Bookman Old Style" w:hAnsi="Bookman Old Style"/>
        </w:rPr>
        <w:t xml:space="preserve"> que instale </w:t>
      </w:r>
      <w:r w:rsidR="0097108D">
        <w:rPr>
          <w:rFonts w:ascii="Bookman Old Style" w:hAnsi="Bookman Old Style"/>
        </w:rPr>
        <w:t>un</w:t>
      </w:r>
      <w:r>
        <w:rPr>
          <w:rFonts w:ascii="Bookman Old Style" w:hAnsi="Bookman Old Style"/>
        </w:rPr>
        <w:t xml:space="preserve">a Frontera Embebida </w:t>
      </w:r>
      <w:r w:rsidR="00DA4974">
        <w:rPr>
          <w:rFonts w:ascii="Bookman Old Style" w:hAnsi="Bookman Old Style"/>
        </w:rPr>
        <w:t>será</w:t>
      </w:r>
      <w:r w:rsidR="00B53099">
        <w:rPr>
          <w:rFonts w:ascii="Bookman Old Style" w:hAnsi="Bookman Old Style"/>
        </w:rPr>
        <w:t xml:space="preserve"> </w:t>
      </w:r>
      <w:r w:rsidR="00DA4974">
        <w:rPr>
          <w:rFonts w:ascii="Bookman Old Style" w:hAnsi="Bookman Old Style"/>
        </w:rPr>
        <w:t xml:space="preserve">el responsable de </w:t>
      </w:r>
      <w:r w:rsidR="0040698B">
        <w:rPr>
          <w:rFonts w:ascii="Bookman Old Style" w:hAnsi="Bookman Old Style"/>
        </w:rPr>
        <w:t>las compensaciones que se originen por incumplimientos en las exigencias de calida</w:t>
      </w:r>
      <w:r w:rsidR="00F778FD">
        <w:rPr>
          <w:rFonts w:ascii="Bookman Old Style" w:hAnsi="Bookman Old Style"/>
        </w:rPr>
        <w:t>d</w:t>
      </w:r>
      <w:r w:rsidR="0040698B">
        <w:rPr>
          <w:rFonts w:ascii="Bookman Old Style" w:hAnsi="Bookman Old Style"/>
        </w:rPr>
        <w:t xml:space="preserve"> del servicio</w:t>
      </w:r>
      <w:r w:rsidR="00D30B6B">
        <w:rPr>
          <w:rFonts w:ascii="Bookman Old Style" w:hAnsi="Bookman Old Style"/>
        </w:rPr>
        <w:t>,</w:t>
      </w:r>
      <w:r w:rsidR="0040698B">
        <w:rPr>
          <w:rFonts w:ascii="Bookman Old Style" w:hAnsi="Bookman Old Style"/>
        </w:rPr>
        <w:t xml:space="preserve"> </w:t>
      </w:r>
      <w:r w:rsidR="00F778FD">
        <w:rPr>
          <w:rFonts w:ascii="Bookman Old Style" w:hAnsi="Bookman Old Style"/>
        </w:rPr>
        <w:t xml:space="preserve">para los usuarios que se </w:t>
      </w:r>
      <w:r w:rsidR="00860056">
        <w:rPr>
          <w:rFonts w:ascii="Bookman Old Style" w:hAnsi="Bookman Old Style"/>
        </w:rPr>
        <w:t>atienden</w:t>
      </w:r>
      <w:r w:rsidR="00F778FD">
        <w:rPr>
          <w:rFonts w:ascii="Bookman Old Style" w:hAnsi="Bookman Old Style"/>
        </w:rPr>
        <w:t xml:space="preserve"> a través de es</w:t>
      </w:r>
      <w:r>
        <w:rPr>
          <w:rFonts w:ascii="Bookman Old Style" w:hAnsi="Bookman Old Style"/>
        </w:rPr>
        <w:t>t</w:t>
      </w:r>
      <w:r w:rsidR="00F778FD">
        <w:rPr>
          <w:rFonts w:ascii="Bookman Old Style" w:hAnsi="Bookman Old Style"/>
        </w:rPr>
        <w:t>a frontera.</w:t>
      </w:r>
      <w:r w:rsidR="00E51AC3">
        <w:rPr>
          <w:rFonts w:ascii="Bookman Old Style" w:hAnsi="Bookman Old Style"/>
        </w:rPr>
        <w:t xml:space="preserve"> </w:t>
      </w:r>
      <w:r w:rsidR="00F778FD">
        <w:rPr>
          <w:rFonts w:ascii="Bookman Old Style" w:hAnsi="Bookman Old Style"/>
        </w:rPr>
        <w:t>Con este propósito</w:t>
      </w:r>
      <w:r w:rsidR="00D30B6B">
        <w:rPr>
          <w:rFonts w:ascii="Bookman Old Style" w:hAnsi="Bookman Old Style"/>
        </w:rPr>
        <w:t>,</w:t>
      </w:r>
      <w:r w:rsidR="00F778FD">
        <w:rPr>
          <w:rFonts w:ascii="Bookman Old Style" w:hAnsi="Bookman Old Style"/>
        </w:rPr>
        <w:t xml:space="preserve"> deberá acordar </w:t>
      </w:r>
      <w:r w:rsidR="000C09F6">
        <w:rPr>
          <w:rFonts w:ascii="Bookman Old Style" w:hAnsi="Bookman Old Style"/>
        </w:rPr>
        <w:t xml:space="preserve">con el propietario de los </w:t>
      </w:r>
      <w:r w:rsidR="00860056">
        <w:rPr>
          <w:rFonts w:ascii="Bookman Old Style" w:hAnsi="Bookman Old Style"/>
        </w:rPr>
        <w:t>activo</w:t>
      </w:r>
      <w:r w:rsidR="000C09F6">
        <w:rPr>
          <w:rFonts w:ascii="Bookman Old Style" w:hAnsi="Bookman Old Style"/>
        </w:rPr>
        <w:t>s</w:t>
      </w:r>
      <w:r w:rsidR="00860056">
        <w:rPr>
          <w:rFonts w:ascii="Bookman Old Style" w:hAnsi="Bookman Old Style"/>
        </w:rPr>
        <w:t xml:space="preserve"> de conexión</w:t>
      </w:r>
      <w:r w:rsidR="000C09F6">
        <w:rPr>
          <w:rFonts w:ascii="Bookman Old Style" w:hAnsi="Bookman Old Style"/>
        </w:rPr>
        <w:t xml:space="preserve"> quién se encargará de la operación y mantenimiento de </w:t>
      </w:r>
      <w:r w:rsidR="00F05369">
        <w:rPr>
          <w:rFonts w:ascii="Bookman Old Style" w:hAnsi="Bookman Old Style"/>
        </w:rPr>
        <w:t>los activos utilizados</w:t>
      </w:r>
      <w:r w:rsidR="00996DBF">
        <w:rPr>
          <w:rFonts w:ascii="Bookman Old Style" w:hAnsi="Bookman Old Style"/>
        </w:rPr>
        <w:t xml:space="preserve">, </w:t>
      </w:r>
      <w:r w:rsidR="00F05369">
        <w:rPr>
          <w:rFonts w:ascii="Bookman Old Style" w:hAnsi="Bookman Old Style"/>
        </w:rPr>
        <w:t xml:space="preserve">de la remuneración </w:t>
      </w:r>
      <w:r w:rsidR="00996DBF">
        <w:rPr>
          <w:rFonts w:ascii="Bookman Old Style" w:hAnsi="Bookman Old Style"/>
        </w:rPr>
        <w:t xml:space="preserve">que se acuerde </w:t>
      </w:r>
      <w:r w:rsidR="00597116">
        <w:rPr>
          <w:rFonts w:ascii="Bookman Old Style" w:hAnsi="Bookman Old Style"/>
        </w:rPr>
        <w:t xml:space="preserve">y de la </w:t>
      </w:r>
      <w:r w:rsidR="00975940">
        <w:rPr>
          <w:rFonts w:ascii="Bookman Old Style" w:hAnsi="Bookman Old Style"/>
        </w:rPr>
        <w:t>responsabilidad y acciones a seguir cuando se presenten eventos en estos activos</w:t>
      </w:r>
      <w:r w:rsidR="00F05369">
        <w:rPr>
          <w:rFonts w:ascii="Bookman Old Style" w:hAnsi="Bookman Old Style"/>
        </w:rPr>
        <w:t>.</w:t>
      </w:r>
      <w:r w:rsidR="00566EE3">
        <w:rPr>
          <w:rFonts w:ascii="Bookman Old Style" w:hAnsi="Bookman Old Style"/>
        </w:rPr>
        <w:t xml:space="preserve"> </w:t>
      </w:r>
    </w:p>
    <w:p w14:paraId="5E060FB7" w14:textId="118DDAEA" w:rsidR="00206802" w:rsidRPr="00784CFF" w:rsidRDefault="00206802" w:rsidP="00206802">
      <w:pPr>
        <w:pStyle w:val="Estilo5"/>
        <w:keepNext w:val="0"/>
        <w:numPr>
          <w:ilvl w:val="0"/>
          <w:numId w:val="19"/>
        </w:numPr>
        <w:tabs>
          <w:tab w:val="left" w:pos="1560"/>
          <w:tab w:val="left" w:pos="3544"/>
        </w:tabs>
        <w:spacing w:before="480" w:after="0"/>
        <w:ind w:left="0" w:right="142"/>
        <w:rPr>
          <w:lang w:val="es-ES" w:eastAsia="es-ES"/>
        </w:rPr>
      </w:pPr>
      <w:r w:rsidRPr="009C062C">
        <w:rPr>
          <w:lang w:val="es-ES"/>
        </w:rPr>
        <w:t>Reposición de los activos</w:t>
      </w:r>
      <w:r>
        <w:rPr>
          <w:lang w:val="es-ES"/>
        </w:rPr>
        <w:t xml:space="preserve"> de conexión</w:t>
      </w:r>
      <w:r w:rsidRPr="009C062C">
        <w:rPr>
          <w:lang w:val="es-ES"/>
        </w:rPr>
        <w:t>.</w:t>
      </w:r>
      <w:r>
        <w:rPr>
          <w:b w:val="0"/>
          <w:bCs/>
          <w:lang w:val="es-ES"/>
        </w:rPr>
        <w:t xml:space="preserve"> </w:t>
      </w:r>
      <w:r w:rsidR="00B0237E">
        <w:rPr>
          <w:b w:val="0"/>
          <w:bCs/>
          <w:lang w:val="es-ES"/>
        </w:rPr>
        <w:t xml:space="preserve">Tres </w:t>
      </w:r>
      <w:r>
        <w:rPr>
          <w:b w:val="0"/>
          <w:bCs/>
          <w:lang w:val="es-ES"/>
        </w:rPr>
        <w:t>año</w:t>
      </w:r>
      <w:r w:rsidR="00B0237E">
        <w:rPr>
          <w:b w:val="0"/>
          <w:bCs/>
          <w:lang w:val="es-ES"/>
        </w:rPr>
        <w:t>s</w:t>
      </w:r>
      <w:r>
        <w:rPr>
          <w:b w:val="0"/>
          <w:bCs/>
          <w:lang w:val="es-ES"/>
        </w:rPr>
        <w:t xml:space="preserve"> antes de </w:t>
      </w:r>
      <w:r w:rsidR="00CA5277">
        <w:rPr>
          <w:b w:val="0"/>
          <w:bCs/>
          <w:lang w:val="es-ES"/>
        </w:rPr>
        <w:t>que finalice</w:t>
      </w:r>
      <w:r>
        <w:rPr>
          <w:b w:val="0"/>
          <w:bCs/>
          <w:lang w:val="es-ES"/>
        </w:rPr>
        <w:t xml:space="preserve"> la vida útil regulatoria de cada uno de los activos de conexión, que se están utilizando parcialmente, el propietario del activo deberá informar al transportador su interés en reponer al activo. En este caso, cuando se haya repuesto el activo, se acordará un valor de remuneración parcial de ese activo, de acuerdo con lo previsto en el artículo </w:t>
      </w:r>
      <w:r w:rsidR="00E73C38">
        <w:rPr>
          <w:b w:val="0"/>
          <w:bCs/>
          <w:lang w:val="es-ES"/>
        </w:rPr>
        <w:fldChar w:fldCharType="begin"/>
      </w:r>
      <w:r w:rsidR="00E73C38">
        <w:rPr>
          <w:b w:val="0"/>
          <w:bCs/>
          <w:lang w:val="es-ES"/>
        </w:rPr>
        <w:instrText xml:space="preserve"> REF _Ref182842375 \r \h </w:instrText>
      </w:r>
      <w:r w:rsidR="000404CA">
        <w:rPr>
          <w:b w:val="0"/>
          <w:bCs/>
          <w:lang w:val="es-ES"/>
        </w:rPr>
        <w:instrText>\t</w:instrText>
      </w:r>
      <w:r w:rsidR="00E73C38">
        <w:rPr>
          <w:b w:val="0"/>
          <w:bCs/>
          <w:lang w:val="es-ES"/>
        </w:rPr>
      </w:r>
      <w:r w:rsidR="00E73C38">
        <w:rPr>
          <w:b w:val="0"/>
          <w:bCs/>
          <w:lang w:val="es-ES"/>
        </w:rPr>
        <w:fldChar w:fldCharType="separate"/>
      </w:r>
      <w:r w:rsidR="002A176C">
        <w:rPr>
          <w:b w:val="0"/>
          <w:bCs/>
          <w:lang w:val="es-ES"/>
        </w:rPr>
        <w:t>8</w:t>
      </w:r>
      <w:r w:rsidR="00E73C38">
        <w:rPr>
          <w:b w:val="0"/>
          <w:bCs/>
          <w:lang w:val="es-ES"/>
        </w:rPr>
        <w:fldChar w:fldCharType="end"/>
      </w:r>
      <w:r>
        <w:rPr>
          <w:b w:val="0"/>
          <w:bCs/>
          <w:lang w:val="es-ES"/>
        </w:rPr>
        <w:t>, y considerando que se trata de un activo nuevo</w:t>
      </w:r>
      <w:r w:rsidR="00CA5277">
        <w:rPr>
          <w:b w:val="0"/>
          <w:bCs/>
          <w:lang w:val="es-ES"/>
        </w:rPr>
        <w:t xml:space="preserve"> o de una proporción, si la reposición es parcial</w:t>
      </w:r>
      <w:r>
        <w:rPr>
          <w:b w:val="0"/>
          <w:bCs/>
          <w:lang w:val="es-ES"/>
        </w:rPr>
        <w:t>.</w:t>
      </w:r>
    </w:p>
    <w:p w14:paraId="2995BA5F" w14:textId="0F1740D2" w:rsidR="00206802" w:rsidRDefault="00206802" w:rsidP="00206802">
      <w:pPr>
        <w:spacing w:before="240"/>
        <w:ind w:left="0"/>
        <w:jc w:val="both"/>
        <w:rPr>
          <w:rFonts w:ascii="Bookman Old Style" w:hAnsi="Bookman Old Style"/>
        </w:rPr>
      </w:pPr>
      <w:r w:rsidRPr="00520A5E">
        <w:rPr>
          <w:rFonts w:ascii="Bookman Old Style" w:hAnsi="Bookman Old Style"/>
        </w:rPr>
        <w:t>Si el propietario de los activos de conexión decide que no va a reponer al activo, en el mismo plazo mencionad</w:t>
      </w:r>
      <w:r>
        <w:rPr>
          <w:rFonts w:ascii="Bookman Old Style" w:hAnsi="Bookman Old Style"/>
        </w:rPr>
        <w:t>o</w:t>
      </w:r>
      <w:r w:rsidRPr="00520A5E">
        <w:rPr>
          <w:rFonts w:ascii="Bookman Old Style" w:hAnsi="Bookman Old Style"/>
        </w:rPr>
        <w:t xml:space="preserve"> deberá informar esta decisión al transportador</w:t>
      </w:r>
      <w:r>
        <w:rPr>
          <w:rFonts w:ascii="Bookman Old Style" w:hAnsi="Bookman Old Style"/>
        </w:rPr>
        <w:t xml:space="preserve">, quien deberá </w:t>
      </w:r>
      <w:r w:rsidRPr="00520A5E">
        <w:rPr>
          <w:rFonts w:ascii="Bookman Old Style" w:hAnsi="Bookman Old Style"/>
        </w:rPr>
        <w:t>proceder con la reposición</w:t>
      </w:r>
      <w:r>
        <w:rPr>
          <w:rFonts w:ascii="Bookman Old Style" w:hAnsi="Bookman Old Style"/>
        </w:rPr>
        <w:t xml:space="preserve"> del respectivo activo</w:t>
      </w:r>
      <w:r w:rsidR="006671B0">
        <w:rPr>
          <w:rFonts w:ascii="Bookman Old Style" w:hAnsi="Bookman Old Style"/>
        </w:rPr>
        <w:t xml:space="preserve">. </w:t>
      </w:r>
      <w:r w:rsidRPr="00503018">
        <w:rPr>
          <w:rFonts w:ascii="Bookman Old Style" w:hAnsi="Bookman Old Style"/>
        </w:rPr>
        <w:t xml:space="preserve">La remuneración parcial del activo </w:t>
      </w:r>
      <w:r w:rsidR="00DB1913">
        <w:rPr>
          <w:rFonts w:ascii="Bookman Old Style" w:hAnsi="Bookman Old Style"/>
        </w:rPr>
        <w:t xml:space="preserve">al </w:t>
      </w:r>
      <w:proofErr w:type="spellStart"/>
      <w:r w:rsidR="00DB1913">
        <w:rPr>
          <w:rFonts w:ascii="Bookman Old Style" w:hAnsi="Bookman Old Style"/>
        </w:rPr>
        <w:t>UNR</w:t>
      </w:r>
      <w:proofErr w:type="spellEnd"/>
      <w:r w:rsidR="00DB1913">
        <w:rPr>
          <w:rFonts w:ascii="Bookman Old Style" w:hAnsi="Bookman Old Style"/>
        </w:rPr>
        <w:t xml:space="preserve"> </w:t>
      </w:r>
      <w:r w:rsidRPr="00503018">
        <w:rPr>
          <w:rFonts w:ascii="Bookman Old Style" w:hAnsi="Bookman Old Style"/>
        </w:rPr>
        <w:t>se suspenderá</w:t>
      </w:r>
      <w:r>
        <w:rPr>
          <w:rFonts w:ascii="Bookman Old Style" w:hAnsi="Bookman Old Style"/>
        </w:rPr>
        <w:t xml:space="preserve"> a partir de la finalización de la vida útil regulatoria o antes, si ya ha entrado en operación el activo</w:t>
      </w:r>
      <w:r w:rsidRPr="00C250B2">
        <w:rPr>
          <w:rFonts w:ascii="Bookman Old Style" w:hAnsi="Bookman Old Style"/>
        </w:rPr>
        <w:t xml:space="preserve"> </w:t>
      </w:r>
      <w:r>
        <w:rPr>
          <w:rFonts w:ascii="Bookman Old Style" w:hAnsi="Bookman Old Style"/>
        </w:rPr>
        <w:t xml:space="preserve">repuesto. Además, </w:t>
      </w:r>
      <w:r w:rsidR="00B3720D">
        <w:rPr>
          <w:rFonts w:ascii="Bookman Old Style" w:hAnsi="Bookman Old Style"/>
        </w:rPr>
        <w:t xml:space="preserve">la frontera comercial del </w:t>
      </w:r>
      <w:r w:rsidR="00E55B3E">
        <w:rPr>
          <w:rFonts w:ascii="Bookman Old Style" w:hAnsi="Bookman Old Style"/>
        </w:rPr>
        <w:t>propietario de</w:t>
      </w:r>
      <w:r w:rsidR="009B058D">
        <w:rPr>
          <w:rFonts w:ascii="Bookman Old Style" w:hAnsi="Bookman Old Style"/>
        </w:rPr>
        <w:t xml:space="preserve"> </w:t>
      </w:r>
      <w:r w:rsidR="00E55B3E">
        <w:rPr>
          <w:rFonts w:ascii="Bookman Old Style" w:hAnsi="Bookman Old Style"/>
        </w:rPr>
        <w:t xml:space="preserve">los activos de conexión se trasladará para que quede conectada </w:t>
      </w:r>
      <w:r w:rsidR="00503018">
        <w:rPr>
          <w:rFonts w:ascii="Bookman Old Style" w:hAnsi="Bookman Old Style"/>
        </w:rPr>
        <w:t>al nuevo activo de uso que instale el transportador</w:t>
      </w:r>
      <w:r>
        <w:rPr>
          <w:rFonts w:ascii="Bookman Old Style" w:hAnsi="Bookman Old Style"/>
        </w:rPr>
        <w:t xml:space="preserve">. </w:t>
      </w:r>
    </w:p>
    <w:p w14:paraId="711342A9" w14:textId="5F1DBFBE" w:rsidR="00D90681" w:rsidRDefault="00D90681" w:rsidP="00206802">
      <w:pPr>
        <w:spacing w:before="240"/>
        <w:ind w:left="0"/>
        <w:jc w:val="both"/>
        <w:rPr>
          <w:rFonts w:ascii="Bookman Old Style" w:hAnsi="Bookman Old Style"/>
        </w:rPr>
      </w:pPr>
      <w:r>
        <w:rPr>
          <w:rFonts w:ascii="Bookman Old Style" w:hAnsi="Bookman Old Style"/>
        </w:rPr>
        <w:t xml:space="preserve">Para proceder a la construcción de activos por parte del transportador se dará cumplimiento a la regulación vigente en ese momento </w:t>
      </w:r>
      <w:r w:rsidR="00A3319C">
        <w:rPr>
          <w:rFonts w:ascii="Bookman Old Style" w:hAnsi="Bookman Old Style"/>
        </w:rPr>
        <w:t xml:space="preserve">relacionada con </w:t>
      </w:r>
      <w:r>
        <w:rPr>
          <w:rFonts w:ascii="Bookman Old Style" w:hAnsi="Bookman Old Style"/>
        </w:rPr>
        <w:t>la inclusión de nuevos activos</w:t>
      </w:r>
      <w:r w:rsidRPr="00503018">
        <w:rPr>
          <w:rFonts w:ascii="Bookman Old Style" w:hAnsi="Bookman Old Style"/>
        </w:rPr>
        <w:t>.</w:t>
      </w:r>
    </w:p>
    <w:p w14:paraId="72F5CFA7" w14:textId="77777777" w:rsidR="00B32BE9" w:rsidRPr="00B32BE9" w:rsidRDefault="00AF29E2" w:rsidP="00D951C4">
      <w:pPr>
        <w:pStyle w:val="Estilo5"/>
        <w:keepNext w:val="0"/>
        <w:numPr>
          <w:ilvl w:val="0"/>
          <w:numId w:val="19"/>
        </w:numPr>
        <w:tabs>
          <w:tab w:val="left" w:pos="1560"/>
          <w:tab w:val="left" w:pos="3544"/>
        </w:tabs>
        <w:spacing w:before="480" w:after="0"/>
        <w:ind w:left="0" w:right="142"/>
        <w:rPr>
          <w:b w:val="0"/>
          <w:bCs/>
          <w:lang w:val="es-ES"/>
        </w:rPr>
      </w:pPr>
      <w:r w:rsidRPr="00B32BE9">
        <w:rPr>
          <w:bCs/>
          <w:lang w:val="es-CO"/>
        </w:rPr>
        <w:t xml:space="preserve">Tratamiento de activos de conexión y activos de uso. </w:t>
      </w:r>
      <w:r w:rsidRPr="00B32BE9">
        <w:rPr>
          <w:b w:val="0"/>
          <w:lang w:val="es-CO"/>
        </w:rPr>
        <w:t>Solo para el cas</w:t>
      </w:r>
      <w:r w:rsidR="00FC34CA" w:rsidRPr="00B32BE9">
        <w:rPr>
          <w:b w:val="0"/>
          <w:lang w:val="es-CO"/>
        </w:rPr>
        <w:t xml:space="preserve">o de la instalación de una Frontera Embebida por parte de un </w:t>
      </w:r>
      <w:proofErr w:type="spellStart"/>
      <w:r w:rsidR="00FC34CA" w:rsidRPr="00B32BE9">
        <w:rPr>
          <w:b w:val="0"/>
          <w:lang w:val="es-CO"/>
        </w:rPr>
        <w:t>OR</w:t>
      </w:r>
      <w:proofErr w:type="spellEnd"/>
      <w:r w:rsidR="00FC34CA" w:rsidRPr="00B32BE9">
        <w:rPr>
          <w:b w:val="0"/>
          <w:lang w:val="es-CO"/>
        </w:rPr>
        <w:t xml:space="preserve">, </w:t>
      </w:r>
      <w:r w:rsidR="009E096A" w:rsidRPr="00B32BE9">
        <w:rPr>
          <w:b w:val="0"/>
          <w:lang w:val="es-CO"/>
        </w:rPr>
        <w:t>se considerará una excepción de</w:t>
      </w:r>
      <w:r w:rsidRPr="00B32BE9">
        <w:rPr>
          <w:b w:val="0"/>
          <w:lang w:val="es-CO"/>
        </w:rPr>
        <w:t xml:space="preserve"> lo previsto en el artículo 17 de</w:t>
      </w:r>
      <w:r w:rsidR="002754BE" w:rsidRPr="00B32BE9">
        <w:rPr>
          <w:b w:val="0"/>
          <w:lang w:val="es-CO"/>
        </w:rPr>
        <w:t xml:space="preserve"> </w:t>
      </w:r>
      <w:r w:rsidRPr="00B32BE9">
        <w:rPr>
          <w:b w:val="0"/>
          <w:lang w:val="es-CO"/>
        </w:rPr>
        <w:t>l</w:t>
      </w:r>
      <w:r w:rsidR="002754BE" w:rsidRPr="00B32BE9">
        <w:rPr>
          <w:b w:val="0"/>
          <w:lang w:val="es-CO"/>
        </w:rPr>
        <w:t>a</w:t>
      </w:r>
      <w:r w:rsidRPr="00B32BE9">
        <w:rPr>
          <w:b w:val="0"/>
          <w:lang w:val="es-CO"/>
        </w:rPr>
        <w:t xml:space="preserve"> Resolución CREG 015 de 2018</w:t>
      </w:r>
      <w:r w:rsidR="007E6DDC" w:rsidRPr="00B32BE9">
        <w:rPr>
          <w:b w:val="0"/>
          <w:lang w:val="es-CO"/>
        </w:rPr>
        <w:t>, o aquella que la modifique o sustituya</w:t>
      </w:r>
      <w:r w:rsidRPr="00B32BE9">
        <w:rPr>
          <w:b w:val="0"/>
          <w:lang w:val="es-CO"/>
        </w:rPr>
        <w:t xml:space="preserve">. Con esto, los activos de conexión que se utilicen en atención de demanda se </w:t>
      </w:r>
      <w:r w:rsidR="00CE5F68" w:rsidRPr="00B32BE9">
        <w:rPr>
          <w:b w:val="0"/>
          <w:lang w:val="es-CO"/>
        </w:rPr>
        <w:t xml:space="preserve">podrán </w:t>
      </w:r>
      <w:r w:rsidRPr="00B32BE9">
        <w:rPr>
          <w:b w:val="0"/>
          <w:lang w:val="es-CO"/>
        </w:rPr>
        <w:t>remunerar parcialmente como activos de uso</w:t>
      </w:r>
      <w:r w:rsidR="00BB4D68" w:rsidRPr="00B32BE9">
        <w:rPr>
          <w:b w:val="0"/>
          <w:lang w:val="es-CO"/>
        </w:rPr>
        <w:t xml:space="preserve">, de acuerdo con lo previsto en </w:t>
      </w:r>
      <w:r w:rsidR="00204F13" w:rsidRPr="00B32BE9">
        <w:rPr>
          <w:b w:val="0"/>
          <w:lang w:val="es-CO"/>
        </w:rPr>
        <w:t>la presente</w:t>
      </w:r>
      <w:r w:rsidR="00BB4D68" w:rsidRPr="00B32BE9">
        <w:rPr>
          <w:b w:val="0"/>
          <w:lang w:val="es-CO"/>
        </w:rPr>
        <w:t xml:space="preserve"> resolu</w:t>
      </w:r>
      <w:r w:rsidR="00204F13" w:rsidRPr="00B32BE9">
        <w:rPr>
          <w:b w:val="0"/>
          <w:lang w:val="es-CO"/>
        </w:rPr>
        <w:t>c</w:t>
      </w:r>
      <w:r w:rsidR="00BB4D68" w:rsidRPr="00B32BE9">
        <w:rPr>
          <w:b w:val="0"/>
          <w:lang w:val="es-CO"/>
        </w:rPr>
        <w:t>ión</w:t>
      </w:r>
      <w:r w:rsidRPr="00B32BE9">
        <w:rPr>
          <w:b w:val="0"/>
          <w:lang w:val="es-CO"/>
        </w:rPr>
        <w:t>.</w:t>
      </w:r>
    </w:p>
    <w:p w14:paraId="3225C31A" w14:textId="6AC71822" w:rsidR="00150F82" w:rsidRPr="00B32BE9" w:rsidRDefault="00150F82" w:rsidP="00D951C4">
      <w:pPr>
        <w:pStyle w:val="Estilo5"/>
        <w:keepNext w:val="0"/>
        <w:numPr>
          <w:ilvl w:val="0"/>
          <w:numId w:val="19"/>
        </w:numPr>
        <w:tabs>
          <w:tab w:val="left" w:pos="1560"/>
          <w:tab w:val="left" w:pos="3544"/>
        </w:tabs>
        <w:spacing w:before="480" w:after="0"/>
        <w:ind w:left="0" w:right="142"/>
        <w:rPr>
          <w:b w:val="0"/>
          <w:bCs/>
          <w:lang w:val="es-ES"/>
        </w:rPr>
      </w:pPr>
      <w:r w:rsidRPr="00B32BE9">
        <w:rPr>
          <w:lang w:val="es-ES"/>
        </w:rPr>
        <w:t xml:space="preserve">Determinación del cumplimiento de los límites establecidos para el mercado competitivo. </w:t>
      </w:r>
      <w:r w:rsidRPr="00B32BE9">
        <w:rPr>
          <w:b w:val="0"/>
          <w:bCs/>
          <w:lang w:val="es-ES"/>
        </w:rPr>
        <w:t>Para efectos de establecer si la demanda de un usuario cumple con los límites establecidos para acceder al mercado competitivo, se aplicarán las condiciones establecidas en el Anexo 1 de la Resolución CREG</w:t>
      </w:r>
      <w:r w:rsidR="002F29CD" w:rsidRPr="00B32BE9">
        <w:rPr>
          <w:b w:val="0"/>
          <w:bCs/>
          <w:lang w:val="es-ES"/>
        </w:rPr>
        <w:t xml:space="preserve"> </w:t>
      </w:r>
      <w:r w:rsidRPr="00B32BE9">
        <w:rPr>
          <w:b w:val="0"/>
          <w:bCs/>
          <w:lang w:val="es-ES"/>
        </w:rPr>
        <w:t>131 de 1998 o aquella que la modifique o sustituya.</w:t>
      </w:r>
      <w:r w:rsidR="00566EE3" w:rsidRPr="00B32BE9">
        <w:rPr>
          <w:b w:val="0"/>
          <w:bCs/>
          <w:lang w:val="es-ES"/>
        </w:rPr>
        <w:t xml:space="preserve"> </w:t>
      </w:r>
      <w:r w:rsidRPr="00B32BE9">
        <w:rPr>
          <w:b w:val="0"/>
          <w:bCs/>
          <w:lang w:val="es-ES"/>
        </w:rPr>
        <w:t xml:space="preserve">En ningún caso se podrán sumar, para estos efectos, las energías de las demás </w:t>
      </w:r>
      <w:r w:rsidRPr="00B32BE9">
        <w:rPr>
          <w:b w:val="0"/>
          <w:bCs/>
          <w:lang w:val="es-ES"/>
        </w:rPr>
        <w:lastRenderedPageBreak/>
        <w:t>fronteras comerciales, principales o embebidas según el caso, a la demanda máxima o el consumo del respectivo usuario.</w:t>
      </w:r>
    </w:p>
    <w:p w14:paraId="77CB3BA2" w14:textId="59C1F3D8" w:rsidR="00616ED2" w:rsidRPr="00CB28B8" w:rsidRDefault="00616ED2" w:rsidP="00CB28B8">
      <w:pPr>
        <w:pStyle w:val="Estilo5"/>
        <w:keepNext w:val="0"/>
        <w:numPr>
          <w:ilvl w:val="0"/>
          <w:numId w:val="19"/>
        </w:numPr>
        <w:tabs>
          <w:tab w:val="left" w:pos="1560"/>
          <w:tab w:val="left" w:pos="3544"/>
        </w:tabs>
        <w:spacing w:before="480" w:after="0"/>
        <w:ind w:left="0" w:right="142"/>
        <w:rPr>
          <w:lang w:val="es-ES"/>
        </w:rPr>
      </w:pPr>
      <w:r w:rsidRPr="00CB28B8">
        <w:rPr>
          <w:lang w:val="es-ES"/>
        </w:rPr>
        <w:t>Vigencia</w:t>
      </w:r>
      <w:r w:rsidR="00CA5277">
        <w:rPr>
          <w:lang w:val="es-ES"/>
        </w:rPr>
        <w:t xml:space="preserve"> y </w:t>
      </w:r>
      <w:r w:rsidR="00961BC7">
        <w:rPr>
          <w:lang w:val="es-ES"/>
        </w:rPr>
        <w:t>sustitución</w:t>
      </w:r>
      <w:r w:rsidRPr="00CB28B8">
        <w:rPr>
          <w:lang w:val="es-ES"/>
        </w:rPr>
        <w:t xml:space="preserve">. </w:t>
      </w:r>
      <w:r w:rsidRPr="00CB28B8">
        <w:rPr>
          <w:b w:val="0"/>
          <w:bCs/>
          <w:lang w:val="es-ES"/>
        </w:rPr>
        <w:t xml:space="preserve">Esta resolución rige a partir de la fecha de su publicación en el </w:t>
      </w:r>
      <w:r w:rsidRPr="00CB28B8">
        <w:rPr>
          <w:b w:val="0"/>
          <w:bCs/>
          <w:i/>
          <w:iCs/>
          <w:lang w:val="es-ES"/>
        </w:rPr>
        <w:t>Diario Oficial</w:t>
      </w:r>
      <w:r w:rsidR="004D320E" w:rsidRPr="00484CA1">
        <w:rPr>
          <w:b w:val="0"/>
          <w:bCs/>
          <w:lang w:val="es-ES"/>
        </w:rPr>
        <w:t xml:space="preserve"> </w:t>
      </w:r>
      <w:r w:rsidR="00484CA1" w:rsidRPr="00484CA1">
        <w:rPr>
          <w:b w:val="0"/>
          <w:bCs/>
          <w:lang w:val="es-ES"/>
        </w:rPr>
        <w:t>y modifica aquellas disposiciones que le sean contrarias.</w:t>
      </w:r>
      <w:r w:rsidR="00CA5277">
        <w:rPr>
          <w:b w:val="0"/>
          <w:bCs/>
          <w:lang w:val="es-ES"/>
        </w:rPr>
        <w:t xml:space="preserve"> En particular, se </w:t>
      </w:r>
      <w:r w:rsidR="00961BC7">
        <w:rPr>
          <w:b w:val="0"/>
          <w:bCs/>
          <w:lang w:val="es-ES"/>
        </w:rPr>
        <w:t>sustituyen</w:t>
      </w:r>
      <w:r w:rsidR="00CA5277">
        <w:rPr>
          <w:b w:val="0"/>
          <w:bCs/>
          <w:lang w:val="es-ES"/>
        </w:rPr>
        <w:t xml:space="preserve"> las resoluciones CREG 122 de 2003 y 084 de 2004.</w:t>
      </w:r>
    </w:p>
    <w:p w14:paraId="76B93FF4" w14:textId="7C5A08B0" w:rsidR="00616ED2" w:rsidRPr="00CE3C07" w:rsidRDefault="00CE3C07" w:rsidP="00CE3C07">
      <w:pPr>
        <w:ind w:left="0"/>
        <w:jc w:val="center"/>
        <w:rPr>
          <w:rFonts w:ascii="Bookman Old Style" w:hAnsi="Bookman Old Style"/>
          <w:b/>
          <w:bCs/>
        </w:rPr>
      </w:pPr>
      <w:r w:rsidRPr="00CE3C07">
        <w:rPr>
          <w:rFonts w:ascii="Bookman Old Style" w:hAnsi="Bookman Old Style"/>
          <w:b/>
          <w:bCs/>
        </w:rPr>
        <w:t>PUBLÍQUESE Y CÚMPLASE</w:t>
      </w:r>
    </w:p>
    <w:sectPr w:rsidR="00616ED2" w:rsidRPr="00CE3C07" w:rsidSect="00C57DA3">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FEDCC" w14:textId="77777777" w:rsidR="001D0EFC" w:rsidRPr="000E4B55" w:rsidRDefault="001D0EFC">
      <w:pPr>
        <w:rPr>
          <w:sz w:val="23"/>
          <w:szCs w:val="23"/>
        </w:rPr>
      </w:pPr>
      <w:r w:rsidRPr="000E4B55">
        <w:rPr>
          <w:sz w:val="23"/>
          <w:szCs w:val="23"/>
        </w:rPr>
        <w:separator/>
      </w:r>
    </w:p>
  </w:endnote>
  <w:endnote w:type="continuationSeparator" w:id="0">
    <w:p w14:paraId="1E500B84" w14:textId="77777777" w:rsidR="001D0EFC" w:rsidRPr="000E4B55" w:rsidRDefault="001D0EFC">
      <w:pPr>
        <w:rPr>
          <w:sz w:val="23"/>
          <w:szCs w:val="23"/>
        </w:rPr>
      </w:pPr>
      <w:r w:rsidRPr="000E4B55">
        <w:rPr>
          <w:sz w:val="23"/>
          <w:szCs w:val="23"/>
        </w:rPr>
        <w:continuationSeparator/>
      </w:r>
    </w:p>
  </w:endnote>
  <w:endnote w:type="continuationNotice" w:id="1">
    <w:p w14:paraId="6262DCC9" w14:textId="77777777" w:rsidR="001D0EFC" w:rsidRDefault="001D0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5772" w14:textId="77777777" w:rsidR="001D0EFC" w:rsidRPr="000E4B55" w:rsidRDefault="001D0EFC">
      <w:pPr>
        <w:rPr>
          <w:sz w:val="23"/>
          <w:szCs w:val="23"/>
        </w:rPr>
      </w:pPr>
      <w:r w:rsidRPr="000E4B55">
        <w:rPr>
          <w:sz w:val="23"/>
          <w:szCs w:val="23"/>
        </w:rPr>
        <w:separator/>
      </w:r>
    </w:p>
  </w:footnote>
  <w:footnote w:type="continuationSeparator" w:id="0">
    <w:p w14:paraId="00B73415" w14:textId="77777777" w:rsidR="001D0EFC" w:rsidRPr="000E4B55" w:rsidRDefault="001D0EFC">
      <w:pPr>
        <w:rPr>
          <w:sz w:val="23"/>
          <w:szCs w:val="23"/>
        </w:rPr>
      </w:pPr>
      <w:r w:rsidRPr="000E4B55">
        <w:rPr>
          <w:sz w:val="23"/>
          <w:szCs w:val="23"/>
        </w:rPr>
        <w:continuationSeparator/>
      </w:r>
    </w:p>
  </w:footnote>
  <w:footnote w:type="continuationNotice" w:id="1">
    <w:p w14:paraId="6713A8AE" w14:textId="77777777" w:rsidR="001D0EFC" w:rsidRDefault="001D0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1BFB" w14:textId="77777777" w:rsidR="000B1FCD" w:rsidRPr="000E4B55" w:rsidRDefault="000B1FCD" w:rsidP="00951F79">
    <w:pPr>
      <w:pStyle w:val="Ttulo1"/>
      <w:ind w:right="6"/>
      <w:jc w:val="left"/>
      <w:rPr>
        <w:rFonts w:ascii="Bookman Old Style" w:hAnsi="Bookman Old Style" w:cs="Arial"/>
        <w:b w:val="0"/>
        <w:sz w:val="21"/>
        <w:szCs w:val="21"/>
      </w:rPr>
    </w:pPr>
  </w:p>
  <w:p w14:paraId="1BF32595" w14:textId="081D0B1A" w:rsidR="000B1FCD" w:rsidRPr="000E4B55" w:rsidRDefault="000B1A70" w:rsidP="009F4BEC">
    <w:pPr>
      <w:pStyle w:val="Ttulo1"/>
      <w:ind w:left="0" w:right="6"/>
      <w:jc w:val="left"/>
      <w:rPr>
        <w:rFonts w:ascii="Bookman Old Style" w:hAnsi="Bookman Old Style" w:cs="Arial"/>
        <w:b w:val="0"/>
        <w:sz w:val="21"/>
        <w:szCs w:val="21"/>
      </w:rPr>
    </w:pPr>
    <w:r>
      <w:rPr>
        <w:rFonts w:ascii="Bookman Old Style" w:hAnsi="Bookman Old Style" w:cs="Arial"/>
        <w:b w:val="0"/>
        <w:sz w:val="21"/>
        <w:szCs w:val="21"/>
      </w:rPr>
      <w:t xml:space="preserve">PROYECTO DE </w:t>
    </w:r>
    <w:r w:rsidR="000B1FCD" w:rsidRPr="000E4B55">
      <w:rPr>
        <w:rFonts w:ascii="Bookman Old Style" w:hAnsi="Bookman Old Style" w:cs="Arial"/>
        <w:b w:val="0"/>
        <w:sz w:val="21"/>
        <w:szCs w:val="21"/>
      </w:rPr>
      <w:t xml:space="preserve">RESOLUCIÓN </w:t>
    </w:r>
    <w:proofErr w:type="gramStart"/>
    <w:r w:rsidR="000B1FCD" w:rsidRPr="000E4B55">
      <w:rPr>
        <w:rFonts w:ascii="Bookman Old Style" w:hAnsi="Bookman Old Style" w:cs="Arial"/>
        <w:b w:val="0"/>
        <w:sz w:val="21"/>
        <w:szCs w:val="21"/>
      </w:rPr>
      <w:t>No.</w:t>
    </w:r>
    <w:r w:rsidR="00CE3C07">
      <w:rPr>
        <w:rFonts w:ascii="Bookman Old Style" w:hAnsi="Bookman Old Style" w:cs="Arial"/>
        <w:b w:val="0"/>
        <w:sz w:val="21"/>
        <w:szCs w:val="21"/>
      </w:rPr>
      <w:t xml:space="preserve">  </w:t>
    </w:r>
    <w:r w:rsidR="00566EE3">
      <w:rPr>
        <w:rFonts w:ascii="Bookman Old Style" w:hAnsi="Bookman Old Style" w:cs="Arial"/>
        <w:b w:val="0"/>
        <w:sz w:val="21"/>
        <w:szCs w:val="21"/>
      </w:rPr>
      <w:t xml:space="preserve"> </w:t>
    </w:r>
    <w:proofErr w:type="gramEnd"/>
    <w:r w:rsidR="00CE3C07" w:rsidRPr="00CE3C07">
      <w:rPr>
        <w:rFonts w:ascii="Bookman Old Style" w:hAnsi="Bookman Old Style" w:cs="Arial"/>
        <w:bCs/>
        <w:sz w:val="21"/>
        <w:szCs w:val="21"/>
        <w:u w:val="single"/>
      </w:rPr>
      <w:t>701 075</w:t>
    </w:r>
    <w:r w:rsidR="00CE3C07">
      <w:rPr>
        <w:rFonts w:ascii="Bookman Old Style" w:hAnsi="Bookman Old Style" w:cs="Arial"/>
        <w:b w:val="0"/>
        <w:sz w:val="21"/>
        <w:szCs w:val="21"/>
      </w:rPr>
      <w:t xml:space="preserve">  </w:t>
    </w:r>
    <w:r w:rsidR="000B1FCD" w:rsidRPr="000E4B55">
      <w:rPr>
        <w:rFonts w:ascii="Bookman Old Style" w:hAnsi="Bookman Old Style" w:cs="Arial"/>
        <w:b w:val="0"/>
        <w:sz w:val="21"/>
        <w:szCs w:val="21"/>
      </w:rPr>
      <w:t>DE</w:t>
    </w:r>
    <w:r w:rsidR="00CE3C07">
      <w:rPr>
        <w:rFonts w:ascii="Bookman Old Style" w:hAnsi="Bookman Old Style" w:cs="Arial"/>
        <w:b w:val="0"/>
        <w:sz w:val="21"/>
        <w:szCs w:val="21"/>
      </w:rPr>
      <w:t xml:space="preserve">  </w:t>
    </w:r>
    <w:r w:rsidR="000B1FCD" w:rsidRPr="000E4B55">
      <w:rPr>
        <w:rFonts w:ascii="Bookman Old Style" w:hAnsi="Bookman Old Style" w:cs="Arial"/>
        <w:b w:val="0"/>
        <w:sz w:val="21"/>
        <w:szCs w:val="21"/>
      </w:rPr>
      <w:t xml:space="preserve"> </w:t>
    </w:r>
    <w:r w:rsidR="00CE3C07" w:rsidRPr="00CE3C07">
      <w:rPr>
        <w:rFonts w:ascii="Bookman Old Style" w:hAnsi="Bookman Old Style"/>
        <w:bCs/>
        <w:szCs w:val="24"/>
        <w:u w:val="single"/>
      </w:rPr>
      <w:t>28 NOV.2024</w:t>
    </w:r>
    <w:r w:rsidR="000B1FCD" w:rsidRPr="000E4B55">
      <w:rPr>
        <w:rFonts w:ascii="Bookman Old Style" w:hAnsi="Bookman Old Style" w:cs="Arial"/>
        <w:b w:val="0"/>
        <w:sz w:val="21"/>
        <w:szCs w:val="21"/>
      </w:rPr>
      <w:tab/>
      <w:t xml:space="preserve">HOJA No. </w:t>
    </w:r>
    <w:r w:rsidR="000B1FCD" w:rsidRPr="000E4B55">
      <w:rPr>
        <w:rFonts w:ascii="Bookman Old Style" w:hAnsi="Bookman Old Style" w:cs="Arial"/>
        <w:b w:val="0"/>
        <w:sz w:val="21"/>
        <w:szCs w:val="21"/>
      </w:rPr>
      <w:fldChar w:fldCharType="begin"/>
    </w:r>
    <w:r w:rsidR="000B1FCD" w:rsidRPr="000E4B55">
      <w:rPr>
        <w:rFonts w:ascii="Bookman Old Style" w:hAnsi="Bookman Old Style" w:cs="Arial"/>
        <w:b w:val="0"/>
        <w:sz w:val="21"/>
        <w:szCs w:val="21"/>
      </w:rPr>
      <w:instrText xml:space="preserve"> PAGE   \* MERGEFORMAT </w:instrText>
    </w:r>
    <w:r w:rsidR="000B1FCD" w:rsidRPr="000E4B55">
      <w:rPr>
        <w:rFonts w:ascii="Bookman Old Style" w:hAnsi="Bookman Old Style" w:cs="Arial"/>
        <w:b w:val="0"/>
        <w:sz w:val="21"/>
        <w:szCs w:val="21"/>
      </w:rPr>
      <w:fldChar w:fldCharType="separate"/>
    </w:r>
    <w:r w:rsidR="00FD7BAA">
      <w:rPr>
        <w:rFonts w:ascii="Bookman Old Style" w:hAnsi="Bookman Old Style" w:cs="Arial"/>
        <w:b w:val="0"/>
        <w:noProof/>
        <w:sz w:val="21"/>
        <w:szCs w:val="21"/>
      </w:rPr>
      <w:t>5</w:t>
    </w:r>
    <w:r w:rsidR="000B1FCD" w:rsidRPr="000E4B55">
      <w:rPr>
        <w:rFonts w:ascii="Bookman Old Style" w:hAnsi="Bookman Old Style" w:cs="Arial"/>
        <w:b w:val="0"/>
        <w:sz w:val="21"/>
        <w:szCs w:val="21"/>
      </w:rPr>
      <w:fldChar w:fldCharType="end"/>
    </w:r>
    <w:r w:rsidR="000B1FCD" w:rsidRPr="000E4B55">
      <w:rPr>
        <w:rFonts w:ascii="Bookman Old Style" w:hAnsi="Bookman Old Style" w:cs="Arial"/>
        <w:b w:val="0"/>
        <w:sz w:val="21"/>
        <w:szCs w:val="21"/>
      </w:rPr>
      <w:t>/</w:t>
    </w:r>
    <w:r w:rsidR="000B1FCD" w:rsidRPr="000E4B55">
      <w:rPr>
        <w:sz w:val="23"/>
      </w:rPr>
      <w:fldChar w:fldCharType="begin"/>
    </w:r>
    <w:r w:rsidR="000B1FCD" w:rsidRPr="000E4B55">
      <w:rPr>
        <w:sz w:val="23"/>
        <w:szCs w:val="23"/>
      </w:rPr>
      <w:instrText xml:space="preserve"> NUMPAGES  \* MERGEFORMAT </w:instrText>
    </w:r>
    <w:r w:rsidR="000B1FCD" w:rsidRPr="000E4B55">
      <w:rPr>
        <w:sz w:val="23"/>
      </w:rPr>
      <w:fldChar w:fldCharType="separate"/>
    </w:r>
    <w:r w:rsidR="00FD7BAA" w:rsidRPr="00FD7BAA">
      <w:rPr>
        <w:rFonts w:ascii="Bookman Old Style" w:hAnsi="Bookman Old Style" w:cs="Arial"/>
        <w:b w:val="0"/>
        <w:noProof/>
        <w:sz w:val="21"/>
        <w:szCs w:val="22"/>
      </w:rPr>
      <w:t>5</w:t>
    </w:r>
    <w:r w:rsidR="000B1FCD" w:rsidRPr="000E4B55">
      <w:rPr>
        <w:rFonts w:ascii="Bookman Old Style" w:hAnsi="Bookman Old Style" w:cs="Arial"/>
        <w:b w:val="0"/>
        <w:noProof/>
        <w:sz w:val="21"/>
        <w:szCs w:val="21"/>
      </w:rPr>
      <w:fldChar w:fldCharType="end"/>
    </w:r>
  </w:p>
  <w:p w14:paraId="59F57DD9" w14:textId="25493E27" w:rsidR="000B1FCD" w:rsidRPr="000E4B55" w:rsidRDefault="00CE3C07" w:rsidP="00AD01E4">
    <w:pPr>
      <w:ind w:left="142" w:right="148"/>
      <w:rPr>
        <w:rFonts w:ascii="Bookman Old Style" w:hAnsi="Bookman Old Style" w:cs="Arial"/>
        <w:sz w:val="23"/>
        <w:szCs w:val="23"/>
      </w:rPr>
    </w:pPr>
    <w:r w:rsidRPr="000E4B55">
      <w:rPr>
        <w:noProof/>
        <w:sz w:val="23"/>
        <w:szCs w:val="23"/>
        <w:lang w:val="es-CO" w:eastAsia="es-CO"/>
      </w:rPr>
      <mc:AlternateContent>
        <mc:Choice Requires="wps">
          <w:drawing>
            <wp:anchor distT="0" distB="0" distL="114300" distR="114300" simplePos="0" relativeHeight="251658240" behindDoc="0" locked="0" layoutInCell="1" allowOverlap="1" wp14:anchorId="553A0102" wp14:editId="68EAC1A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C4CA"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6D46822" w14:textId="6CAF89E0" w:rsidR="00CE3C07" w:rsidRPr="00F30572" w:rsidRDefault="00CE3C07" w:rsidP="00CE3C07">
    <w:pPr>
      <w:pBdr>
        <w:bottom w:val="single" w:sz="4" w:space="1" w:color="auto"/>
      </w:pBdr>
      <w:jc w:val="center"/>
      <w:rPr>
        <w:sz w:val="22"/>
        <w:szCs w:val="22"/>
      </w:rPr>
    </w:pPr>
  </w:p>
  <w:p w14:paraId="5B80A1EB" w14:textId="77777777" w:rsidR="00E62289" w:rsidRDefault="00E62289" w:rsidP="00CE3C07">
    <w:pPr>
      <w:pStyle w:val="Textodebloque"/>
      <w:spacing w:after="0"/>
      <w:ind w:left="0" w:right="0"/>
      <w:jc w:val="center"/>
      <w:rPr>
        <w:rFonts w:ascii="Bookman Old Style" w:hAnsi="Bookman Old Style" w:cs="Arial"/>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0613" w14:textId="081C7DBB" w:rsidR="000B1FCD" w:rsidRPr="000E4B55" w:rsidRDefault="009B4DAD" w:rsidP="00025383">
    <w:pPr>
      <w:pStyle w:val="Encabezado"/>
      <w:jc w:val="both"/>
      <w:rPr>
        <w:rFonts w:ascii="Arial" w:hAnsi="Arial" w:cs="Arial"/>
        <w:spacing w:val="20"/>
        <w:sz w:val="19"/>
        <w:szCs w:val="19"/>
      </w:rPr>
    </w:pPr>
    <w:r>
      <w:rPr>
        <w:rFonts w:ascii="Arial" w:hAnsi="Arial" w:cs="Arial"/>
        <w:spacing w:val="20"/>
        <w:sz w:val="19"/>
        <w:szCs w:val="19"/>
      </w:rPr>
      <w:tab/>
    </w:r>
    <w:r w:rsidR="00566EE3">
      <w:rPr>
        <w:rFonts w:ascii="Arial" w:hAnsi="Arial" w:cs="Arial"/>
        <w:spacing w:val="20"/>
        <w:sz w:val="19"/>
        <w:szCs w:val="19"/>
      </w:rPr>
      <w:t xml:space="preserve">         </w:t>
    </w:r>
    <w:r w:rsidR="000B1FCD" w:rsidRPr="000E4B55">
      <w:rPr>
        <w:rFonts w:ascii="Arial" w:hAnsi="Arial" w:cs="Arial"/>
        <w:spacing w:val="20"/>
        <w:sz w:val="19"/>
        <w:szCs w:val="19"/>
      </w:rPr>
      <w:t>República de Colombia</w:t>
    </w:r>
  </w:p>
  <w:p w14:paraId="0A7EBC08" w14:textId="77777777" w:rsidR="000B1FCD" w:rsidRPr="000E4B55" w:rsidRDefault="000B1FCD">
    <w:pPr>
      <w:pStyle w:val="Encabezado"/>
      <w:jc w:val="center"/>
      <w:rPr>
        <w:rFonts w:ascii="Arial" w:hAnsi="Arial" w:cs="Arial"/>
        <w:spacing w:val="20"/>
        <w:sz w:val="19"/>
        <w:szCs w:val="19"/>
      </w:rPr>
    </w:pPr>
  </w:p>
  <w:p w14:paraId="3B002A11" w14:textId="77777777" w:rsidR="000B1FCD" w:rsidRPr="000E4B55" w:rsidRDefault="000B1FCD" w:rsidP="00CA77FB">
    <w:pPr>
      <w:pStyle w:val="Encabezado"/>
      <w:jc w:val="center"/>
      <w:rPr>
        <w:sz w:val="23"/>
        <w:szCs w:val="23"/>
      </w:rPr>
    </w:pPr>
    <w:r w:rsidRPr="000E4B55">
      <w:rPr>
        <w:rFonts w:ascii="Arial" w:hAnsi="Arial" w:cs="Arial"/>
        <w:noProof/>
        <w:spacing w:val="20"/>
        <w:sz w:val="19"/>
        <w:szCs w:val="19"/>
        <w:lang w:eastAsia="es-CO"/>
      </w:rPr>
      <mc:AlternateContent>
        <mc:Choice Requires="wps">
          <w:drawing>
            <wp:anchor distT="0" distB="0" distL="114300" distR="114300" simplePos="0" relativeHeight="251658241" behindDoc="0" locked="0" layoutInCell="1" allowOverlap="1" wp14:anchorId="5DD26EFC" wp14:editId="6CF8AC8F">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2E16"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FF"/>
    <w:multiLevelType w:val="hybridMultilevel"/>
    <w:tmpl w:val="BA6EB352"/>
    <w:lvl w:ilvl="0" w:tplc="FE3273EC">
      <w:start w:val="1"/>
      <w:numFmt w:val="decimal"/>
      <w:pStyle w:val="ARTICULOS"/>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9803586"/>
    <w:multiLevelType w:val="hybridMultilevel"/>
    <w:tmpl w:val="1884C59A"/>
    <w:lvl w:ilvl="0" w:tplc="2FD0AADE">
      <w:start w:val="1"/>
      <w:numFmt w:val="decimal"/>
      <w:lvlText w:val="Artículo %1° ."/>
      <w:lvlJc w:val="left"/>
      <w:pPr>
        <w:tabs>
          <w:tab w:val="num" w:pos="1800"/>
        </w:tabs>
        <w:ind w:left="0" w:firstLine="0"/>
      </w:pPr>
      <w:rPr>
        <w:rFonts w:ascii="Bookman Old Style" w:hAnsi="Bookman Old Style" w:hint="default"/>
        <w:b/>
        <w:i w:val="0"/>
        <w:sz w:val="24"/>
        <w:vertAlign w:val="baseline"/>
      </w:rPr>
    </w:lvl>
    <w:lvl w:ilvl="1" w:tplc="5912679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90B26"/>
    <w:multiLevelType w:val="hybridMultilevel"/>
    <w:tmpl w:val="2C06371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3179DF"/>
    <w:multiLevelType w:val="hybridMultilevel"/>
    <w:tmpl w:val="9E9E947C"/>
    <w:lvl w:ilvl="0" w:tplc="669E5C34">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E7390"/>
    <w:multiLevelType w:val="multilevel"/>
    <w:tmpl w:val="7EAE5CC0"/>
    <w:lvl w:ilvl="0">
      <w:start w:val="1"/>
      <w:numFmt w:val="decimal"/>
      <w:lvlText w:val="Artículo %1."/>
      <w:lvlJc w:val="left"/>
      <w:pPr>
        <w:ind w:left="568" w:firstLine="0"/>
      </w:pPr>
      <w:rPr>
        <w:b/>
        <w:i w:val="0"/>
        <w:strike w:val="0"/>
        <w:sz w:val="24"/>
        <w:lang w:val="es-ES"/>
      </w:rPr>
    </w:lvl>
    <w:lvl w:ilvl="1">
      <w:start w:val="1"/>
      <w:numFmt w:val="lowerLetter"/>
      <w:lvlText w:val="%2)"/>
      <w:lvlJc w:val="left"/>
      <w:pPr>
        <w:ind w:left="-1483" w:hanging="360"/>
      </w:p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8"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9"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A5360"/>
    <w:multiLevelType w:val="hybridMultilevel"/>
    <w:tmpl w:val="86EC7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DE0CA0"/>
    <w:multiLevelType w:val="hybridMultilevel"/>
    <w:tmpl w:val="51FEED5A"/>
    <w:lvl w:ilvl="0" w:tplc="40F0A62A">
      <w:start w:val="1"/>
      <w:numFmt w:val="lowerRoman"/>
      <w:lvlText w:val="%1)"/>
      <w:lvlJc w:val="left"/>
      <w:pPr>
        <w:ind w:left="720" w:hanging="360"/>
      </w:pPr>
      <w:rPr>
        <w:rFonts w:ascii="Bookman Old Style" w:hAnsi="Bookman Old Style" w:hint="default"/>
        <w:b w:val="0"/>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00C6508"/>
    <w:multiLevelType w:val="hybridMultilevel"/>
    <w:tmpl w:val="2D440EBA"/>
    <w:lvl w:ilvl="0" w:tplc="8CE478F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334165"/>
    <w:multiLevelType w:val="singleLevel"/>
    <w:tmpl w:val="0ACC75C2"/>
    <w:lvl w:ilvl="0">
      <w:start w:val="2"/>
      <w:numFmt w:val="upperRoman"/>
      <w:lvlText w:val="%1."/>
      <w:lvlJc w:val="left"/>
      <w:pPr>
        <w:ind w:left="283" w:hanging="283"/>
      </w:pPr>
      <w:rPr>
        <w:rFonts w:hint="default"/>
      </w:r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AF91BA4"/>
    <w:multiLevelType w:val="multilevel"/>
    <w:tmpl w:val="7EAE5CC0"/>
    <w:lvl w:ilvl="0">
      <w:start w:val="1"/>
      <w:numFmt w:val="decimal"/>
      <w:lvlText w:val="Artículo %1."/>
      <w:lvlJc w:val="left"/>
      <w:pPr>
        <w:ind w:left="568" w:firstLine="0"/>
      </w:pPr>
      <w:rPr>
        <w:b/>
        <w:i w:val="0"/>
        <w:strike w:val="0"/>
        <w:sz w:val="24"/>
        <w:lang w:val="es-ES"/>
      </w:rPr>
    </w:lvl>
    <w:lvl w:ilvl="1">
      <w:start w:val="1"/>
      <w:numFmt w:val="lowerLetter"/>
      <w:lvlText w:val="%2)"/>
      <w:lvlJc w:val="left"/>
      <w:pPr>
        <w:ind w:left="-1483" w:hanging="360"/>
      </w:p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432BD8"/>
    <w:multiLevelType w:val="hybridMultilevel"/>
    <w:tmpl w:val="D6CCF0FC"/>
    <w:lvl w:ilvl="0" w:tplc="3FA4CEDE">
      <w:start w:val="1"/>
      <w:numFmt w:val="decimal"/>
      <w:lvlText w:val="ARTÍCULO %1."/>
      <w:lvlJc w:val="left"/>
      <w:pPr>
        <w:ind w:left="360" w:hanging="360"/>
      </w:pPr>
      <w:rPr>
        <w:rFonts w:ascii="Bookman Old Style" w:hAnsi="Bookman Old Style" w:hint="default"/>
        <w:b/>
        <w:i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7703A0"/>
    <w:multiLevelType w:val="hybridMultilevel"/>
    <w:tmpl w:val="8A124F10"/>
    <w:lvl w:ilvl="0" w:tplc="A0C64F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3508783">
    <w:abstractNumId w:val="11"/>
  </w:num>
  <w:num w:numId="2" w16cid:durableId="363408981">
    <w:abstractNumId w:val="3"/>
  </w:num>
  <w:num w:numId="3" w16cid:durableId="1918857726">
    <w:abstractNumId w:val="23"/>
  </w:num>
  <w:num w:numId="4" w16cid:durableId="1193806450">
    <w:abstractNumId w:val="6"/>
  </w:num>
  <w:num w:numId="5" w16cid:durableId="1370107283">
    <w:abstractNumId w:val="14"/>
  </w:num>
  <w:num w:numId="6" w16cid:durableId="1662002906">
    <w:abstractNumId w:val="1"/>
  </w:num>
  <w:num w:numId="7" w16cid:durableId="1693677790">
    <w:abstractNumId w:val="0"/>
  </w:num>
  <w:num w:numId="8" w16cid:durableId="132410150">
    <w:abstractNumId w:val="18"/>
  </w:num>
  <w:num w:numId="9" w16cid:durableId="2074967525">
    <w:abstractNumId w:val="15"/>
  </w:num>
  <w:num w:numId="10" w16cid:durableId="1959332387">
    <w:abstractNumId w:val="12"/>
  </w:num>
  <w:num w:numId="11" w16cid:durableId="784933573">
    <w:abstractNumId w:val="24"/>
  </w:num>
  <w:num w:numId="12" w16cid:durableId="1289313202">
    <w:abstractNumId w:val="20"/>
  </w:num>
  <w:num w:numId="13" w16cid:durableId="1162896072">
    <w:abstractNumId w:val="9"/>
  </w:num>
  <w:num w:numId="14" w16cid:durableId="904949694">
    <w:abstractNumId w:val="21"/>
  </w:num>
  <w:num w:numId="15" w16cid:durableId="2123837930">
    <w:abstractNumId w:val="13"/>
  </w:num>
  <w:num w:numId="16" w16cid:durableId="425423474">
    <w:abstractNumId w:val="22"/>
  </w:num>
  <w:num w:numId="17" w16cid:durableId="678776625">
    <w:abstractNumId w:val="16"/>
  </w:num>
  <w:num w:numId="18" w16cid:durableId="1252088269">
    <w:abstractNumId w:val="17"/>
  </w:num>
  <w:num w:numId="19" w16cid:durableId="2050765121">
    <w:abstractNumId w:val="8"/>
  </w:num>
  <w:num w:numId="20" w16cid:durableId="242303811">
    <w:abstractNumId w:val="4"/>
  </w:num>
  <w:num w:numId="21" w16cid:durableId="340470090">
    <w:abstractNumId w:val="19"/>
  </w:num>
  <w:num w:numId="22" w16cid:durableId="842663737">
    <w:abstractNumId w:val="7"/>
  </w:num>
  <w:num w:numId="23" w16cid:durableId="831607165">
    <w:abstractNumId w:val="2"/>
  </w:num>
  <w:num w:numId="24" w16cid:durableId="1717925106">
    <w:abstractNumId w:val="10"/>
  </w:num>
  <w:num w:numId="25" w16cid:durableId="205403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C5C"/>
    <w:rsid w:val="00001837"/>
    <w:rsid w:val="000019D2"/>
    <w:rsid w:val="00002E7C"/>
    <w:rsid w:val="0000361B"/>
    <w:rsid w:val="000041C6"/>
    <w:rsid w:val="0000584E"/>
    <w:rsid w:val="00006AE2"/>
    <w:rsid w:val="00006CBC"/>
    <w:rsid w:val="00006E20"/>
    <w:rsid w:val="000076A1"/>
    <w:rsid w:val="00007F8F"/>
    <w:rsid w:val="00012259"/>
    <w:rsid w:val="00013BEB"/>
    <w:rsid w:val="0001403F"/>
    <w:rsid w:val="00014DBF"/>
    <w:rsid w:val="000162AC"/>
    <w:rsid w:val="000179CE"/>
    <w:rsid w:val="00017B03"/>
    <w:rsid w:val="00022446"/>
    <w:rsid w:val="000230A7"/>
    <w:rsid w:val="00025383"/>
    <w:rsid w:val="0002569E"/>
    <w:rsid w:val="00025853"/>
    <w:rsid w:val="000258FC"/>
    <w:rsid w:val="000329C1"/>
    <w:rsid w:val="00032C95"/>
    <w:rsid w:val="000378F0"/>
    <w:rsid w:val="000404CA"/>
    <w:rsid w:val="000412E5"/>
    <w:rsid w:val="000427FB"/>
    <w:rsid w:val="00044209"/>
    <w:rsid w:val="000453BA"/>
    <w:rsid w:val="000465EA"/>
    <w:rsid w:val="00057C8B"/>
    <w:rsid w:val="00061893"/>
    <w:rsid w:val="00063657"/>
    <w:rsid w:val="00070E53"/>
    <w:rsid w:val="000736C7"/>
    <w:rsid w:val="000739E5"/>
    <w:rsid w:val="00073B6C"/>
    <w:rsid w:val="00073E50"/>
    <w:rsid w:val="00074708"/>
    <w:rsid w:val="00076680"/>
    <w:rsid w:val="00076A9E"/>
    <w:rsid w:val="00076CC9"/>
    <w:rsid w:val="0008073E"/>
    <w:rsid w:val="000820AB"/>
    <w:rsid w:val="00082147"/>
    <w:rsid w:val="00082DB3"/>
    <w:rsid w:val="0008434C"/>
    <w:rsid w:val="00086086"/>
    <w:rsid w:val="000907B1"/>
    <w:rsid w:val="00090BDF"/>
    <w:rsid w:val="00090E57"/>
    <w:rsid w:val="00091CDB"/>
    <w:rsid w:val="0009326E"/>
    <w:rsid w:val="000943F9"/>
    <w:rsid w:val="000954CA"/>
    <w:rsid w:val="000A19AC"/>
    <w:rsid w:val="000A2BBF"/>
    <w:rsid w:val="000A4176"/>
    <w:rsid w:val="000A4857"/>
    <w:rsid w:val="000A59CF"/>
    <w:rsid w:val="000A6D82"/>
    <w:rsid w:val="000B16E5"/>
    <w:rsid w:val="000B1A70"/>
    <w:rsid w:val="000B1FCD"/>
    <w:rsid w:val="000B5F10"/>
    <w:rsid w:val="000C09F6"/>
    <w:rsid w:val="000C28EB"/>
    <w:rsid w:val="000C4ABB"/>
    <w:rsid w:val="000C7B2C"/>
    <w:rsid w:val="000D0A60"/>
    <w:rsid w:val="000D19DF"/>
    <w:rsid w:val="000D26F8"/>
    <w:rsid w:val="000D3F11"/>
    <w:rsid w:val="000D5704"/>
    <w:rsid w:val="000D5740"/>
    <w:rsid w:val="000D7A27"/>
    <w:rsid w:val="000E0FC4"/>
    <w:rsid w:val="000E1816"/>
    <w:rsid w:val="000E4B55"/>
    <w:rsid w:val="000E7B07"/>
    <w:rsid w:val="000F078A"/>
    <w:rsid w:val="000F07F3"/>
    <w:rsid w:val="000F2918"/>
    <w:rsid w:val="000F3B2F"/>
    <w:rsid w:val="000F45A0"/>
    <w:rsid w:val="00101553"/>
    <w:rsid w:val="00102F32"/>
    <w:rsid w:val="00103215"/>
    <w:rsid w:val="00106ADE"/>
    <w:rsid w:val="00107B88"/>
    <w:rsid w:val="00107D31"/>
    <w:rsid w:val="00110D62"/>
    <w:rsid w:val="00112EEE"/>
    <w:rsid w:val="00121092"/>
    <w:rsid w:val="001215D3"/>
    <w:rsid w:val="00124CA9"/>
    <w:rsid w:val="0012651D"/>
    <w:rsid w:val="00127610"/>
    <w:rsid w:val="00127A25"/>
    <w:rsid w:val="0013134B"/>
    <w:rsid w:val="001324A5"/>
    <w:rsid w:val="0013424E"/>
    <w:rsid w:val="001345D8"/>
    <w:rsid w:val="001367C1"/>
    <w:rsid w:val="001405C6"/>
    <w:rsid w:val="00141013"/>
    <w:rsid w:val="00141659"/>
    <w:rsid w:val="00141AB1"/>
    <w:rsid w:val="001429CF"/>
    <w:rsid w:val="00150984"/>
    <w:rsid w:val="00150F82"/>
    <w:rsid w:val="00151A1F"/>
    <w:rsid w:val="00152F53"/>
    <w:rsid w:val="001536A0"/>
    <w:rsid w:val="0015447F"/>
    <w:rsid w:val="00154EAE"/>
    <w:rsid w:val="00157559"/>
    <w:rsid w:val="0016011B"/>
    <w:rsid w:val="00160EA3"/>
    <w:rsid w:val="001626F5"/>
    <w:rsid w:val="00167E3C"/>
    <w:rsid w:val="00170A23"/>
    <w:rsid w:val="00171482"/>
    <w:rsid w:val="001752F7"/>
    <w:rsid w:val="00177F92"/>
    <w:rsid w:val="00180052"/>
    <w:rsid w:val="001815E4"/>
    <w:rsid w:val="00181A0E"/>
    <w:rsid w:val="001838CD"/>
    <w:rsid w:val="0019068C"/>
    <w:rsid w:val="00190BA7"/>
    <w:rsid w:val="00192CBF"/>
    <w:rsid w:val="00192FF1"/>
    <w:rsid w:val="0019387C"/>
    <w:rsid w:val="00196161"/>
    <w:rsid w:val="00196592"/>
    <w:rsid w:val="00196B3A"/>
    <w:rsid w:val="001A0944"/>
    <w:rsid w:val="001A0EDA"/>
    <w:rsid w:val="001A316A"/>
    <w:rsid w:val="001A47FC"/>
    <w:rsid w:val="001A5B53"/>
    <w:rsid w:val="001A5F1B"/>
    <w:rsid w:val="001A69F4"/>
    <w:rsid w:val="001B128C"/>
    <w:rsid w:val="001B1C22"/>
    <w:rsid w:val="001B316B"/>
    <w:rsid w:val="001B34C6"/>
    <w:rsid w:val="001B4C8E"/>
    <w:rsid w:val="001C04E3"/>
    <w:rsid w:val="001C1855"/>
    <w:rsid w:val="001C3ED5"/>
    <w:rsid w:val="001C49F0"/>
    <w:rsid w:val="001C6481"/>
    <w:rsid w:val="001C65CE"/>
    <w:rsid w:val="001C6BF3"/>
    <w:rsid w:val="001C6D9A"/>
    <w:rsid w:val="001D0EFC"/>
    <w:rsid w:val="001D2973"/>
    <w:rsid w:val="001D340A"/>
    <w:rsid w:val="001D4B43"/>
    <w:rsid w:val="001D4D5B"/>
    <w:rsid w:val="001D766B"/>
    <w:rsid w:val="001D7832"/>
    <w:rsid w:val="001D7ED1"/>
    <w:rsid w:val="001E017A"/>
    <w:rsid w:val="001E1F48"/>
    <w:rsid w:val="001E219B"/>
    <w:rsid w:val="001E2CEB"/>
    <w:rsid w:val="001E4541"/>
    <w:rsid w:val="001F312E"/>
    <w:rsid w:val="001F3BD3"/>
    <w:rsid w:val="001F6911"/>
    <w:rsid w:val="001F7AD2"/>
    <w:rsid w:val="00204F13"/>
    <w:rsid w:val="00205A3E"/>
    <w:rsid w:val="0020635F"/>
    <w:rsid w:val="00206802"/>
    <w:rsid w:val="00211D34"/>
    <w:rsid w:val="00214850"/>
    <w:rsid w:val="00214F04"/>
    <w:rsid w:val="00215518"/>
    <w:rsid w:val="00216A94"/>
    <w:rsid w:val="00217D69"/>
    <w:rsid w:val="00221D8B"/>
    <w:rsid w:val="002220A3"/>
    <w:rsid w:val="00224BCD"/>
    <w:rsid w:val="0022534A"/>
    <w:rsid w:val="00232BAA"/>
    <w:rsid w:val="00233C13"/>
    <w:rsid w:val="002367B8"/>
    <w:rsid w:val="002405B3"/>
    <w:rsid w:val="002447BD"/>
    <w:rsid w:val="00244A96"/>
    <w:rsid w:val="00246C74"/>
    <w:rsid w:val="002478FA"/>
    <w:rsid w:val="00247DFC"/>
    <w:rsid w:val="002506C3"/>
    <w:rsid w:val="00250724"/>
    <w:rsid w:val="00250AF1"/>
    <w:rsid w:val="00252863"/>
    <w:rsid w:val="002542E9"/>
    <w:rsid w:val="00254683"/>
    <w:rsid w:val="002560AB"/>
    <w:rsid w:val="00257CDD"/>
    <w:rsid w:val="00261E79"/>
    <w:rsid w:val="00264EAA"/>
    <w:rsid w:val="00266CD6"/>
    <w:rsid w:val="002718B0"/>
    <w:rsid w:val="00271C70"/>
    <w:rsid w:val="00274B43"/>
    <w:rsid w:val="002754BE"/>
    <w:rsid w:val="0027555B"/>
    <w:rsid w:val="00277CC7"/>
    <w:rsid w:val="00277FEE"/>
    <w:rsid w:val="002801DB"/>
    <w:rsid w:val="00284E4C"/>
    <w:rsid w:val="00286490"/>
    <w:rsid w:val="002868B0"/>
    <w:rsid w:val="00286FCA"/>
    <w:rsid w:val="00287FC6"/>
    <w:rsid w:val="00292356"/>
    <w:rsid w:val="00293C55"/>
    <w:rsid w:val="00295512"/>
    <w:rsid w:val="00295C1D"/>
    <w:rsid w:val="002967A3"/>
    <w:rsid w:val="002A176C"/>
    <w:rsid w:val="002A1A03"/>
    <w:rsid w:val="002A2CEC"/>
    <w:rsid w:val="002A2E95"/>
    <w:rsid w:val="002A411D"/>
    <w:rsid w:val="002A4A75"/>
    <w:rsid w:val="002B0E2C"/>
    <w:rsid w:val="002B11E2"/>
    <w:rsid w:val="002B24B8"/>
    <w:rsid w:val="002B54B4"/>
    <w:rsid w:val="002C46E7"/>
    <w:rsid w:val="002C589A"/>
    <w:rsid w:val="002C667A"/>
    <w:rsid w:val="002C70F3"/>
    <w:rsid w:val="002D2EB9"/>
    <w:rsid w:val="002D2F77"/>
    <w:rsid w:val="002D3AE9"/>
    <w:rsid w:val="002D5B0E"/>
    <w:rsid w:val="002E00D4"/>
    <w:rsid w:val="002E1485"/>
    <w:rsid w:val="002E716F"/>
    <w:rsid w:val="002E767B"/>
    <w:rsid w:val="002F0734"/>
    <w:rsid w:val="002F0F42"/>
    <w:rsid w:val="002F283E"/>
    <w:rsid w:val="002F29CD"/>
    <w:rsid w:val="002F4082"/>
    <w:rsid w:val="002F46E7"/>
    <w:rsid w:val="002F490C"/>
    <w:rsid w:val="003006CA"/>
    <w:rsid w:val="00300B19"/>
    <w:rsid w:val="0030344E"/>
    <w:rsid w:val="0030386D"/>
    <w:rsid w:val="00305BCF"/>
    <w:rsid w:val="00306970"/>
    <w:rsid w:val="003101DA"/>
    <w:rsid w:val="0031055F"/>
    <w:rsid w:val="0031292E"/>
    <w:rsid w:val="00314757"/>
    <w:rsid w:val="003211CE"/>
    <w:rsid w:val="003218B8"/>
    <w:rsid w:val="00323EAD"/>
    <w:rsid w:val="00325AE7"/>
    <w:rsid w:val="00326BB5"/>
    <w:rsid w:val="00327D1C"/>
    <w:rsid w:val="003357C7"/>
    <w:rsid w:val="00336AE7"/>
    <w:rsid w:val="0034168A"/>
    <w:rsid w:val="003427F5"/>
    <w:rsid w:val="0034320D"/>
    <w:rsid w:val="00343F6A"/>
    <w:rsid w:val="003521ED"/>
    <w:rsid w:val="003567F1"/>
    <w:rsid w:val="00356FF7"/>
    <w:rsid w:val="00360E80"/>
    <w:rsid w:val="00361D7D"/>
    <w:rsid w:val="0036362A"/>
    <w:rsid w:val="0036394B"/>
    <w:rsid w:val="00363D4F"/>
    <w:rsid w:val="00364570"/>
    <w:rsid w:val="0037041B"/>
    <w:rsid w:val="003709B5"/>
    <w:rsid w:val="003722BC"/>
    <w:rsid w:val="003729DE"/>
    <w:rsid w:val="0037429A"/>
    <w:rsid w:val="00374618"/>
    <w:rsid w:val="00374BE9"/>
    <w:rsid w:val="003759C2"/>
    <w:rsid w:val="00380B9A"/>
    <w:rsid w:val="00383618"/>
    <w:rsid w:val="003844E2"/>
    <w:rsid w:val="00385020"/>
    <w:rsid w:val="00386CB8"/>
    <w:rsid w:val="0039260E"/>
    <w:rsid w:val="003945E8"/>
    <w:rsid w:val="00396054"/>
    <w:rsid w:val="00397365"/>
    <w:rsid w:val="00397E3C"/>
    <w:rsid w:val="003A31F6"/>
    <w:rsid w:val="003A3459"/>
    <w:rsid w:val="003A4B2B"/>
    <w:rsid w:val="003A75C1"/>
    <w:rsid w:val="003B160D"/>
    <w:rsid w:val="003C2995"/>
    <w:rsid w:val="003C3447"/>
    <w:rsid w:val="003C3641"/>
    <w:rsid w:val="003C5CB0"/>
    <w:rsid w:val="003D0293"/>
    <w:rsid w:val="003D076C"/>
    <w:rsid w:val="003D2B4D"/>
    <w:rsid w:val="003D42DE"/>
    <w:rsid w:val="003D479C"/>
    <w:rsid w:val="003E57ED"/>
    <w:rsid w:val="003E5F0C"/>
    <w:rsid w:val="003E6100"/>
    <w:rsid w:val="003F2B8E"/>
    <w:rsid w:val="003F793E"/>
    <w:rsid w:val="0040096F"/>
    <w:rsid w:val="00401B9F"/>
    <w:rsid w:val="004025A0"/>
    <w:rsid w:val="00403D9A"/>
    <w:rsid w:val="004047A0"/>
    <w:rsid w:val="004058B1"/>
    <w:rsid w:val="0040698B"/>
    <w:rsid w:val="00413642"/>
    <w:rsid w:val="0041407C"/>
    <w:rsid w:val="00415BAB"/>
    <w:rsid w:val="00415ED2"/>
    <w:rsid w:val="004164BE"/>
    <w:rsid w:val="0042068C"/>
    <w:rsid w:val="00422496"/>
    <w:rsid w:val="0042298B"/>
    <w:rsid w:val="00424B4F"/>
    <w:rsid w:val="00426259"/>
    <w:rsid w:val="00430446"/>
    <w:rsid w:val="00430A5A"/>
    <w:rsid w:val="00433D6F"/>
    <w:rsid w:val="0044028C"/>
    <w:rsid w:val="0044706A"/>
    <w:rsid w:val="0045054F"/>
    <w:rsid w:val="00450E1D"/>
    <w:rsid w:val="00451951"/>
    <w:rsid w:val="00457B8C"/>
    <w:rsid w:val="00457E7D"/>
    <w:rsid w:val="004601C5"/>
    <w:rsid w:val="004607E9"/>
    <w:rsid w:val="00461C11"/>
    <w:rsid w:val="00462A86"/>
    <w:rsid w:val="00463F3C"/>
    <w:rsid w:val="0046498A"/>
    <w:rsid w:val="00465F60"/>
    <w:rsid w:val="00466E76"/>
    <w:rsid w:val="0046766A"/>
    <w:rsid w:val="004708AC"/>
    <w:rsid w:val="0047122B"/>
    <w:rsid w:val="00473B7A"/>
    <w:rsid w:val="0047623D"/>
    <w:rsid w:val="004766AB"/>
    <w:rsid w:val="004848E9"/>
    <w:rsid w:val="00484CA1"/>
    <w:rsid w:val="00484D8B"/>
    <w:rsid w:val="00490EB8"/>
    <w:rsid w:val="00493956"/>
    <w:rsid w:val="004960E9"/>
    <w:rsid w:val="004A2E88"/>
    <w:rsid w:val="004A360F"/>
    <w:rsid w:val="004A5305"/>
    <w:rsid w:val="004A6FE5"/>
    <w:rsid w:val="004A7B26"/>
    <w:rsid w:val="004B2170"/>
    <w:rsid w:val="004B2297"/>
    <w:rsid w:val="004B365E"/>
    <w:rsid w:val="004B4320"/>
    <w:rsid w:val="004B4F87"/>
    <w:rsid w:val="004B5383"/>
    <w:rsid w:val="004B58CE"/>
    <w:rsid w:val="004B6AEE"/>
    <w:rsid w:val="004C1EBD"/>
    <w:rsid w:val="004C2607"/>
    <w:rsid w:val="004C4622"/>
    <w:rsid w:val="004C5E53"/>
    <w:rsid w:val="004D320E"/>
    <w:rsid w:val="004D39D4"/>
    <w:rsid w:val="004D3E2B"/>
    <w:rsid w:val="004D5079"/>
    <w:rsid w:val="004D5F03"/>
    <w:rsid w:val="004D6DB2"/>
    <w:rsid w:val="004D7634"/>
    <w:rsid w:val="004E0AE2"/>
    <w:rsid w:val="004E23B9"/>
    <w:rsid w:val="004E619E"/>
    <w:rsid w:val="004F5DD6"/>
    <w:rsid w:val="004F7D20"/>
    <w:rsid w:val="005008FD"/>
    <w:rsid w:val="005017A4"/>
    <w:rsid w:val="005017C9"/>
    <w:rsid w:val="00503018"/>
    <w:rsid w:val="0050350C"/>
    <w:rsid w:val="005070F9"/>
    <w:rsid w:val="00507F97"/>
    <w:rsid w:val="00510124"/>
    <w:rsid w:val="00511145"/>
    <w:rsid w:val="00511257"/>
    <w:rsid w:val="00511717"/>
    <w:rsid w:val="0051219E"/>
    <w:rsid w:val="00513069"/>
    <w:rsid w:val="0051403F"/>
    <w:rsid w:val="00514F93"/>
    <w:rsid w:val="005157DA"/>
    <w:rsid w:val="00515ECE"/>
    <w:rsid w:val="005165EF"/>
    <w:rsid w:val="00520A5E"/>
    <w:rsid w:val="00524C2A"/>
    <w:rsid w:val="005274ED"/>
    <w:rsid w:val="005300D3"/>
    <w:rsid w:val="00530BAC"/>
    <w:rsid w:val="00531349"/>
    <w:rsid w:val="00532D8A"/>
    <w:rsid w:val="005369AF"/>
    <w:rsid w:val="00544862"/>
    <w:rsid w:val="00544AEA"/>
    <w:rsid w:val="00544F82"/>
    <w:rsid w:val="00546212"/>
    <w:rsid w:val="0055167A"/>
    <w:rsid w:val="005562A0"/>
    <w:rsid w:val="005607AA"/>
    <w:rsid w:val="0056676E"/>
    <w:rsid w:val="00566EE3"/>
    <w:rsid w:val="0057274D"/>
    <w:rsid w:val="00572F5B"/>
    <w:rsid w:val="00573C64"/>
    <w:rsid w:val="005749C1"/>
    <w:rsid w:val="0057511D"/>
    <w:rsid w:val="005761B8"/>
    <w:rsid w:val="00576C95"/>
    <w:rsid w:val="00577827"/>
    <w:rsid w:val="0058447C"/>
    <w:rsid w:val="005868D8"/>
    <w:rsid w:val="00593184"/>
    <w:rsid w:val="00593C4F"/>
    <w:rsid w:val="005946A8"/>
    <w:rsid w:val="00597116"/>
    <w:rsid w:val="005A0A41"/>
    <w:rsid w:val="005A15D2"/>
    <w:rsid w:val="005A248A"/>
    <w:rsid w:val="005A4407"/>
    <w:rsid w:val="005A59EF"/>
    <w:rsid w:val="005B3572"/>
    <w:rsid w:val="005B36DD"/>
    <w:rsid w:val="005B3D72"/>
    <w:rsid w:val="005B433A"/>
    <w:rsid w:val="005B522D"/>
    <w:rsid w:val="005B5939"/>
    <w:rsid w:val="005B5A64"/>
    <w:rsid w:val="005B6E44"/>
    <w:rsid w:val="005C03B4"/>
    <w:rsid w:val="005C1FF3"/>
    <w:rsid w:val="005C2017"/>
    <w:rsid w:val="005C4CD9"/>
    <w:rsid w:val="005D0EDD"/>
    <w:rsid w:val="005D266D"/>
    <w:rsid w:val="005D5D5C"/>
    <w:rsid w:val="005D6247"/>
    <w:rsid w:val="005E1981"/>
    <w:rsid w:val="005E3F4E"/>
    <w:rsid w:val="005E3F54"/>
    <w:rsid w:val="005E446F"/>
    <w:rsid w:val="005E6A6B"/>
    <w:rsid w:val="005F01D1"/>
    <w:rsid w:val="005F5A20"/>
    <w:rsid w:val="006001B6"/>
    <w:rsid w:val="00601DBD"/>
    <w:rsid w:val="00604A52"/>
    <w:rsid w:val="00604ED3"/>
    <w:rsid w:val="00605926"/>
    <w:rsid w:val="00607E01"/>
    <w:rsid w:val="00615D63"/>
    <w:rsid w:val="00616974"/>
    <w:rsid w:val="00616ED2"/>
    <w:rsid w:val="006171C9"/>
    <w:rsid w:val="00622144"/>
    <w:rsid w:val="0062371A"/>
    <w:rsid w:val="00624E9B"/>
    <w:rsid w:val="00625DC6"/>
    <w:rsid w:val="006305BB"/>
    <w:rsid w:val="00630C8C"/>
    <w:rsid w:val="00632CAD"/>
    <w:rsid w:val="00633CBB"/>
    <w:rsid w:val="006341A9"/>
    <w:rsid w:val="00635368"/>
    <w:rsid w:val="006438E6"/>
    <w:rsid w:val="00644260"/>
    <w:rsid w:val="00645F65"/>
    <w:rsid w:val="0064734F"/>
    <w:rsid w:val="0064774B"/>
    <w:rsid w:val="00647A0D"/>
    <w:rsid w:val="00651821"/>
    <w:rsid w:val="00653BC7"/>
    <w:rsid w:val="00654384"/>
    <w:rsid w:val="006556DD"/>
    <w:rsid w:val="00656528"/>
    <w:rsid w:val="00656538"/>
    <w:rsid w:val="006606C4"/>
    <w:rsid w:val="00666A9B"/>
    <w:rsid w:val="006671B0"/>
    <w:rsid w:val="006675CD"/>
    <w:rsid w:val="006705D8"/>
    <w:rsid w:val="00671194"/>
    <w:rsid w:val="0067283A"/>
    <w:rsid w:val="00675FB3"/>
    <w:rsid w:val="0068245E"/>
    <w:rsid w:val="00684D6A"/>
    <w:rsid w:val="00684D9B"/>
    <w:rsid w:val="00685B83"/>
    <w:rsid w:val="00686F45"/>
    <w:rsid w:val="00687332"/>
    <w:rsid w:val="00697556"/>
    <w:rsid w:val="006A1075"/>
    <w:rsid w:val="006A4A76"/>
    <w:rsid w:val="006A5016"/>
    <w:rsid w:val="006A6094"/>
    <w:rsid w:val="006A7463"/>
    <w:rsid w:val="006B050B"/>
    <w:rsid w:val="006B1EC7"/>
    <w:rsid w:val="006B25AF"/>
    <w:rsid w:val="006B2CDA"/>
    <w:rsid w:val="006B49FD"/>
    <w:rsid w:val="006B4C2B"/>
    <w:rsid w:val="006B51A5"/>
    <w:rsid w:val="006B5FCF"/>
    <w:rsid w:val="006B6948"/>
    <w:rsid w:val="006B6D47"/>
    <w:rsid w:val="006B7E4C"/>
    <w:rsid w:val="006C2BDE"/>
    <w:rsid w:val="006C3E46"/>
    <w:rsid w:val="006C4D3C"/>
    <w:rsid w:val="006C543B"/>
    <w:rsid w:val="006C6CEC"/>
    <w:rsid w:val="006C6FAC"/>
    <w:rsid w:val="006D019F"/>
    <w:rsid w:val="006D0585"/>
    <w:rsid w:val="006D0876"/>
    <w:rsid w:val="006D236C"/>
    <w:rsid w:val="006D279A"/>
    <w:rsid w:val="006D5BB0"/>
    <w:rsid w:val="006D70C0"/>
    <w:rsid w:val="006D7283"/>
    <w:rsid w:val="006E32A8"/>
    <w:rsid w:val="006E4B89"/>
    <w:rsid w:val="006E64A1"/>
    <w:rsid w:val="006E710B"/>
    <w:rsid w:val="006F0EA4"/>
    <w:rsid w:val="006F102F"/>
    <w:rsid w:val="006F20A3"/>
    <w:rsid w:val="006F268D"/>
    <w:rsid w:val="006F2B8E"/>
    <w:rsid w:val="006F6D95"/>
    <w:rsid w:val="006F7F9A"/>
    <w:rsid w:val="00702075"/>
    <w:rsid w:val="007032B9"/>
    <w:rsid w:val="0070378E"/>
    <w:rsid w:val="00705CDD"/>
    <w:rsid w:val="00706F13"/>
    <w:rsid w:val="007072E8"/>
    <w:rsid w:val="00707D04"/>
    <w:rsid w:val="00711537"/>
    <w:rsid w:val="007125EC"/>
    <w:rsid w:val="00714A0E"/>
    <w:rsid w:val="00714BFB"/>
    <w:rsid w:val="0071618D"/>
    <w:rsid w:val="00716CD2"/>
    <w:rsid w:val="007208A2"/>
    <w:rsid w:val="00720942"/>
    <w:rsid w:val="00721B4E"/>
    <w:rsid w:val="00722435"/>
    <w:rsid w:val="00722766"/>
    <w:rsid w:val="00722DED"/>
    <w:rsid w:val="007258CD"/>
    <w:rsid w:val="00725FA4"/>
    <w:rsid w:val="0072761F"/>
    <w:rsid w:val="007304F6"/>
    <w:rsid w:val="00730918"/>
    <w:rsid w:val="00731FF6"/>
    <w:rsid w:val="00734F37"/>
    <w:rsid w:val="00735F20"/>
    <w:rsid w:val="00737795"/>
    <w:rsid w:val="00737A06"/>
    <w:rsid w:val="00740446"/>
    <w:rsid w:val="007438A9"/>
    <w:rsid w:val="0074491E"/>
    <w:rsid w:val="00747E07"/>
    <w:rsid w:val="007501F8"/>
    <w:rsid w:val="007508D7"/>
    <w:rsid w:val="007527C5"/>
    <w:rsid w:val="00753F2B"/>
    <w:rsid w:val="00754C05"/>
    <w:rsid w:val="00756180"/>
    <w:rsid w:val="00756730"/>
    <w:rsid w:val="007567FA"/>
    <w:rsid w:val="00756B96"/>
    <w:rsid w:val="00765AAE"/>
    <w:rsid w:val="00765E5A"/>
    <w:rsid w:val="007722CF"/>
    <w:rsid w:val="00772476"/>
    <w:rsid w:val="0077584C"/>
    <w:rsid w:val="00775964"/>
    <w:rsid w:val="00776AF2"/>
    <w:rsid w:val="00777F47"/>
    <w:rsid w:val="00784CFF"/>
    <w:rsid w:val="00785767"/>
    <w:rsid w:val="0078631B"/>
    <w:rsid w:val="00791D56"/>
    <w:rsid w:val="00792155"/>
    <w:rsid w:val="00792D27"/>
    <w:rsid w:val="00793B96"/>
    <w:rsid w:val="00793C6F"/>
    <w:rsid w:val="00795085"/>
    <w:rsid w:val="007956A7"/>
    <w:rsid w:val="00795BFB"/>
    <w:rsid w:val="007A033B"/>
    <w:rsid w:val="007B1EF3"/>
    <w:rsid w:val="007B2760"/>
    <w:rsid w:val="007B3029"/>
    <w:rsid w:val="007B375E"/>
    <w:rsid w:val="007B452A"/>
    <w:rsid w:val="007B4B1C"/>
    <w:rsid w:val="007B5EAD"/>
    <w:rsid w:val="007B64AD"/>
    <w:rsid w:val="007C1C5C"/>
    <w:rsid w:val="007C1D74"/>
    <w:rsid w:val="007C2B94"/>
    <w:rsid w:val="007D0556"/>
    <w:rsid w:val="007D28A8"/>
    <w:rsid w:val="007E0B8C"/>
    <w:rsid w:val="007E542F"/>
    <w:rsid w:val="007E5461"/>
    <w:rsid w:val="007E6113"/>
    <w:rsid w:val="007E653B"/>
    <w:rsid w:val="007E6B02"/>
    <w:rsid w:val="007E6DDC"/>
    <w:rsid w:val="007F03FC"/>
    <w:rsid w:val="007F173A"/>
    <w:rsid w:val="007F2560"/>
    <w:rsid w:val="007F2DC6"/>
    <w:rsid w:val="007F340E"/>
    <w:rsid w:val="007F39FC"/>
    <w:rsid w:val="007F4D0E"/>
    <w:rsid w:val="007F794E"/>
    <w:rsid w:val="00800ABD"/>
    <w:rsid w:val="0080273D"/>
    <w:rsid w:val="00804FC1"/>
    <w:rsid w:val="00806C01"/>
    <w:rsid w:val="00807BB9"/>
    <w:rsid w:val="00812FC8"/>
    <w:rsid w:val="008144F8"/>
    <w:rsid w:val="008148CC"/>
    <w:rsid w:val="0081537A"/>
    <w:rsid w:val="0081540B"/>
    <w:rsid w:val="008165CD"/>
    <w:rsid w:val="00820241"/>
    <w:rsid w:val="008211A4"/>
    <w:rsid w:val="00822A96"/>
    <w:rsid w:val="00824141"/>
    <w:rsid w:val="00830675"/>
    <w:rsid w:val="00831A04"/>
    <w:rsid w:val="00834246"/>
    <w:rsid w:val="00840B86"/>
    <w:rsid w:val="00841CBA"/>
    <w:rsid w:val="0084205C"/>
    <w:rsid w:val="00844D4D"/>
    <w:rsid w:val="008475D6"/>
    <w:rsid w:val="00847BD0"/>
    <w:rsid w:val="00851CBD"/>
    <w:rsid w:val="00853455"/>
    <w:rsid w:val="00853C27"/>
    <w:rsid w:val="00854FAE"/>
    <w:rsid w:val="0085500E"/>
    <w:rsid w:val="008576E2"/>
    <w:rsid w:val="00860056"/>
    <w:rsid w:val="008611BD"/>
    <w:rsid w:val="00863554"/>
    <w:rsid w:val="00863FD5"/>
    <w:rsid w:val="0086401C"/>
    <w:rsid w:val="00867AE9"/>
    <w:rsid w:val="00873150"/>
    <w:rsid w:val="0087627B"/>
    <w:rsid w:val="0087657D"/>
    <w:rsid w:val="008772D3"/>
    <w:rsid w:val="00877B5D"/>
    <w:rsid w:val="00877E91"/>
    <w:rsid w:val="008807D5"/>
    <w:rsid w:val="00880832"/>
    <w:rsid w:val="0088324A"/>
    <w:rsid w:val="00883EFA"/>
    <w:rsid w:val="0088496D"/>
    <w:rsid w:val="0088499F"/>
    <w:rsid w:val="00886EE1"/>
    <w:rsid w:val="0088727D"/>
    <w:rsid w:val="0088746B"/>
    <w:rsid w:val="0089405F"/>
    <w:rsid w:val="0089513A"/>
    <w:rsid w:val="00897C75"/>
    <w:rsid w:val="008A09B5"/>
    <w:rsid w:val="008A182F"/>
    <w:rsid w:val="008A46C8"/>
    <w:rsid w:val="008A4F7A"/>
    <w:rsid w:val="008A77EF"/>
    <w:rsid w:val="008B1055"/>
    <w:rsid w:val="008B1659"/>
    <w:rsid w:val="008B3E0C"/>
    <w:rsid w:val="008B3F5B"/>
    <w:rsid w:val="008B5402"/>
    <w:rsid w:val="008B5723"/>
    <w:rsid w:val="008B7BD8"/>
    <w:rsid w:val="008C0D1A"/>
    <w:rsid w:val="008C1085"/>
    <w:rsid w:val="008C1130"/>
    <w:rsid w:val="008C24D7"/>
    <w:rsid w:val="008C2E57"/>
    <w:rsid w:val="008C47FB"/>
    <w:rsid w:val="008C7FA7"/>
    <w:rsid w:val="008D18E6"/>
    <w:rsid w:val="008D22A9"/>
    <w:rsid w:val="008D372C"/>
    <w:rsid w:val="008D44B9"/>
    <w:rsid w:val="008D499A"/>
    <w:rsid w:val="008D6174"/>
    <w:rsid w:val="008D64E1"/>
    <w:rsid w:val="008D671C"/>
    <w:rsid w:val="008D786B"/>
    <w:rsid w:val="008D7A9B"/>
    <w:rsid w:val="008E08E6"/>
    <w:rsid w:val="008E12E0"/>
    <w:rsid w:val="008E380E"/>
    <w:rsid w:val="008E56A6"/>
    <w:rsid w:val="008E68E8"/>
    <w:rsid w:val="008F21F6"/>
    <w:rsid w:val="008F2AD6"/>
    <w:rsid w:val="008F2B12"/>
    <w:rsid w:val="008F3C5E"/>
    <w:rsid w:val="009001EB"/>
    <w:rsid w:val="0090401E"/>
    <w:rsid w:val="00905414"/>
    <w:rsid w:val="00910236"/>
    <w:rsid w:val="0091040D"/>
    <w:rsid w:val="00910711"/>
    <w:rsid w:val="00911433"/>
    <w:rsid w:val="009120B5"/>
    <w:rsid w:val="00912226"/>
    <w:rsid w:val="00913068"/>
    <w:rsid w:val="009130B3"/>
    <w:rsid w:val="00915A0A"/>
    <w:rsid w:val="00920E3C"/>
    <w:rsid w:val="00921543"/>
    <w:rsid w:val="00924BC4"/>
    <w:rsid w:val="00926ADC"/>
    <w:rsid w:val="009302DF"/>
    <w:rsid w:val="00932B76"/>
    <w:rsid w:val="00935F98"/>
    <w:rsid w:val="00936969"/>
    <w:rsid w:val="00941101"/>
    <w:rsid w:val="009421C9"/>
    <w:rsid w:val="0094492A"/>
    <w:rsid w:val="00946D7E"/>
    <w:rsid w:val="00951F79"/>
    <w:rsid w:val="009526A2"/>
    <w:rsid w:val="00953690"/>
    <w:rsid w:val="009543F4"/>
    <w:rsid w:val="00954607"/>
    <w:rsid w:val="0095467A"/>
    <w:rsid w:val="009604FE"/>
    <w:rsid w:val="0096105A"/>
    <w:rsid w:val="00961BC7"/>
    <w:rsid w:val="009627D4"/>
    <w:rsid w:val="0096759F"/>
    <w:rsid w:val="0097108D"/>
    <w:rsid w:val="00971166"/>
    <w:rsid w:val="00974AB5"/>
    <w:rsid w:val="00975940"/>
    <w:rsid w:val="00976844"/>
    <w:rsid w:val="00981158"/>
    <w:rsid w:val="009835B6"/>
    <w:rsid w:val="00983AF8"/>
    <w:rsid w:val="00986712"/>
    <w:rsid w:val="0098706D"/>
    <w:rsid w:val="0099040A"/>
    <w:rsid w:val="00993534"/>
    <w:rsid w:val="009935FB"/>
    <w:rsid w:val="0099393C"/>
    <w:rsid w:val="00996735"/>
    <w:rsid w:val="00996DBF"/>
    <w:rsid w:val="00996FC9"/>
    <w:rsid w:val="009A2E01"/>
    <w:rsid w:val="009A32C7"/>
    <w:rsid w:val="009A341E"/>
    <w:rsid w:val="009A4854"/>
    <w:rsid w:val="009A580F"/>
    <w:rsid w:val="009A69E5"/>
    <w:rsid w:val="009B058D"/>
    <w:rsid w:val="009B0C8D"/>
    <w:rsid w:val="009B13D2"/>
    <w:rsid w:val="009B21E0"/>
    <w:rsid w:val="009B30D8"/>
    <w:rsid w:val="009B38DB"/>
    <w:rsid w:val="009B39C3"/>
    <w:rsid w:val="009B4DAD"/>
    <w:rsid w:val="009B53A7"/>
    <w:rsid w:val="009B6164"/>
    <w:rsid w:val="009C0044"/>
    <w:rsid w:val="009C062C"/>
    <w:rsid w:val="009C068B"/>
    <w:rsid w:val="009C2FA2"/>
    <w:rsid w:val="009C3B2C"/>
    <w:rsid w:val="009C611B"/>
    <w:rsid w:val="009C62B2"/>
    <w:rsid w:val="009D549C"/>
    <w:rsid w:val="009D6F14"/>
    <w:rsid w:val="009E096A"/>
    <w:rsid w:val="009E39CD"/>
    <w:rsid w:val="009E491E"/>
    <w:rsid w:val="009E5960"/>
    <w:rsid w:val="009E5A3E"/>
    <w:rsid w:val="009E75AF"/>
    <w:rsid w:val="009F2A7C"/>
    <w:rsid w:val="009F47FB"/>
    <w:rsid w:val="009F4A54"/>
    <w:rsid w:val="009F4BEC"/>
    <w:rsid w:val="009F6B61"/>
    <w:rsid w:val="00A028FE"/>
    <w:rsid w:val="00A02ECA"/>
    <w:rsid w:val="00A03BF8"/>
    <w:rsid w:val="00A04D4C"/>
    <w:rsid w:val="00A0697B"/>
    <w:rsid w:val="00A10D61"/>
    <w:rsid w:val="00A112B1"/>
    <w:rsid w:val="00A13487"/>
    <w:rsid w:val="00A178A7"/>
    <w:rsid w:val="00A21B6A"/>
    <w:rsid w:val="00A25FD7"/>
    <w:rsid w:val="00A26D2D"/>
    <w:rsid w:val="00A27230"/>
    <w:rsid w:val="00A32091"/>
    <w:rsid w:val="00A3319C"/>
    <w:rsid w:val="00A33D9F"/>
    <w:rsid w:val="00A34981"/>
    <w:rsid w:val="00A353E0"/>
    <w:rsid w:val="00A35D3E"/>
    <w:rsid w:val="00A35F44"/>
    <w:rsid w:val="00A4066F"/>
    <w:rsid w:val="00A43AFF"/>
    <w:rsid w:val="00A44062"/>
    <w:rsid w:val="00A440C9"/>
    <w:rsid w:val="00A441D3"/>
    <w:rsid w:val="00A447FF"/>
    <w:rsid w:val="00A44CF5"/>
    <w:rsid w:val="00A534E6"/>
    <w:rsid w:val="00A537F8"/>
    <w:rsid w:val="00A54E7D"/>
    <w:rsid w:val="00A6028F"/>
    <w:rsid w:val="00A6140E"/>
    <w:rsid w:val="00A63A09"/>
    <w:rsid w:val="00A6407F"/>
    <w:rsid w:val="00A648CF"/>
    <w:rsid w:val="00A65EF4"/>
    <w:rsid w:val="00A70DD1"/>
    <w:rsid w:val="00A726B7"/>
    <w:rsid w:val="00A74BD0"/>
    <w:rsid w:val="00A76978"/>
    <w:rsid w:val="00A7793A"/>
    <w:rsid w:val="00A812C7"/>
    <w:rsid w:val="00A81BA2"/>
    <w:rsid w:val="00A81CB2"/>
    <w:rsid w:val="00A8630D"/>
    <w:rsid w:val="00A87A53"/>
    <w:rsid w:val="00A94261"/>
    <w:rsid w:val="00A95304"/>
    <w:rsid w:val="00A964FA"/>
    <w:rsid w:val="00A9796E"/>
    <w:rsid w:val="00AA4680"/>
    <w:rsid w:val="00AA4868"/>
    <w:rsid w:val="00AA5F12"/>
    <w:rsid w:val="00AB10DA"/>
    <w:rsid w:val="00AB4856"/>
    <w:rsid w:val="00AB4B56"/>
    <w:rsid w:val="00AB5CFD"/>
    <w:rsid w:val="00AB6CA7"/>
    <w:rsid w:val="00AB7C78"/>
    <w:rsid w:val="00AC0308"/>
    <w:rsid w:val="00AC1FCF"/>
    <w:rsid w:val="00AD01E4"/>
    <w:rsid w:val="00AD0858"/>
    <w:rsid w:val="00AD1660"/>
    <w:rsid w:val="00AD7723"/>
    <w:rsid w:val="00AD7A70"/>
    <w:rsid w:val="00AE0932"/>
    <w:rsid w:val="00AE6DC6"/>
    <w:rsid w:val="00AE7340"/>
    <w:rsid w:val="00AE74BE"/>
    <w:rsid w:val="00AF1BBD"/>
    <w:rsid w:val="00AF219D"/>
    <w:rsid w:val="00AF29E2"/>
    <w:rsid w:val="00AF3499"/>
    <w:rsid w:val="00AF3511"/>
    <w:rsid w:val="00AF6CA8"/>
    <w:rsid w:val="00B0237E"/>
    <w:rsid w:val="00B04443"/>
    <w:rsid w:val="00B0538B"/>
    <w:rsid w:val="00B07170"/>
    <w:rsid w:val="00B10207"/>
    <w:rsid w:val="00B141E7"/>
    <w:rsid w:val="00B24F17"/>
    <w:rsid w:val="00B32BE9"/>
    <w:rsid w:val="00B349EF"/>
    <w:rsid w:val="00B34BFD"/>
    <w:rsid w:val="00B3720D"/>
    <w:rsid w:val="00B401D5"/>
    <w:rsid w:val="00B40601"/>
    <w:rsid w:val="00B419D8"/>
    <w:rsid w:val="00B4659F"/>
    <w:rsid w:val="00B46BCA"/>
    <w:rsid w:val="00B47BE4"/>
    <w:rsid w:val="00B53099"/>
    <w:rsid w:val="00B5677D"/>
    <w:rsid w:val="00B56F53"/>
    <w:rsid w:val="00B629C8"/>
    <w:rsid w:val="00B64A28"/>
    <w:rsid w:val="00B64BEA"/>
    <w:rsid w:val="00B65166"/>
    <w:rsid w:val="00B70685"/>
    <w:rsid w:val="00B70859"/>
    <w:rsid w:val="00B721D4"/>
    <w:rsid w:val="00B723F4"/>
    <w:rsid w:val="00B7242D"/>
    <w:rsid w:val="00B73340"/>
    <w:rsid w:val="00B7607C"/>
    <w:rsid w:val="00B7669E"/>
    <w:rsid w:val="00B8736E"/>
    <w:rsid w:val="00B87806"/>
    <w:rsid w:val="00B87EC9"/>
    <w:rsid w:val="00B92DE3"/>
    <w:rsid w:val="00B9676B"/>
    <w:rsid w:val="00B96CC7"/>
    <w:rsid w:val="00BA1AC4"/>
    <w:rsid w:val="00BA215B"/>
    <w:rsid w:val="00BA36BE"/>
    <w:rsid w:val="00BA3A3B"/>
    <w:rsid w:val="00BA5571"/>
    <w:rsid w:val="00BB170B"/>
    <w:rsid w:val="00BB2CEF"/>
    <w:rsid w:val="00BB4D68"/>
    <w:rsid w:val="00BB5D59"/>
    <w:rsid w:val="00BC158B"/>
    <w:rsid w:val="00BC3362"/>
    <w:rsid w:val="00BC38FD"/>
    <w:rsid w:val="00BC3AC0"/>
    <w:rsid w:val="00BC4297"/>
    <w:rsid w:val="00BC59CD"/>
    <w:rsid w:val="00BC5DB4"/>
    <w:rsid w:val="00BC7CF6"/>
    <w:rsid w:val="00BD40C0"/>
    <w:rsid w:val="00BD5F96"/>
    <w:rsid w:val="00BD6002"/>
    <w:rsid w:val="00BD7344"/>
    <w:rsid w:val="00BD7A2D"/>
    <w:rsid w:val="00BE2204"/>
    <w:rsid w:val="00BF07A7"/>
    <w:rsid w:val="00BF1A69"/>
    <w:rsid w:val="00BF2B92"/>
    <w:rsid w:val="00BF3AE6"/>
    <w:rsid w:val="00BF3E5A"/>
    <w:rsid w:val="00C034CB"/>
    <w:rsid w:val="00C046CB"/>
    <w:rsid w:val="00C047D3"/>
    <w:rsid w:val="00C04C43"/>
    <w:rsid w:val="00C051A8"/>
    <w:rsid w:val="00C054BC"/>
    <w:rsid w:val="00C05BEB"/>
    <w:rsid w:val="00C06FB3"/>
    <w:rsid w:val="00C11725"/>
    <w:rsid w:val="00C11976"/>
    <w:rsid w:val="00C142A2"/>
    <w:rsid w:val="00C151E6"/>
    <w:rsid w:val="00C15B75"/>
    <w:rsid w:val="00C17172"/>
    <w:rsid w:val="00C17897"/>
    <w:rsid w:val="00C2175A"/>
    <w:rsid w:val="00C250B2"/>
    <w:rsid w:val="00C27EFD"/>
    <w:rsid w:val="00C30615"/>
    <w:rsid w:val="00C321AA"/>
    <w:rsid w:val="00C327E1"/>
    <w:rsid w:val="00C3337D"/>
    <w:rsid w:val="00C35E8B"/>
    <w:rsid w:val="00C36C6A"/>
    <w:rsid w:val="00C409D5"/>
    <w:rsid w:val="00C412C3"/>
    <w:rsid w:val="00C45D4F"/>
    <w:rsid w:val="00C51BBA"/>
    <w:rsid w:val="00C523D4"/>
    <w:rsid w:val="00C523EB"/>
    <w:rsid w:val="00C52A81"/>
    <w:rsid w:val="00C560CF"/>
    <w:rsid w:val="00C57DA3"/>
    <w:rsid w:val="00C603D6"/>
    <w:rsid w:val="00C615E0"/>
    <w:rsid w:val="00C6234B"/>
    <w:rsid w:val="00C62437"/>
    <w:rsid w:val="00C63A67"/>
    <w:rsid w:val="00C63EAE"/>
    <w:rsid w:val="00C658D9"/>
    <w:rsid w:val="00C7244A"/>
    <w:rsid w:val="00C73D33"/>
    <w:rsid w:val="00C7629F"/>
    <w:rsid w:val="00C814D6"/>
    <w:rsid w:val="00C8377B"/>
    <w:rsid w:val="00C837DF"/>
    <w:rsid w:val="00C8661B"/>
    <w:rsid w:val="00C8772D"/>
    <w:rsid w:val="00C92AAE"/>
    <w:rsid w:val="00C95055"/>
    <w:rsid w:val="00C95B02"/>
    <w:rsid w:val="00C969C4"/>
    <w:rsid w:val="00CA139A"/>
    <w:rsid w:val="00CA2899"/>
    <w:rsid w:val="00CA3238"/>
    <w:rsid w:val="00CA453A"/>
    <w:rsid w:val="00CA4732"/>
    <w:rsid w:val="00CA4B27"/>
    <w:rsid w:val="00CA5277"/>
    <w:rsid w:val="00CA77FB"/>
    <w:rsid w:val="00CB1916"/>
    <w:rsid w:val="00CB27E3"/>
    <w:rsid w:val="00CB28B8"/>
    <w:rsid w:val="00CB2975"/>
    <w:rsid w:val="00CB379B"/>
    <w:rsid w:val="00CB3F33"/>
    <w:rsid w:val="00CB3F69"/>
    <w:rsid w:val="00CB59EB"/>
    <w:rsid w:val="00CB5D50"/>
    <w:rsid w:val="00CB5DD0"/>
    <w:rsid w:val="00CB610D"/>
    <w:rsid w:val="00CB6FB5"/>
    <w:rsid w:val="00CB7494"/>
    <w:rsid w:val="00CC078B"/>
    <w:rsid w:val="00CC0B1D"/>
    <w:rsid w:val="00CC1716"/>
    <w:rsid w:val="00CC1BEB"/>
    <w:rsid w:val="00CC51D4"/>
    <w:rsid w:val="00CC65DA"/>
    <w:rsid w:val="00CD088A"/>
    <w:rsid w:val="00CD1F0B"/>
    <w:rsid w:val="00CD31C0"/>
    <w:rsid w:val="00CD382D"/>
    <w:rsid w:val="00CD6997"/>
    <w:rsid w:val="00CD7389"/>
    <w:rsid w:val="00CE3C07"/>
    <w:rsid w:val="00CE5603"/>
    <w:rsid w:val="00CE5BB5"/>
    <w:rsid w:val="00CE5F68"/>
    <w:rsid w:val="00CE6CD2"/>
    <w:rsid w:val="00CE7BF2"/>
    <w:rsid w:val="00CE7F95"/>
    <w:rsid w:val="00CF21B9"/>
    <w:rsid w:val="00CF4612"/>
    <w:rsid w:val="00CF6BF9"/>
    <w:rsid w:val="00D01900"/>
    <w:rsid w:val="00D028D0"/>
    <w:rsid w:val="00D02994"/>
    <w:rsid w:val="00D0317B"/>
    <w:rsid w:val="00D03800"/>
    <w:rsid w:val="00D03D77"/>
    <w:rsid w:val="00D065D3"/>
    <w:rsid w:val="00D106CB"/>
    <w:rsid w:val="00D13872"/>
    <w:rsid w:val="00D148EB"/>
    <w:rsid w:val="00D14C3B"/>
    <w:rsid w:val="00D14C94"/>
    <w:rsid w:val="00D221D6"/>
    <w:rsid w:val="00D225A9"/>
    <w:rsid w:val="00D22D7D"/>
    <w:rsid w:val="00D30785"/>
    <w:rsid w:val="00D30B6B"/>
    <w:rsid w:val="00D342A6"/>
    <w:rsid w:val="00D36C51"/>
    <w:rsid w:val="00D42FD9"/>
    <w:rsid w:val="00D4335E"/>
    <w:rsid w:val="00D464BF"/>
    <w:rsid w:val="00D47316"/>
    <w:rsid w:val="00D50ED9"/>
    <w:rsid w:val="00D510DE"/>
    <w:rsid w:val="00D51FB6"/>
    <w:rsid w:val="00D52E8A"/>
    <w:rsid w:val="00D53E26"/>
    <w:rsid w:val="00D56ECF"/>
    <w:rsid w:val="00D60F0E"/>
    <w:rsid w:val="00D612C5"/>
    <w:rsid w:val="00D644E2"/>
    <w:rsid w:val="00D65EE9"/>
    <w:rsid w:val="00D66276"/>
    <w:rsid w:val="00D71713"/>
    <w:rsid w:val="00D717E9"/>
    <w:rsid w:val="00D723C8"/>
    <w:rsid w:val="00D742D1"/>
    <w:rsid w:val="00D8167B"/>
    <w:rsid w:val="00D81CD5"/>
    <w:rsid w:val="00D85139"/>
    <w:rsid w:val="00D85B91"/>
    <w:rsid w:val="00D86514"/>
    <w:rsid w:val="00D90681"/>
    <w:rsid w:val="00D93A42"/>
    <w:rsid w:val="00D94EDA"/>
    <w:rsid w:val="00D979C4"/>
    <w:rsid w:val="00DA06D0"/>
    <w:rsid w:val="00DA2904"/>
    <w:rsid w:val="00DA3D72"/>
    <w:rsid w:val="00DA422F"/>
    <w:rsid w:val="00DA46DB"/>
    <w:rsid w:val="00DA4974"/>
    <w:rsid w:val="00DA67B0"/>
    <w:rsid w:val="00DA7D32"/>
    <w:rsid w:val="00DB0E5E"/>
    <w:rsid w:val="00DB1350"/>
    <w:rsid w:val="00DB1913"/>
    <w:rsid w:val="00DB370A"/>
    <w:rsid w:val="00DB38B1"/>
    <w:rsid w:val="00DB41A7"/>
    <w:rsid w:val="00DB5EA8"/>
    <w:rsid w:val="00DB6DFD"/>
    <w:rsid w:val="00DC12BD"/>
    <w:rsid w:val="00DC42FE"/>
    <w:rsid w:val="00DC44C6"/>
    <w:rsid w:val="00DD07FB"/>
    <w:rsid w:val="00DD3DD6"/>
    <w:rsid w:val="00DD4F0E"/>
    <w:rsid w:val="00DD6802"/>
    <w:rsid w:val="00DD6C74"/>
    <w:rsid w:val="00DE037A"/>
    <w:rsid w:val="00DE3C99"/>
    <w:rsid w:val="00DE7069"/>
    <w:rsid w:val="00E0344E"/>
    <w:rsid w:val="00E05E0A"/>
    <w:rsid w:val="00E06257"/>
    <w:rsid w:val="00E07271"/>
    <w:rsid w:val="00E10A9F"/>
    <w:rsid w:val="00E12245"/>
    <w:rsid w:val="00E1285A"/>
    <w:rsid w:val="00E12E01"/>
    <w:rsid w:val="00E16856"/>
    <w:rsid w:val="00E172A5"/>
    <w:rsid w:val="00E177EA"/>
    <w:rsid w:val="00E274F9"/>
    <w:rsid w:val="00E277FC"/>
    <w:rsid w:val="00E30742"/>
    <w:rsid w:val="00E314E6"/>
    <w:rsid w:val="00E31D0C"/>
    <w:rsid w:val="00E32DAC"/>
    <w:rsid w:val="00E40A2D"/>
    <w:rsid w:val="00E41F24"/>
    <w:rsid w:val="00E43E0B"/>
    <w:rsid w:val="00E44CB8"/>
    <w:rsid w:val="00E456C4"/>
    <w:rsid w:val="00E51AC3"/>
    <w:rsid w:val="00E534CF"/>
    <w:rsid w:val="00E55B3E"/>
    <w:rsid w:val="00E56F40"/>
    <w:rsid w:val="00E62289"/>
    <w:rsid w:val="00E66CC7"/>
    <w:rsid w:val="00E7185A"/>
    <w:rsid w:val="00E72376"/>
    <w:rsid w:val="00E73C38"/>
    <w:rsid w:val="00E77497"/>
    <w:rsid w:val="00E81CB4"/>
    <w:rsid w:val="00E82508"/>
    <w:rsid w:val="00E82543"/>
    <w:rsid w:val="00E82F54"/>
    <w:rsid w:val="00E85592"/>
    <w:rsid w:val="00E8585B"/>
    <w:rsid w:val="00E85876"/>
    <w:rsid w:val="00E85DB1"/>
    <w:rsid w:val="00E87F6C"/>
    <w:rsid w:val="00E901DA"/>
    <w:rsid w:val="00E90F7E"/>
    <w:rsid w:val="00E91467"/>
    <w:rsid w:val="00E92962"/>
    <w:rsid w:val="00E95DEB"/>
    <w:rsid w:val="00E96447"/>
    <w:rsid w:val="00E97460"/>
    <w:rsid w:val="00E97CDF"/>
    <w:rsid w:val="00EA04A9"/>
    <w:rsid w:val="00EA21F8"/>
    <w:rsid w:val="00EA3F15"/>
    <w:rsid w:val="00EA42DE"/>
    <w:rsid w:val="00EA4B87"/>
    <w:rsid w:val="00EA591A"/>
    <w:rsid w:val="00EA6857"/>
    <w:rsid w:val="00EA7847"/>
    <w:rsid w:val="00EB2B28"/>
    <w:rsid w:val="00EB375E"/>
    <w:rsid w:val="00EB4A9C"/>
    <w:rsid w:val="00EB4CE1"/>
    <w:rsid w:val="00EB63CE"/>
    <w:rsid w:val="00EB6BE6"/>
    <w:rsid w:val="00EC075F"/>
    <w:rsid w:val="00EC2F05"/>
    <w:rsid w:val="00EC4D7D"/>
    <w:rsid w:val="00EC713A"/>
    <w:rsid w:val="00ED087C"/>
    <w:rsid w:val="00ED19E2"/>
    <w:rsid w:val="00ED28D2"/>
    <w:rsid w:val="00EE0753"/>
    <w:rsid w:val="00EE0A0D"/>
    <w:rsid w:val="00EE241E"/>
    <w:rsid w:val="00EE2E6E"/>
    <w:rsid w:val="00EE5AC7"/>
    <w:rsid w:val="00EF01C2"/>
    <w:rsid w:val="00EF090A"/>
    <w:rsid w:val="00EF1FC6"/>
    <w:rsid w:val="00EF31C6"/>
    <w:rsid w:val="00EF3401"/>
    <w:rsid w:val="00EF3AE2"/>
    <w:rsid w:val="00EF6F42"/>
    <w:rsid w:val="00F00D67"/>
    <w:rsid w:val="00F01F8B"/>
    <w:rsid w:val="00F03A2D"/>
    <w:rsid w:val="00F04B87"/>
    <w:rsid w:val="00F05369"/>
    <w:rsid w:val="00F05D58"/>
    <w:rsid w:val="00F06EEE"/>
    <w:rsid w:val="00F0759E"/>
    <w:rsid w:val="00F107F4"/>
    <w:rsid w:val="00F215D0"/>
    <w:rsid w:val="00F26AE1"/>
    <w:rsid w:val="00F277EA"/>
    <w:rsid w:val="00F309B2"/>
    <w:rsid w:val="00F31816"/>
    <w:rsid w:val="00F34ED9"/>
    <w:rsid w:val="00F35BE5"/>
    <w:rsid w:val="00F360B8"/>
    <w:rsid w:val="00F37E92"/>
    <w:rsid w:val="00F41B1A"/>
    <w:rsid w:val="00F42CF8"/>
    <w:rsid w:val="00F43467"/>
    <w:rsid w:val="00F4544E"/>
    <w:rsid w:val="00F47457"/>
    <w:rsid w:val="00F47DAC"/>
    <w:rsid w:val="00F52517"/>
    <w:rsid w:val="00F54EA3"/>
    <w:rsid w:val="00F63487"/>
    <w:rsid w:val="00F64AC2"/>
    <w:rsid w:val="00F652B8"/>
    <w:rsid w:val="00F67881"/>
    <w:rsid w:val="00F679CA"/>
    <w:rsid w:val="00F772F3"/>
    <w:rsid w:val="00F778FD"/>
    <w:rsid w:val="00F80BDE"/>
    <w:rsid w:val="00F811BA"/>
    <w:rsid w:val="00F821A3"/>
    <w:rsid w:val="00F843D5"/>
    <w:rsid w:val="00F87D7F"/>
    <w:rsid w:val="00F9314A"/>
    <w:rsid w:val="00F936BD"/>
    <w:rsid w:val="00F96065"/>
    <w:rsid w:val="00F962C8"/>
    <w:rsid w:val="00FA033F"/>
    <w:rsid w:val="00FA17E0"/>
    <w:rsid w:val="00FA35AB"/>
    <w:rsid w:val="00FA545F"/>
    <w:rsid w:val="00FA72AF"/>
    <w:rsid w:val="00FA74DC"/>
    <w:rsid w:val="00FB04C8"/>
    <w:rsid w:val="00FB1AD9"/>
    <w:rsid w:val="00FB2721"/>
    <w:rsid w:val="00FB3403"/>
    <w:rsid w:val="00FB4738"/>
    <w:rsid w:val="00FB4A5A"/>
    <w:rsid w:val="00FB65C8"/>
    <w:rsid w:val="00FB6E6E"/>
    <w:rsid w:val="00FB70D9"/>
    <w:rsid w:val="00FC267E"/>
    <w:rsid w:val="00FC3420"/>
    <w:rsid w:val="00FC34CA"/>
    <w:rsid w:val="00FC4745"/>
    <w:rsid w:val="00FC58EF"/>
    <w:rsid w:val="00FC5D20"/>
    <w:rsid w:val="00FC6616"/>
    <w:rsid w:val="00FD33DF"/>
    <w:rsid w:val="00FD7345"/>
    <w:rsid w:val="00FD748B"/>
    <w:rsid w:val="00FD7BAA"/>
    <w:rsid w:val="00FE2745"/>
    <w:rsid w:val="00FE39D7"/>
    <w:rsid w:val="00FF054F"/>
    <w:rsid w:val="00FF14F2"/>
    <w:rsid w:val="00FF1607"/>
    <w:rsid w:val="00FF5A95"/>
    <w:rsid w:val="00FF7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C6BF8C"/>
  <w15:docId w15:val="{7EBAE455-8075-4EA6-A53F-A4AFE3F1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12"/>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nhideWhenUsed/>
    <w:rsid w:val="00006AE2"/>
    <w:pPr>
      <w:spacing w:after="120" w:line="480" w:lineRule="auto"/>
    </w:pPr>
  </w:style>
  <w:style w:type="character" w:customStyle="1" w:styleId="Textoindependiente2Car">
    <w:name w:val="Texto independiente 2 Car"/>
    <w:basedOn w:val="Fuentedeprrafopredeter"/>
    <w:link w:val="Textoindependiente2"/>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B24F17"/>
    <w:pPr>
      <w:numPr>
        <w:numId w:val="7"/>
      </w:numPr>
      <w:spacing w:before="240"/>
      <w:jc w:val="both"/>
    </w:pPr>
    <w:rPr>
      <w:rFonts w:ascii="Bookman Old Style" w:hAnsi="Bookman Old Style" w:cs="Arial"/>
      <w:b/>
      <w:bCs/>
    </w:rPr>
  </w:style>
  <w:style w:type="character" w:customStyle="1" w:styleId="ARTICULOSCar">
    <w:name w:val="ARTICULOS Car"/>
    <w:basedOn w:val="Fuentedeprrafopredeter"/>
    <w:link w:val="ARTICULOS"/>
    <w:rsid w:val="00B24F17"/>
    <w:rPr>
      <w:rFonts w:ascii="Bookman Old Style" w:hAnsi="Bookman Old Style" w:cs="Arial"/>
      <w:b/>
      <w:bCs/>
      <w:sz w:val="24"/>
      <w:szCs w:val="24"/>
    </w:rPr>
  </w:style>
  <w:style w:type="character" w:styleId="Refdecomentario">
    <w:name w:val="annotation reference"/>
    <w:basedOn w:val="Fuentedeprrafopredeter"/>
    <w:uiPriority w:val="99"/>
    <w:semiHidden/>
    <w:unhideWhenUsed/>
    <w:rsid w:val="007B3029"/>
    <w:rPr>
      <w:sz w:val="16"/>
      <w:szCs w:val="16"/>
    </w:rPr>
  </w:style>
  <w:style w:type="paragraph" w:styleId="Textocomentario">
    <w:name w:val="annotation text"/>
    <w:basedOn w:val="Normal"/>
    <w:link w:val="TextocomentarioCar"/>
    <w:uiPriority w:val="99"/>
    <w:unhideWhenUsed/>
    <w:rsid w:val="007B3029"/>
    <w:rPr>
      <w:sz w:val="20"/>
      <w:szCs w:val="20"/>
    </w:rPr>
  </w:style>
  <w:style w:type="character" w:customStyle="1" w:styleId="TextocomentarioCar">
    <w:name w:val="Texto comentario Car"/>
    <w:basedOn w:val="Fuentedeprrafopredeter"/>
    <w:link w:val="Textocomentario"/>
    <w:uiPriority w:val="99"/>
    <w:rsid w:val="007B3029"/>
  </w:style>
  <w:style w:type="paragraph" w:styleId="Asuntodelcomentario">
    <w:name w:val="annotation subject"/>
    <w:basedOn w:val="Textocomentario"/>
    <w:next w:val="Textocomentario"/>
    <w:link w:val="AsuntodelcomentarioCar"/>
    <w:uiPriority w:val="99"/>
    <w:semiHidden/>
    <w:unhideWhenUsed/>
    <w:rsid w:val="007B3029"/>
    <w:rPr>
      <w:b/>
      <w:bCs/>
    </w:rPr>
  </w:style>
  <w:style w:type="character" w:customStyle="1" w:styleId="AsuntodelcomentarioCar">
    <w:name w:val="Asunto del comentario Car"/>
    <w:basedOn w:val="TextocomentarioCar"/>
    <w:link w:val="Asuntodelcomentario"/>
    <w:uiPriority w:val="99"/>
    <w:semiHidden/>
    <w:rsid w:val="007B3029"/>
    <w:rPr>
      <w:b/>
      <w:bCs/>
    </w:rPr>
  </w:style>
  <w:style w:type="paragraph" w:styleId="Revisin">
    <w:name w:val="Revision"/>
    <w:hidden/>
    <w:uiPriority w:val="99"/>
    <w:semiHidden/>
    <w:rsid w:val="00747E07"/>
    <w:rPr>
      <w:sz w:val="24"/>
      <w:szCs w:val="24"/>
    </w:rPr>
  </w:style>
  <w:style w:type="character" w:customStyle="1" w:styleId="normaltextrun">
    <w:name w:val="normaltextrun"/>
    <w:basedOn w:val="Fuentedeprrafopredeter"/>
    <w:rsid w:val="00616ED2"/>
  </w:style>
  <w:style w:type="paragraph" w:customStyle="1" w:styleId="Estilo5">
    <w:name w:val="Estilo5"/>
    <w:basedOn w:val="Normal"/>
    <w:qFormat/>
    <w:rsid w:val="00616ED2"/>
    <w:pPr>
      <w:keepNext/>
      <w:spacing w:before="240" w:after="60"/>
      <w:ind w:left="0"/>
      <w:jc w:val="both"/>
      <w:outlineLvl w:val="0"/>
    </w:pPr>
    <w:rPr>
      <w:rFonts w:ascii="Bookman Old Style" w:hAnsi="Bookman Old Style"/>
      <w:b/>
      <w:kern w:val="28"/>
      <w:szCs w:val="22"/>
      <w:lang w:val="es-ES_tradnl" w:eastAsia="es-CO"/>
    </w:rPr>
  </w:style>
  <w:style w:type="paragraph" w:styleId="NormalWeb">
    <w:name w:val="Normal (Web)"/>
    <w:basedOn w:val="Normal"/>
    <w:uiPriority w:val="99"/>
    <w:unhideWhenUsed/>
    <w:rsid w:val="00616ED2"/>
    <w:pPr>
      <w:spacing w:before="100" w:beforeAutospacing="1" w:after="100" w:afterAutospacing="1"/>
      <w:ind w:left="0"/>
    </w:pPr>
    <w:rPr>
      <w:lang w:val="es-CO" w:eastAsia="es-CO"/>
    </w:rPr>
  </w:style>
  <w:style w:type="character" w:customStyle="1" w:styleId="markedcontent">
    <w:name w:val="markedcontent"/>
    <w:basedOn w:val="Fuentedeprrafopredeter"/>
    <w:rsid w:val="00E85592"/>
  </w:style>
  <w:style w:type="paragraph" w:styleId="Cita">
    <w:name w:val="Quote"/>
    <w:basedOn w:val="Normal"/>
    <w:next w:val="Normal"/>
    <w:link w:val="CitaCar"/>
    <w:uiPriority w:val="29"/>
    <w:qFormat/>
    <w:rsid w:val="000E7B07"/>
    <w:pPr>
      <w:spacing w:before="120"/>
      <w:ind w:left="284" w:right="284"/>
      <w:jc w:val="both"/>
    </w:pPr>
    <w:rPr>
      <w:rFonts w:ascii="Bookman Old Style" w:hAnsi="Bookman Old Style"/>
      <w:i/>
      <w:iCs/>
      <w:color w:val="404040" w:themeColor="text1" w:themeTint="BF"/>
      <w:lang w:val="es-CO"/>
    </w:rPr>
  </w:style>
  <w:style w:type="character" w:customStyle="1" w:styleId="CitaCar">
    <w:name w:val="Cita Car"/>
    <w:basedOn w:val="Fuentedeprrafopredeter"/>
    <w:link w:val="Cita"/>
    <w:uiPriority w:val="29"/>
    <w:rsid w:val="000E7B07"/>
    <w:rPr>
      <w:rFonts w:ascii="Bookman Old Style" w:hAnsi="Bookman Old Style"/>
      <w:i/>
      <w:iCs/>
      <w:color w:val="404040" w:themeColor="text1" w:themeTint="BF"/>
      <w:sz w:val="24"/>
      <w:szCs w:val="24"/>
      <w:lang w:val="es-CO"/>
    </w:rPr>
  </w:style>
  <w:style w:type="paragraph" w:styleId="Sangradetextonormal">
    <w:name w:val="Body Text Indent"/>
    <w:basedOn w:val="Normal"/>
    <w:link w:val="SangradetextonormalCar"/>
    <w:uiPriority w:val="99"/>
    <w:semiHidden/>
    <w:unhideWhenUsed/>
    <w:rsid w:val="00061893"/>
    <w:pPr>
      <w:spacing w:after="120"/>
      <w:ind w:left="283"/>
    </w:pPr>
  </w:style>
  <w:style w:type="character" w:customStyle="1" w:styleId="SangradetextonormalCar">
    <w:name w:val="Sangría de texto normal Car"/>
    <w:basedOn w:val="Fuentedeprrafopredeter"/>
    <w:link w:val="Sangradetextonormal"/>
    <w:uiPriority w:val="99"/>
    <w:semiHidden/>
    <w:rsid w:val="00061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2143">
      <w:bodyDiv w:val="1"/>
      <w:marLeft w:val="0"/>
      <w:marRight w:val="0"/>
      <w:marTop w:val="0"/>
      <w:marBottom w:val="0"/>
      <w:divBdr>
        <w:top w:val="none" w:sz="0" w:space="0" w:color="auto"/>
        <w:left w:val="none" w:sz="0" w:space="0" w:color="auto"/>
        <w:bottom w:val="none" w:sz="0" w:space="0" w:color="auto"/>
        <w:right w:val="none" w:sz="0" w:space="0" w:color="auto"/>
      </w:divBdr>
    </w:div>
    <w:div w:id="1224104016">
      <w:bodyDiv w:val="1"/>
      <w:marLeft w:val="0"/>
      <w:marRight w:val="0"/>
      <w:marTop w:val="0"/>
      <w:marBottom w:val="0"/>
      <w:divBdr>
        <w:top w:val="none" w:sz="0" w:space="0" w:color="auto"/>
        <w:left w:val="none" w:sz="0" w:space="0" w:color="auto"/>
        <w:bottom w:val="none" w:sz="0" w:space="0" w:color="auto"/>
        <w:right w:val="none" w:sz="0" w:space="0" w:color="auto"/>
      </w:divBdr>
    </w:div>
    <w:div w:id="1248230814">
      <w:bodyDiv w:val="1"/>
      <w:marLeft w:val="0"/>
      <w:marRight w:val="0"/>
      <w:marTop w:val="0"/>
      <w:marBottom w:val="0"/>
      <w:divBdr>
        <w:top w:val="none" w:sz="0" w:space="0" w:color="auto"/>
        <w:left w:val="none" w:sz="0" w:space="0" w:color="auto"/>
        <w:bottom w:val="none" w:sz="0" w:space="0" w:color="auto"/>
        <w:right w:val="none" w:sz="0" w:space="0" w:color="auto"/>
      </w:divBdr>
    </w:div>
    <w:div w:id="1568615346">
      <w:bodyDiv w:val="1"/>
      <w:marLeft w:val="0"/>
      <w:marRight w:val="0"/>
      <w:marTop w:val="0"/>
      <w:marBottom w:val="0"/>
      <w:divBdr>
        <w:top w:val="none" w:sz="0" w:space="0" w:color="auto"/>
        <w:left w:val="none" w:sz="0" w:space="0" w:color="auto"/>
        <w:bottom w:val="none" w:sz="0" w:space="0" w:color="auto"/>
        <w:right w:val="none" w:sz="0" w:space="0" w:color="auto"/>
      </w:divBdr>
    </w:div>
    <w:div w:id="1629972437">
      <w:bodyDiv w:val="1"/>
      <w:marLeft w:val="0"/>
      <w:marRight w:val="0"/>
      <w:marTop w:val="0"/>
      <w:marBottom w:val="0"/>
      <w:divBdr>
        <w:top w:val="none" w:sz="0" w:space="0" w:color="auto"/>
        <w:left w:val="none" w:sz="0" w:space="0" w:color="auto"/>
        <w:bottom w:val="none" w:sz="0" w:space="0" w:color="auto"/>
        <w:right w:val="none" w:sz="0" w:space="0" w:color="auto"/>
      </w:divBdr>
    </w:div>
    <w:div w:id="20664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137C-5593-4232-B577-AE4898A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43</TotalTime>
  <Pages>1</Pages>
  <Words>4148</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Jonathan Ramirez Ochoa</cp:lastModifiedBy>
  <cp:revision>6</cp:revision>
  <cp:lastPrinted>2024-12-13T17:23:00Z</cp:lastPrinted>
  <dcterms:created xsi:type="dcterms:W3CDTF">2024-12-13T14:44:00Z</dcterms:created>
  <dcterms:modified xsi:type="dcterms:W3CDTF">2024-12-13T17:23:00Z</dcterms:modified>
</cp:coreProperties>
</file>