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6D2598" w:rsidRDefault="00000000" w:rsidP="50B9089E">
      <w:pPr>
        <w:pStyle w:val="Encabezado"/>
        <w:tabs>
          <w:tab w:val="clear" w:pos="8504"/>
          <w:tab w:val="right" w:pos="9356"/>
        </w:tabs>
        <w:spacing w:line="276" w:lineRule="auto"/>
        <w:ind w:left="0"/>
        <w:jc w:val="center"/>
        <w:rPr>
          <w:rFonts w:ascii="Bookman Old Style" w:hAnsi="Bookman Old Style"/>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0" o:title=""/>
          </v:shape>
          <o:OLEObject Type="Embed" ProgID="PBrush" ShapeID="_x0000_s2050" DrawAspect="Content" ObjectID="_1788868636" r:id="rId11"/>
        </w:object>
      </w:r>
    </w:p>
    <w:p w14:paraId="67770A74" w14:textId="77777777" w:rsidR="00625DC6" w:rsidRPr="006D2598" w:rsidRDefault="00625DC6" w:rsidP="006D2598">
      <w:pPr>
        <w:pStyle w:val="Encabezado"/>
        <w:tabs>
          <w:tab w:val="clear" w:pos="8504"/>
          <w:tab w:val="left" w:pos="0"/>
          <w:tab w:val="right" w:pos="9356"/>
        </w:tabs>
        <w:spacing w:line="276" w:lineRule="auto"/>
        <w:ind w:left="0"/>
        <w:jc w:val="both"/>
        <w:rPr>
          <w:rFonts w:ascii="Bookman Old Style" w:hAnsi="Bookman Old Style"/>
          <w:szCs w:val="24"/>
        </w:rPr>
      </w:pPr>
    </w:p>
    <w:p w14:paraId="5CD8FDD3" w14:textId="77777777" w:rsidR="00CA77FB" w:rsidRPr="006D2598" w:rsidRDefault="00CA77FB" w:rsidP="006D2598">
      <w:pPr>
        <w:pStyle w:val="Ttulo4"/>
        <w:tabs>
          <w:tab w:val="left" w:pos="0"/>
          <w:tab w:val="right" w:pos="9356"/>
        </w:tabs>
        <w:spacing w:line="276" w:lineRule="auto"/>
        <w:ind w:left="0"/>
        <w:rPr>
          <w:rFonts w:ascii="Bookman Old Style" w:hAnsi="Bookman Old Style"/>
          <w:b w:val="0"/>
          <w:bCs/>
          <w:noProof/>
          <w:sz w:val="24"/>
          <w:szCs w:val="24"/>
          <w:lang w:val="es-ES"/>
        </w:rPr>
      </w:pPr>
      <w:r w:rsidRPr="006D2598">
        <w:rPr>
          <w:rFonts w:ascii="Bookman Old Style" w:hAnsi="Bookman Old Style"/>
          <w:b w:val="0"/>
          <w:bCs/>
          <w:sz w:val="24"/>
          <w:szCs w:val="24"/>
        </w:rPr>
        <w:t>Ministerio de Minas y Energía</w:t>
      </w:r>
    </w:p>
    <w:p w14:paraId="0B8E60E5" w14:textId="77777777" w:rsidR="00CA77FB" w:rsidRPr="006D2598" w:rsidRDefault="00CA77FB" w:rsidP="006D2598">
      <w:pPr>
        <w:pStyle w:val="Ttulo4"/>
        <w:tabs>
          <w:tab w:val="left" w:pos="0"/>
          <w:tab w:val="right" w:pos="9356"/>
        </w:tabs>
        <w:spacing w:line="276" w:lineRule="auto"/>
        <w:ind w:left="0"/>
        <w:rPr>
          <w:rFonts w:ascii="Bookman Old Style" w:hAnsi="Bookman Old Style"/>
          <w:b w:val="0"/>
          <w:bCs/>
          <w:sz w:val="24"/>
          <w:szCs w:val="24"/>
        </w:rPr>
      </w:pPr>
    </w:p>
    <w:p w14:paraId="7027F17A" w14:textId="77777777" w:rsidR="00CA77FB" w:rsidRPr="006D2598" w:rsidRDefault="00CA77FB" w:rsidP="006D2598">
      <w:pPr>
        <w:pStyle w:val="Ttulo3"/>
        <w:tabs>
          <w:tab w:val="left" w:pos="0"/>
          <w:tab w:val="right" w:pos="9356"/>
        </w:tabs>
        <w:spacing w:line="276" w:lineRule="auto"/>
        <w:ind w:left="0"/>
        <w:rPr>
          <w:rFonts w:ascii="Bookman Old Style" w:hAnsi="Bookman Old Style" w:cs="Arial"/>
          <w:spacing w:val="20"/>
          <w:szCs w:val="24"/>
        </w:rPr>
      </w:pPr>
      <w:r w:rsidRPr="006D2598">
        <w:rPr>
          <w:rFonts w:ascii="Bookman Old Style" w:hAnsi="Bookman Old Style" w:cs="Arial"/>
          <w:spacing w:val="20"/>
          <w:szCs w:val="24"/>
        </w:rPr>
        <w:t>COMISIÓN DE REGULACIÓN DE ENERGÍA Y GAS</w:t>
      </w:r>
    </w:p>
    <w:p w14:paraId="4767CFAE" w14:textId="77777777" w:rsidR="00CA77FB" w:rsidRPr="006D2598" w:rsidRDefault="00CA77FB" w:rsidP="006D2598">
      <w:pPr>
        <w:pStyle w:val="Ttulo5"/>
        <w:tabs>
          <w:tab w:val="left" w:pos="0"/>
          <w:tab w:val="right" w:pos="9356"/>
        </w:tabs>
        <w:spacing w:line="276" w:lineRule="auto"/>
        <w:ind w:left="0"/>
        <w:rPr>
          <w:rFonts w:ascii="Bookman Old Style" w:hAnsi="Bookman Old Style"/>
          <w:sz w:val="24"/>
          <w:szCs w:val="24"/>
        </w:rPr>
      </w:pPr>
    </w:p>
    <w:p w14:paraId="74971183" w14:textId="77777777" w:rsidR="00CA77FB" w:rsidRPr="006D2598" w:rsidRDefault="00CA77FB" w:rsidP="006D2598">
      <w:pPr>
        <w:pStyle w:val="Ttulo5"/>
        <w:tabs>
          <w:tab w:val="left" w:pos="0"/>
          <w:tab w:val="right" w:pos="9356"/>
        </w:tabs>
        <w:spacing w:line="276" w:lineRule="auto"/>
        <w:ind w:left="0"/>
        <w:rPr>
          <w:rFonts w:ascii="Bookman Old Style" w:hAnsi="Bookman Old Style"/>
          <w:sz w:val="24"/>
          <w:szCs w:val="24"/>
        </w:rPr>
      </w:pPr>
    </w:p>
    <w:p w14:paraId="67AC44F2" w14:textId="39613890" w:rsidR="00A06511" w:rsidRPr="009575EF" w:rsidRDefault="00F34DEA" w:rsidP="006D2598">
      <w:pPr>
        <w:pStyle w:val="Ttulo5"/>
        <w:tabs>
          <w:tab w:val="left" w:pos="0"/>
          <w:tab w:val="right" w:pos="9356"/>
        </w:tabs>
        <w:spacing w:line="276" w:lineRule="auto"/>
        <w:ind w:left="0"/>
        <w:rPr>
          <w:rFonts w:ascii="Bookman Old Style" w:hAnsi="Bookman Old Style"/>
          <w:sz w:val="32"/>
          <w:szCs w:val="32"/>
        </w:rPr>
      </w:pPr>
      <w:r w:rsidRPr="009575EF">
        <w:rPr>
          <w:rFonts w:ascii="Bookman Old Style" w:hAnsi="Bookman Old Style"/>
          <w:sz w:val="32"/>
          <w:szCs w:val="32"/>
        </w:rPr>
        <w:t xml:space="preserve">PROYECTO DE </w:t>
      </w:r>
      <w:r w:rsidR="00A06511" w:rsidRPr="009575EF">
        <w:rPr>
          <w:rFonts w:ascii="Bookman Old Style" w:hAnsi="Bookman Old Style"/>
          <w:sz w:val="32"/>
          <w:szCs w:val="32"/>
        </w:rPr>
        <w:t>RESOLUCIÓN No.</w:t>
      </w:r>
      <w:r w:rsidRPr="009575EF">
        <w:rPr>
          <w:rFonts w:ascii="Bookman Old Style" w:hAnsi="Bookman Old Style"/>
          <w:sz w:val="32"/>
          <w:szCs w:val="32"/>
        </w:rPr>
        <w:t>7</w:t>
      </w:r>
      <w:r w:rsidR="00A935D6" w:rsidRPr="009575EF">
        <w:rPr>
          <w:rFonts w:ascii="Bookman Old Style" w:hAnsi="Bookman Old Style"/>
          <w:sz w:val="32"/>
          <w:szCs w:val="32"/>
        </w:rPr>
        <w:t xml:space="preserve">01 </w:t>
      </w:r>
      <w:r w:rsidR="009575EF" w:rsidRPr="009575EF">
        <w:rPr>
          <w:rFonts w:ascii="Bookman Old Style" w:hAnsi="Bookman Old Style"/>
          <w:sz w:val="32"/>
          <w:szCs w:val="32"/>
        </w:rPr>
        <w:t>068</w:t>
      </w:r>
      <w:r w:rsidR="00A935D6" w:rsidRPr="009575EF">
        <w:rPr>
          <w:rFonts w:ascii="Bookman Old Style" w:hAnsi="Bookman Old Style"/>
          <w:sz w:val="32"/>
          <w:szCs w:val="32"/>
        </w:rPr>
        <w:t xml:space="preserve"> </w:t>
      </w:r>
      <w:r w:rsidR="00A06511" w:rsidRPr="009575EF">
        <w:rPr>
          <w:rFonts w:ascii="Bookman Old Style" w:hAnsi="Bookman Old Style"/>
          <w:sz w:val="32"/>
          <w:szCs w:val="32"/>
        </w:rPr>
        <w:t>DE</w:t>
      </w:r>
      <w:r w:rsidR="00A935D6" w:rsidRPr="009575EF">
        <w:rPr>
          <w:rFonts w:ascii="Bookman Old Style" w:hAnsi="Bookman Old Style"/>
          <w:sz w:val="32"/>
          <w:szCs w:val="32"/>
        </w:rPr>
        <w:t xml:space="preserve"> 2024</w:t>
      </w:r>
    </w:p>
    <w:p w14:paraId="0C7D114C" w14:textId="77777777" w:rsidR="00CA77FB" w:rsidRPr="006D2598" w:rsidRDefault="00CA77FB" w:rsidP="006D2598">
      <w:pPr>
        <w:tabs>
          <w:tab w:val="left" w:pos="0"/>
          <w:tab w:val="right" w:pos="9356"/>
        </w:tabs>
        <w:spacing w:line="276" w:lineRule="auto"/>
        <w:ind w:left="0"/>
        <w:jc w:val="center"/>
        <w:rPr>
          <w:rFonts w:ascii="Bookman Old Style" w:hAnsi="Bookman Old Style" w:cs="Arial"/>
          <w:b/>
          <w:snapToGrid w:val="0"/>
          <w:color w:val="000000"/>
          <w:lang w:val="es-ES_tradnl"/>
        </w:rPr>
      </w:pPr>
    </w:p>
    <w:p w14:paraId="350D3C85" w14:textId="6F9E5070" w:rsidR="00CA77FB" w:rsidRPr="00A935D6" w:rsidRDefault="00CA77FB" w:rsidP="006D2598">
      <w:pPr>
        <w:pStyle w:val="Ttulo3"/>
        <w:tabs>
          <w:tab w:val="left" w:pos="0"/>
          <w:tab w:val="right" w:pos="9356"/>
        </w:tabs>
        <w:spacing w:line="276" w:lineRule="auto"/>
        <w:ind w:left="0"/>
        <w:rPr>
          <w:rFonts w:ascii="Bookman Old Style" w:hAnsi="Bookman Old Style" w:cs="Arial"/>
          <w:spacing w:val="20"/>
          <w:szCs w:val="24"/>
        </w:rPr>
      </w:pPr>
      <w:r w:rsidRPr="00A935D6">
        <w:rPr>
          <w:rFonts w:ascii="Bookman Old Style" w:hAnsi="Bookman Old Style" w:cs="Arial"/>
          <w:spacing w:val="20"/>
          <w:szCs w:val="24"/>
        </w:rPr>
        <w:t>(</w:t>
      </w:r>
      <w:r w:rsidR="008D5699" w:rsidRPr="008D5699">
        <w:rPr>
          <w:rFonts w:ascii="Bookman Old Style" w:hAnsi="Bookman Old Style" w:cs="Arial"/>
          <w:spacing w:val="20"/>
          <w:szCs w:val="24"/>
        </w:rPr>
        <w:t>2</w:t>
      </w:r>
      <w:r w:rsidR="008D5699">
        <w:rPr>
          <w:rFonts w:ascii="Bookman Old Style" w:hAnsi="Bookman Old Style" w:cs="Arial"/>
          <w:spacing w:val="20"/>
          <w:szCs w:val="24"/>
        </w:rPr>
        <w:t>6</w:t>
      </w:r>
      <w:r w:rsidR="00A935D6" w:rsidRPr="008D5699">
        <w:rPr>
          <w:rFonts w:ascii="Bookman Old Style" w:hAnsi="Bookman Old Style" w:cs="Arial"/>
          <w:spacing w:val="20"/>
          <w:szCs w:val="24"/>
        </w:rPr>
        <w:t xml:space="preserve"> </w:t>
      </w:r>
      <w:r w:rsidR="008D5699" w:rsidRPr="008D5699">
        <w:rPr>
          <w:rFonts w:ascii="Bookman Old Style" w:hAnsi="Bookman Old Style" w:cs="Arial"/>
          <w:spacing w:val="20"/>
          <w:szCs w:val="24"/>
        </w:rPr>
        <w:t>SEP</w:t>
      </w:r>
      <w:r w:rsidR="00A935D6" w:rsidRPr="00A935D6">
        <w:rPr>
          <w:rFonts w:ascii="Bookman Old Style" w:hAnsi="Bookman Old Style" w:cs="Arial"/>
          <w:spacing w:val="20"/>
          <w:szCs w:val="24"/>
        </w:rPr>
        <w:t>.</w:t>
      </w:r>
      <w:r w:rsidR="00F34DEA">
        <w:rPr>
          <w:rFonts w:ascii="Bookman Old Style" w:hAnsi="Bookman Old Style" w:cs="Arial"/>
          <w:spacing w:val="20"/>
          <w:szCs w:val="24"/>
        </w:rPr>
        <w:t xml:space="preserve"> </w:t>
      </w:r>
      <w:r w:rsidR="00A935D6" w:rsidRPr="00A935D6">
        <w:rPr>
          <w:rFonts w:ascii="Bookman Old Style" w:hAnsi="Bookman Old Style" w:cs="Arial"/>
          <w:spacing w:val="20"/>
          <w:szCs w:val="24"/>
        </w:rPr>
        <w:t>2024</w:t>
      </w:r>
      <w:r w:rsidRPr="00A935D6">
        <w:rPr>
          <w:rFonts w:ascii="Bookman Old Style" w:hAnsi="Bookman Old Style" w:cs="Arial"/>
          <w:spacing w:val="20"/>
          <w:szCs w:val="24"/>
        </w:rPr>
        <w:t>)</w:t>
      </w:r>
    </w:p>
    <w:p w14:paraId="15A71B8E" w14:textId="77777777" w:rsidR="00B351B4" w:rsidRPr="006D2598" w:rsidRDefault="00B351B4" w:rsidP="006D2598">
      <w:pPr>
        <w:spacing w:line="276" w:lineRule="auto"/>
        <w:ind w:left="0"/>
        <w:rPr>
          <w:rFonts w:ascii="Bookman Old Style" w:hAnsi="Bookman Old Style"/>
          <w:bCs/>
          <w:lang w:val="es-CO"/>
        </w:rPr>
      </w:pPr>
    </w:p>
    <w:p w14:paraId="1ACB2498" w14:textId="46C2BC31" w:rsidR="00F34DEA" w:rsidRDefault="00F34DEA" w:rsidP="00F34DEA">
      <w:pPr>
        <w:spacing w:line="276" w:lineRule="auto"/>
        <w:ind w:left="0"/>
        <w:jc w:val="both"/>
        <w:rPr>
          <w:rFonts w:ascii="Bookman Old Style" w:hAnsi="Bookman Old Style"/>
        </w:rPr>
      </w:pPr>
      <w:r w:rsidRPr="00F34DEA">
        <w:rPr>
          <w:rFonts w:ascii="Bookman Old Style" w:hAnsi="Bookman Old Style"/>
        </w:rPr>
        <w:t xml:space="preserve">La Comisión de Regulación de Energía y Gas, en su sesión </w:t>
      </w:r>
      <w:r w:rsidR="008D5699">
        <w:rPr>
          <w:rFonts w:ascii="Bookman Old Style" w:hAnsi="Bookman Old Style"/>
        </w:rPr>
        <w:t>1341</w:t>
      </w:r>
      <w:r w:rsidRPr="00F34DEA">
        <w:rPr>
          <w:rFonts w:ascii="Bookman Old Style" w:hAnsi="Bookman Old Style"/>
        </w:rPr>
        <w:t xml:space="preserve"> del </w:t>
      </w:r>
      <w:r w:rsidR="008D5699">
        <w:rPr>
          <w:rFonts w:ascii="Bookman Old Style" w:hAnsi="Bookman Old Style"/>
        </w:rPr>
        <w:t>26</w:t>
      </w:r>
      <w:r w:rsidRPr="00F34DEA">
        <w:rPr>
          <w:rFonts w:ascii="Bookman Old Style" w:hAnsi="Bookman Old Style"/>
        </w:rPr>
        <w:t xml:space="preserve"> de </w:t>
      </w:r>
      <w:r w:rsidR="003A40AB" w:rsidRPr="008D5699">
        <w:rPr>
          <w:rFonts w:ascii="Bookman Old Style" w:hAnsi="Bookman Old Style"/>
        </w:rPr>
        <w:t>septiem</w:t>
      </w:r>
      <w:r w:rsidRPr="008D5699">
        <w:rPr>
          <w:rFonts w:ascii="Bookman Old Style" w:hAnsi="Bookman Old Style"/>
        </w:rPr>
        <w:t>bre de 2024, aprobó someter a consulta pública el presente proyecto de</w:t>
      </w:r>
      <w:r w:rsidRPr="00F34DEA">
        <w:rPr>
          <w:rFonts w:ascii="Bookman Old Style" w:hAnsi="Bookman Old Style"/>
        </w:rPr>
        <w:t xml:space="preserve"> resolución </w:t>
      </w:r>
      <w:r w:rsidR="006113B0" w:rsidRPr="008D5699">
        <w:rPr>
          <w:rFonts w:ascii="Bookman Old Style" w:hAnsi="Bookman Old Style"/>
        </w:rPr>
        <w:t>por tres (3) días hábiles</w:t>
      </w:r>
      <w:r w:rsidRPr="008D5699">
        <w:rPr>
          <w:rFonts w:ascii="Bookman Old Style" w:hAnsi="Bookman Old Style"/>
        </w:rPr>
        <w:t>, en</w:t>
      </w:r>
      <w:r w:rsidRPr="00F34DEA">
        <w:rPr>
          <w:rFonts w:ascii="Bookman Old Style" w:hAnsi="Bookman Old Style"/>
        </w:rPr>
        <w:t xml:space="preserve"> aplicación </w:t>
      </w:r>
      <w:r w:rsidR="004505CF">
        <w:rPr>
          <w:rFonts w:ascii="Bookman Old Style" w:hAnsi="Bookman Old Style"/>
        </w:rPr>
        <w:t>de</w:t>
      </w:r>
      <w:r w:rsidRPr="00F34DEA">
        <w:rPr>
          <w:rFonts w:ascii="Bookman Old Style" w:hAnsi="Bookman Old Style"/>
        </w:rPr>
        <w:t xml:space="preserve"> lo dispuesto en el numeral </w:t>
      </w:r>
      <w:r w:rsidR="00455161">
        <w:rPr>
          <w:rFonts w:ascii="Bookman Old Style" w:hAnsi="Bookman Old Style"/>
        </w:rPr>
        <w:t>6</w:t>
      </w:r>
      <w:r w:rsidRPr="00F34DEA">
        <w:rPr>
          <w:rFonts w:ascii="Bookman Old Style" w:hAnsi="Bookman Old Style"/>
        </w:rPr>
        <w:t xml:space="preserve"> del artículo 34 de la Resolución 105 003 de 2023, que permite publicar</w:t>
      </w:r>
      <w:r w:rsidR="00CD29CC">
        <w:rPr>
          <w:rFonts w:ascii="Bookman Old Style" w:hAnsi="Bookman Old Style"/>
        </w:rPr>
        <w:t xml:space="preserve"> un proyecto regulatorio</w:t>
      </w:r>
      <w:r w:rsidR="00A96B4A">
        <w:rPr>
          <w:rFonts w:ascii="Bookman Old Style" w:hAnsi="Bookman Old Style"/>
        </w:rPr>
        <w:t xml:space="preserve"> </w:t>
      </w:r>
      <w:r w:rsidR="00A96B4A" w:rsidRPr="00A96B4A">
        <w:rPr>
          <w:rFonts w:ascii="Bookman Old Style" w:hAnsi="Bookman Old Style"/>
        </w:rPr>
        <w:t xml:space="preserve">para recepción de </w:t>
      </w:r>
      <w:r w:rsidR="00A96B4A">
        <w:rPr>
          <w:rFonts w:ascii="Bookman Old Style" w:hAnsi="Bookman Old Style"/>
        </w:rPr>
        <w:t>comentarios</w:t>
      </w:r>
      <w:r w:rsidR="00CD29CC">
        <w:rPr>
          <w:rFonts w:ascii="Bookman Old Style" w:hAnsi="Bookman Old Style"/>
        </w:rPr>
        <w:t xml:space="preserve"> por un periodo</w:t>
      </w:r>
      <w:r w:rsidR="0086089E">
        <w:rPr>
          <w:rFonts w:ascii="Bookman Old Style" w:hAnsi="Bookman Old Style"/>
        </w:rPr>
        <w:t xml:space="preserve"> inferior a diez (10) días hábiles</w:t>
      </w:r>
      <w:r w:rsidR="00DC1F56">
        <w:rPr>
          <w:rFonts w:ascii="Bookman Old Style" w:hAnsi="Bookman Old Style"/>
        </w:rPr>
        <w:t>, cuando este tenga menos de 5 artículos.</w:t>
      </w:r>
    </w:p>
    <w:p w14:paraId="1FE20EF2" w14:textId="77777777" w:rsidR="00F34DEA" w:rsidRPr="00F34DEA" w:rsidRDefault="00F34DEA" w:rsidP="00F34DEA">
      <w:pPr>
        <w:spacing w:line="276" w:lineRule="auto"/>
        <w:ind w:left="0"/>
        <w:jc w:val="both"/>
        <w:rPr>
          <w:rFonts w:ascii="Bookman Old Style" w:hAnsi="Bookman Old Style"/>
        </w:rPr>
      </w:pPr>
    </w:p>
    <w:p w14:paraId="7E478CE5" w14:textId="3A5DCFEE" w:rsidR="00F34DEA" w:rsidRDefault="00F34DEA" w:rsidP="00F34DEA">
      <w:pPr>
        <w:spacing w:line="276" w:lineRule="auto"/>
        <w:ind w:left="0"/>
        <w:jc w:val="both"/>
        <w:rPr>
          <w:rFonts w:ascii="Bookman Old Style" w:hAnsi="Bookman Old Style"/>
        </w:rPr>
      </w:pPr>
      <w:r w:rsidRPr="00F34DEA">
        <w:rPr>
          <w:rFonts w:ascii="Bookman Old Style" w:hAnsi="Bookman Old Style"/>
        </w:rPr>
        <w:t xml:space="preserve">Se invita a las empresas, los usuarios, las autoridades y demás partes interesadas a presentar sus observaciones y sugerencias dentro del plazo establecido, mediante comunicaciones electrónicas dirigidas a la Dirección Ejecutiva de la CREG, a la cuenta creg@creg.gov.co, con el asunto: </w:t>
      </w:r>
      <w:r w:rsidRPr="00F34DEA">
        <w:rPr>
          <w:rFonts w:ascii="Bookman Old Style" w:hAnsi="Bookman Old Style"/>
          <w:i/>
          <w:iCs/>
        </w:rPr>
        <w:t>“Comentarios al proyecto de resolución por la cual se dictan disposiciones transitorias para las compras de energía con destino al mercado regulado y su correspondiente traslado en el componente de costo de energía (G) del costo unitario de prestación del servicio (CU)”</w:t>
      </w:r>
      <w:r w:rsidRPr="00F34DEA">
        <w:rPr>
          <w:rFonts w:ascii="Bookman Old Style" w:hAnsi="Bookman Old Style"/>
        </w:rPr>
        <w:t>.</w:t>
      </w:r>
    </w:p>
    <w:p w14:paraId="228A42A9" w14:textId="77777777" w:rsidR="00F34DEA" w:rsidRPr="00F34DEA" w:rsidRDefault="00F34DEA" w:rsidP="00F34DEA">
      <w:pPr>
        <w:spacing w:line="276" w:lineRule="auto"/>
        <w:ind w:left="0"/>
        <w:jc w:val="both"/>
        <w:rPr>
          <w:rFonts w:ascii="Bookman Old Style" w:hAnsi="Bookman Old Style"/>
        </w:rPr>
      </w:pPr>
    </w:p>
    <w:p w14:paraId="19F51771" w14:textId="726ADE30" w:rsidR="00F34DEA" w:rsidRDefault="41401925" w:rsidP="00F34DEA">
      <w:pPr>
        <w:spacing w:line="276" w:lineRule="auto"/>
        <w:ind w:left="0"/>
        <w:jc w:val="both"/>
        <w:rPr>
          <w:rFonts w:ascii="Bookman Old Style" w:hAnsi="Bookman Old Style"/>
        </w:rPr>
      </w:pPr>
      <w:r w:rsidRPr="50B9089E">
        <w:rPr>
          <w:rFonts w:ascii="Bookman Old Style" w:hAnsi="Bookman Old Style"/>
        </w:rPr>
        <w:t>Tras la consulta pública, la CREG determinará si el proyecto debe informarse a la Superintendencia de Industria y Comercio para el ejercicio de la Abogacía de la Competencia, con base en las disposiciones del Decreto 1074 de 2015, artículo 2.2.2.30.5.</w:t>
      </w:r>
    </w:p>
    <w:p w14:paraId="59C650AD" w14:textId="77777777" w:rsidR="00F34DEA" w:rsidRPr="00F34DEA" w:rsidRDefault="00F34DEA" w:rsidP="00F34DEA">
      <w:pPr>
        <w:spacing w:line="276" w:lineRule="auto"/>
        <w:ind w:left="0"/>
        <w:jc w:val="both"/>
        <w:rPr>
          <w:rFonts w:ascii="Bookman Old Style" w:hAnsi="Bookman Old Style"/>
        </w:rPr>
      </w:pPr>
    </w:p>
    <w:p w14:paraId="6A911367" w14:textId="77777777" w:rsidR="00F34DEA" w:rsidRPr="00F34DEA" w:rsidRDefault="00F34DEA" w:rsidP="00F34DEA">
      <w:pPr>
        <w:spacing w:line="276" w:lineRule="auto"/>
        <w:ind w:left="0"/>
        <w:jc w:val="center"/>
        <w:rPr>
          <w:rFonts w:ascii="Bookman Old Style" w:hAnsi="Bookman Old Style"/>
          <w:b/>
          <w:bCs/>
        </w:rPr>
      </w:pPr>
      <w:r w:rsidRPr="00F34DEA">
        <w:rPr>
          <w:rFonts w:ascii="Bookman Old Style" w:hAnsi="Bookman Old Style"/>
          <w:b/>
          <w:bCs/>
        </w:rPr>
        <w:t>PROYECTO DE RESOLUCIÓN</w:t>
      </w:r>
    </w:p>
    <w:p w14:paraId="489B308D" w14:textId="77777777" w:rsidR="00F34DEA" w:rsidRDefault="00F34DEA" w:rsidP="006D2598">
      <w:pPr>
        <w:spacing w:line="276" w:lineRule="auto"/>
        <w:ind w:left="0"/>
        <w:jc w:val="center"/>
        <w:rPr>
          <w:rFonts w:ascii="Bookman Old Style" w:hAnsi="Bookman Old Style"/>
        </w:rPr>
      </w:pPr>
    </w:p>
    <w:p w14:paraId="46D8C664" w14:textId="186B3BCE" w:rsidR="00045D3D" w:rsidRPr="006D2598" w:rsidRDefault="00045D3D" w:rsidP="006D2598">
      <w:pPr>
        <w:spacing w:line="276" w:lineRule="auto"/>
        <w:ind w:left="0"/>
        <w:jc w:val="center"/>
        <w:rPr>
          <w:rFonts w:ascii="Bookman Old Style" w:hAnsi="Bookman Old Style"/>
        </w:rPr>
      </w:pPr>
      <w:bookmarkStart w:id="0" w:name="_Hlk178064980"/>
      <w:r w:rsidRPr="006D2598">
        <w:rPr>
          <w:rFonts w:ascii="Bookman Old Style" w:hAnsi="Bookman Old Style"/>
        </w:rPr>
        <w:t xml:space="preserve">Por </w:t>
      </w:r>
      <w:r w:rsidR="00DF5D23" w:rsidRPr="006D2598">
        <w:rPr>
          <w:rFonts w:ascii="Bookman Old Style" w:hAnsi="Bookman Old Style"/>
        </w:rPr>
        <w:t>la cual se dictan disposiciones transitorias para las compras de energía con destino al mercado regulado</w:t>
      </w:r>
      <w:r w:rsidR="005B1C30" w:rsidRPr="006D2598">
        <w:rPr>
          <w:rFonts w:ascii="Bookman Old Style" w:hAnsi="Bookman Old Style"/>
        </w:rPr>
        <w:t xml:space="preserve"> y su </w:t>
      </w:r>
      <w:r w:rsidR="00C1169C" w:rsidRPr="006D2598">
        <w:rPr>
          <w:rFonts w:ascii="Bookman Old Style" w:hAnsi="Bookman Old Style"/>
        </w:rPr>
        <w:t xml:space="preserve">correspondiente traslado </w:t>
      </w:r>
      <w:r w:rsidR="00C1169C" w:rsidRPr="006D2598">
        <w:rPr>
          <w:rFonts w:ascii="Bookman Old Style" w:hAnsi="Bookman Old Style" w:cs="Arial"/>
        </w:rPr>
        <w:t>en el componente de costo de energía (G) del costo unitario de prestación del servicio (CU)</w:t>
      </w:r>
      <w:bookmarkEnd w:id="0"/>
    </w:p>
    <w:p w14:paraId="053FCB54" w14:textId="77777777" w:rsidR="00045D3D" w:rsidRPr="006D2598" w:rsidRDefault="00045D3D" w:rsidP="006D2598">
      <w:pPr>
        <w:spacing w:line="276" w:lineRule="auto"/>
        <w:ind w:right="51"/>
        <w:rPr>
          <w:rFonts w:ascii="Bookman Old Style" w:hAnsi="Bookman Old Style"/>
        </w:rPr>
      </w:pPr>
    </w:p>
    <w:p w14:paraId="7B67FAFA" w14:textId="77777777" w:rsidR="00045D3D" w:rsidRPr="006D2598" w:rsidRDefault="00045D3D" w:rsidP="006D2598">
      <w:pPr>
        <w:spacing w:line="276" w:lineRule="auto"/>
        <w:ind w:right="51"/>
        <w:jc w:val="center"/>
        <w:rPr>
          <w:rFonts w:ascii="Bookman Old Style" w:hAnsi="Bookman Old Style"/>
          <w:b/>
        </w:rPr>
      </w:pPr>
      <w:r w:rsidRPr="006D2598">
        <w:rPr>
          <w:rFonts w:ascii="Bookman Old Style" w:hAnsi="Bookman Old Style"/>
          <w:b/>
        </w:rPr>
        <w:t xml:space="preserve">LA COMISIÓN DE REGULACIÓN </w:t>
      </w:r>
      <w:r w:rsidR="007B5A60" w:rsidRPr="006D2598">
        <w:rPr>
          <w:rFonts w:ascii="Bookman Old Style" w:hAnsi="Bookman Old Style"/>
          <w:b/>
        </w:rPr>
        <w:t>DE ENERGÍA</w:t>
      </w:r>
      <w:r w:rsidRPr="006D2598">
        <w:rPr>
          <w:rFonts w:ascii="Bookman Old Style" w:hAnsi="Bookman Old Style"/>
          <w:b/>
        </w:rPr>
        <w:t xml:space="preserve"> Y GAS</w:t>
      </w:r>
    </w:p>
    <w:p w14:paraId="2739C8D4" w14:textId="77777777" w:rsidR="00045D3D" w:rsidRPr="006D2598" w:rsidRDefault="00045D3D" w:rsidP="006D2598">
      <w:pPr>
        <w:spacing w:line="276" w:lineRule="auto"/>
        <w:ind w:left="0" w:right="51"/>
        <w:rPr>
          <w:rFonts w:ascii="Bookman Old Style" w:hAnsi="Bookman Old Style"/>
        </w:rPr>
      </w:pPr>
    </w:p>
    <w:p w14:paraId="6EDA2283" w14:textId="3DEECD44" w:rsidR="00045D3D" w:rsidRPr="006D2598" w:rsidRDefault="00045D3D" w:rsidP="006D2598">
      <w:pPr>
        <w:pStyle w:val="Textoindependiente3"/>
        <w:spacing w:line="276" w:lineRule="auto"/>
        <w:ind w:left="0"/>
        <w:rPr>
          <w:rFonts w:ascii="Bookman Old Style" w:hAnsi="Bookman Old Style"/>
          <w:b w:val="0"/>
        </w:rPr>
      </w:pPr>
      <w:r w:rsidRPr="006D2598">
        <w:rPr>
          <w:rFonts w:ascii="Bookman Old Style" w:hAnsi="Bookman Old Style"/>
          <w:b w:val="0"/>
        </w:rPr>
        <w:t xml:space="preserve">En ejercicio de sus atribuciones constitucionales y legales, en especial las conferidas por las </w:t>
      </w:r>
      <w:r w:rsidR="002352B9" w:rsidRPr="006D2598">
        <w:rPr>
          <w:rFonts w:ascii="Bookman Old Style" w:hAnsi="Bookman Old Style"/>
          <w:b w:val="0"/>
        </w:rPr>
        <w:t>l</w:t>
      </w:r>
      <w:r w:rsidRPr="006D2598">
        <w:rPr>
          <w:rFonts w:ascii="Bookman Old Style" w:hAnsi="Bookman Old Style"/>
          <w:b w:val="0"/>
        </w:rPr>
        <w:t xml:space="preserve">eyes 142 y 143 de 1994, y en desarrollo de los </w:t>
      </w:r>
      <w:r w:rsidR="1D692FDA" w:rsidRPr="006D2598">
        <w:rPr>
          <w:rFonts w:ascii="Bookman Old Style" w:hAnsi="Bookman Old Style"/>
          <w:b w:val="0"/>
          <w:bCs w:val="0"/>
        </w:rPr>
        <w:t>D</w:t>
      </w:r>
      <w:r w:rsidRPr="006D2598">
        <w:rPr>
          <w:rFonts w:ascii="Bookman Old Style" w:hAnsi="Bookman Old Style"/>
          <w:b w:val="0"/>
          <w:bCs w:val="0"/>
        </w:rPr>
        <w:t>ecretos</w:t>
      </w:r>
      <w:r w:rsidRPr="006D2598">
        <w:rPr>
          <w:rFonts w:ascii="Bookman Old Style" w:hAnsi="Bookman Old Style"/>
          <w:b w:val="0"/>
        </w:rPr>
        <w:t xml:space="preserve"> 1524 y 2253 de 1994</w:t>
      </w:r>
      <w:r w:rsidR="61AC27D7" w:rsidRPr="006D2598">
        <w:rPr>
          <w:rFonts w:ascii="Bookman Old Style" w:hAnsi="Bookman Old Style"/>
          <w:b w:val="0"/>
          <w:bCs w:val="0"/>
        </w:rPr>
        <w:t xml:space="preserve"> y 1260 de 2013</w:t>
      </w:r>
      <w:r w:rsidRPr="006D2598">
        <w:rPr>
          <w:rFonts w:ascii="Bookman Old Style" w:hAnsi="Bookman Old Style"/>
          <w:b w:val="0"/>
        </w:rPr>
        <w:t>.</w:t>
      </w:r>
    </w:p>
    <w:p w14:paraId="3E8440ED" w14:textId="77777777" w:rsidR="00045D3D" w:rsidRPr="006D2598" w:rsidRDefault="00045D3D" w:rsidP="006D2598">
      <w:pPr>
        <w:spacing w:line="276" w:lineRule="auto"/>
        <w:ind w:right="51"/>
        <w:rPr>
          <w:rFonts w:ascii="Bookman Old Style" w:hAnsi="Bookman Old Style"/>
        </w:rPr>
      </w:pPr>
    </w:p>
    <w:p w14:paraId="72BBA367" w14:textId="41CFDC79" w:rsidR="00045D3D" w:rsidRPr="007244C9" w:rsidRDefault="00045D3D" w:rsidP="00D70D55">
      <w:pPr>
        <w:spacing w:line="276" w:lineRule="auto"/>
        <w:ind w:left="0" w:right="51"/>
        <w:jc w:val="center"/>
        <w:rPr>
          <w:rFonts w:ascii="Bookman Old Style" w:hAnsi="Bookman Old Style"/>
          <w:b/>
          <w:lang w:val="pt-PT"/>
        </w:rPr>
      </w:pPr>
      <w:r w:rsidRPr="007244C9">
        <w:rPr>
          <w:rFonts w:ascii="Bookman Old Style" w:hAnsi="Bookman Old Style"/>
          <w:b/>
          <w:lang w:val="pt-PT"/>
        </w:rPr>
        <w:lastRenderedPageBreak/>
        <w:t xml:space="preserve">C O N S I D E R A N D </w:t>
      </w:r>
      <w:r w:rsidR="007B5A60" w:rsidRPr="007244C9">
        <w:rPr>
          <w:rFonts w:ascii="Bookman Old Style" w:hAnsi="Bookman Old Style"/>
          <w:b/>
          <w:lang w:val="pt-PT"/>
        </w:rPr>
        <w:t xml:space="preserve">O </w:t>
      </w:r>
      <w:r w:rsidR="002B1E6B" w:rsidRPr="007244C9">
        <w:rPr>
          <w:rFonts w:ascii="Bookman Old Style" w:hAnsi="Bookman Old Style"/>
          <w:b/>
          <w:lang w:val="pt-PT"/>
        </w:rPr>
        <w:t xml:space="preserve">  </w:t>
      </w:r>
      <w:r w:rsidR="007B5A60" w:rsidRPr="007244C9">
        <w:rPr>
          <w:rFonts w:ascii="Bookman Old Style" w:hAnsi="Bookman Old Style"/>
          <w:b/>
          <w:lang w:val="pt-PT"/>
        </w:rPr>
        <w:t>Q</w:t>
      </w:r>
      <w:r w:rsidRPr="007244C9">
        <w:rPr>
          <w:rFonts w:ascii="Bookman Old Style" w:hAnsi="Bookman Old Style"/>
          <w:b/>
          <w:lang w:val="pt-PT"/>
        </w:rPr>
        <w:t xml:space="preserve"> U E:</w:t>
      </w:r>
    </w:p>
    <w:p w14:paraId="66E1F067" w14:textId="77777777" w:rsidR="00045D3D" w:rsidRPr="007244C9" w:rsidRDefault="00045D3D" w:rsidP="006D2598">
      <w:pPr>
        <w:spacing w:line="276" w:lineRule="auto"/>
        <w:rPr>
          <w:rFonts w:ascii="Bookman Old Style" w:hAnsi="Bookman Old Style"/>
          <w:b/>
          <w:lang w:val="pt-PT"/>
        </w:rPr>
      </w:pPr>
    </w:p>
    <w:p w14:paraId="6D6CDA7A" w14:textId="78016C9A" w:rsidR="00620FC6" w:rsidRPr="006D2598" w:rsidRDefault="00620FC6" w:rsidP="006D2598">
      <w:pPr>
        <w:spacing w:line="276" w:lineRule="auto"/>
        <w:ind w:left="0"/>
        <w:jc w:val="both"/>
        <w:rPr>
          <w:rFonts w:ascii="Bookman Old Style" w:hAnsi="Bookman Old Style"/>
        </w:rPr>
      </w:pPr>
      <w:r w:rsidRPr="006D2598">
        <w:rPr>
          <w:rFonts w:ascii="Bookman Old Style" w:hAnsi="Bookman Old Style"/>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6698ADCC" w14:textId="77777777" w:rsidR="00620FC6" w:rsidRPr="006D2598" w:rsidRDefault="00620FC6" w:rsidP="006D2598">
      <w:pPr>
        <w:spacing w:line="276" w:lineRule="auto"/>
        <w:ind w:left="0"/>
        <w:jc w:val="both"/>
        <w:rPr>
          <w:rFonts w:ascii="Bookman Old Style" w:hAnsi="Bookman Old Style"/>
        </w:rPr>
      </w:pPr>
    </w:p>
    <w:p w14:paraId="7468DC8C" w14:textId="2A487794" w:rsidR="4E6125D2" w:rsidRPr="006D2598" w:rsidRDefault="00620FC6" w:rsidP="006D2598">
      <w:pPr>
        <w:spacing w:line="276" w:lineRule="auto"/>
        <w:ind w:left="0"/>
        <w:jc w:val="both"/>
        <w:rPr>
          <w:rFonts w:ascii="Bookman Old Style" w:hAnsi="Bookman Old Style"/>
        </w:rPr>
      </w:pPr>
      <w:r w:rsidRPr="006D2598">
        <w:rPr>
          <w:rFonts w:ascii="Bookman Old Style" w:hAnsi="Bookman Old Style"/>
        </w:rPr>
        <w:t>El artículo 365 de la misma Carta Política establece que los servicios públicos son inherentes a la finalidad social del Estado y es deber de este asegurar su prestación eficiente a todos los habitantes del territorio nacional.</w:t>
      </w:r>
      <w:r w:rsidRPr="006D2598">
        <w:rPr>
          <w:rFonts w:ascii="Bookman Old Style" w:hAnsi="Bookman Old Style"/>
        </w:rPr>
        <w:cr/>
      </w:r>
    </w:p>
    <w:p w14:paraId="01C79A83" w14:textId="14323405" w:rsidR="00A12C75" w:rsidRPr="006D2598" w:rsidRDefault="00A12C75" w:rsidP="006D2598">
      <w:pPr>
        <w:spacing w:line="276" w:lineRule="auto"/>
        <w:ind w:left="0"/>
        <w:jc w:val="both"/>
        <w:rPr>
          <w:rFonts w:ascii="Bookman Old Style" w:hAnsi="Bookman Old Style"/>
        </w:rPr>
      </w:pPr>
      <w:r w:rsidRPr="006D2598">
        <w:rPr>
          <w:rFonts w:ascii="Bookman Old Style" w:hAnsi="Bookman Old Style"/>
        </w:rPr>
        <w:t>Según lo dispuesto en el artículo 3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w:t>
      </w:r>
    </w:p>
    <w:p w14:paraId="786D933C" w14:textId="77777777" w:rsidR="00A12C75" w:rsidRPr="006D2598" w:rsidRDefault="00A12C75" w:rsidP="006D2598">
      <w:pPr>
        <w:spacing w:line="276" w:lineRule="auto"/>
        <w:ind w:left="0"/>
        <w:jc w:val="both"/>
        <w:rPr>
          <w:rFonts w:ascii="Bookman Old Style" w:hAnsi="Bookman Old Style"/>
        </w:rPr>
      </w:pPr>
    </w:p>
    <w:p w14:paraId="1F1B9478" w14:textId="478EF25B" w:rsidR="00F4095E" w:rsidRPr="006D2598" w:rsidRDefault="34340FFC" w:rsidP="006D2598">
      <w:pPr>
        <w:spacing w:line="276" w:lineRule="auto"/>
        <w:ind w:left="0"/>
        <w:jc w:val="both"/>
        <w:rPr>
          <w:rFonts w:ascii="Bookman Old Style" w:hAnsi="Bookman Old Style"/>
        </w:rPr>
      </w:pPr>
      <w:r w:rsidRPr="006D2598">
        <w:rPr>
          <w:rFonts w:ascii="Bookman Old Style" w:hAnsi="Bookman Old Style"/>
        </w:rPr>
        <w:t xml:space="preserve">De conformidad con el artículo 20 de la Ley 143 de 1994, la función de la regulación tiene como objetivo principal asegurar una adecuada prestación del servicio, mediante el aprovechamiento eficiente de los diferentes recursos energéticos en beneficio del usuario, en términos de calidad, oportunidad y costo del servicio. </w:t>
      </w:r>
    </w:p>
    <w:p w14:paraId="2ABB2C0C" w14:textId="77777777" w:rsidR="009F3F35" w:rsidRDefault="009F3F35" w:rsidP="006D2598">
      <w:pPr>
        <w:spacing w:line="276" w:lineRule="auto"/>
        <w:ind w:left="0"/>
        <w:jc w:val="both"/>
        <w:rPr>
          <w:rFonts w:ascii="Bookman Old Style" w:hAnsi="Bookman Old Style"/>
        </w:rPr>
      </w:pPr>
    </w:p>
    <w:p w14:paraId="1798FDFC" w14:textId="48207CE4" w:rsidR="34340FFC" w:rsidRPr="006D2598" w:rsidRDefault="34340FFC" w:rsidP="006D2598">
      <w:pPr>
        <w:spacing w:line="276" w:lineRule="auto"/>
        <w:ind w:left="0"/>
        <w:jc w:val="both"/>
        <w:rPr>
          <w:rFonts w:ascii="Bookman Old Style" w:hAnsi="Bookman Old Style"/>
        </w:rPr>
      </w:pPr>
      <w:r w:rsidRPr="006D2598">
        <w:rPr>
          <w:rFonts w:ascii="Bookman Old Style" w:hAnsi="Bookman Old Style"/>
        </w:rPr>
        <w:t xml:space="preserve">Para el logro del mencionado objetivo, </w:t>
      </w:r>
      <w:r w:rsidR="00536313">
        <w:rPr>
          <w:rFonts w:ascii="Bookman Old Style" w:hAnsi="Bookman Old Style"/>
        </w:rPr>
        <w:t xml:space="preserve">la </w:t>
      </w:r>
      <w:r w:rsidR="00536313" w:rsidRPr="006D2598">
        <w:rPr>
          <w:rFonts w:ascii="Bookman Old Style" w:hAnsi="Bookman Old Style"/>
        </w:rPr>
        <w:t>Ley 143 de 1994</w:t>
      </w:r>
      <w:r w:rsidR="007244C9">
        <w:rPr>
          <w:rFonts w:ascii="Bookman Old Style" w:hAnsi="Bookman Old Style"/>
        </w:rPr>
        <w:t>,</w:t>
      </w:r>
      <w:r w:rsidR="00536313">
        <w:rPr>
          <w:rFonts w:ascii="Bookman Old Style" w:hAnsi="Bookman Old Style"/>
        </w:rPr>
        <w:t xml:space="preserve"> </w:t>
      </w:r>
      <w:r w:rsidRPr="006D2598">
        <w:rPr>
          <w:rFonts w:ascii="Bookman Old Style" w:hAnsi="Bookman Old Style"/>
        </w:rPr>
        <w:t>le asignó a la Comisión de Regulación de Energía y Gas, CREG, la función de promover la competencia, crear y preservar las condiciones que la hagan posible, así como crear las condiciones para asegurar la disponibilidad de una oferta energética eficiente capaz de abastecer la demanda bajo criterios sociales, económicos, ambientales y de viabilidad financiera.</w:t>
      </w:r>
    </w:p>
    <w:p w14:paraId="7E2B57F5" w14:textId="2B3113BD" w:rsidR="4E6125D2" w:rsidRPr="006D2598" w:rsidRDefault="4E6125D2" w:rsidP="006D2598">
      <w:pPr>
        <w:spacing w:line="276" w:lineRule="auto"/>
        <w:ind w:left="0"/>
        <w:jc w:val="both"/>
        <w:rPr>
          <w:rFonts w:ascii="Bookman Old Style" w:hAnsi="Bookman Old Style"/>
        </w:rPr>
      </w:pPr>
    </w:p>
    <w:p w14:paraId="53B7C73C" w14:textId="22BB7678" w:rsidR="00A12C75" w:rsidRPr="006D2598" w:rsidRDefault="00A12C75" w:rsidP="006D2598">
      <w:pPr>
        <w:spacing w:line="276" w:lineRule="auto"/>
        <w:ind w:left="0"/>
        <w:jc w:val="both"/>
        <w:rPr>
          <w:rFonts w:ascii="Bookman Old Style" w:hAnsi="Bookman Old Style"/>
        </w:rPr>
      </w:pPr>
      <w:r w:rsidRPr="006D2598">
        <w:rPr>
          <w:rFonts w:ascii="Bookman Old Style" w:hAnsi="Bookman Old Style"/>
        </w:rPr>
        <w:t>De igual forma, el literal c) del artículo 74.1 de la Ley 142 de 1994 atribuyó a la</w:t>
      </w:r>
      <w:r w:rsidR="005E4E0A" w:rsidRPr="006D2598">
        <w:rPr>
          <w:rFonts w:ascii="Bookman Old Style" w:hAnsi="Bookman Old Style"/>
        </w:rPr>
        <w:t xml:space="preserve"> </w:t>
      </w:r>
      <w:r w:rsidRPr="006D2598">
        <w:rPr>
          <w:rFonts w:ascii="Bookman Old Style" w:hAnsi="Bookman Old Style"/>
        </w:rPr>
        <w:t>Comisión de Regulación de Energía y Gas (CREG) la facultad especial de expedir el Reglamento de Operación para regular el funcionamiento del Mercado Mayorista de Energía. Conforme a esta función y a las definiciones de Reglamento de Operación y de Mercado Mayorista contenidas en el artículo 11 de la Ley 143 de 1994, le corresponde a la CREG definir el conjunto de principios, criterios y procedimientos obligatorios que deben cumplir los generadores y comercializadores para realizar sus operaciones económicas en este Mercado.</w:t>
      </w:r>
    </w:p>
    <w:p w14:paraId="547BD7B2" w14:textId="77777777" w:rsidR="00A12C75" w:rsidRPr="006D2598" w:rsidRDefault="00A12C75" w:rsidP="006D2598">
      <w:pPr>
        <w:spacing w:line="276" w:lineRule="auto"/>
        <w:ind w:left="0"/>
        <w:jc w:val="both"/>
        <w:rPr>
          <w:rFonts w:ascii="Bookman Old Style" w:hAnsi="Bookman Old Style"/>
        </w:rPr>
      </w:pPr>
    </w:p>
    <w:p w14:paraId="21BD4B2E" w14:textId="7913DFE7" w:rsidR="00A12C75" w:rsidRPr="006D2598" w:rsidRDefault="00A12C75" w:rsidP="006D2598">
      <w:pPr>
        <w:spacing w:line="276" w:lineRule="auto"/>
        <w:ind w:left="0"/>
        <w:jc w:val="both"/>
        <w:rPr>
          <w:rFonts w:ascii="Bookman Old Style" w:hAnsi="Bookman Old Style"/>
        </w:rPr>
      </w:pPr>
      <w:r w:rsidRPr="006D2598">
        <w:rPr>
          <w:rFonts w:ascii="Bookman Old Style" w:hAnsi="Bookman Old Style"/>
        </w:rPr>
        <w:t>Esta función comprende la regulación de todos los aspectos relativos al funcionamiento del Mercado Mayorista, incluidos los relacionados con su diseño, organización, los contratos que allí se celebran y todos los demás que sean necesarios para que se logren los fines atribuidos por la Constitución y la Ley al mercado.</w:t>
      </w:r>
    </w:p>
    <w:p w14:paraId="05A0DDA6" w14:textId="77777777" w:rsidR="00A12C75" w:rsidRPr="006D2598" w:rsidRDefault="00A12C75" w:rsidP="006D2598">
      <w:pPr>
        <w:spacing w:line="276" w:lineRule="auto"/>
        <w:ind w:left="0"/>
        <w:jc w:val="both"/>
        <w:rPr>
          <w:rFonts w:ascii="Bookman Old Style" w:hAnsi="Bookman Old Style"/>
        </w:rPr>
      </w:pPr>
    </w:p>
    <w:p w14:paraId="6BDB9E10" w14:textId="103AFE51" w:rsidR="00A12C75" w:rsidRPr="006D2598" w:rsidRDefault="00A12C75" w:rsidP="006D2598">
      <w:pPr>
        <w:spacing w:line="276" w:lineRule="auto"/>
        <w:ind w:left="0"/>
        <w:jc w:val="both"/>
        <w:rPr>
          <w:rFonts w:ascii="Bookman Old Style" w:hAnsi="Bookman Old Style"/>
        </w:rPr>
      </w:pPr>
      <w:r w:rsidRPr="006D2598">
        <w:rPr>
          <w:rFonts w:ascii="Bookman Old Style" w:hAnsi="Bookman Old Style"/>
        </w:rPr>
        <w:lastRenderedPageBreak/>
        <w:t>El artículo 168 de la Ley 142 de 1994, establece la obligatoriedad del Reglamento de Operación, por lo que las empresas que hagan parte del Sistema Interconectado Nacional (SIN) deberán cumplir con este y con los acuerdos adoptados para la operación del sistema.</w:t>
      </w:r>
    </w:p>
    <w:p w14:paraId="1A4DF688" w14:textId="77777777" w:rsidR="00A12C75" w:rsidRPr="006D2598" w:rsidRDefault="00A12C75" w:rsidP="006D2598">
      <w:pPr>
        <w:spacing w:line="276" w:lineRule="auto"/>
        <w:ind w:left="0"/>
        <w:jc w:val="both"/>
        <w:rPr>
          <w:rFonts w:ascii="Bookman Old Style" w:hAnsi="Bookman Old Style"/>
        </w:rPr>
      </w:pPr>
    </w:p>
    <w:p w14:paraId="09999CED" w14:textId="6A03A5A8" w:rsidR="00A12C75" w:rsidRPr="006D2598" w:rsidRDefault="00A12C75" w:rsidP="006D2598">
      <w:pPr>
        <w:spacing w:line="276" w:lineRule="auto"/>
        <w:ind w:left="0"/>
        <w:jc w:val="both"/>
        <w:rPr>
          <w:rFonts w:ascii="Bookman Old Style" w:hAnsi="Bookman Old Style"/>
        </w:rPr>
      </w:pPr>
      <w:r w:rsidRPr="006D2598">
        <w:rPr>
          <w:rFonts w:ascii="Bookman Old Style" w:hAnsi="Bookman Old Style"/>
        </w:rPr>
        <w:t>El artículo 1 de la Ley 143 de 1994, establece que la generación, interconexión, transmisión, distribución y comercialización de electricidad, son actividades del sector eléctrico, por lo que le corresponde a la CREG regularlas para asegurar la disponibilidad de una oferta energética eficiente.</w:t>
      </w:r>
    </w:p>
    <w:p w14:paraId="233AC905" w14:textId="77777777" w:rsidR="00A12C75" w:rsidRPr="006D2598" w:rsidRDefault="00A12C75" w:rsidP="006D2598">
      <w:pPr>
        <w:spacing w:line="276" w:lineRule="auto"/>
        <w:ind w:left="0"/>
        <w:jc w:val="both"/>
        <w:rPr>
          <w:rFonts w:ascii="Bookman Old Style" w:hAnsi="Bookman Old Style"/>
        </w:rPr>
      </w:pPr>
    </w:p>
    <w:p w14:paraId="0EAB205F" w14:textId="563AEF14" w:rsidR="00A12C75" w:rsidRPr="006D2598" w:rsidRDefault="00A12C75" w:rsidP="006D2598">
      <w:pPr>
        <w:spacing w:line="276" w:lineRule="auto"/>
        <w:ind w:left="0"/>
        <w:jc w:val="both"/>
        <w:rPr>
          <w:rFonts w:ascii="Bookman Old Style" w:hAnsi="Bookman Old Style"/>
        </w:rPr>
      </w:pPr>
      <w:r w:rsidRPr="006D2598">
        <w:rPr>
          <w:rFonts w:ascii="Bookman Old Style" w:hAnsi="Bookman Old Style"/>
        </w:rPr>
        <w:t>El artículo 23 de la Ley 143 de 1994 define dentro de las funciones de la CREG la de establecer condiciones para una oferta energética eficiente, capaz de abastecer la demanda bajo criterios sociales, económicos, ambientales y de viabilidad financiera; así como la de promover y preservar la competencia.</w:t>
      </w:r>
    </w:p>
    <w:p w14:paraId="776B2674" w14:textId="77777777" w:rsidR="00A12C75" w:rsidRPr="006D2598" w:rsidRDefault="00A12C75" w:rsidP="006D2598">
      <w:pPr>
        <w:spacing w:line="276" w:lineRule="auto"/>
        <w:ind w:left="0"/>
        <w:jc w:val="both"/>
        <w:rPr>
          <w:rFonts w:ascii="Bookman Old Style" w:hAnsi="Bookman Old Style"/>
        </w:rPr>
      </w:pPr>
    </w:p>
    <w:p w14:paraId="36B11A32" w14:textId="79274C80" w:rsidR="00A12C75" w:rsidRPr="006D2598" w:rsidRDefault="00A12C75" w:rsidP="006D2598">
      <w:pPr>
        <w:spacing w:line="276" w:lineRule="auto"/>
        <w:ind w:left="0"/>
        <w:jc w:val="both"/>
        <w:rPr>
          <w:rFonts w:ascii="Bookman Old Style" w:hAnsi="Bookman Old Style"/>
        </w:rPr>
      </w:pPr>
      <w:r w:rsidRPr="006D2598">
        <w:rPr>
          <w:rFonts w:ascii="Bookman Old Style" w:hAnsi="Bookman Old Style"/>
        </w:rPr>
        <w:t>El artículo 25 de la Ley 143 de 1994, establece que los agentes económicos privados o públicos que hagan parte del SIN deberán cumplir con el Reglamento de Operación y con los acuerdos adoptados para su operación.</w:t>
      </w:r>
    </w:p>
    <w:p w14:paraId="3003CFF6" w14:textId="77777777" w:rsidR="00A12C75" w:rsidRPr="006D2598" w:rsidRDefault="00A12C75" w:rsidP="006D2598">
      <w:pPr>
        <w:spacing w:line="276" w:lineRule="auto"/>
        <w:ind w:left="0"/>
        <w:jc w:val="both"/>
        <w:rPr>
          <w:rFonts w:ascii="Bookman Old Style" w:hAnsi="Bookman Old Style"/>
        </w:rPr>
      </w:pPr>
    </w:p>
    <w:p w14:paraId="6398F0D5" w14:textId="77777777" w:rsidR="009F3F35" w:rsidRDefault="00A12C75" w:rsidP="006D2598">
      <w:pPr>
        <w:spacing w:line="276" w:lineRule="auto"/>
        <w:ind w:left="0"/>
        <w:jc w:val="both"/>
        <w:rPr>
          <w:rFonts w:ascii="Bookman Old Style" w:hAnsi="Bookman Old Style"/>
        </w:rPr>
      </w:pPr>
      <w:r w:rsidRPr="006D2598">
        <w:rPr>
          <w:rFonts w:ascii="Bookman Old Style" w:hAnsi="Bookman Old Style"/>
        </w:rPr>
        <w:t xml:space="preserve">El artículo 26 de la Ley 143 de 1994, establece que las entidades públicas y privadas con energía eléctrica disponible podrán venderla, sujetas al Reglamento </w:t>
      </w:r>
    </w:p>
    <w:p w14:paraId="383AF24D" w14:textId="1B925FF2" w:rsidR="00A12C75" w:rsidRPr="006D2598" w:rsidRDefault="00A12C75" w:rsidP="006D2598">
      <w:pPr>
        <w:spacing w:line="276" w:lineRule="auto"/>
        <w:ind w:left="0"/>
        <w:jc w:val="both"/>
        <w:rPr>
          <w:rFonts w:ascii="Bookman Old Style" w:hAnsi="Bookman Old Style"/>
        </w:rPr>
      </w:pPr>
      <w:r w:rsidRPr="006D2598">
        <w:rPr>
          <w:rFonts w:ascii="Bookman Old Style" w:hAnsi="Bookman Old Style"/>
        </w:rPr>
        <w:t>de Operación, a las empresas generadoras, a las distribuidoras o a grandes consumidores a tarifas acordadas libremente entre las partes.</w:t>
      </w:r>
    </w:p>
    <w:p w14:paraId="4EC5FFF4" w14:textId="77777777" w:rsidR="00A12C75" w:rsidRPr="006D2598" w:rsidRDefault="00A12C75" w:rsidP="006D2598">
      <w:pPr>
        <w:spacing w:line="276" w:lineRule="auto"/>
        <w:ind w:left="0"/>
        <w:jc w:val="both"/>
        <w:rPr>
          <w:rFonts w:ascii="Bookman Old Style" w:hAnsi="Bookman Old Style"/>
        </w:rPr>
      </w:pPr>
    </w:p>
    <w:p w14:paraId="00979DA1" w14:textId="1DDD9A2C" w:rsidR="00D70D55" w:rsidRPr="006D2598" w:rsidRDefault="00A12C75" w:rsidP="006D2598">
      <w:pPr>
        <w:spacing w:line="276" w:lineRule="auto"/>
        <w:ind w:left="0"/>
        <w:jc w:val="both"/>
        <w:rPr>
          <w:rFonts w:ascii="Bookman Old Style" w:hAnsi="Bookman Old Style"/>
        </w:rPr>
      </w:pPr>
      <w:r w:rsidRPr="006D2598">
        <w:rPr>
          <w:rFonts w:ascii="Bookman Old Style" w:hAnsi="Bookman Old Style"/>
        </w:rPr>
        <w:t>El artículo 42 de la Ley 143 de 1994, obliga a las empresas de servicios públicos a comprar la energía para atender a sus usuarios, mediante mecanismos que estimulen la libre competencia. Establece igualmente, que dichas compras de electricidad deberán garantizar, mediante contratos de suministro, el servicio a los usuarios atendidos directamente por ellas, por el término que establezca la CREG.</w:t>
      </w:r>
      <w:r w:rsidRPr="006D2598">
        <w:rPr>
          <w:rFonts w:ascii="Bookman Old Style" w:hAnsi="Bookman Old Style"/>
        </w:rPr>
        <w:cr/>
      </w:r>
    </w:p>
    <w:p w14:paraId="1C4036CF" w14:textId="761FC0DA" w:rsidR="00712036" w:rsidRPr="006D2598" w:rsidRDefault="00712036" w:rsidP="006D2598">
      <w:pPr>
        <w:spacing w:line="276" w:lineRule="auto"/>
        <w:ind w:left="0"/>
        <w:jc w:val="both"/>
        <w:rPr>
          <w:rFonts w:ascii="Bookman Old Style" w:hAnsi="Bookman Old Style"/>
        </w:rPr>
      </w:pPr>
      <w:r w:rsidRPr="006D2598">
        <w:rPr>
          <w:rFonts w:ascii="Bookman Old Style" w:hAnsi="Bookman Old Style"/>
        </w:rPr>
        <w:t>En la Resolución CREG 080 de 2019 se dictan normas generales de comportamiento concordantes con un buen funcionamiento del mercado, el libre acceso a los bienes esenciales, la transparencia, la neutralidad, la eficiencia, la libre competencia, la gestión de los intereses de los usuarios y la no utilización abusiva de la posición dominante.</w:t>
      </w:r>
    </w:p>
    <w:p w14:paraId="3155BEB8" w14:textId="77777777" w:rsidR="00712036" w:rsidRPr="006D2598" w:rsidRDefault="00712036" w:rsidP="006D2598">
      <w:pPr>
        <w:spacing w:line="276" w:lineRule="auto"/>
        <w:ind w:left="0"/>
        <w:jc w:val="both"/>
        <w:rPr>
          <w:rFonts w:ascii="Bookman Old Style" w:hAnsi="Bookman Old Style"/>
        </w:rPr>
      </w:pPr>
    </w:p>
    <w:p w14:paraId="703289E3" w14:textId="761FE30C" w:rsidR="00712036" w:rsidRPr="006D2598" w:rsidRDefault="00712036" w:rsidP="006D2598">
      <w:pPr>
        <w:spacing w:line="276" w:lineRule="auto"/>
        <w:ind w:left="0"/>
        <w:jc w:val="both"/>
        <w:rPr>
          <w:rFonts w:ascii="Bookman Old Style" w:hAnsi="Bookman Old Style"/>
        </w:rPr>
      </w:pPr>
      <w:r w:rsidRPr="006D2598">
        <w:rPr>
          <w:rFonts w:ascii="Bookman Old Style" w:hAnsi="Bookman Old Style"/>
        </w:rPr>
        <w:t xml:space="preserve">Mediante la Resolución CREG 130 de 2019 se definen las reglas que deben cumplir los comercializadores en la celebración de contratos de energía destinados al mercado regulado, creando un nuevo procedimiento de convocatoria pública, así como un Sistema Centralizado de Información de Convocatorias Públicas (SICEP), con el propósito de brindar información sobre la contratación del mercado regulado a todos los agentes, usuarios y entidades de inspección, control y vigilancia. </w:t>
      </w:r>
    </w:p>
    <w:p w14:paraId="485F3D94" w14:textId="77777777" w:rsidR="00712036" w:rsidRPr="006D2598" w:rsidRDefault="00712036" w:rsidP="006D2598">
      <w:pPr>
        <w:spacing w:line="276" w:lineRule="auto"/>
        <w:ind w:left="0"/>
        <w:jc w:val="both"/>
        <w:rPr>
          <w:rFonts w:ascii="Bookman Old Style" w:hAnsi="Bookman Old Style"/>
        </w:rPr>
      </w:pPr>
    </w:p>
    <w:p w14:paraId="41443C24" w14:textId="405BA96D" w:rsidR="00712036" w:rsidRPr="006D2598" w:rsidRDefault="00712036" w:rsidP="006D2598">
      <w:pPr>
        <w:spacing w:line="276" w:lineRule="auto"/>
        <w:ind w:left="0"/>
        <w:jc w:val="both"/>
        <w:rPr>
          <w:rFonts w:ascii="Bookman Old Style" w:hAnsi="Bookman Old Style"/>
        </w:rPr>
      </w:pPr>
      <w:r w:rsidRPr="50B9089E">
        <w:rPr>
          <w:rFonts w:ascii="Bookman Old Style" w:hAnsi="Bookman Old Style"/>
        </w:rPr>
        <w:lastRenderedPageBreak/>
        <w:t xml:space="preserve">Mediante la Resolución CREG 101 002 de 2022 se define la fórmula para el traslado de los costos de las compras de energía que realicen los comercializadores en los diferentes mecanismos aprobados por la CREG (componente G del Costo Unitario de Prestación de Servicio de energía eléctrica para los usuarios regulados, CU). </w:t>
      </w:r>
    </w:p>
    <w:p w14:paraId="2173C76A" w14:textId="77777777" w:rsidR="00D70D55" w:rsidRPr="00D70D55" w:rsidRDefault="00D70D55" w:rsidP="00D70D55">
      <w:pPr>
        <w:spacing w:line="276" w:lineRule="auto"/>
        <w:ind w:left="0"/>
        <w:jc w:val="both"/>
        <w:rPr>
          <w:rFonts w:ascii="Bookman Old Style" w:hAnsi="Bookman Old Style"/>
        </w:rPr>
      </w:pPr>
    </w:p>
    <w:p w14:paraId="0EAA4478" w14:textId="140052DE" w:rsidR="00D70D55" w:rsidRDefault="00D70D55" w:rsidP="00D70D55">
      <w:pPr>
        <w:spacing w:line="276" w:lineRule="auto"/>
        <w:ind w:left="0"/>
        <w:jc w:val="both"/>
        <w:rPr>
          <w:rFonts w:ascii="Bookman Old Style" w:hAnsi="Bookman Old Style"/>
        </w:rPr>
      </w:pPr>
      <w:r>
        <w:rPr>
          <w:rFonts w:ascii="Bookman Old Style" w:hAnsi="Bookman Old Style"/>
        </w:rPr>
        <w:t>C</w:t>
      </w:r>
      <w:r w:rsidRPr="006D2598">
        <w:rPr>
          <w:rFonts w:ascii="Bookman Old Style" w:hAnsi="Bookman Old Style"/>
        </w:rPr>
        <w:t xml:space="preserve">onsiderando la evolución observada del Fenómeno de El Niño, así como de los precios de la bolsa de energía para el último trimestre de 2023, esta Comisión encontró procedente </w:t>
      </w:r>
      <w:r>
        <w:rPr>
          <w:rFonts w:ascii="Bookman Old Style" w:hAnsi="Bookman Old Style"/>
        </w:rPr>
        <w:t>expedir</w:t>
      </w:r>
      <w:r w:rsidRPr="00D70D55">
        <w:rPr>
          <w:rFonts w:ascii="Bookman Old Style" w:hAnsi="Bookman Old Style"/>
        </w:rPr>
        <w:t xml:space="preserve"> la Resolución CREG </w:t>
      </w:r>
      <w:r>
        <w:rPr>
          <w:rFonts w:ascii="Bookman Old Style" w:hAnsi="Bookman Old Style"/>
        </w:rPr>
        <w:t>1</w:t>
      </w:r>
      <w:r w:rsidRPr="00D70D55">
        <w:rPr>
          <w:rFonts w:ascii="Bookman Old Style" w:hAnsi="Bookman Old Style"/>
        </w:rPr>
        <w:t>01 0</w:t>
      </w:r>
      <w:r>
        <w:rPr>
          <w:rFonts w:ascii="Bookman Old Style" w:hAnsi="Bookman Old Style"/>
        </w:rPr>
        <w:t>36</w:t>
      </w:r>
      <w:r w:rsidRPr="00D70D55">
        <w:rPr>
          <w:rFonts w:ascii="Bookman Old Style" w:hAnsi="Bookman Old Style"/>
        </w:rPr>
        <w:t xml:space="preserve"> de 2024, </w:t>
      </w:r>
      <w:r>
        <w:rPr>
          <w:rFonts w:ascii="Bookman Old Style" w:hAnsi="Bookman Old Style"/>
        </w:rPr>
        <w:t>mediante la cual</w:t>
      </w:r>
      <w:r w:rsidRPr="00D70D55">
        <w:rPr>
          <w:rFonts w:ascii="Bookman Old Style" w:hAnsi="Bookman Old Style"/>
        </w:rPr>
        <w:t xml:space="preserve"> </w:t>
      </w:r>
      <w:r>
        <w:rPr>
          <w:rFonts w:ascii="Bookman Old Style" w:hAnsi="Bookman Old Style"/>
        </w:rPr>
        <w:t xml:space="preserve">estableció </w:t>
      </w:r>
      <w:r w:rsidRPr="00D70D55">
        <w:rPr>
          <w:rFonts w:ascii="Bookman Old Style" w:hAnsi="Bookman Old Style"/>
        </w:rPr>
        <w:t>disposiciones transitorias para las compras de energía con destino al mercado regulado y su correspondiente traslado en el componente de costo de energía (G) del costo unitario de prestación del servicio (CU)</w:t>
      </w:r>
      <w:r>
        <w:rPr>
          <w:rFonts w:ascii="Bookman Old Style" w:hAnsi="Bookman Old Style"/>
        </w:rPr>
        <w:t>.</w:t>
      </w:r>
    </w:p>
    <w:p w14:paraId="54A27FAC" w14:textId="77777777" w:rsidR="00D70D55" w:rsidRPr="00D70D55" w:rsidRDefault="00D70D55" w:rsidP="00D70D55">
      <w:pPr>
        <w:spacing w:line="276" w:lineRule="auto"/>
        <w:ind w:left="0"/>
        <w:jc w:val="both"/>
        <w:rPr>
          <w:rFonts w:ascii="Bookman Old Style" w:hAnsi="Bookman Old Style"/>
        </w:rPr>
      </w:pPr>
    </w:p>
    <w:p w14:paraId="6B56E5ED" w14:textId="7580EF3B" w:rsidR="00D70D55" w:rsidRDefault="00D70D55" w:rsidP="00D70D55">
      <w:pPr>
        <w:spacing w:line="276" w:lineRule="auto"/>
        <w:ind w:left="0"/>
        <w:jc w:val="both"/>
        <w:rPr>
          <w:rFonts w:ascii="Bookman Old Style" w:hAnsi="Bookman Old Style"/>
        </w:rPr>
      </w:pPr>
      <w:r w:rsidRPr="50B9089E">
        <w:rPr>
          <w:rFonts w:ascii="Bookman Old Style" w:hAnsi="Bookman Old Style"/>
        </w:rPr>
        <w:t>Actualmente, en relación con las condiciones hidrológicas que afectan al país, el último reporte sobre la evolución del comportamiento del fenómeno de La Niña preparado por la NOAA muestra una probabilidad de ocurrencia de cerca de 40% para el trimestre agosto-septiembre-octubre y que aumenta a 80% en el trimestre noviembre-diciembre-enero</w:t>
      </w:r>
      <w:r w:rsidR="166CCEAE" w:rsidRPr="50B9089E">
        <w:rPr>
          <w:rFonts w:ascii="Bookman Old Style" w:hAnsi="Bookman Old Style"/>
        </w:rPr>
        <w:t>,</w:t>
      </w:r>
      <w:r w:rsidRPr="50B9089E">
        <w:rPr>
          <w:rFonts w:ascii="Bookman Old Style" w:hAnsi="Bookman Old Style"/>
        </w:rPr>
        <w:t xml:space="preserve"> para luego reducirse progresivamente durante el 2025.</w:t>
      </w:r>
    </w:p>
    <w:p w14:paraId="0F38162B" w14:textId="77777777" w:rsidR="00D70D55" w:rsidRPr="00D70D55" w:rsidRDefault="00D70D55" w:rsidP="00D70D55">
      <w:pPr>
        <w:spacing w:line="276" w:lineRule="auto"/>
        <w:ind w:left="0"/>
        <w:jc w:val="both"/>
        <w:rPr>
          <w:rFonts w:ascii="Bookman Old Style" w:hAnsi="Bookman Old Style"/>
        </w:rPr>
      </w:pPr>
    </w:p>
    <w:p w14:paraId="7FBF9FA4" w14:textId="1F283534" w:rsidR="00D70D55" w:rsidRDefault="322D99FB" w:rsidP="00D70D55">
      <w:pPr>
        <w:spacing w:line="276" w:lineRule="auto"/>
        <w:ind w:left="0"/>
        <w:jc w:val="both"/>
        <w:rPr>
          <w:rFonts w:ascii="Bookman Old Style" w:hAnsi="Bookman Old Style"/>
        </w:rPr>
      </w:pPr>
      <w:r w:rsidRPr="50B9089E">
        <w:rPr>
          <w:rFonts w:ascii="Bookman Old Style" w:hAnsi="Bookman Old Style"/>
        </w:rPr>
        <w:t>E</w:t>
      </w:r>
      <w:r w:rsidR="00D70D55" w:rsidRPr="50B9089E">
        <w:rPr>
          <w:rFonts w:ascii="Bookman Old Style" w:hAnsi="Bookman Old Style"/>
        </w:rPr>
        <w:t xml:space="preserve">l 18 de septiembre de 2024 el nivel agregado del embalse fue de 50,64% y se ubicó por debajo de la senda de referencia del embalse, definida de acuerdo con la Resolución CREG 026 de 2014, en -0,16 puntos porcentuales y el 19 de septiembre en un valor de -0.7 puntos porcentuales. </w:t>
      </w:r>
    </w:p>
    <w:p w14:paraId="0C6E7768" w14:textId="77777777" w:rsidR="00D70D55" w:rsidRPr="00D70D55" w:rsidRDefault="00D70D55" w:rsidP="00D70D55">
      <w:pPr>
        <w:spacing w:line="276" w:lineRule="auto"/>
        <w:ind w:left="0"/>
        <w:jc w:val="both"/>
        <w:rPr>
          <w:rFonts w:ascii="Bookman Old Style" w:hAnsi="Bookman Old Style"/>
        </w:rPr>
      </w:pPr>
    </w:p>
    <w:p w14:paraId="755C622B" w14:textId="77777777" w:rsidR="00D70D55" w:rsidRDefault="00D70D55" w:rsidP="00D70D55">
      <w:pPr>
        <w:spacing w:line="276" w:lineRule="auto"/>
        <w:ind w:left="0"/>
        <w:jc w:val="both"/>
        <w:rPr>
          <w:rFonts w:ascii="Bookman Old Style" w:hAnsi="Bookman Old Style"/>
        </w:rPr>
      </w:pPr>
      <w:r w:rsidRPr="00D70D55">
        <w:rPr>
          <w:rFonts w:ascii="Bookman Old Style" w:hAnsi="Bookman Old Style"/>
        </w:rPr>
        <w:t xml:space="preserve">En la sesión de la Comisión Asesora de Coordinación y Seguimiento de la Situación Energética, CACSSE, del 20 de septiembre de 2024, el Centro Nacional de Despacho recomendó la adopción de medidas orientadas a permitir la respuesta de la demanda en el Mercado Mayorista de Energía. </w:t>
      </w:r>
    </w:p>
    <w:p w14:paraId="40B86A6D" w14:textId="77777777" w:rsidR="00D70D55" w:rsidRPr="00D70D55" w:rsidRDefault="00D70D55" w:rsidP="00D70D55">
      <w:pPr>
        <w:spacing w:line="276" w:lineRule="auto"/>
        <w:ind w:left="0"/>
        <w:jc w:val="both"/>
        <w:rPr>
          <w:rFonts w:ascii="Bookman Old Style" w:hAnsi="Bookman Old Style"/>
        </w:rPr>
      </w:pPr>
    </w:p>
    <w:p w14:paraId="17020FC5" w14:textId="68C0C929" w:rsidR="00D70D55" w:rsidRDefault="00D70D55" w:rsidP="006D2598">
      <w:pPr>
        <w:spacing w:line="276" w:lineRule="auto"/>
        <w:ind w:left="0"/>
        <w:jc w:val="both"/>
        <w:rPr>
          <w:rFonts w:ascii="Bookman Old Style" w:hAnsi="Bookman Old Style"/>
        </w:rPr>
      </w:pPr>
      <w:r w:rsidRPr="00D70D55">
        <w:rPr>
          <w:rFonts w:ascii="Bookman Old Style" w:hAnsi="Bookman Old Style"/>
        </w:rPr>
        <w:t>Las condiciones hidrológicas actuales del país y la tendencia observada en el nivel de los embalses hacen necesario que se implemente</w:t>
      </w:r>
      <w:r w:rsidR="00860700">
        <w:rPr>
          <w:rFonts w:ascii="Bookman Old Style" w:hAnsi="Bookman Old Style"/>
        </w:rPr>
        <w:t xml:space="preserve"> de nuevo</w:t>
      </w:r>
      <w:r w:rsidRPr="00D70D55">
        <w:rPr>
          <w:rFonts w:ascii="Bookman Old Style" w:hAnsi="Bookman Old Style"/>
        </w:rPr>
        <w:t xml:space="preserve"> una medida regulatoria de aplicación inmediata</w:t>
      </w:r>
      <w:r w:rsidR="00860700">
        <w:rPr>
          <w:rFonts w:ascii="Bookman Old Style" w:hAnsi="Bookman Old Style"/>
        </w:rPr>
        <w:t xml:space="preserve"> y transitoria</w:t>
      </w:r>
      <w:r w:rsidRPr="00D70D55">
        <w:rPr>
          <w:rFonts w:ascii="Bookman Old Style" w:hAnsi="Bookman Old Style"/>
        </w:rPr>
        <w:t xml:space="preserve"> que permita </w:t>
      </w:r>
      <w:r w:rsidR="00860700">
        <w:rPr>
          <w:rFonts w:ascii="Bookman Old Style" w:hAnsi="Bookman Old Style"/>
        </w:rPr>
        <w:t>adelantar</w:t>
      </w:r>
      <w:r w:rsidR="00860700" w:rsidRPr="006D2598">
        <w:rPr>
          <w:rFonts w:ascii="Bookman Old Style" w:hAnsi="Bookman Old Style"/>
        </w:rPr>
        <w:t xml:space="preserve"> la suscripción directa de contratos entre comercializadores y </w:t>
      </w:r>
      <w:r w:rsidR="00C61ADB">
        <w:rPr>
          <w:rFonts w:ascii="Bookman Old Style" w:hAnsi="Bookman Old Style"/>
        </w:rPr>
        <w:t>vendedores de energía eléctrica</w:t>
      </w:r>
      <w:r w:rsidR="00860700" w:rsidRPr="006D2598">
        <w:rPr>
          <w:rFonts w:ascii="Bookman Old Style" w:hAnsi="Bookman Old Style"/>
        </w:rPr>
        <w:t xml:space="preserve">, para incrementar la cobertura de la demanda regulada frente </w:t>
      </w:r>
      <w:r w:rsidR="009133F2">
        <w:rPr>
          <w:rFonts w:ascii="Bookman Old Style" w:hAnsi="Bookman Old Style"/>
        </w:rPr>
        <w:t>al</w:t>
      </w:r>
      <w:r w:rsidR="00860700" w:rsidRPr="006D2598">
        <w:rPr>
          <w:rFonts w:ascii="Bookman Old Style" w:hAnsi="Bookman Old Style"/>
        </w:rPr>
        <w:t xml:space="preserve"> precio de la bolsa de energ</w:t>
      </w:r>
      <w:r w:rsidR="00860700">
        <w:rPr>
          <w:rFonts w:ascii="Bookman Old Style" w:hAnsi="Bookman Old Style"/>
        </w:rPr>
        <w:t>ía</w:t>
      </w:r>
      <w:r w:rsidR="009133F2">
        <w:rPr>
          <w:rFonts w:ascii="Bookman Old Style" w:hAnsi="Bookman Old Style"/>
        </w:rPr>
        <w:t xml:space="preserve"> y mitigar </w:t>
      </w:r>
      <w:r w:rsidR="001C5F45">
        <w:rPr>
          <w:rFonts w:ascii="Bookman Old Style" w:hAnsi="Bookman Old Style"/>
        </w:rPr>
        <w:t>la presión al alza que puede presentarse por</w:t>
      </w:r>
      <w:r w:rsidR="000A2C9F">
        <w:rPr>
          <w:rFonts w:ascii="Bookman Old Style" w:hAnsi="Bookman Old Style"/>
        </w:rPr>
        <w:t xml:space="preserve"> las condiciones hidrológicas atípicas para esta temporada de invierno</w:t>
      </w:r>
      <w:r w:rsidR="00860700" w:rsidRPr="006D2598">
        <w:rPr>
          <w:rFonts w:ascii="Bookman Old Style" w:hAnsi="Bookman Old Style"/>
        </w:rPr>
        <w:t xml:space="preserve">. </w:t>
      </w:r>
    </w:p>
    <w:p w14:paraId="36F9FCD0" w14:textId="77777777" w:rsidR="00D70D55" w:rsidRPr="006D2598" w:rsidRDefault="00D70D55" w:rsidP="006D2598">
      <w:pPr>
        <w:spacing w:line="276" w:lineRule="auto"/>
        <w:ind w:left="0"/>
        <w:jc w:val="both"/>
        <w:rPr>
          <w:rFonts w:ascii="Bookman Old Style" w:hAnsi="Bookman Old Style"/>
        </w:rPr>
      </w:pPr>
    </w:p>
    <w:p w14:paraId="40EFC463" w14:textId="77777777" w:rsidR="00045D3D" w:rsidRPr="007244C9" w:rsidRDefault="00045D3D" w:rsidP="006D2598">
      <w:pPr>
        <w:suppressAutoHyphens/>
        <w:spacing w:line="276" w:lineRule="auto"/>
        <w:jc w:val="center"/>
        <w:rPr>
          <w:rFonts w:ascii="Bookman Old Style" w:hAnsi="Bookman Old Style"/>
          <w:spacing w:val="-3"/>
          <w:lang w:val="pt-PT"/>
        </w:rPr>
      </w:pPr>
      <w:r w:rsidRPr="007244C9">
        <w:rPr>
          <w:rFonts w:ascii="Bookman Old Style" w:hAnsi="Bookman Old Style"/>
          <w:b/>
          <w:spacing w:val="-3"/>
          <w:lang w:val="pt-PT"/>
        </w:rPr>
        <w:t>R E S U E L V E:</w:t>
      </w:r>
    </w:p>
    <w:p w14:paraId="494DDFC2" w14:textId="77777777" w:rsidR="00045D3D" w:rsidRPr="007244C9" w:rsidRDefault="00045D3D" w:rsidP="006D2598">
      <w:pPr>
        <w:spacing w:line="276" w:lineRule="auto"/>
        <w:jc w:val="center"/>
        <w:rPr>
          <w:rFonts w:ascii="Bookman Old Style" w:hAnsi="Bookman Old Style"/>
          <w:lang w:val="pt-PT"/>
        </w:rPr>
      </w:pPr>
    </w:p>
    <w:p w14:paraId="4B8DEE7E" w14:textId="52AFBB03" w:rsidR="00045D3D" w:rsidRPr="006D2598" w:rsidRDefault="00045D3D" w:rsidP="006D2598">
      <w:pPr>
        <w:spacing w:line="276" w:lineRule="auto"/>
        <w:ind w:left="0"/>
        <w:jc w:val="both"/>
        <w:rPr>
          <w:rFonts w:ascii="Bookman Old Style" w:hAnsi="Bookman Old Style"/>
          <w:bCs/>
          <w:i/>
        </w:rPr>
      </w:pPr>
      <w:r w:rsidRPr="007244C9">
        <w:rPr>
          <w:rFonts w:ascii="Bookman Old Style" w:hAnsi="Bookman Old Style"/>
          <w:b/>
          <w:lang w:val="pt-PT"/>
        </w:rPr>
        <w:t xml:space="preserve">ARTÍCULO 1. </w:t>
      </w:r>
      <w:r w:rsidR="00593EFE" w:rsidRPr="006D2598">
        <w:rPr>
          <w:rFonts w:ascii="Bookman Old Style" w:hAnsi="Bookman Old Style"/>
          <w:b/>
        </w:rPr>
        <w:t>Objeto</w:t>
      </w:r>
      <w:r w:rsidR="00242C6E">
        <w:rPr>
          <w:rFonts w:ascii="Bookman Old Style" w:hAnsi="Bookman Old Style"/>
          <w:b/>
        </w:rPr>
        <w:t xml:space="preserve"> y alcance</w:t>
      </w:r>
      <w:r w:rsidR="00593EFE" w:rsidRPr="006D2598">
        <w:rPr>
          <w:rFonts w:ascii="Bookman Old Style" w:hAnsi="Bookman Old Style"/>
          <w:b/>
        </w:rPr>
        <w:t xml:space="preserve">. </w:t>
      </w:r>
      <w:r w:rsidR="00593EFE" w:rsidRPr="006D2598">
        <w:rPr>
          <w:rFonts w:ascii="Bookman Old Style" w:hAnsi="Bookman Old Style"/>
          <w:bCs/>
        </w:rPr>
        <w:t xml:space="preserve">Habilitar transitoriamente la contratación directa de energía por parte de comercializadores que atienden demanda regulada, con el fin de facilitar la compra de energía </w:t>
      </w:r>
      <w:r w:rsidR="00660CD6" w:rsidRPr="006D2598">
        <w:rPr>
          <w:rFonts w:ascii="Bookman Old Style" w:hAnsi="Bookman Old Style"/>
          <w:bCs/>
        </w:rPr>
        <w:t>a través de</w:t>
      </w:r>
      <w:r w:rsidR="00593EFE" w:rsidRPr="006D2598">
        <w:rPr>
          <w:rFonts w:ascii="Bookman Old Style" w:hAnsi="Bookman Old Style"/>
          <w:bCs/>
        </w:rPr>
        <w:t xml:space="preserve"> contratos que</w:t>
      </w:r>
      <w:r w:rsidR="00150198" w:rsidRPr="006D2598">
        <w:rPr>
          <w:rFonts w:ascii="Bookman Old Style" w:hAnsi="Bookman Old Style"/>
          <w:bCs/>
        </w:rPr>
        <w:t xml:space="preserve"> ayuden a</w:t>
      </w:r>
      <w:r w:rsidR="00593EFE" w:rsidRPr="006D2598">
        <w:rPr>
          <w:rFonts w:ascii="Bookman Old Style" w:hAnsi="Bookman Old Style"/>
          <w:bCs/>
        </w:rPr>
        <w:t xml:space="preserve"> prote</w:t>
      </w:r>
      <w:r w:rsidR="00150198" w:rsidRPr="006D2598">
        <w:rPr>
          <w:rFonts w:ascii="Bookman Old Style" w:hAnsi="Bookman Old Style"/>
          <w:bCs/>
        </w:rPr>
        <w:t>ger</w:t>
      </w:r>
      <w:r w:rsidR="00593EFE" w:rsidRPr="006D2598">
        <w:rPr>
          <w:rFonts w:ascii="Bookman Old Style" w:hAnsi="Bookman Old Style"/>
          <w:bCs/>
        </w:rPr>
        <w:t xml:space="preserve"> a los usuarios regulados </w:t>
      </w:r>
      <w:r w:rsidR="006E61D2">
        <w:rPr>
          <w:rFonts w:ascii="Bookman Old Style" w:hAnsi="Bookman Old Style"/>
          <w:bCs/>
        </w:rPr>
        <w:t>frente a la volatilidad del precio de la bolsa de energía</w:t>
      </w:r>
      <w:r w:rsidR="00593EFE" w:rsidRPr="006D2598">
        <w:rPr>
          <w:rFonts w:ascii="Bookman Old Style" w:hAnsi="Bookman Old Style"/>
          <w:bCs/>
        </w:rPr>
        <w:t>.</w:t>
      </w:r>
    </w:p>
    <w:p w14:paraId="1F032986" w14:textId="77777777" w:rsidR="00045D3D" w:rsidRPr="006D2598" w:rsidRDefault="00045D3D" w:rsidP="006D2598">
      <w:pPr>
        <w:spacing w:line="276" w:lineRule="auto"/>
        <w:rPr>
          <w:rFonts w:ascii="Bookman Old Style" w:hAnsi="Bookman Old Style"/>
        </w:rPr>
      </w:pPr>
    </w:p>
    <w:p w14:paraId="575CB3AC" w14:textId="17D9F9AD" w:rsidR="00045D3D" w:rsidRPr="006D2598" w:rsidRDefault="00720BDB" w:rsidP="00C310A9">
      <w:pPr>
        <w:spacing w:line="276" w:lineRule="auto"/>
        <w:ind w:left="0"/>
        <w:jc w:val="both"/>
        <w:rPr>
          <w:rFonts w:ascii="Bookman Old Style" w:hAnsi="Bookman Old Style"/>
          <w:bCs/>
        </w:rPr>
      </w:pPr>
      <w:r w:rsidRPr="006D2598">
        <w:rPr>
          <w:rFonts w:ascii="Bookman Old Style" w:hAnsi="Bookman Old Style"/>
          <w:bCs/>
        </w:rPr>
        <w:t xml:space="preserve">La presente resolución aplica a los agentes que </w:t>
      </w:r>
      <w:r w:rsidR="00C310A9">
        <w:rPr>
          <w:rFonts w:ascii="Bookman Old Style" w:hAnsi="Bookman Old Style"/>
          <w:bCs/>
        </w:rPr>
        <w:t>p</w:t>
      </w:r>
      <w:r w:rsidRPr="006D2598">
        <w:rPr>
          <w:rFonts w:ascii="Bookman Old Style" w:hAnsi="Bookman Old Style"/>
          <w:bCs/>
        </w:rPr>
        <w:t>articipan en el Mercado de Energía Mayorista</w:t>
      </w:r>
      <w:r w:rsidR="002144AA" w:rsidRPr="006D2598">
        <w:rPr>
          <w:rFonts w:ascii="Bookman Old Style" w:hAnsi="Bookman Old Style"/>
          <w:bCs/>
        </w:rPr>
        <w:t>.</w:t>
      </w:r>
    </w:p>
    <w:p w14:paraId="45DF58BB" w14:textId="77777777" w:rsidR="002144AA" w:rsidRPr="006D2598" w:rsidRDefault="002144AA" w:rsidP="006D2598">
      <w:pPr>
        <w:spacing w:line="276" w:lineRule="auto"/>
        <w:ind w:left="0"/>
        <w:jc w:val="both"/>
        <w:rPr>
          <w:rFonts w:ascii="Bookman Old Style" w:hAnsi="Bookman Old Style"/>
          <w:bCs/>
        </w:rPr>
      </w:pPr>
    </w:p>
    <w:p w14:paraId="6DFA28F0" w14:textId="3B888951" w:rsidR="005355A7" w:rsidRPr="006D2598" w:rsidRDefault="00585508" w:rsidP="006D2598">
      <w:pPr>
        <w:spacing w:line="276" w:lineRule="auto"/>
        <w:ind w:left="0"/>
        <w:jc w:val="both"/>
        <w:rPr>
          <w:rFonts w:ascii="Bookman Old Style" w:hAnsi="Bookman Old Style" w:cs="Arial"/>
        </w:rPr>
      </w:pPr>
      <w:r w:rsidRPr="006D2598">
        <w:rPr>
          <w:rFonts w:ascii="Bookman Old Style" w:hAnsi="Bookman Old Style"/>
          <w:b/>
        </w:rPr>
        <w:t xml:space="preserve">ARTÍCULO </w:t>
      </w:r>
      <w:r w:rsidR="00F44F60">
        <w:rPr>
          <w:rFonts w:ascii="Bookman Old Style" w:hAnsi="Bookman Old Style"/>
          <w:b/>
        </w:rPr>
        <w:t>2</w:t>
      </w:r>
      <w:r w:rsidRPr="006D2598">
        <w:rPr>
          <w:rFonts w:ascii="Bookman Old Style" w:hAnsi="Bookman Old Style"/>
          <w:b/>
        </w:rPr>
        <w:t xml:space="preserve">. </w:t>
      </w:r>
      <w:r w:rsidRPr="006D2598">
        <w:rPr>
          <w:rFonts w:ascii="Bookman Old Style" w:hAnsi="Bookman Old Style" w:cs="Arial"/>
          <w:b/>
          <w:bCs/>
        </w:rPr>
        <w:t>Contratación directa por parte de comercializadores que atienden demanda regulada</w:t>
      </w:r>
      <w:r w:rsidR="00DC681E">
        <w:rPr>
          <w:rFonts w:ascii="Bookman Old Style" w:hAnsi="Bookman Old Style" w:cs="Arial"/>
          <w:b/>
          <w:bCs/>
        </w:rPr>
        <w:t xml:space="preserve"> y traslado transitorio</w:t>
      </w:r>
      <w:r w:rsidRPr="006D2598">
        <w:rPr>
          <w:rFonts w:ascii="Bookman Old Style" w:hAnsi="Bookman Old Style" w:cs="Arial"/>
          <w:b/>
          <w:bCs/>
        </w:rPr>
        <w:t xml:space="preserve">. </w:t>
      </w:r>
      <w:r w:rsidRPr="006D2598">
        <w:rPr>
          <w:rFonts w:ascii="Bookman Old Style" w:hAnsi="Bookman Old Style" w:cs="Arial"/>
        </w:rPr>
        <w:t>Desde la publicación de la presente resolución en el Diario Oficial los comercializadores podrán suscribir directamente contratos bajo la modalidad pague lo contratado.</w:t>
      </w:r>
      <w:r w:rsidR="00BD23D9" w:rsidRPr="006D2598">
        <w:rPr>
          <w:rFonts w:ascii="Bookman Old Style" w:hAnsi="Bookman Old Style" w:cs="Arial"/>
        </w:rPr>
        <w:t xml:space="preserve"> </w:t>
      </w:r>
      <w:r w:rsidR="00C3203A" w:rsidRPr="006D2598">
        <w:rPr>
          <w:rFonts w:ascii="Bookman Old Style" w:hAnsi="Bookman Old Style" w:cs="Arial"/>
        </w:rPr>
        <w:t>Durante toda la vigencia del contrato el precio</w:t>
      </w:r>
      <w:r w:rsidR="003E5039" w:rsidRPr="006D2598">
        <w:rPr>
          <w:rFonts w:ascii="Bookman Old Style" w:hAnsi="Bookman Old Style" w:cs="Arial"/>
        </w:rPr>
        <w:t xml:space="preserve"> de la energía</w:t>
      </w:r>
      <w:r w:rsidR="00C3203A" w:rsidRPr="006D2598">
        <w:rPr>
          <w:rFonts w:ascii="Bookman Old Style" w:hAnsi="Bookman Old Style" w:cs="Arial"/>
        </w:rPr>
        <w:t xml:space="preserve"> debe estar expresado en pesos colombianos por kilovatio</w:t>
      </w:r>
      <w:r w:rsidR="00084AF6" w:rsidRPr="006D2598">
        <w:rPr>
          <w:rFonts w:ascii="Bookman Old Style" w:hAnsi="Bookman Old Style" w:cs="Arial"/>
        </w:rPr>
        <w:t>-</w:t>
      </w:r>
      <w:r w:rsidR="00C3203A" w:rsidRPr="006D2598">
        <w:rPr>
          <w:rFonts w:ascii="Bookman Old Style" w:hAnsi="Bookman Old Style" w:cs="Arial"/>
        </w:rPr>
        <w:t>hora (COP/kWh)</w:t>
      </w:r>
      <w:r w:rsidR="003E5039" w:rsidRPr="006D2598">
        <w:rPr>
          <w:rFonts w:ascii="Bookman Old Style" w:hAnsi="Bookman Old Style" w:cs="Arial"/>
        </w:rPr>
        <w:t>.</w:t>
      </w:r>
    </w:p>
    <w:p w14:paraId="6EEB10BC" w14:textId="77777777" w:rsidR="009F3F35" w:rsidRDefault="009F3F35" w:rsidP="006D2598">
      <w:pPr>
        <w:spacing w:line="276" w:lineRule="auto"/>
        <w:ind w:left="0"/>
        <w:jc w:val="both"/>
        <w:rPr>
          <w:rFonts w:ascii="Bookman Old Style" w:hAnsi="Bookman Old Style" w:cs="Arial"/>
        </w:rPr>
      </w:pPr>
    </w:p>
    <w:p w14:paraId="1DE830A8" w14:textId="47B0FC7A" w:rsidR="00366E6E" w:rsidRDefault="00BD23D9" w:rsidP="006E00E7">
      <w:pPr>
        <w:spacing w:line="276" w:lineRule="auto"/>
        <w:ind w:left="0"/>
        <w:jc w:val="both"/>
        <w:rPr>
          <w:rFonts w:ascii="Bookman Old Style" w:hAnsi="Bookman Old Style" w:cs="Arial"/>
        </w:rPr>
      </w:pPr>
      <w:r w:rsidRPr="006D2598">
        <w:rPr>
          <w:rFonts w:ascii="Bookman Old Style" w:hAnsi="Bookman Old Style" w:cs="Arial"/>
        </w:rPr>
        <w:t xml:space="preserve">El </w:t>
      </w:r>
      <w:r w:rsidR="004D2045" w:rsidRPr="006D2598">
        <w:rPr>
          <w:rFonts w:ascii="Bookman Old Style" w:hAnsi="Bookman Old Style" w:cs="Arial"/>
        </w:rPr>
        <w:t>inicio</w:t>
      </w:r>
      <w:r w:rsidR="00450E2F" w:rsidRPr="006D2598">
        <w:rPr>
          <w:rFonts w:ascii="Bookman Old Style" w:hAnsi="Bookman Old Style" w:cs="Arial"/>
        </w:rPr>
        <w:t xml:space="preserve"> de estos contratos</w:t>
      </w:r>
      <w:r w:rsidR="004D2045" w:rsidRPr="006D2598">
        <w:rPr>
          <w:rFonts w:ascii="Bookman Old Style" w:hAnsi="Bookman Old Style" w:cs="Arial"/>
        </w:rPr>
        <w:t xml:space="preserve"> debe</w:t>
      </w:r>
      <w:r w:rsidR="00956C21" w:rsidRPr="006D2598">
        <w:rPr>
          <w:rFonts w:ascii="Bookman Old Style" w:hAnsi="Bookman Old Style" w:cs="Arial"/>
        </w:rPr>
        <w:t xml:space="preserve"> ser</w:t>
      </w:r>
      <w:r w:rsidR="00337262" w:rsidRPr="006D2598">
        <w:rPr>
          <w:rFonts w:ascii="Bookman Old Style" w:hAnsi="Bookman Old Style" w:cs="Arial"/>
        </w:rPr>
        <w:t xml:space="preserve"> a más tardar</w:t>
      </w:r>
      <w:r w:rsidR="00956C21" w:rsidRPr="006D2598">
        <w:rPr>
          <w:rFonts w:ascii="Bookman Old Style" w:hAnsi="Bookman Old Style" w:cs="Arial"/>
        </w:rPr>
        <w:t xml:space="preserve"> el 1 de </w:t>
      </w:r>
      <w:r w:rsidR="00C310A9">
        <w:rPr>
          <w:rFonts w:ascii="Bookman Old Style" w:hAnsi="Bookman Old Style" w:cs="Arial"/>
        </w:rPr>
        <w:t>noviembre</w:t>
      </w:r>
      <w:r w:rsidR="00956C21" w:rsidRPr="006D2598">
        <w:rPr>
          <w:rFonts w:ascii="Bookman Old Style" w:hAnsi="Bookman Old Style" w:cs="Arial"/>
        </w:rPr>
        <w:t xml:space="preserve"> de 2024</w:t>
      </w:r>
      <w:r w:rsidR="00337262" w:rsidRPr="006D2598">
        <w:rPr>
          <w:rFonts w:ascii="Bookman Old Style" w:hAnsi="Bookman Old Style" w:cs="Arial"/>
        </w:rPr>
        <w:t xml:space="preserve">, fecha para la cual debe </w:t>
      </w:r>
      <w:r w:rsidR="00672D78" w:rsidRPr="006D2598">
        <w:rPr>
          <w:rFonts w:ascii="Bookman Old Style" w:hAnsi="Bookman Old Style" w:cs="Arial"/>
        </w:rPr>
        <w:t xml:space="preserve">haber sido </w:t>
      </w:r>
      <w:r w:rsidR="004102B9" w:rsidRPr="006D2598">
        <w:rPr>
          <w:rFonts w:ascii="Bookman Old Style" w:hAnsi="Bookman Old Style" w:cs="Arial"/>
        </w:rPr>
        <w:t>agotado</w:t>
      </w:r>
      <w:r w:rsidR="00672D78" w:rsidRPr="006D2598">
        <w:rPr>
          <w:rFonts w:ascii="Bookman Old Style" w:hAnsi="Bookman Old Style" w:cs="Arial"/>
        </w:rPr>
        <w:t xml:space="preserve"> el proceso de </w:t>
      </w:r>
      <w:r w:rsidR="00337262" w:rsidRPr="006D2598">
        <w:rPr>
          <w:rFonts w:ascii="Bookman Old Style" w:hAnsi="Bookman Old Style" w:cs="Arial"/>
        </w:rPr>
        <w:t>regist</w:t>
      </w:r>
      <w:r w:rsidR="00672D78" w:rsidRPr="006D2598">
        <w:rPr>
          <w:rFonts w:ascii="Bookman Old Style" w:hAnsi="Bookman Old Style" w:cs="Arial"/>
        </w:rPr>
        <w:t>r</w:t>
      </w:r>
      <w:r w:rsidR="00337262" w:rsidRPr="006D2598">
        <w:rPr>
          <w:rFonts w:ascii="Bookman Old Style" w:hAnsi="Bookman Old Style" w:cs="Arial"/>
        </w:rPr>
        <w:t>o ante el ASIC</w:t>
      </w:r>
      <w:r w:rsidR="00517A61">
        <w:rPr>
          <w:rFonts w:ascii="Bookman Old Style" w:hAnsi="Bookman Old Style" w:cs="Arial"/>
        </w:rPr>
        <w:t>,</w:t>
      </w:r>
      <w:r w:rsidR="008E04F2">
        <w:rPr>
          <w:rFonts w:ascii="Bookman Old Style" w:hAnsi="Bookman Old Style" w:cs="Arial"/>
        </w:rPr>
        <w:t xml:space="preserve"> </w:t>
      </w:r>
      <w:r w:rsidR="006E00E7">
        <w:rPr>
          <w:rFonts w:ascii="Bookman Old Style" w:hAnsi="Bookman Old Style" w:cs="Arial"/>
        </w:rPr>
        <w:t>y</w:t>
      </w:r>
      <w:r w:rsidR="00366E6E" w:rsidRPr="00366E6E">
        <w:rPr>
          <w:rFonts w:ascii="Bookman Old Style" w:hAnsi="Bookman Old Style" w:cs="Arial"/>
        </w:rPr>
        <w:t xml:space="preserve"> tendrán una </w:t>
      </w:r>
      <w:r w:rsidR="006E00E7">
        <w:rPr>
          <w:rFonts w:ascii="Bookman Old Style" w:hAnsi="Bookman Old Style" w:cs="Arial"/>
        </w:rPr>
        <w:t>vigencia</w:t>
      </w:r>
      <w:r w:rsidR="00366E6E" w:rsidRPr="00366E6E">
        <w:rPr>
          <w:rFonts w:ascii="Bookman Old Style" w:hAnsi="Bookman Old Style" w:cs="Arial"/>
        </w:rPr>
        <w:t xml:space="preserve"> máxima hasta el 31 de octubre de 2025 sin posibilidad de prórroga.</w:t>
      </w:r>
    </w:p>
    <w:p w14:paraId="700795AC" w14:textId="77777777" w:rsidR="00E03E8E" w:rsidRDefault="00E03E8E" w:rsidP="006E00E7">
      <w:pPr>
        <w:spacing w:line="276" w:lineRule="auto"/>
        <w:ind w:left="0"/>
        <w:jc w:val="both"/>
        <w:rPr>
          <w:rFonts w:ascii="Bookman Old Style" w:hAnsi="Bookman Old Style" w:cs="Arial"/>
        </w:rPr>
      </w:pPr>
    </w:p>
    <w:p w14:paraId="3052178E" w14:textId="7671FFC1" w:rsidR="00E03E8E" w:rsidRPr="006D2598" w:rsidRDefault="00E03E8E" w:rsidP="00E03E8E">
      <w:pPr>
        <w:spacing w:line="276" w:lineRule="auto"/>
        <w:ind w:left="0"/>
        <w:jc w:val="both"/>
        <w:rPr>
          <w:rFonts w:ascii="Bookman Old Style" w:hAnsi="Bookman Old Style" w:cs="Arial"/>
        </w:rPr>
      </w:pPr>
      <w:r w:rsidRPr="006D2598">
        <w:rPr>
          <w:rFonts w:ascii="Bookman Old Style" w:hAnsi="Bookman Old Style" w:cs="Arial"/>
        </w:rPr>
        <w:t>La cantidad máxima que cada comercializador podrá contratar directamente a través de contratos pague lo contratado para la atención del mercado regulado, corresponde a la demanda regulada mensual que no se encuentra cubierta con compras realizadas a través de alguno de los siguientes mecanismos:</w:t>
      </w:r>
    </w:p>
    <w:p w14:paraId="585E7ED2" w14:textId="77777777" w:rsidR="00E03E8E" w:rsidRPr="006D2598" w:rsidRDefault="00E03E8E" w:rsidP="00E03E8E">
      <w:pPr>
        <w:spacing w:line="276" w:lineRule="auto"/>
        <w:ind w:left="0"/>
        <w:jc w:val="both"/>
        <w:rPr>
          <w:rFonts w:ascii="Bookman Old Style" w:hAnsi="Bookman Old Style" w:cs="Arial"/>
        </w:rPr>
      </w:pPr>
    </w:p>
    <w:p w14:paraId="3C342F22" w14:textId="77777777" w:rsidR="00E03E8E" w:rsidRPr="006D2598" w:rsidRDefault="00E03E8E" w:rsidP="00E03E8E">
      <w:pPr>
        <w:pStyle w:val="Prrafodelista"/>
        <w:numPr>
          <w:ilvl w:val="0"/>
          <w:numId w:val="23"/>
        </w:numPr>
        <w:spacing w:line="276" w:lineRule="auto"/>
        <w:ind w:left="426"/>
        <w:jc w:val="both"/>
        <w:rPr>
          <w:rFonts w:ascii="Bookman Old Style" w:hAnsi="Bookman Old Style" w:cs="Arial"/>
          <w:sz w:val="24"/>
          <w:szCs w:val="24"/>
        </w:rPr>
      </w:pPr>
      <w:r w:rsidRPr="006D2598">
        <w:rPr>
          <w:rFonts w:ascii="Bookman Old Style" w:hAnsi="Bookman Old Style" w:cs="Arial"/>
          <w:sz w:val="24"/>
          <w:szCs w:val="24"/>
        </w:rPr>
        <w:t>Convocatorias públicas a las que hace referencia la Resolución CREG 130 de 2019.</w:t>
      </w:r>
    </w:p>
    <w:p w14:paraId="3900F3F5" w14:textId="77777777" w:rsidR="00E03E8E" w:rsidRPr="006D2598" w:rsidRDefault="00E03E8E" w:rsidP="00E03E8E">
      <w:pPr>
        <w:pStyle w:val="Prrafodelista"/>
        <w:spacing w:line="276" w:lineRule="auto"/>
        <w:ind w:left="426"/>
        <w:jc w:val="both"/>
        <w:rPr>
          <w:rFonts w:ascii="Bookman Old Style" w:hAnsi="Bookman Old Style" w:cs="Arial"/>
          <w:sz w:val="24"/>
          <w:szCs w:val="24"/>
        </w:rPr>
      </w:pPr>
    </w:p>
    <w:p w14:paraId="749BD837" w14:textId="77777777" w:rsidR="00E03E8E" w:rsidRPr="006D2598" w:rsidRDefault="00E03E8E" w:rsidP="00E03E8E">
      <w:pPr>
        <w:pStyle w:val="Prrafodelista"/>
        <w:numPr>
          <w:ilvl w:val="0"/>
          <w:numId w:val="23"/>
        </w:numPr>
        <w:spacing w:line="276" w:lineRule="auto"/>
        <w:ind w:left="426"/>
        <w:jc w:val="both"/>
        <w:rPr>
          <w:rFonts w:ascii="Bookman Old Style" w:hAnsi="Bookman Old Style" w:cs="Arial"/>
          <w:sz w:val="24"/>
          <w:szCs w:val="24"/>
        </w:rPr>
      </w:pPr>
      <w:r w:rsidRPr="006D2598">
        <w:rPr>
          <w:rFonts w:ascii="Bookman Old Style" w:hAnsi="Bookman Old Style" w:cs="Arial"/>
          <w:sz w:val="24"/>
          <w:szCs w:val="24"/>
        </w:rPr>
        <w:t>Convocatorias públicas a las que hace referencia la Resolución CREG 020 de 1996.</w:t>
      </w:r>
    </w:p>
    <w:p w14:paraId="19C2AA7F" w14:textId="77777777" w:rsidR="00E03E8E" w:rsidRPr="006D2598" w:rsidRDefault="00E03E8E" w:rsidP="00E03E8E">
      <w:pPr>
        <w:pStyle w:val="Prrafodelista"/>
        <w:spacing w:line="276" w:lineRule="auto"/>
        <w:rPr>
          <w:rFonts w:ascii="Bookman Old Style" w:hAnsi="Bookman Old Style" w:cs="Arial"/>
          <w:sz w:val="24"/>
          <w:szCs w:val="24"/>
        </w:rPr>
      </w:pPr>
    </w:p>
    <w:p w14:paraId="5C138EFF" w14:textId="77777777" w:rsidR="00E03E8E" w:rsidRPr="006D2598" w:rsidRDefault="00E03E8E" w:rsidP="00E03E8E">
      <w:pPr>
        <w:pStyle w:val="Prrafodelista"/>
        <w:numPr>
          <w:ilvl w:val="0"/>
          <w:numId w:val="23"/>
        </w:numPr>
        <w:spacing w:line="276" w:lineRule="auto"/>
        <w:ind w:left="426"/>
        <w:jc w:val="both"/>
        <w:rPr>
          <w:rFonts w:ascii="Bookman Old Style" w:hAnsi="Bookman Old Style" w:cs="Arial"/>
          <w:sz w:val="24"/>
          <w:szCs w:val="24"/>
        </w:rPr>
      </w:pPr>
      <w:r w:rsidRPr="006D2598">
        <w:rPr>
          <w:rFonts w:ascii="Bookman Old Style" w:hAnsi="Bookman Old Style" w:cs="Arial"/>
          <w:sz w:val="24"/>
          <w:szCs w:val="24"/>
        </w:rPr>
        <w:t>Subastas administradas por el Ministerio de Minas y Energía.</w:t>
      </w:r>
    </w:p>
    <w:p w14:paraId="7561A3B3" w14:textId="77777777" w:rsidR="00E03E8E" w:rsidRPr="006D2598" w:rsidRDefault="00E03E8E" w:rsidP="00E03E8E">
      <w:pPr>
        <w:pStyle w:val="Prrafodelista"/>
        <w:spacing w:line="276" w:lineRule="auto"/>
        <w:rPr>
          <w:rFonts w:ascii="Bookman Old Style" w:hAnsi="Bookman Old Style" w:cs="Arial"/>
          <w:sz w:val="24"/>
          <w:szCs w:val="24"/>
        </w:rPr>
      </w:pPr>
    </w:p>
    <w:p w14:paraId="3DD20CC7" w14:textId="77777777" w:rsidR="00E03E8E" w:rsidRPr="006D2598" w:rsidRDefault="00E03E8E" w:rsidP="00E03E8E">
      <w:pPr>
        <w:pStyle w:val="Prrafodelista"/>
        <w:numPr>
          <w:ilvl w:val="0"/>
          <w:numId w:val="23"/>
        </w:numPr>
        <w:spacing w:line="276" w:lineRule="auto"/>
        <w:ind w:left="426"/>
        <w:jc w:val="both"/>
        <w:rPr>
          <w:rFonts w:ascii="Bookman Old Style" w:hAnsi="Bookman Old Style" w:cs="Arial"/>
          <w:sz w:val="24"/>
          <w:szCs w:val="24"/>
        </w:rPr>
      </w:pPr>
      <w:r w:rsidRPr="006D2598">
        <w:rPr>
          <w:rFonts w:ascii="Bookman Old Style" w:hAnsi="Bookman Old Style" w:cs="Arial"/>
          <w:sz w:val="24"/>
          <w:szCs w:val="24"/>
        </w:rPr>
        <w:t>Mecanismos de comercialización cuyo traslado a usuarios regulados haya sido autorizado conforme a lo dispuesto en la Resolución CREG 114 de 2018.</w:t>
      </w:r>
    </w:p>
    <w:p w14:paraId="272AE9F9" w14:textId="77777777" w:rsidR="003E6AA8" w:rsidRDefault="003E6AA8" w:rsidP="006E00E7">
      <w:pPr>
        <w:spacing w:line="276" w:lineRule="auto"/>
        <w:ind w:left="0"/>
        <w:jc w:val="both"/>
        <w:rPr>
          <w:rFonts w:ascii="Bookman Old Style" w:hAnsi="Bookman Old Style" w:cs="Arial"/>
        </w:rPr>
      </w:pPr>
    </w:p>
    <w:p w14:paraId="31B125E6" w14:textId="7407B295" w:rsidR="003E6AA8" w:rsidRPr="006D2598" w:rsidRDefault="003E6AA8" w:rsidP="006E00E7">
      <w:pPr>
        <w:spacing w:line="276" w:lineRule="auto"/>
        <w:ind w:left="0"/>
        <w:jc w:val="both"/>
        <w:rPr>
          <w:rFonts w:ascii="Bookman Old Style" w:hAnsi="Bookman Old Style" w:cs="Arial"/>
        </w:rPr>
      </w:pPr>
      <w:r w:rsidRPr="006D2598">
        <w:rPr>
          <w:rFonts w:ascii="Bookman Old Style" w:hAnsi="Bookman Old Style" w:cs="Arial"/>
        </w:rPr>
        <w:t xml:space="preserve">Los comercializadores que atienden demanda regulada y que realicen compras de energía mediante contratos resultantes de la aplicación de lo dispuesto en la presente resolución, podrán trasladar los precios correspondientes </w:t>
      </w:r>
      <w:bookmarkStart w:id="1" w:name="_Hlk156831512"/>
      <w:r w:rsidRPr="006D2598">
        <w:rPr>
          <w:rFonts w:ascii="Bookman Old Style" w:hAnsi="Bookman Old Style" w:cs="Arial"/>
        </w:rPr>
        <w:t xml:space="preserve">en el componente de costo de energía (G) del costo unitario de prestación del servicio (CU), utilizando </w:t>
      </w:r>
      <w:bookmarkEnd w:id="1"/>
      <w:r w:rsidRPr="006D2598">
        <w:rPr>
          <w:rFonts w:ascii="Bookman Old Style" w:hAnsi="Bookman Old Style" w:cs="Arial"/>
        </w:rPr>
        <w:t xml:space="preserve">lo establecido en el artículo 4 de la Resolución CREG 101 002 de 2022 en el ponderador de los precios de mecanismos de comercialización autorizados </w:t>
      </w:r>
      <m:oMath>
        <m:sSub>
          <m:sSubPr>
            <m:ctrlPr>
              <w:rPr>
                <w:rFonts w:ascii="Cambria Math" w:hAnsi="Cambria Math" w:cs="Arial"/>
                <w:i/>
              </w:rPr>
            </m:ctrlPr>
          </m:sSubPr>
          <m:e>
            <m:r>
              <w:rPr>
                <w:rFonts w:ascii="Cambria Math" w:hAnsi="Cambria Math" w:cs="Arial"/>
              </w:rPr>
              <m:t>ω</m:t>
            </m:r>
          </m:e>
          <m:sub>
            <m:r>
              <w:rPr>
                <w:rFonts w:ascii="Cambria Math" w:hAnsi="Cambria Math" w:cs="Arial"/>
              </w:rPr>
              <m:t>l,m-1,i</m:t>
            </m:r>
          </m:sub>
        </m:sSub>
      </m:oMath>
      <w:r w:rsidRPr="006D2598">
        <w:rPr>
          <w:rFonts w:ascii="Bookman Old Style" w:hAnsi="Bookman Old Style" w:cs="Arial"/>
        </w:rPr>
        <w:t>.</w:t>
      </w:r>
    </w:p>
    <w:p w14:paraId="2C7A1D19" w14:textId="77777777" w:rsidR="00585508" w:rsidRPr="006D2598" w:rsidRDefault="00585508" w:rsidP="006D2598">
      <w:pPr>
        <w:spacing w:line="276" w:lineRule="auto"/>
        <w:ind w:left="0"/>
        <w:jc w:val="both"/>
        <w:rPr>
          <w:rFonts w:ascii="Bookman Old Style" w:hAnsi="Bookman Old Style" w:cs="Arial"/>
        </w:rPr>
      </w:pPr>
    </w:p>
    <w:p w14:paraId="0F80644B" w14:textId="474B9A42" w:rsidR="00585508" w:rsidRPr="006D2598" w:rsidRDefault="00585508" w:rsidP="006D2598">
      <w:pPr>
        <w:spacing w:line="276" w:lineRule="auto"/>
        <w:ind w:left="0"/>
        <w:jc w:val="both"/>
        <w:rPr>
          <w:rFonts w:ascii="Bookman Old Style" w:hAnsi="Bookman Old Style" w:cs="Arial"/>
        </w:rPr>
      </w:pPr>
      <w:r w:rsidRPr="006D2598">
        <w:rPr>
          <w:rFonts w:ascii="Bookman Old Style" w:hAnsi="Bookman Old Style" w:cs="Arial"/>
          <w:b/>
          <w:bCs/>
        </w:rPr>
        <w:t xml:space="preserve">Parágrafo </w:t>
      </w:r>
      <w:r w:rsidR="00280A31" w:rsidRPr="006D2598">
        <w:rPr>
          <w:rFonts w:ascii="Bookman Old Style" w:hAnsi="Bookman Old Style" w:cs="Arial"/>
          <w:b/>
          <w:bCs/>
        </w:rPr>
        <w:t>1</w:t>
      </w:r>
      <w:r w:rsidRPr="006D2598">
        <w:rPr>
          <w:rFonts w:ascii="Bookman Old Style" w:hAnsi="Bookman Old Style" w:cs="Arial"/>
          <w:b/>
          <w:bCs/>
        </w:rPr>
        <w:t>.</w:t>
      </w:r>
      <w:r w:rsidRPr="006D2598">
        <w:rPr>
          <w:rFonts w:ascii="Bookman Old Style" w:hAnsi="Bookman Old Style" w:cs="Arial"/>
        </w:rPr>
        <w:t xml:space="preserve"> Para la suscripción de los contratos </w:t>
      </w:r>
      <w:r w:rsidRPr="006D2598">
        <w:rPr>
          <w:rFonts w:ascii="Bookman Old Style" w:hAnsi="Bookman Old Style"/>
        </w:rPr>
        <w:t xml:space="preserve">a los que se refiere el presente artículo </w:t>
      </w:r>
      <w:r w:rsidRPr="006D2598">
        <w:rPr>
          <w:rFonts w:ascii="Bookman Old Style" w:hAnsi="Bookman Old Style" w:cs="Arial"/>
        </w:rPr>
        <w:t xml:space="preserve">los comercializadores </w:t>
      </w:r>
      <w:r w:rsidR="00BE577F" w:rsidRPr="006D2598">
        <w:rPr>
          <w:rFonts w:ascii="Bookman Old Style" w:hAnsi="Bookman Old Style" w:cs="Arial"/>
        </w:rPr>
        <w:t>solamente deberán</w:t>
      </w:r>
      <w:r w:rsidRPr="006D2598">
        <w:rPr>
          <w:rFonts w:ascii="Bookman Old Style" w:hAnsi="Bookman Old Style" w:cs="Arial"/>
        </w:rPr>
        <w:t xml:space="preserve"> dar cumplimiento a l</w:t>
      </w:r>
      <w:r w:rsidR="00BE577F" w:rsidRPr="006D2598">
        <w:rPr>
          <w:rFonts w:ascii="Bookman Old Style" w:hAnsi="Bookman Old Style" w:cs="Arial"/>
        </w:rPr>
        <w:t>as</w:t>
      </w:r>
      <w:r w:rsidRPr="006D2598">
        <w:rPr>
          <w:rFonts w:ascii="Bookman Old Style" w:hAnsi="Bookman Old Style" w:cs="Arial"/>
        </w:rPr>
        <w:t xml:space="preserve"> dispo</w:t>
      </w:r>
      <w:r w:rsidR="00BE577F" w:rsidRPr="006D2598">
        <w:rPr>
          <w:rFonts w:ascii="Bookman Old Style" w:hAnsi="Bookman Old Style" w:cs="Arial"/>
        </w:rPr>
        <w:t>siciones de</w:t>
      </w:r>
      <w:r w:rsidRPr="006D2598">
        <w:rPr>
          <w:rFonts w:ascii="Bookman Old Style" w:hAnsi="Bookman Old Style" w:cs="Arial"/>
        </w:rPr>
        <w:t xml:space="preserve"> la Resolución CREG 130 de 2019</w:t>
      </w:r>
      <w:r w:rsidR="00BE577F" w:rsidRPr="006D2598">
        <w:rPr>
          <w:rFonts w:ascii="Bookman Old Style" w:hAnsi="Bookman Old Style" w:cs="Arial"/>
        </w:rPr>
        <w:t xml:space="preserve"> que expresamente se señalan en la presente resolución</w:t>
      </w:r>
      <w:r w:rsidRPr="006D2598">
        <w:rPr>
          <w:rFonts w:ascii="Bookman Old Style" w:hAnsi="Bookman Old Style" w:cs="Arial"/>
        </w:rPr>
        <w:t xml:space="preserve">. Deberán en todo caso cumplir las disposiciones </w:t>
      </w:r>
      <w:r w:rsidR="00A84F81" w:rsidRPr="006D2598">
        <w:rPr>
          <w:rFonts w:ascii="Bookman Old Style" w:hAnsi="Bookman Old Style" w:cs="Arial"/>
        </w:rPr>
        <w:t xml:space="preserve">generales </w:t>
      </w:r>
      <w:r w:rsidRPr="006D2598">
        <w:rPr>
          <w:rFonts w:ascii="Bookman Old Style" w:hAnsi="Bookman Old Style" w:cs="Arial"/>
        </w:rPr>
        <w:t>señaladas en la Resolución CREG 080 de 2019</w:t>
      </w:r>
      <w:r w:rsidR="000B7196" w:rsidRPr="006D2598">
        <w:rPr>
          <w:rFonts w:ascii="Bookman Old Style" w:hAnsi="Bookman Old Style" w:cs="Arial"/>
        </w:rPr>
        <w:t>.</w:t>
      </w:r>
    </w:p>
    <w:p w14:paraId="4B9455F4" w14:textId="77777777" w:rsidR="00585508" w:rsidRPr="006D2598" w:rsidRDefault="00585508" w:rsidP="006D2598">
      <w:pPr>
        <w:spacing w:line="276" w:lineRule="auto"/>
        <w:ind w:left="0"/>
        <w:jc w:val="both"/>
        <w:rPr>
          <w:rFonts w:ascii="Bookman Old Style" w:hAnsi="Bookman Old Style" w:cs="Arial"/>
        </w:rPr>
      </w:pPr>
    </w:p>
    <w:p w14:paraId="0B6B7924" w14:textId="36B17966" w:rsidR="00BB6141" w:rsidRPr="006D2598" w:rsidRDefault="00BB6141" w:rsidP="006D2598">
      <w:pPr>
        <w:spacing w:line="276" w:lineRule="auto"/>
        <w:ind w:left="0"/>
        <w:jc w:val="both"/>
        <w:rPr>
          <w:rFonts w:ascii="Bookman Old Style" w:hAnsi="Bookman Old Style" w:cs="Arial"/>
        </w:rPr>
      </w:pPr>
      <w:r w:rsidRPr="006D2598">
        <w:rPr>
          <w:rFonts w:ascii="Bookman Old Style" w:hAnsi="Bookman Old Style" w:cs="Arial"/>
          <w:b/>
          <w:bCs/>
        </w:rPr>
        <w:t>Parágrafo 2.</w:t>
      </w:r>
      <w:r w:rsidRPr="006D2598">
        <w:rPr>
          <w:rFonts w:ascii="Bookman Old Style" w:hAnsi="Bookman Old Style" w:cs="Arial"/>
        </w:rPr>
        <w:t xml:space="preserve"> Los contratos a los que hace referencia el presente artículo no serán considerados por el ASIC para el cálculo de la variable </w:t>
      </w:r>
      <w:r w:rsidRPr="006D2598">
        <w:rPr>
          <w:rFonts w:ascii="Bookman Old Style" w:hAnsi="Bookman Old Style" w:cs="Arial"/>
          <w:i/>
          <w:iCs/>
        </w:rPr>
        <w:t>Mc</w:t>
      </w:r>
      <w:r w:rsidRPr="006D2598">
        <w:rPr>
          <w:rFonts w:ascii="Bookman Old Style" w:hAnsi="Bookman Old Style" w:cs="Arial"/>
        </w:rPr>
        <w:t xml:space="preserve"> en la fórmula del componente G, contenida en el artículo 6 de la Resolución CREG 119 de 2007.</w:t>
      </w:r>
    </w:p>
    <w:p w14:paraId="18CDEC07" w14:textId="77777777" w:rsidR="004D349D" w:rsidRPr="006D2598" w:rsidRDefault="004D349D" w:rsidP="006D2598">
      <w:pPr>
        <w:spacing w:line="276" w:lineRule="auto"/>
        <w:ind w:left="0"/>
        <w:jc w:val="both"/>
        <w:rPr>
          <w:rFonts w:ascii="Bookman Old Style" w:hAnsi="Bookman Old Style"/>
          <w:iCs/>
        </w:rPr>
      </w:pPr>
    </w:p>
    <w:p w14:paraId="543E676C" w14:textId="699EAD0E" w:rsidR="00BE396C" w:rsidRDefault="0091198C" w:rsidP="006D2598">
      <w:pPr>
        <w:spacing w:line="276" w:lineRule="auto"/>
        <w:ind w:left="0"/>
        <w:jc w:val="both"/>
        <w:rPr>
          <w:rFonts w:ascii="Bookman Old Style" w:hAnsi="Bookman Old Style"/>
          <w:bCs/>
        </w:rPr>
      </w:pPr>
      <w:r w:rsidRPr="006D2598">
        <w:rPr>
          <w:rFonts w:ascii="Bookman Old Style" w:hAnsi="Bookman Old Style"/>
          <w:b/>
        </w:rPr>
        <w:t xml:space="preserve">ARTÍCULO </w:t>
      </w:r>
      <w:r w:rsidR="00F44F60">
        <w:rPr>
          <w:rFonts w:ascii="Bookman Old Style" w:hAnsi="Bookman Old Style"/>
          <w:b/>
        </w:rPr>
        <w:t>3</w:t>
      </w:r>
      <w:r w:rsidRPr="006D2598">
        <w:rPr>
          <w:rFonts w:ascii="Bookman Old Style" w:hAnsi="Bookman Old Style"/>
          <w:b/>
        </w:rPr>
        <w:t xml:space="preserve">. </w:t>
      </w:r>
      <w:r w:rsidR="00BE396C" w:rsidRPr="006D2598">
        <w:rPr>
          <w:rFonts w:ascii="Bookman Old Style" w:hAnsi="Bookman Old Style" w:cs="Arial"/>
          <w:b/>
          <w:bCs/>
        </w:rPr>
        <w:t>Registro</w:t>
      </w:r>
      <w:r w:rsidR="00BE396C">
        <w:rPr>
          <w:rFonts w:ascii="Bookman Old Style" w:hAnsi="Bookman Old Style" w:cs="Arial"/>
          <w:b/>
          <w:bCs/>
        </w:rPr>
        <w:t>,</w:t>
      </w:r>
      <w:r w:rsidR="00BE396C" w:rsidRPr="006D2598">
        <w:rPr>
          <w:rFonts w:ascii="Bookman Old Style" w:hAnsi="Bookman Old Style" w:cs="Arial"/>
          <w:b/>
          <w:bCs/>
        </w:rPr>
        <w:t xml:space="preserve"> </w:t>
      </w:r>
      <w:r w:rsidR="00BE396C">
        <w:rPr>
          <w:rFonts w:ascii="Bookman Old Style" w:hAnsi="Bookman Old Style" w:cs="Arial"/>
          <w:b/>
          <w:bCs/>
        </w:rPr>
        <w:t>d</w:t>
      </w:r>
      <w:r w:rsidRPr="006D2598">
        <w:rPr>
          <w:rFonts w:ascii="Bookman Old Style" w:hAnsi="Bookman Old Style" w:cs="Arial"/>
          <w:b/>
          <w:bCs/>
        </w:rPr>
        <w:t>espacho</w:t>
      </w:r>
      <w:r w:rsidR="006E00E7">
        <w:rPr>
          <w:rFonts w:ascii="Bookman Old Style" w:hAnsi="Bookman Old Style" w:cs="Arial"/>
          <w:b/>
          <w:bCs/>
        </w:rPr>
        <w:t xml:space="preserve"> y liquidación</w:t>
      </w:r>
      <w:r w:rsidRPr="006D2598">
        <w:rPr>
          <w:rFonts w:ascii="Bookman Old Style" w:hAnsi="Bookman Old Style" w:cs="Arial"/>
          <w:b/>
          <w:bCs/>
        </w:rPr>
        <w:t xml:space="preserve"> de contratos.</w:t>
      </w:r>
      <w:r w:rsidRPr="006D2598">
        <w:rPr>
          <w:rFonts w:ascii="Bookman Old Style" w:hAnsi="Bookman Old Style"/>
          <w:bCs/>
        </w:rPr>
        <w:t xml:space="preserve"> </w:t>
      </w:r>
      <w:r w:rsidR="00BE396C" w:rsidRPr="006D2598">
        <w:rPr>
          <w:rFonts w:ascii="Bookman Old Style" w:hAnsi="Bookman Old Style"/>
          <w:bCs/>
        </w:rPr>
        <w:t>Los contratos resultantes de lo dispuesto en la presente resolución deberán ser registrados ante el ASIC</w:t>
      </w:r>
      <w:r w:rsidR="00196F6F">
        <w:rPr>
          <w:rFonts w:ascii="Bookman Old Style" w:hAnsi="Bookman Old Style"/>
          <w:bCs/>
        </w:rPr>
        <w:t xml:space="preserve"> haciendo uso de los formatos implementados en el marco de la Resolución CREG 101 036 de 2024</w:t>
      </w:r>
      <w:r w:rsidR="00BE396C" w:rsidRPr="006D2598">
        <w:rPr>
          <w:rFonts w:ascii="Bookman Old Style" w:hAnsi="Bookman Old Style"/>
          <w:bCs/>
        </w:rPr>
        <w:t>.</w:t>
      </w:r>
      <w:r w:rsidR="008E27F9">
        <w:rPr>
          <w:rFonts w:ascii="Bookman Old Style" w:hAnsi="Bookman Old Style"/>
          <w:bCs/>
        </w:rPr>
        <w:t xml:space="preserve"> Asimismo, </w:t>
      </w:r>
      <w:r w:rsidR="008E27F9" w:rsidRPr="006D2598">
        <w:rPr>
          <w:rFonts w:ascii="Bookman Old Style" w:hAnsi="Bookman Old Style"/>
          <w:bCs/>
        </w:rPr>
        <w:t>deberán liquidarse de acuerdo con lo establecido en la Resolución CREG 024 de 1995</w:t>
      </w:r>
      <w:r w:rsidR="008E27F9">
        <w:rPr>
          <w:rFonts w:ascii="Bookman Old Style" w:hAnsi="Bookman Old Style"/>
          <w:bCs/>
        </w:rPr>
        <w:t>.</w:t>
      </w:r>
    </w:p>
    <w:p w14:paraId="53271825" w14:textId="77777777" w:rsidR="00BE396C" w:rsidRDefault="00BE396C" w:rsidP="006D2598">
      <w:pPr>
        <w:spacing w:line="276" w:lineRule="auto"/>
        <w:ind w:left="0"/>
        <w:jc w:val="both"/>
        <w:rPr>
          <w:rFonts w:ascii="Bookman Old Style" w:hAnsi="Bookman Old Style"/>
          <w:bCs/>
        </w:rPr>
      </w:pPr>
    </w:p>
    <w:p w14:paraId="70FBC6EB" w14:textId="3BF03155" w:rsidR="003F1D44" w:rsidRPr="006D2598" w:rsidRDefault="003F1D44" w:rsidP="006D2598">
      <w:pPr>
        <w:spacing w:line="276" w:lineRule="auto"/>
        <w:ind w:left="0"/>
        <w:jc w:val="both"/>
        <w:rPr>
          <w:rFonts w:ascii="Bookman Old Style" w:hAnsi="Bookman Old Style" w:cs="Arial"/>
        </w:rPr>
      </w:pPr>
      <w:r w:rsidRPr="006D2598">
        <w:rPr>
          <w:rFonts w:ascii="Bookman Old Style" w:hAnsi="Bookman Old Style" w:cs="Arial"/>
          <w:b/>
          <w:bCs/>
        </w:rPr>
        <w:t>Parágrafo</w:t>
      </w:r>
      <w:r w:rsidR="00546CC4" w:rsidRPr="006D2598">
        <w:rPr>
          <w:rFonts w:ascii="Bookman Old Style" w:hAnsi="Bookman Old Style" w:cs="Arial"/>
          <w:b/>
          <w:bCs/>
        </w:rPr>
        <w:t xml:space="preserve"> 1</w:t>
      </w:r>
      <w:r w:rsidRPr="006D2598">
        <w:rPr>
          <w:rFonts w:ascii="Bookman Old Style" w:hAnsi="Bookman Old Style" w:cs="Arial"/>
          <w:b/>
          <w:bCs/>
        </w:rPr>
        <w:t>.</w:t>
      </w:r>
      <w:r w:rsidRPr="006D2598">
        <w:rPr>
          <w:rFonts w:ascii="Bookman Old Style" w:hAnsi="Bookman Old Style" w:cs="Arial"/>
        </w:rPr>
        <w:t xml:space="preserve"> Las cantidades máximas </w:t>
      </w:r>
      <w:r w:rsidR="00A41514" w:rsidRPr="006D2598">
        <w:rPr>
          <w:rFonts w:ascii="Bookman Old Style" w:hAnsi="Bookman Old Style" w:cs="Arial"/>
        </w:rPr>
        <w:t xml:space="preserve">para contratar de manera directa </w:t>
      </w:r>
      <w:r w:rsidR="00C2584E" w:rsidRPr="006D2598">
        <w:rPr>
          <w:rFonts w:ascii="Bookman Old Style" w:hAnsi="Bookman Old Style" w:cs="Arial"/>
        </w:rPr>
        <w:t>serán in</w:t>
      </w:r>
      <w:r w:rsidR="00EC2D2C" w:rsidRPr="006D2598">
        <w:rPr>
          <w:rFonts w:ascii="Bookman Old Style" w:hAnsi="Bookman Old Style" w:cs="Arial"/>
        </w:rPr>
        <w:t>cluidas en e</w:t>
      </w:r>
      <w:r w:rsidR="00182549" w:rsidRPr="006D2598">
        <w:rPr>
          <w:rFonts w:ascii="Bookman Old Style" w:hAnsi="Bookman Old Style" w:cs="Arial"/>
        </w:rPr>
        <w:t>l</w:t>
      </w:r>
      <w:r w:rsidR="00A41514" w:rsidRPr="006D2598">
        <w:rPr>
          <w:rFonts w:ascii="Bookman Old Style" w:hAnsi="Bookman Old Style" w:cs="Arial"/>
        </w:rPr>
        <w:t xml:space="preserve"> límite de compras propias señalado</w:t>
      </w:r>
      <w:r w:rsidR="00EC2D2C" w:rsidRPr="006D2598">
        <w:rPr>
          <w:rFonts w:ascii="Bookman Old Style" w:hAnsi="Bookman Old Style" w:cs="Arial"/>
        </w:rPr>
        <w:t xml:space="preserve"> en </w:t>
      </w:r>
      <w:r w:rsidR="0092398F" w:rsidRPr="006D2598">
        <w:rPr>
          <w:rFonts w:ascii="Bookman Old Style" w:hAnsi="Bookman Old Style" w:cs="Arial"/>
        </w:rPr>
        <w:t>los</w:t>
      </w:r>
      <w:r w:rsidR="00EC2D2C" w:rsidRPr="006D2598">
        <w:rPr>
          <w:rFonts w:ascii="Bookman Old Style" w:hAnsi="Bookman Old Style" w:cs="Arial"/>
        </w:rPr>
        <w:t xml:space="preserve"> artículo</w:t>
      </w:r>
      <w:r w:rsidR="0092398F" w:rsidRPr="006D2598">
        <w:rPr>
          <w:rFonts w:ascii="Bookman Old Style" w:hAnsi="Bookman Old Style" w:cs="Arial"/>
        </w:rPr>
        <w:t>s</w:t>
      </w:r>
      <w:r w:rsidR="00EC2D2C" w:rsidRPr="006D2598">
        <w:rPr>
          <w:rFonts w:ascii="Bookman Old Style" w:hAnsi="Bookman Old Style" w:cs="Arial"/>
        </w:rPr>
        <w:t xml:space="preserve"> </w:t>
      </w:r>
      <w:r w:rsidR="0092398F" w:rsidRPr="006D2598">
        <w:rPr>
          <w:rFonts w:ascii="Bookman Old Style" w:hAnsi="Bookman Old Style" w:cs="Arial"/>
        </w:rPr>
        <w:t xml:space="preserve">18 a </w:t>
      </w:r>
      <w:r w:rsidR="00480023" w:rsidRPr="006D2598">
        <w:rPr>
          <w:rFonts w:ascii="Bookman Old Style" w:hAnsi="Bookman Old Style" w:cs="Arial"/>
        </w:rPr>
        <w:t>21</w:t>
      </w:r>
      <w:r w:rsidR="00EC2D2C" w:rsidRPr="006D2598">
        <w:rPr>
          <w:rFonts w:ascii="Bookman Old Style" w:hAnsi="Bookman Old Style" w:cs="Arial"/>
        </w:rPr>
        <w:t xml:space="preserve"> de la Resolución CREG 130 de 2019</w:t>
      </w:r>
      <w:r w:rsidRPr="006D2598">
        <w:rPr>
          <w:rFonts w:ascii="Bookman Old Style" w:hAnsi="Bookman Old Style" w:cs="Arial"/>
        </w:rPr>
        <w:t>.</w:t>
      </w:r>
      <w:r w:rsidR="000C3D79" w:rsidRPr="006D2598">
        <w:rPr>
          <w:rFonts w:ascii="Bookman Old Style" w:hAnsi="Bookman Old Style" w:cs="Arial"/>
        </w:rPr>
        <w:t xml:space="preserve"> </w:t>
      </w:r>
    </w:p>
    <w:p w14:paraId="6ABE6E1F" w14:textId="77777777" w:rsidR="005706CE" w:rsidRPr="006D2598" w:rsidRDefault="005706CE" w:rsidP="006D2598">
      <w:pPr>
        <w:spacing w:line="276" w:lineRule="auto"/>
        <w:ind w:left="0"/>
        <w:jc w:val="both"/>
        <w:rPr>
          <w:rFonts w:ascii="Bookman Old Style" w:hAnsi="Bookman Old Style" w:cs="Arial"/>
          <w:b/>
          <w:bCs/>
        </w:rPr>
      </w:pPr>
    </w:p>
    <w:p w14:paraId="44D2A137" w14:textId="50C1DCC8" w:rsidR="00A559EC" w:rsidRPr="006D2598" w:rsidRDefault="00A559EC" w:rsidP="006D2598">
      <w:pPr>
        <w:spacing w:line="276" w:lineRule="auto"/>
        <w:ind w:left="0"/>
        <w:jc w:val="both"/>
        <w:rPr>
          <w:rFonts w:ascii="Bookman Old Style" w:hAnsi="Bookman Old Style" w:cs="Arial"/>
        </w:rPr>
      </w:pPr>
      <w:r w:rsidRPr="006D2598">
        <w:rPr>
          <w:rFonts w:ascii="Bookman Old Style" w:hAnsi="Bookman Old Style" w:cs="Arial"/>
          <w:b/>
          <w:bCs/>
        </w:rPr>
        <w:t>Parágrafo</w:t>
      </w:r>
      <w:r w:rsidR="00546CC4" w:rsidRPr="006D2598">
        <w:rPr>
          <w:rFonts w:ascii="Bookman Old Style" w:hAnsi="Bookman Old Style" w:cs="Arial"/>
          <w:b/>
          <w:bCs/>
        </w:rPr>
        <w:t xml:space="preserve"> 2</w:t>
      </w:r>
      <w:r w:rsidRPr="006D2598">
        <w:rPr>
          <w:rFonts w:ascii="Bookman Old Style" w:hAnsi="Bookman Old Style" w:cs="Arial"/>
          <w:b/>
          <w:bCs/>
        </w:rPr>
        <w:t>.</w:t>
      </w:r>
      <w:r w:rsidRPr="006D2598">
        <w:rPr>
          <w:rFonts w:ascii="Bookman Old Style" w:hAnsi="Bookman Old Style" w:cs="Arial"/>
        </w:rPr>
        <w:t xml:space="preserve"> El procedimiento y metodología para la determinación de las cantidades</w:t>
      </w:r>
      <w:r w:rsidR="00546CC4" w:rsidRPr="006D2598">
        <w:rPr>
          <w:rFonts w:ascii="Bookman Old Style" w:hAnsi="Bookman Old Style" w:cs="Arial"/>
        </w:rPr>
        <w:t xml:space="preserve"> máximas y efectivamente</w:t>
      </w:r>
      <w:r w:rsidRPr="006D2598">
        <w:rPr>
          <w:rFonts w:ascii="Bookman Old Style" w:hAnsi="Bookman Old Style" w:cs="Arial"/>
        </w:rPr>
        <w:t xml:space="preserve"> compradas</w:t>
      </w:r>
      <w:r w:rsidR="00546CC4" w:rsidRPr="006D2598">
        <w:rPr>
          <w:rFonts w:ascii="Bookman Old Style" w:hAnsi="Bookman Old Style" w:cs="Arial"/>
        </w:rPr>
        <w:t>,</w:t>
      </w:r>
      <w:r w:rsidRPr="006D2598">
        <w:rPr>
          <w:rFonts w:ascii="Bookman Old Style" w:hAnsi="Bookman Old Style" w:cs="Arial"/>
        </w:rPr>
        <w:t xml:space="preserve"> en aplicación de lo dispuesto en la presente resolución</w:t>
      </w:r>
      <w:r w:rsidR="00546CC4" w:rsidRPr="006D2598">
        <w:rPr>
          <w:rFonts w:ascii="Bookman Old Style" w:hAnsi="Bookman Old Style" w:cs="Arial"/>
        </w:rPr>
        <w:t>,</w:t>
      </w:r>
      <w:r w:rsidRPr="006D2598">
        <w:rPr>
          <w:rFonts w:ascii="Bookman Old Style" w:hAnsi="Bookman Old Style" w:cs="Arial"/>
        </w:rPr>
        <w:t xml:space="preserve"> deben ser</w:t>
      </w:r>
      <w:r w:rsidR="00621F26" w:rsidRPr="006D2598">
        <w:rPr>
          <w:rFonts w:ascii="Bookman Old Style" w:hAnsi="Bookman Old Style" w:cs="Arial"/>
        </w:rPr>
        <w:t xml:space="preserve"> debidamente</w:t>
      </w:r>
      <w:r w:rsidRPr="006D2598">
        <w:rPr>
          <w:rFonts w:ascii="Bookman Old Style" w:hAnsi="Bookman Old Style" w:cs="Arial"/>
        </w:rPr>
        <w:t xml:space="preserve"> documentados por el comercializador. Dicha </w:t>
      </w:r>
      <w:r w:rsidR="00621F26" w:rsidRPr="006D2598">
        <w:rPr>
          <w:rFonts w:ascii="Bookman Old Style" w:hAnsi="Bookman Old Style" w:cs="Arial"/>
        </w:rPr>
        <w:t>información y documentación</w:t>
      </w:r>
      <w:r w:rsidRPr="006D2598">
        <w:rPr>
          <w:rFonts w:ascii="Bookman Old Style" w:hAnsi="Bookman Old Style" w:cs="Arial"/>
        </w:rPr>
        <w:t xml:space="preserve"> deben ser verificables por parte de las autoridades de vigilancia y control.</w:t>
      </w:r>
    </w:p>
    <w:p w14:paraId="5F7F83E3" w14:textId="77777777" w:rsidR="00A559EC" w:rsidRPr="006D2598" w:rsidRDefault="00A559EC" w:rsidP="006D2598">
      <w:pPr>
        <w:spacing w:line="276" w:lineRule="auto"/>
        <w:ind w:left="0"/>
        <w:jc w:val="both"/>
        <w:rPr>
          <w:rFonts w:ascii="Bookman Old Style" w:hAnsi="Bookman Old Style" w:cs="Arial"/>
        </w:rPr>
      </w:pPr>
    </w:p>
    <w:p w14:paraId="23D71605" w14:textId="1F6BAAA3" w:rsidR="00B46434" w:rsidRPr="006D2598" w:rsidRDefault="00B46434" w:rsidP="006D2598">
      <w:pPr>
        <w:spacing w:line="276" w:lineRule="auto"/>
        <w:ind w:left="0"/>
        <w:jc w:val="both"/>
        <w:rPr>
          <w:rFonts w:ascii="Bookman Old Style" w:hAnsi="Bookman Old Style" w:cs="Arial"/>
        </w:rPr>
      </w:pPr>
      <w:r w:rsidRPr="006D2598">
        <w:rPr>
          <w:rFonts w:ascii="Bookman Old Style" w:hAnsi="Bookman Old Style" w:cs="Arial"/>
          <w:b/>
          <w:bCs/>
        </w:rPr>
        <w:t xml:space="preserve">ARTÍCULO </w:t>
      </w:r>
      <w:r w:rsidR="00406BAF">
        <w:rPr>
          <w:rFonts w:ascii="Bookman Old Style" w:hAnsi="Bookman Old Style" w:cs="Arial"/>
          <w:b/>
          <w:bCs/>
        </w:rPr>
        <w:t>4</w:t>
      </w:r>
      <w:r w:rsidRPr="006D2598">
        <w:rPr>
          <w:rFonts w:ascii="Bookman Old Style" w:hAnsi="Bookman Old Style" w:cs="Arial"/>
          <w:b/>
          <w:bCs/>
        </w:rPr>
        <w:t xml:space="preserve">. </w:t>
      </w:r>
      <w:r w:rsidR="00874422" w:rsidRPr="006D2598">
        <w:rPr>
          <w:rFonts w:ascii="Bookman Old Style" w:hAnsi="Bookman Old Style" w:cs="Arial"/>
          <w:b/>
          <w:bCs/>
        </w:rPr>
        <w:t>C</w:t>
      </w:r>
      <w:r w:rsidRPr="006D2598">
        <w:rPr>
          <w:rFonts w:ascii="Bookman Old Style" w:hAnsi="Bookman Old Style" w:cs="Arial"/>
          <w:b/>
          <w:bCs/>
        </w:rPr>
        <w:t>antidad</w:t>
      </w:r>
      <w:r w:rsidR="00874422" w:rsidRPr="006D2598">
        <w:rPr>
          <w:rFonts w:ascii="Bookman Old Style" w:hAnsi="Bookman Old Style" w:cs="Arial"/>
          <w:b/>
          <w:bCs/>
        </w:rPr>
        <w:t>es</w:t>
      </w:r>
      <w:r w:rsidRPr="006D2598">
        <w:rPr>
          <w:rFonts w:ascii="Bookman Old Style" w:hAnsi="Bookman Old Style" w:cs="Arial"/>
          <w:b/>
          <w:bCs/>
        </w:rPr>
        <w:t xml:space="preserve"> de energía </w:t>
      </w:r>
      <w:r w:rsidR="00031005">
        <w:rPr>
          <w:rFonts w:ascii="Bookman Old Style" w:hAnsi="Bookman Old Style" w:cs="Arial"/>
          <w:b/>
          <w:bCs/>
        </w:rPr>
        <w:t>y p</w:t>
      </w:r>
      <w:r w:rsidR="00031005" w:rsidRPr="006D2598">
        <w:rPr>
          <w:rFonts w:ascii="Bookman Old Style" w:hAnsi="Bookman Old Style" w:cs="Arial"/>
          <w:b/>
          <w:bCs/>
        </w:rPr>
        <w:t>recio promedio ponderado para</w:t>
      </w:r>
      <w:r w:rsidR="003B7966" w:rsidRPr="006D2598">
        <w:rPr>
          <w:rFonts w:ascii="Bookman Old Style" w:hAnsi="Bookman Old Style" w:cs="Arial"/>
          <w:b/>
          <w:bCs/>
        </w:rPr>
        <w:t xml:space="preserve"> para traslado a usuarios regulados</w:t>
      </w:r>
      <w:r w:rsidRPr="006D2598">
        <w:rPr>
          <w:rFonts w:ascii="Bookman Old Style" w:hAnsi="Bookman Old Style" w:cs="Arial"/>
          <w:b/>
          <w:bCs/>
        </w:rPr>
        <w:t xml:space="preserve">. </w:t>
      </w:r>
      <w:r w:rsidRPr="006D2598">
        <w:rPr>
          <w:rFonts w:ascii="Bookman Old Style" w:hAnsi="Bookman Old Style" w:cs="Arial"/>
        </w:rPr>
        <w:t>Las cantidades de energía resultantes de la aplicación de lo dispuesto en la presente resolución deberán ser incorporadas por el comercializador en el componente G del CU de sus usuarios regulados utilizando la siguiente fórmula:</w:t>
      </w:r>
    </w:p>
    <w:p w14:paraId="49C31E0B" w14:textId="77777777" w:rsidR="00B46434" w:rsidRPr="006D2598" w:rsidRDefault="00B46434" w:rsidP="006D2598">
      <w:pPr>
        <w:spacing w:line="276" w:lineRule="auto"/>
        <w:ind w:left="0"/>
        <w:jc w:val="both"/>
        <w:rPr>
          <w:rFonts w:ascii="Bookman Old Style" w:hAnsi="Bookman Old Style" w:cs="Arial"/>
        </w:rPr>
      </w:pPr>
    </w:p>
    <w:p w14:paraId="5D646C81" w14:textId="77777777" w:rsidR="00B46434" w:rsidRPr="006D2598" w:rsidRDefault="00000000" w:rsidP="006D2598">
      <w:pPr>
        <w:spacing w:line="276" w:lineRule="auto"/>
        <w:ind w:left="0"/>
        <w:jc w:val="both"/>
        <w:rPr>
          <w:rFonts w:ascii="Bookman Old Style" w:hAnsi="Bookman Old Style" w:cs="Arial"/>
          <w:b/>
          <w:bCs/>
        </w:rPr>
      </w:pPr>
      <m:oMathPara>
        <m:oMath>
          <m:sSub>
            <m:sSubPr>
              <m:ctrlPr>
                <w:rPr>
                  <w:rFonts w:ascii="Cambria Math" w:hAnsi="Cambria Math"/>
                  <w:i/>
                </w:rPr>
              </m:ctrlPr>
            </m:sSubPr>
            <m:e>
              <m:r>
                <w:rPr>
                  <w:rFonts w:ascii="Cambria Math" w:hAnsi="Cambria Math"/>
                </w:rPr>
                <m:t>C</m:t>
              </m:r>
            </m:e>
            <m:sub>
              <m:r>
                <w:rPr>
                  <w:rFonts w:ascii="Cambria Math" w:hAnsi="Cambria Math"/>
                </w:rPr>
                <m:t>4,m,i</m:t>
              </m:r>
            </m:sub>
          </m:sSub>
          <m:r>
            <w:rPr>
              <w:rFonts w:ascii="Cambria Math" w:hAnsi="Cambria Math" w:cs="Arial"/>
            </w:rPr>
            <m:t>=</m:t>
          </m:r>
          <m:nary>
            <m:naryPr>
              <m:chr m:val="∑"/>
              <m:limLoc m:val="undOvr"/>
              <m:ctrlPr>
                <w:rPr>
                  <w:rFonts w:ascii="Cambria Math" w:hAnsi="Cambria Math"/>
                  <w:i/>
                </w:rPr>
              </m:ctrlPr>
            </m:naryPr>
            <m:sub>
              <m:r>
                <w:rPr>
                  <w:rFonts w:ascii="Cambria Math" w:hAnsi="Cambria Math"/>
                </w:rPr>
                <m:t>s=1</m:t>
              </m:r>
            </m:sub>
            <m:sup>
              <m:sSub>
                <m:sSubPr>
                  <m:ctrlPr>
                    <w:rPr>
                      <w:rFonts w:ascii="Cambria Math" w:hAnsi="Cambria Math"/>
                      <w:i/>
                    </w:rPr>
                  </m:ctrlPr>
                </m:sSubPr>
                <m:e>
                  <m:r>
                    <w:rPr>
                      <w:rFonts w:ascii="Cambria Math" w:hAnsi="Cambria Math"/>
                    </w:rPr>
                    <m:t>n</m:t>
                  </m:r>
                </m:e>
                <m:sub>
                  <m:r>
                    <w:rPr>
                      <w:rFonts w:ascii="Cambria Math" w:hAnsi="Cambria Math"/>
                    </w:rPr>
                    <m:t>4</m:t>
                  </m:r>
                </m:sub>
              </m:sSub>
            </m:sup>
            <m:e>
              <m:sSub>
                <m:sSubPr>
                  <m:ctrlPr>
                    <w:rPr>
                      <w:rFonts w:ascii="Cambria Math" w:hAnsi="Cambria Math"/>
                      <w:i/>
                    </w:rPr>
                  </m:ctrlPr>
                </m:sSubPr>
                <m:e>
                  <m:r>
                    <w:rPr>
                      <w:rFonts w:ascii="Cambria Math" w:hAnsi="Cambria Math"/>
                    </w:rPr>
                    <m:t>q</m:t>
                  </m:r>
                </m:e>
                <m:sub>
                  <m:r>
                    <w:rPr>
                      <w:rFonts w:ascii="Cambria Math" w:hAnsi="Cambria Math"/>
                    </w:rPr>
                    <m:t>s4,m,i</m:t>
                  </m:r>
                </m:sub>
              </m:sSub>
            </m:e>
          </m:nary>
        </m:oMath>
      </m:oMathPara>
    </w:p>
    <w:p w14:paraId="359C4AFA" w14:textId="77777777" w:rsidR="00B46434" w:rsidRPr="006D2598" w:rsidRDefault="00B46434" w:rsidP="006D2598">
      <w:pPr>
        <w:spacing w:line="276" w:lineRule="auto"/>
        <w:ind w:left="0"/>
        <w:jc w:val="both"/>
        <w:rPr>
          <w:rFonts w:ascii="Bookman Old Style" w:hAnsi="Bookman Old Style" w:cs="Arial"/>
          <w:b/>
          <w:bCs/>
        </w:rPr>
      </w:pPr>
    </w:p>
    <w:p w14:paraId="47F52BFE" w14:textId="77777777" w:rsidR="00B46434" w:rsidRPr="006D2598" w:rsidRDefault="00B46434" w:rsidP="006D2598">
      <w:pPr>
        <w:spacing w:line="276" w:lineRule="auto"/>
        <w:ind w:left="0"/>
        <w:rPr>
          <w:rFonts w:ascii="Bookman Old Style" w:hAnsi="Bookman Old Style"/>
        </w:rPr>
      </w:pPr>
      <w:r w:rsidRPr="006D2598">
        <w:rPr>
          <w:rFonts w:ascii="Bookman Old Style" w:hAnsi="Bookman Old Style"/>
        </w:rPr>
        <w:t>Donde,</w:t>
      </w:r>
    </w:p>
    <w:p w14:paraId="23A57A94" w14:textId="77777777" w:rsidR="00B46434" w:rsidRPr="006D2598" w:rsidRDefault="00B46434" w:rsidP="006D2598">
      <w:pPr>
        <w:spacing w:line="276" w:lineRule="auto"/>
        <w:rPr>
          <w:rFonts w:ascii="Bookman Old Style" w:hAnsi="Bookman Old Sty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7961"/>
      </w:tblGrid>
      <w:tr w:rsidR="00B46434" w:rsidRPr="006D2598" w14:paraId="38E0B4CA" w14:textId="77777777" w:rsidTr="006D2598">
        <w:tc>
          <w:tcPr>
            <w:tcW w:w="1378" w:type="dxa"/>
            <w:hideMark/>
          </w:tcPr>
          <w:p w14:paraId="1E5C484C" w14:textId="77777777" w:rsidR="00B46434" w:rsidRPr="006D2598" w:rsidRDefault="00000000" w:rsidP="006D2598">
            <w:pPr>
              <w:tabs>
                <w:tab w:val="left" w:pos="0"/>
                <w:tab w:val="left" w:pos="284"/>
              </w:tabs>
              <w:spacing w:line="276" w:lineRule="auto"/>
              <w:jc w:val="right"/>
              <w:rPr>
                <w:rFonts w:ascii="Bookman Old Style" w:hAnsi="Bookman Old Style"/>
                <w:color w:val="000000" w:themeColor="text1"/>
                <w:lang w:val="es-CO"/>
              </w:rPr>
            </w:pPr>
            <m:oMath>
              <m:sSub>
                <m:sSubPr>
                  <m:ctrlPr>
                    <w:rPr>
                      <w:rFonts w:ascii="Cambria Math" w:hAnsi="Cambria Math"/>
                      <w:i/>
                    </w:rPr>
                  </m:ctrlPr>
                </m:sSubPr>
                <m:e>
                  <m:r>
                    <w:rPr>
                      <w:rFonts w:ascii="Cambria Math" w:hAnsi="Cambria Math"/>
                    </w:rPr>
                    <m:t>C</m:t>
                  </m:r>
                </m:e>
                <m:sub>
                  <m:r>
                    <w:rPr>
                      <w:rFonts w:ascii="Cambria Math" w:hAnsi="Cambria Math"/>
                    </w:rPr>
                    <m:t>4,m,i</m:t>
                  </m:r>
                </m:sub>
              </m:sSub>
            </m:oMath>
            <w:r w:rsidR="00B46434" w:rsidRPr="006D2598">
              <w:rPr>
                <w:rFonts w:ascii="Bookman Old Style" w:hAnsi="Bookman Old Style"/>
              </w:rPr>
              <w:t>:</w:t>
            </w:r>
          </w:p>
        </w:tc>
        <w:tc>
          <w:tcPr>
            <w:tcW w:w="7978" w:type="dxa"/>
          </w:tcPr>
          <w:p w14:paraId="554E5EDB" w14:textId="77777777" w:rsidR="00B46434" w:rsidRPr="006D2598" w:rsidRDefault="00B46434" w:rsidP="006D2598">
            <w:pPr>
              <w:tabs>
                <w:tab w:val="left" w:pos="0"/>
                <w:tab w:val="left" w:pos="284"/>
              </w:tabs>
              <w:spacing w:line="276" w:lineRule="auto"/>
              <w:ind w:left="0"/>
              <w:jc w:val="both"/>
              <w:rPr>
                <w:rFonts w:ascii="Bookman Old Style" w:hAnsi="Bookman Old Style"/>
              </w:rPr>
            </w:pPr>
            <w:r w:rsidRPr="006D2598">
              <w:rPr>
                <w:rFonts w:ascii="Bookman Old Style" w:hAnsi="Bookman Old Style"/>
              </w:rPr>
              <w:t xml:space="preserve">Energía cubierta por el comercializador </w:t>
            </w:r>
            <w:r w:rsidRPr="006D2598">
              <w:rPr>
                <w:rFonts w:ascii="Bookman Old Style" w:hAnsi="Bookman Old Style"/>
                <w:i/>
                <w:iCs/>
              </w:rPr>
              <w:t>i</w:t>
            </w:r>
            <w:r w:rsidRPr="006D2598">
              <w:rPr>
                <w:rFonts w:ascii="Bookman Old Style" w:hAnsi="Bookman Old Style"/>
              </w:rPr>
              <w:t xml:space="preserve"> mediante contratos </w:t>
            </w:r>
            <w:r w:rsidRPr="006D2598">
              <w:rPr>
                <w:rFonts w:ascii="Bookman Old Style" w:hAnsi="Bookman Old Style" w:cs="Arial"/>
              </w:rPr>
              <w:t>resultantes de la aplicación de lo dispuesto en la presente resolución</w:t>
            </w:r>
            <w:r w:rsidRPr="006D2598">
              <w:rPr>
                <w:rFonts w:ascii="Bookman Old Style" w:hAnsi="Bookman Old Style"/>
              </w:rPr>
              <w:t xml:space="preserve">, con cantidades liquidadas en el mes </w:t>
            </w:r>
            <w:r w:rsidRPr="006D2598">
              <w:rPr>
                <w:rFonts w:ascii="Bookman Old Style" w:hAnsi="Bookman Old Style"/>
                <w:i/>
              </w:rPr>
              <w:t>m</w:t>
            </w:r>
            <w:r w:rsidRPr="006D2598">
              <w:rPr>
                <w:rFonts w:ascii="Bookman Old Style" w:hAnsi="Bookman Old Style"/>
              </w:rPr>
              <w:t xml:space="preserve"> y con destino al mercado regulado.</w:t>
            </w:r>
          </w:p>
          <w:p w14:paraId="3A99C9D5" w14:textId="77777777" w:rsidR="00B46434" w:rsidRPr="006D2598" w:rsidRDefault="00B46434" w:rsidP="006D2598">
            <w:pPr>
              <w:tabs>
                <w:tab w:val="left" w:pos="0"/>
                <w:tab w:val="left" w:pos="284"/>
              </w:tabs>
              <w:spacing w:line="276" w:lineRule="auto"/>
              <w:rPr>
                <w:rFonts w:ascii="Bookman Old Style" w:hAnsi="Bookman Old Style"/>
                <w:iCs/>
              </w:rPr>
            </w:pPr>
          </w:p>
        </w:tc>
      </w:tr>
      <w:tr w:rsidR="00B46434" w:rsidRPr="006D2598" w14:paraId="3C8552E2" w14:textId="77777777" w:rsidTr="006D2598">
        <w:tc>
          <w:tcPr>
            <w:tcW w:w="1378" w:type="dxa"/>
          </w:tcPr>
          <w:p w14:paraId="1F847D01" w14:textId="77777777" w:rsidR="00B46434" w:rsidRPr="006D2598" w:rsidRDefault="00000000" w:rsidP="006D2598">
            <w:pPr>
              <w:tabs>
                <w:tab w:val="left" w:pos="0"/>
                <w:tab w:val="left" w:pos="284"/>
              </w:tabs>
              <w:spacing w:line="276" w:lineRule="auto"/>
              <w:rPr>
                <w:rFonts w:ascii="Bookman Old Style" w:hAnsi="Bookman Old Style"/>
                <w:color w:val="000000" w:themeColor="text1"/>
              </w:rPr>
            </w:pPr>
            <m:oMathPara>
              <m:oMathParaPr>
                <m:jc m:val="right"/>
              </m:oMathParaPr>
              <m:oMath>
                <m:sSub>
                  <m:sSubPr>
                    <m:ctrlPr>
                      <w:rPr>
                        <w:rFonts w:ascii="Cambria Math" w:hAnsi="Cambria Math"/>
                        <w:i/>
                      </w:rPr>
                    </m:ctrlPr>
                  </m:sSubPr>
                  <m:e>
                    <m:r>
                      <w:rPr>
                        <w:rFonts w:ascii="Cambria Math" w:hAnsi="Cambria Math"/>
                      </w:rPr>
                      <m:t>q</m:t>
                    </m:r>
                  </m:e>
                  <m:sub>
                    <m:r>
                      <w:rPr>
                        <w:rFonts w:ascii="Cambria Math" w:hAnsi="Cambria Math"/>
                      </w:rPr>
                      <m:t>s4,m,i</m:t>
                    </m:r>
                  </m:sub>
                </m:sSub>
                <m:r>
                  <w:rPr>
                    <w:rFonts w:ascii="Cambria Math" w:hAnsi="Cambria Math"/>
                  </w:rPr>
                  <m:t>:</m:t>
                </m:r>
              </m:oMath>
            </m:oMathPara>
          </w:p>
        </w:tc>
        <w:tc>
          <w:tcPr>
            <w:tcW w:w="7978" w:type="dxa"/>
          </w:tcPr>
          <w:p w14:paraId="38BC5E1D" w14:textId="77777777" w:rsidR="00B46434" w:rsidRPr="006D2598" w:rsidRDefault="00B46434" w:rsidP="006D2598">
            <w:pPr>
              <w:tabs>
                <w:tab w:val="left" w:pos="0"/>
                <w:tab w:val="left" w:pos="284"/>
              </w:tabs>
              <w:spacing w:line="276" w:lineRule="auto"/>
              <w:ind w:left="0"/>
              <w:jc w:val="both"/>
              <w:rPr>
                <w:rFonts w:ascii="Bookman Old Style" w:hAnsi="Bookman Old Style"/>
              </w:rPr>
            </w:pPr>
            <w:r w:rsidRPr="006D2598">
              <w:rPr>
                <w:rFonts w:ascii="Bookman Old Style" w:hAnsi="Bookman Old Style"/>
              </w:rPr>
              <w:t xml:space="preserve">Cantidad de energía cubierta por el comercializador </w:t>
            </w:r>
            <w:r w:rsidRPr="006D2598">
              <w:rPr>
                <w:rFonts w:ascii="Bookman Old Style" w:hAnsi="Bookman Old Style"/>
                <w:i/>
                <w:iCs/>
              </w:rPr>
              <w:t>i</w:t>
            </w:r>
            <w:r w:rsidRPr="006D2598">
              <w:rPr>
                <w:rFonts w:ascii="Bookman Old Style" w:hAnsi="Bookman Old Style"/>
              </w:rPr>
              <w:t xml:space="preserve"> para el mes </w:t>
            </w:r>
            <w:r w:rsidRPr="006D2598">
              <w:rPr>
                <w:rFonts w:ascii="Bookman Old Style" w:hAnsi="Bookman Old Style"/>
                <w:i/>
                <w:iCs/>
              </w:rPr>
              <w:t>m</w:t>
            </w:r>
            <w:r w:rsidRPr="006D2598">
              <w:rPr>
                <w:rFonts w:ascii="Bookman Old Style" w:hAnsi="Bookman Old Style"/>
              </w:rPr>
              <w:t xml:space="preserve"> mediante el contrato </w:t>
            </w:r>
            <w:r w:rsidRPr="006D2598">
              <w:rPr>
                <w:rFonts w:ascii="Bookman Old Style" w:hAnsi="Bookman Old Style"/>
                <w:i/>
                <w:iCs/>
              </w:rPr>
              <w:t>s</w:t>
            </w:r>
            <w:r w:rsidRPr="006D2598">
              <w:rPr>
                <w:rFonts w:ascii="Bookman Old Style" w:hAnsi="Bookman Old Style"/>
              </w:rPr>
              <w:t>, con destino al mercado regulado.</w:t>
            </w:r>
          </w:p>
          <w:p w14:paraId="2D7354B4" w14:textId="77777777" w:rsidR="00B46434" w:rsidRPr="006D2598" w:rsidRDefault="00B46434" w:rsidP="006D2598">
            <w:pPr>
              <w:tabs>
                <w:tab w:val="left" w:pos="0"/>
                <w:tab w:val="left" w:pos="284"/>
              </w:tabs>
              <w:spacing w:line="276" w:lineRule="auto"/>
              <w:rPr>
                <w:rFonts w:ascii="Bookman Old Style" w:hAnsi="Bookman Old Style"/>
              </w:rPr>
            </w:pPr>
          </w:p>
        </w:tc>
      </w:tr>
      <w:tr w:rsidR="00B46434" w:rsidRPr="006D2598" w14:paraId="1B44DBFF" w14:textId="77777777" w:rsidTr="006D2598">
        <w:tc>
          <w:tcPr>
            <w:tcW w:w="1378" w:type="dxa"/>
          </w:tcPr>
          <w:p w14:paraId="61C98B9B" w14:textId="77777777" w:rsidR="00B46434" w:rsidRPr="006D2598" w:rsidRDefault="00000000" w:rsidP="006D2598">
            <w:pPr>
              <w:tabs>
                <w:tab w:val="left" w:pos="0"/>
                <w:tab w:val="left" w:pos="284"/>
              </w:tabs>
              <w:spacing w:line="276" w:lineRule="auto"/>
              <w:jc w:val="right"/>
              <w:rPr>
                <w:rFonts w:ascii="Bookman Old Style" w:hAnsi="Bookman Old Style"/>
              </w:rPr>
            </w:pPr>
            <m:oMath>
              <m:sSub>
                <m:sSubPr>
                  <m:ctrlPr>
                    <w:rPr>
                      <w:rFonts w:ascii="Cambria Math" w:hAnsi="Cambria Math"/>
                      <w:i/>
                    </w:rPr>
                  </m:ctrlPr>
                </m:sSubPr>
                <m:e>
                  <m:r>
                    <w:rPr>
                      <w:rFonts w:ascii="Cambria Math" w:hAnsi="Cambria Math"/>
                    </w:rPr>
                    <m:t>n</m:t>
                  </m:r>
                </m:e>
                <m:sub>
                  <m:r>
                    <w:rPr>
                      <w:rFonts w:ascii="Cambria Math" w:hAnsi="Cambria Math"/>
                    </w:rPr>
                    <m:t>4</m:t>
                  </m:r>
                </m:sub>
              </m:sSub>
            </m:oMath>
            <w:r w:rsidR="00B46434" w:rsidRPr="006D2598">
              <w:rPr>
                <w:rFonts w:ascii="Bookman Old Style" w:hAnsi="Bookman Old Style"/>
                <w:iCs/>
              </w:rPr>
              <w:t>:</w:t>
            </w:r>
          </w:p>
        </w:tc>
        <w:tc>
          <w:tcPr>
            <w:tcW w:w="7978" w:type="dxa"/>
          </w:tcPr>
          <w:p w14:paraId="0BFD9B8B" w14:textId="77777777" w:rsidR="00B46434" w:rsidRPr="006D2598" w:rsidRDefault="00B46434" w:rsidP="006D2598">
            <w:pPr>
              <w:tabs>
                <w:tab w:val="left" w:pos="0"/>
                <w:tab w:val="left" w:pos="284"/>
              </w:tabs>
              <w:spacing w:line="276" w:lineRule="auto"/>
              <w:ind w:left="0"/>
              <w:jc w:val="both"/>
              <w:rPr>
                <w:rFonts w:ascii="Bookman Old Style" w:hAnsi="Bookman Old Style"/>
              </w:rPr>
            </w:pPr>
            <w:r w:rsidRPr="006D2598">
              <w:rPr>
                <w:rFonts w:ascii="Bookman Old Style" w:hAnsi="Bookman Old Style"/>
              </w:rPr>
              <w:t xml:space="preserve">Número de contratos resultantes de la aplicación de lo dispuesto                                                                                                                              en la presente resolución, con cantidades liquidadas para el mes </w:t>
            </w:r>
            <w:r w:rsidRPr="006D2598">
              <w:rPr>
                <w:rFonts w:ascii="Bookman Old Style" w:hAnsi="Bookman Old Style"/>
                <w:i/>
                <w:iCs/>
              </w:rPr>
              <w:t>m</w:t>
            </w:r>
            <w:r w:rsidRPr="006D2598">
              <w:rPr>
                <w:rFonts w:ascii="Bookman Old Style" w:hAnsi="Bookman Old Style"/>
              </w:rPr>
              <w:t xml:space="preserve"> suscritos por el comercializador </w:t>
            </w:r>
            <w:r w:rsidRPr="006D2598">
              <w:rPr>
                <w:rFonts w:ascii="Bookman Old Style" w:hAnsi="Bookman Old Style"/>
                <w:i/>
                <w:iCs/>
              </w:rPr>
              <w:t>i</w:t>
            </w:r>
            <w:r w:rsidRPr="006D2598">
              <w:rPr>
                <w:rFonts w:ascii="Bookman Old Style" w:hAnsi="Bookman Old Style"/>
              </w:rPr>
              <w:t>, con destino al mercado regulado.</w:t>
            </w:r>
          </w:p>
        </w:tc>
      </w:tr>
    </w:tbl>
    <w:p w14:paraId="3BB87777" w14:textId="77777777" w:rsidR="00B46434" w:rsidRPr="006D2598" w:rsidRDefault="00B46434" w:rsidP="006D2598">
      <w:pPr>
        <w:spacing w:line="276" w:lineRule="auto"/>
        <w:ind w:left="0"/>
        <w:jc w:val="both"/>
        <w:rPr>
          <w:rFonts w:ascii="Bookman Old Style" w:hAnsi="Bookman Old Style" w:cs="Arial"/>
          <w:b/>
          <w:bCs/>
        </w:rPr>
      </w:pPr>
    </w:p>
    <w:p w14:paraId="2ECBE20E" w14:textId="22BD0550" w:rsidR="00B46434" w:rsidRDefault="00B46434" w:rsidP="006D2598">
      <w:pPr>
        <w:spacing w:line="276" w:lineRule="auto"/>
        <w:ind w:left="0"/>
        <w:jc w:val="both"/>
        <w:rPr>
          <w:rFonts w:ascii="Bookman Old Style" w:hAnsi="Bookman Old Style" w:cs="Arial"/>
        </w:rPr>
      </w:pPr>
      <w:r w:rsidRPr="006D2598">
        <w:rPr>
          <w:rFonts w:ascii="Bookman Old Style" w:hAnsi="Bookman Old Style" w:cs="Arial"/>
        </w:rPr>
        <w:t xml:space="preserve">El precio promedio ponderado para el traslado de las compras realizadas por los comercializadores a través de contratos resultantes de la aplicación de lo dispuesto en la presente resolución y cuyo destino sea la atención de demanda regulada, será calculado por el comercializador utilizando la </w:t>
      </w:r>
      <w:r w:rsidR="00917238" w:rsidRPr="006D2598">
        <w:rPr>
          <w:rFonts w:ascii="Bookman Old Style" w:hAnsi="Bookman Old Style" w:cs="Arial"/>
        </w:rPr>
        <w:t>siguiente fórmula</w:t>
      </w:r>
      <w:r w:rsidRPr="006D2598">
        <w:rPr>
          <w:rFonts w:ascii="Bookman Old Style" w:hAnsi="Bookman Old Style" w:cs="Arial"/>
        </w:rPr>
        <w:t>.</w:t>
      </w:r>
    </w:p>
    <w:p w14:paraId="2F139A2D" w14:textId="77777777" w:rsidR="00917238" w:rsidRPr="006D2598" w:rsidRDefault="00917238" w:rsidP="006D2598">
      <w:pPr>
        <w:spacing w:line="276" w:lineRule="auto"/>
        <w:ind w:left="0"/>
        <w:jc w:val="both"/>
        <w:rPr>
          <w:rFonts w:ascii="Bookman Old Style" w:hAnsi="Bookman Old Style" w:cs="Arial"/>
        </w:rPr>
      </w:pPr>
    </w:p>
    <w:p w14:paraId="1601A0EA" w14:textId="552065BC" w:rsidR="00B46434" w:rsidRPr="006D2598" w:rsidRDefault="00000000" w:rsidP="006D2598">
      <w:pPr>
        <w:pStyle w:val="Prrafodelista"/>
        <w:spacing w:line="276" w:lineRule="auto"/>
        <w:ind w:left="0"/>
        <w:rPr>
          <w:rFonts w:ascii="Bookman Old Style" w:hAnsi="Bookman Old Style"/>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4,m,i</m:t>
              </m:r>
            </m:sub>
          </m:sSub>
          <m:r>
            <w:rPr>
              <w:rFonts w:ascii="Cambria Math" w:hAnsi="Cambria Math"/>
              <w:sz w:val="24"/>
              <w:szCs w:val="24"/>
            </w:rPr>
            <m:t>=</m:t>
          </m:r>
          <m:r>
            <m:rPr>
              <m:sty m:val="p"/>
            </m:rP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1,2*</m:t>
              </m:r>
              <m:sSub>
                <m:sSubPr>
                  <m:ctrlPr>
                    <w:rPr>
                      <w:rFonts w:ascii="Cambria Math" w:hAnsi="Cambria Math"/>
                      <w:i/>
                      <w:sz w:val="24"/>
                      <w:szCs w:val="24"/>
                    </w:rPr>
                  </m:ctrlPr>
                </m:sSubPr>
                <m:e>
                  <m:r>
                    <w:rPr>
                      <w:rFonts w:ascii="Cambria Math" w:hAnsi="Cambria Math"/>
                      <w:sz w:val="24"/>
                      <w:szCs w:val="24"/>
                    </w:rPr>
                    <m:t>Mc</m:t>
                  </m:r>
                </m:e>
                <m:sub>
                  <m:r>
                    <w:rPr>
                      <w:rFonts w:ascii="Cambria Math" w:hAnsi="Cambria Math"/>
                      <w:sz w:val="24"/>
                      <w:szCs w:val="24"/>
                    </w:rPr>
                    <m:t>m</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s=1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4</m:t>
                          </m:r>
                        </m:sub>
                      </m:s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s4,m,i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s4,m,i</m:t>
                          </m:r>
                        </m:sub>
                      </m:sSub>
                    </m:e>
                  </m:nary>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4,m,i</m:t>
                      </m:r>
                    </m:sub>
                  </m:sSub>
                </m:den>
              </m:f>
            </m:e>
          </m:d>
        </m:oMath>
      </m:oMathPara>
    </w:p>
    <w:p w14:paraId="5786E8AE" w14:textId="77777777" w:rsidR="00B46434" w:rsidRPr="006D2598" w:rsidRDefault="00B46434" w:rsidP="006D2598">
      <w:pPr>
        <w:spacing w:line="276" w:lineRule="auto"/>
        <w:ind w:left="0"/>
        <w:rPr>
          <w:rFonts w:ascii="Bookman Old Style" w:hAnsi="Bookman Old Style"/>
        </w:rPr>
      </w:pPr>
    </w:p>
    <w:p w14:paraId="01F59875" w14:textId="6F8B36E3" w:rsidR="00B46434" w:rsidRDefault="00B46434" w:rsidP="006D2598">
      <w:pPr>
        <w:spacing w:line="276" w:lineRule="auto"/>
        <w:ind w:left="0"/>
        <w:rPr>
          <w:rFonts w:ascii="Bookman Old Style" w:hAnsi="Bookman Old Style"/>
        </w:rPr>
      </w:pPr>
      <w:r w:rsidRPr="006D2598">
        <w:rPr>
          <w:rFonts w:ascii="Bookman Old Style" w:hAnsi="Bookman Old Style"/>
        </w:rPr>
        <w:t>Donde,</w:t>
      </w:r>
    </w:p>
    <w:p w14:paraId="38AC046B" w14:textId="77777777" w:rsidR="009575EF" w:rsidRPr="006D2598" w:rsidRDefault="009575EF" w:rsidP="006D2598">
      <w:pPr>
        <w:spacing w:line="276" w:lineRule="auto"/>
        <w:ind w:left="0"/>
        <w:rPr>
          <w:rFonts w:ascii="Bookman Old Style" w:hAnsi="Bookman Old Style"/>
        </w:rPr>
      </w:pPr>
    </w:p>
    <w:p w14:paraId="45E67135" w14:textId="77777777" w:rsidR="00B46434" w:rsidRPr="006D2598" w:rsidRDefault="00B46434" w:rsidP="006D2598">
      <w:pPr>
        <w:spacing w:line="276" w:lineRule="auto"/>
        <w:rPr>
          <w:rFonts w:ascii="Bookman Old Style" w:hAnsi="Bookman Old Sty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882"/>
      </w:tblGrid>
      <w:tr w:rsidR="00B46434" w:rsidRPr="006D2598" w14:paraId="3834D766" w14:textId="77777777" w:rsidTr="006D2598">
        <w:tc>
          <w:tcPr>
            <w:tcW w:w="1378" w:type="dxa"/>
            <w:hideMark/>
          </w:tcPr>
          <w:p w14:paraId="3491DAA5" w14:textId="77777777" w:rsidR="00B46434" w:rsidRPr="006D2598" w:rsidRDefault="00000000" w:rsidP="006D2598">
            <w:pPr>
              <w:tabs>
                <w:tab w:val="left" w:pos="0"/>
                <w:tab w:val="left" w:pos="284"/>
              </w:tabs>
              <w:spacing w:line="276" w:lineRule="auto"/>
              <w:jc w:val="right"/>
              <w:rPr>
                <w:rFonts w:ascii="Bookman Old Style" w:hAnsi="Bookman Old Style"/>
                <w:color w:val="000000" w:themeColor="text1"/>
                <w:lang w:val="es-CO"/>
              </w:rPr>
            </w:pPr>
            <m:oMath>
              <m:sSub>
                <m:sSubPr>
                  <m:ctrlPr>
                    <w:rPr>
                      <w:rFonts w:ascii="Cambria Math" w:hAnsi="Cambria Math"/>
                      <w:i/>
                      <w:color w:val="000000" w:themeColor="text1"/>
                    </w:rPr>
                  </m:ctrlPr>
                </m:sSubPr>
                <m:e>
                  <m:r>
                    <w:rPr>
                      <w:rFonts w:ascii="Cambria Math" w:hAnsi="Cambria Math"/>
                      <w:color w:val="000000" w:themeColor="text1"/>
                      <w:lang w:val="es-CO"/>
                    </w:rPr>
                    <m:t>p</m:t>
                  </m:r>
                </m:e>
                <m:sub>
                  <m:r>
                    <w:rPr>
                      <w:rFonts w:ascii="Cambria Math" w:hAnsi="Cambria Math"/>
                      <w:color w:val="000000" w:themeColor="text1"/>
                    </w:rPr>
                    <m:t>4</m:t>
                  </m:r>
                  <m:r>
                    <w:rPr>
                      <w:rFonts w:ascii="Cambria Math" w:hAnsi="Cambria Math"/>
                      <w:color w:val="000000" w:themeColor="text1"/>
                      <w:lang w:val="es-CO"/>
                    </w:rPr>
                    <m:t>,m,i</m:t>
                  </m:r>
                </m:sub>
              </m:sSub>
              <m:r>
                <w:rPr>
                  <w:rFonts w:ascii="Cambria Math" w:hAnsi="Cambria Math"/>
                  <w:color w:val="000000" w:themeColor="text1"/>
                  <w:lang w:val="es-CO"/>
                </w:rPr>
                <m:t>:</m:t>
              </m:r>
            </m:oMath>
            <w:r w:rsidR="00B46434" w:rsidRPr="006D2598">
              <w:rPr>
                <w:rFonts w:ascii="Bookman Old Style" w:hAnsi="Bookman Old Style"/>
                <w:color w:val="000000" w:themeColor="text1"/>
                <w:lang w:val="es-CO"/>
              </w:rPr>
              <w:t xml:space="preserve"> </w:t>
            </w:r>
          </w:p>
        </w:tc>
        <w:tc>
          <w:tcPr>
            <w:tcW w:w="7978" w:type="dxa"/>
          </w:tcPr>
          <w:p w14:paraId="5A7DB4FF" w14:textId="77777777" w:rsidR="00B46434" w:rsidRPr="006D2598" w:rsidRDefault="00B46434" w:rsidP="006D2598">
            <w:pPr>
              <w:tabs>
                <w:tab w:val="left" w:pos="0"/>
                <w:tab w:val="left" w:pos="284"/>
              </w:tabs>
              <w:spacing w:line="276" w:lineRule="auto"/>
              <w:ind w:left="0"/>
              <w:jc w:val="both"/>
              <w:rPr>
                <w:rFonts w:ascii="Bookman Old Style" w:hAnsi="Bookman Old Style"/>
              </w:rPr>
            </w:pPr>
            <w:r w:rsidRPr="006D2598">
              <w:rPr>
                <w:rFonts w:ascii="Bookman Old Style" w:hAnsi="Bookman Old Style"/>
              </w:rPr>
              <w:t xml:space="preserve">Precio promedio ponderado de todas las compras realizadas por el comercializador </w:t>
            </w:r>
            <w:r w:rsidRPr="006D2598">
              <w:rPr>
                <w:rFonts w:ascii="Bookman Old Style" w:hAnsi="Bookman Old Style"/>
                <w:i/>
                <w:iCs/>
              </w:rPr>
              <w:t>i</w:t>
            </w:r>
            <w:r w:rsidRPr="006D2598">
              <w:rPr>
                <w:rFonts w:ascii="Bookman Old Style" w:hAnsi="Bookman Old Style"/>
              </w:rPr>
              <w:t xml:space="preserve"> a través de contratos </w:t>
            </w:r>
            <w:r w:rsidRPr="006D2598">
              <w:rPr>
                <w:rFonts w:ascii="Bookman Old Style" w:hAnsi="Bookman Old Style" w:cs="Arial"/>
              </w:rPr>
              <w:t>resultantes de la aplicación de lo dispuesto en la presente resolución</w:t>
            </w:r>
            <w:r w:rsidRPr="006D2598">
              <w:rPr>
                <w:rFonts w:ascii="Bookman Old Style" w:hAnsi="Bookman Old Style"/>
              </w:rPr>
              <w:t xml:space="preserve">, liquidados en el mes </w:t>
            </w:r>
            <w:r w:rsidRPr="006D2598">
              <w:rPr>
                <w:rFonts w:ascii="Bookman Old Style" w:hAnsi="Bookman Old Style"/>
                <w:i/>
                <w:iCs/>
              </w:rPr>
              <w:t>m</w:t>
            </w:r>
            <w:r w:rsidRPr="006D2598">
              <w:rPr>
                <w:rFonts w:ascii="Bookman Old Style" w:hAnsi="Bookman Old Style"/>
              </w:rPr>
              <w:t>, expresado en pesos por kilovatio hora (COP/kWh).</w:t>
            </w:r>
          </w:p>
          <w:p w14:paraId="2395784D" w14:textId="77777777" w:rsidR="00B46434" w:rsidRPr="006D2598" w:rsidRDefault="00B46434" w:rsidP="006D2598">
            <w:pPr>
              <w:tabs>
                <w:tab w:val="left" w:pos="0"/>
                <w:tab w:val="left" w:pos="284"/>
              </w:tabs>
              <w:spacing w:line="276" w:lineRule="auto"/>
              <w:ind w:left="0"/>
              <w:jc w:val="both"/>
              <w:rPr>
                <w:rFonts w:ascii="Bookman Old Style" w:hAnsi="Bookman Old Style"/>
              </w:rPr>
            </w:pPr>
          </w:p>
        </w:tc>
      </w:tr>
      <w:tr w:rsidR="00B46434" w:rsidRPr="006D2598" w14:paraId="218DB62E" w14:textId="77777777" w:rsidTr="006D2598">
        <w:tc>
          <w:tcPr>
            <w:tcW w:w="1378" w:type="dxa"/>
          </w:tcPr>
          <w:p w14:paraId="5E382B16" w14:textId="77777777" w:rsidR="00B46434" w:rsidRPr="006D2598" w:rsidRDefault="00000000" w:rsidP="006D2598">
            <w:pPr>
              <w:tabs>
                <w:tab w:val="left" w:pos="0"/>
                <w:tab w:val="left" w:pos="284"/>
              </w:tabs>
              <w:spacing w:line="276" w:lineRule="auto"/>
              <w:jc w:val="right"/>
              <w:rPr>
                <w:rFonts w:ascii="Bookman Old Style" w:hAnsi="Bookman Old Style"/>
                <w:color w:val="000000" w:themeColor="text1"/>
              </w:rPr>
            </w:pPr>
            <m:oMath>
              <m:sSub>
                <m:sSubPr>
                  <m:ctrlPr>
                    <w:rPr>
                      <w:rFonts w:ascii="Cambria Math" w:hAnsi="Cambria Math"/>
                      <w:i/>
                      <w:color w:val="000000" w:themeColor="text1"/>
                      <w:lang w:val="es-CO"/>
                    </w:rPr>
                  </m:ctrlPr>
                </m:sSubPr>
                <m:e>
                  <m:r>
                    <w:rPr>
                      <w:rFonts w:ascii="Cambria Math" w:hAnsi="Cambria Math"/>
                      <w:color w:val="000000" w:themeColor="text1"/>
                      <w:lang w:val="es-CO"/>
                    </w:rPr>
                    <m:t>Mc</m:t>
                  </m:r>
                </m:e>
                <m:sub>
                  <m:r>
                    <w:rPr>
                      <w:rFonts w:ascii="Cambria Math" w:hAnsi="Cambria Math"/>
                      <w:color w:val="000000" w:themeColor="text1"/>
                      <w:lang w:val="es-CO"/>
                    </w:rPr>
                    <m:t>m</m:t>
                  </m:r>
                </m:sub>
              </m:sSub>
              <m:r>
                <w:rPr>
                  <w:rFonts w:ascii="Cambria Math" w:hAnsi="Cambria Math"/>
                  <w:color w:val="000000" w:themeColor="text1"/>
                  <w:lang w:val="es-CO"/>
                </w:rPr>
                <m:t xml:space="preserve">: </m:t>
              </m:r>
            </m:oMath>
            <w:r w:rsidR="00B46434" w:rsidRPr="006D2598">
              <w:rPr>
                <w:rFonts w:ascii="Bookman Old Style" w:hAnsi="Bookman Old Style"/>
                <w:color w:val="000000" w:themeColor="text1"/>
                <w:lang w:val="es-CO"/>
              </w:rPr>
              <w:t xml:space="preserve"> </w:t>
            </w:r>
          </w:p>
        </w:tc>
        <w:tc>
          <w:tcPr>
            <w:tcW w:w="7978" w:type="dxa"/>
          </w:tcPr>
          <w:p w14:paraId="2BD9CC53" w14:textId="77777777" w:rsidR="00B46434" w:rsidRPr="006D2598" w:rsidRDefault="00B46434" w:rsidP="006D2598">
            <w:pPr>
              <w:tabs>
                <w:tab w:val="left" w:pos="0"/>
                <w:tab w:val="left" w:pos="284"/>
              </w:tabs>
              <w:spacing w:line="276" w:lineRule="auto"/>
              <w:ind w:left="0"/>
              <w:jc w:val="both"/>
              <w:rPr>
                <w:rFonts w:ascii="Bookman Old Style" w:hAnsi="Bookman Old Style"/>
              </w:rPr>
            </w:pPr>
            <w:r w:rsidRPr="006D2598">
              <w:rPr>
                <w:rFonts w:ascii="Bookman Old Style" w:hAnsi="Bookman Old Style"/>
              </w:rPr>
              <w:t xml:space="preserve">Costo promedio ponderado por energía, expresado en pesos por kilovatio hora (COP/kWh), de todos los contratos resultantes de las convocatorias públicas a las que hace referencia la Resolución CREG 130 de 2019 o aquella que la modifique, sustituya o adicione, liquidados en el mes </w:t>
            </w:r>
            <w:r w:rsidRPr="006D2598">
              <w:rPr>
                <w:rFonts w:ascii="Bookman Old Style" w:hAnsi="Bookman Old Style"/>
                <w:i/>
              </w:rPr>
              <w:t>m</w:t>
            </w:r>
            <w:r w:rsidRPr="006D2598">
              <w:rPr>
                <w:rFonts w:ascii="Bookman Old Style" w:hAnsi="Bookman Old Style"/>
                <w:iCs/>
              </w:rPr>
              <w:t>,</w:t>
            </w:r>
            <w:r w:rsidRPr="006D2598">
              <w:rPr>
                <w:rFonts w:ascii="Bookman Old Style" w:hAnsi="Bookman Old Style"/>
              </w:rPr>
              <w:t xml:space="preserve"> con destino al mercado regulado.</w:t>
            </w:r>
          </w:p>
          <w:p w14:paraId="5D80641E" w14:textId="77777777" w:rsidR="00B46434" w:rsidRPr="006D2598" w:rsidRDefault="00B46434" w:rsidP="006D2598">
            <w:pPr>
              <w:tabs>
                <w:tab w:val="left" w:pos="0"/>
                <w:tab w:val="left" w:pos="284"/>
              </w:tabs>
              <w:spacing w:line="276" w:lineRule="auto"/>
              <w:ind w:left="0"/>
              <w:jc w:val="both"/>
              <w:rPr>
                <w:rFonts w:ascii="Bookman Old Style" w:hAnsi="Bookman Old Style"/>
              </w:rPr>
            </w:pPr>
          </w:p>
        </w:tc>
      </w:tr>
      <w:tr w:rsidR="00B46434" w:rsidRPr="006D2598" w14:paraId="76C8607D" w14:textId="77777777" w:rsidTr="006D2598">
        <w:tc>
          <w:tcPr>
            <w:tcW w:w="1378" w:type="dxa"/>
          </w:tcPr>
          <w:p w14:paraId="5492D009" w14:textId="77777777" w:rsidR="00B46434" w:rsidRPr="006D2598" w:rsidRDefault="00000000" w:rsidP="006D2598">
            <w:pPr>
              <w:tabs>
                <w:tab w:val="left" w:pos="0"/>
                <w:tab w:val="left" w:pos="284"/>
              </w:tabs>
              <w:spacing w:line="276" w:lineRule="auto"/>
              <w:jc w:val="right"/>
              <w:rPr>
                <w:rFonts w:ascii="Bookman Old Style" w:hAnsi="Bookman Old Style"/>
                <w:color w:val="000000" w:themeColor="text1"/>
                <w:lang w:val="es-CO"/>
              </w:rPr>
            </w:pPr>
            <m:oMath>
              <m:sSub>
                <m:sSubPr>
                  <m:ctrlPr>
                    <w:rPr>
                      <w:rFonts w:ascii="Cambria Math" w:hAnsi="Cambria Math"/>
                      <w:i/>
                    </w:rPr>
                  </m:ctrlPr>
                </m:sSubPr>
                <m:e>
                  <m:r>
                    <w:rPr>
                      <w:rFonts w:ascii="Cambria Math" w:hAnsi="Cambria Math"/>
                    </w:rPr>
                    <m:t>p</m:t>
                  </m:r>
                </m:e>
                <m:sub>
                  <m:r>
                    <w:rPr>
                      <w:rFonts w:ascii="Cambria Math" w:hAnsi="Cambria Math"/>
                    </w:rPr>
                    <m:t>s4,m,i</m:t>
                  </m:r>
                </m:sub>
              </m:sSub>
            </m:oMath>
            <w:r w:rsidR="00B46434" w:rsidRPr="006D2598">
              <w:rPr>
                <w:rFonts w:ascii="Bookman Old Style" w:hAnsi="Bookman Old Style"/>
              </w:rPr>
              <w:t>:</w:t>
            </w:r>
          </w:p>
        </w:tc>
        <w:tc>
          <w:tcPr>
            <w:tcW w:w="7978" w:type="dxa"/>
          </w:tcPr>
          <w:p w14:paraId="1F43D47F" w14:textId="77777777" w:rsidR="00B46434" w:rsidRPr="006D2598" w:rsidRDefault="00B46434" w:rsidP="006D2598">
            <w:pPr>
              <w:tabs>
                <w:tab w:val="left" w:pos="0"/>
                <w:tab w:val="left" w:pos="284"/>
              </w:tabs>
              <w:spacing w:line="276" w:lineRule="auto"/>
              <w:ind w:left="0"/>
              <w:jc w:val="both"/>
              <w:rPr>
                <w:rFonts w:ascii="Bookman Old Style" w:hAnsi="Bookman Old Style"/>
              </w:rPr>
            </w:pPr>
            <w:r w:rsidRPr="006D2598">
              <w:rPr>
                <w:rFonts w:ascii="Bookman Old Style" w:hAnsi="Bookman Old Style"/>
              </w:rPr>
              <w:t xml:space="preserve">Precio del contrato </w:t>
            </w:r>
            <w:r w:rsidRPr="006D2598">
              <w:rPr>
                <w:rFonts w:ascii="Bookman Old Style" w:hAnsi="Bookman Old Style"/>
                <w:i/>
                <w:iCs/>
              </w:rPr>
              <w:t>s</w:t>
            </w:r>
            <w:r w:rsidRPr="006D2598">
              <w:rPr>
                <w:rFonts w:ascii="Bookman Old Style" w:hAnsi="Bookman Old Style"/>
              </w:rPr>
              <w:t xml:space="preserve"> pactado por el comercializador </w:t>
            </w:r>
            <w:r w:rsidRPr="006D2598">
              <w:rPr>
                <w:rFonts w:ascii="Bookman Old Style" w:hAnsi="Bookman Old Style"/>
                <w:i/>
                <w:iCs/>
              </w:rPr>
              <w:t>i</w:t>
            </w:r>
            <w:r w:rsidRPr="006D2598">
              <w:rPr>
                <w:rFonts w:ascii="Bookman Old Style" w:hAnsi="Bookman Old Style"/>
              </w:rPr>
              <w:t xml:space="preserve"> para el mes </w:t>
            </w:r>
            <w:r w:rsidRPr="006D2598">
              <w:rPr>
                <w:rFonts w:ascii="Bookman Old Style" w:hAnsi="Bookman Old Style"/>
                <w:i/>
                <w:iCs/>
              </w:rPr>
              <w:t>m</w:t>
            </w:r>
            <w:r w:rsidRPr="006D2598">
              <w:rPr>
                <w:rFonts w:ascii="Bookman Old Style" w:hAnsi="Bookman Old Style"/>
              </w:rPr>
              <w:t>, con destino al mercado regulado.</w:t>
            </w:r>
          </w:p>
          <w:p w14:paraId="083BBCD8" w14:textId="77777777" w:rsidR="00B46434" w:rsidRPr="006D2598" w:rsidRDefault="00B46434" w:rsidP="006D2598">
            <w:pPr>
              <w:tabs>
                <w:tab w:val="left" w:pos="0"/>
                <w:tab w:val="left" w:pos="284"/>
              </w:tabs>
              <w:spacing w:line="276" w:lineRule="auto"/>
              <w:ind w:left="0"/>
              <w:jc w:val="both"/>
              <w:rPr>
                <w:rFonts w:ascii="Bookman Old Style" w:hAnsi="Bookman Old Style"/>
              </w:rPr>
            </w:pPr>
          </w:p>
        </w:tc>
      </w:tr>
      <w:tr w:rsidR="00B46434" w:rsidRPr="006D2598" w14:paraId="00520834" w14:textId="77777777" w:rsidTr="006D2598">
        <w:tc>
          <w:tcPr>
            <w:tcW w:w="1378" w:type="dxa"/>
          </w:tcPr>
          <w:p w14:paraId="002A9A31" w14:textId="77777777" w:rsidR="00B46434" w:rsidRPr="006D2598" w:rsidRDefault="00000000" w:rsidP="006D2598">
            <w:pPr>
              <w:tabs>
                <w:tab w:val="left" w:pos="0"/>
                <w:tab w:val="left" w:pos="284"/>
              </w:tabs>
              <w:spacing w:line="276" w:lineRule="auto"/>
              <w:jc w:val="right"/>
              <w:rPr>
                <w:rFonts w:ascii="Bookman Old Style" w:hAnsi="Bookman Old Style"/>
                <w:color w:val="000000" w:themeColor="text1"/>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s4,m,i</m:t>
                    </m:r>
                  </m:sub>
                </m:sSub>
                <m:r>
                  <w:rPr>
                    <w:rFonts w:ascii="Cambria Math" w:hAnsi="Cambria Math"/>
                  </w:rPr>
                  <m:t>:</m:t>
                </m:r>
              </m:oMath>
            </m:oMathPara>
          </w:p>
        </w:tc>
        <w:tc>
          <w:tcPr>
            <w:tcW w:w="7978" w:type="dxa"/>
          </w:tcPr>
          <w:p w14:paraId="7D6A0A29" w14:textId="77777777" w:rsidR="00B46434" w:rsidRPr="006D2598" w:rsidRDefault="00B46434" w:rsidP="006D2598">
            <w:pPr>
              <w:tabs>
                <w:tab w:val="left" w:pos="0"/>
                <w:tab w:val="left" w:pos="284"/>
              </w:tabs>
              <w:spacing w:line="276" w:lineRule="auto"/>
              <w:ind w:left="0"/>
              <w:jc w:val="both"/>
              <w:rPr>
                <w:rFonts w:ascii="Bookman Old Style" w:hAnsi="Bookman Old Style"/>
              </w:rPr>
            </w:pPr>
            <w:r w:rsidRPr="006D2598">
              <w:rPr>
                <w:rFonts w:ascii="Bookman Old Style" w:hAnsi="Bookman Old Style"/>
              </w:rPr>
              <w:t xml:space="preserve">Cantidad de energía cubierta por el comercializador </w:t>
            </w:r>
            <w:r w:rsidRPr="006D2598">
              <w:rPr>
                <w:rFonts w:ascii="Bookman Old Style" w:hAnsi="Bookman Old Style"/>
                <w:i/>
                <w:iCs/>
              </w:rPr>
              <w:t>i</w:t>
            </w:r>
            <w:r w:rsidRPr="006D2598">
              <w:rPr>
                <w:rFonts w:ascii="Bookman Old Style" w:hAnsi="Bookman Old Style"/>
              </w:rPr>
              <w:t xml:space="preserve"> para el mes </w:t>
            </w:r>
            <w:r w:rsidRPr="006D2598">
              <w:rPr>
                <w:rFonts w:ascii="Bookman Old Style" w:hAnsi="Bookman Old Style"/>
                <w:i/>
                <w:iCs/>
              </w:rPr>
              <w:t>m</w:t>
            </w:r>
            <w:r w:rsidRPr="006D2598">
              <w:rPr>
                <w:rFonts w:ascii="Bookman Old Style" w:hAnsi="Bookman Old Style"/>
              </w:rPr>
              <w:t xml:space="preserve"> mediante el contrato </w:t>
            </w:r>
            <w:r w:rsidRPr="006D2598">
              <w:rPr>
                <w:rFonts w:ascii="Bookman Old Style" w:hAnsi="Bookman Old Style"/>
                <w:i/>
                <w:iCs/>
              </w:rPr>
              <w:t>s</w:t>
            </w:r>
            <w:r w:rsidRPr="006D2598">
              <w:rPr>
                <w:rFonts w:ascii="Bookman Old Style" w:hAnsi="Bookman Old Style"/>
              </w:rPr>
              <w:t xml:space="preserve"> con destino al mercado regulado.</w:t>
            </w:r>
          </w:p>
          <w:p w14:paraId="6814C838" w14:textId="77777777" w:rsidR="00B46434" w:rsidRPr="006D2598" w:rsidRDefault="00B46434" w:rsidP="006D2598">
            <w:pPr>
              <w:tabs>
                <w:tab w:val="left" w:pos="0"/>
                <w:tab w:val="left" w:pos="284"/>
              </w:tabs>
              <w:spacing w:line="276" w:lineRule="auto"/>
              <w:ind w:left="0"/>
              <w:jc w:val="both"/>
              <w:rPr>
                <w:rFonts w:ascii="Bookman Old Style" w:hAnsi="Bookman Old Style"/>
              </w:rPr>
            </w:pPr>
          </w:p>
        </w:tc>
      </w:tr>
      <w:tr w:rsidR="00B46434" w:rsidRPr="006D2598" w14:paraId="5F93FCC3" w14:textId="77777777" w:rsidTr="006D2598">
        <w:tc>
          <w:tcPr>
            <w:tcW w:w="1378" w:type="dxa"/>
          </w:tcPr>
          <w:p w14:paraId="66117008" w14:textId="77777777" w:rsidR="00B46434" w:rsidRPr="006D2598" w:rsidRDefault="00000000" w:rsidP="006D2598">
            <w:pPr>
              <w:tabs>
                <w:tab w:val="left" w:pos="0"/>
                <w:tab w:val="left" w:pos="284"/>
              </w:tabs>
              <w:spacing w:line="276" w:lineRule="auto"/>
              <w:jc w:val="right"/>
              <w:rPr>
                <w:rFonts w:ascii="Bookman Old Style" w:hAnsi="Bookman Old Style"/>
                <w:i/>
                <w:iCs/>
              </w:rPr>
            </w:pPr>
            <m:oMathPara>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m:t>
                </m:r>
              </m:oMath>
            </m:oMathPara>
          </w:p>
        </w:tc>
        <w:tc>
          <w:tcPr>
            <w:tcW w:w="7978" w:type="dxa"/>
          </w:tcPr>
          <w:p w14:paraId="4603C523" w14:textId="77777777" w:rsidR="00B46434" w:rsidRPr="006D2598" w:rsidRDefault="00B46434" w:rsidP="006D2598">
            <w:pPr>
              <w:tabs>
                <w:tab w:val="left" w:pos="0"/>
                <w:tab w:val="left" w:pos="284"/>
              </w:tabs>
              <w:spacing w:line="276" w:lineRule="auto"/>
              <w:ind w:left="0"/>
              <w:jc w:val="both"/>
              <w:rPr>
                <w:rFonts w:ascii="Bookman Old Style" w:hAnsi="Bookman Old Style"/>
              </w:rPr>
            </w:pPr>
            <w:r w:rsidRPr="006D2598">
              <w:rPr>
                <w:rFonts w:ascii="Bookman Old Style" w:hAnsi="Bookman Old Style"/>
              </w:rPr>
              <w:t xml:space="preserve">Número de contratos resultantes de la aplicación de lo dispuesto                                                                                                                              en la presente resolución, con cantidades liquidadas para el mes </w:t>
            </w:r>
            <w:r w:rsidRPr="006D2598">
              <w:rPr>
                <w:rFonts w:ascii="Bookman Old Style" w:hAnsi="Bookman Old Style"/>
                <w:i/>
                <w:iCs/>
              </w:rPr>
              <w:t>m</w:t>
            </w:r>
            <w:r w:rsidRPr="006D2598">
              <w:rPr>
                <w:rFonts w:ascii="Bookman Old Style" w:hAnsi="Bookman Old Style"/>
              </w:rPr>
              <w:t xml:space="preserve"> suscritos por el comercializador </w:t>
            </w:r>
            <w:r w:rsidRPr="006D2598">
              <w:rPr>
                <w:rFonts w:ascii="Bookman Old Style" w:hAnsi="Bookman Old Style"/>
                <w:i/>
                <w:iCs/>
              </w:rPr>
              <w:t>i</w:t>
            </w:r>
            <w:r w:rsidRPr="006D2598">
              <w:rPr>
                <w:rFonts w:ascii="Bookman Old Style" w:hAnsi="Bookman Old Style"/>
              </w:rPr>
              <w:t>, con destino al mercado regulado.</w:t>
            </w:r>
          </w:p>
          <w:p w14:paraId="19AEBCF7" w14:textId="77777777" w:rsidR="00B46434" w:rsidRPr="006D2598" w:rsidRDefault="00B46434" w:rsidP="006D2598">
            <w:pPr>
              <w:tabs>
                <w:tab w:val="left" w:pos="0"/>
                <w:tab w:val="left" w:pos="284"/>
              </w:tabs>
              <w:spacing w:line="276" w:lineRule="auto"/>
              <w:ind w:left="0"/>
              <w:jc w:val="both"/>
              <w:rPr>
                <w:rFonts w:ascii="Bookman Old Style" w:hAnsi="Bookman Old Style"/>
              </w:rPr>
            </w:pPr>
          </w:p>
        </w:tc>
      </w:tr>
      <w:tr w:rsidR="00B46434" w:rsidRPr="006D2598" w14:paraId="5B9EC232" w14:textId="77777777" w:rsidTr="006D2598">
        <w:tc>
          <w:tcPr>
            <w:tcW w:w="1378" w:type="dxa"/>
          </w:tcPr>
          <w:p w14:paraId="4B54A50C" w14:textId="77777777" w:rsidR="00B46434" w:rsidRPr="006D2598" w:rsidRDefault="00000000" w:rsidP="006D2598">
            <w:pPr>
              <w:tabs>
                <w:tab w:val="left" w:pos="0"/>
                <w:tab w:val="left" w:pos="284"/>
              </w:tabs>
              <w:spacing w:line="276" w:lineRule="auto"/>
              <w:jc w:val="right"/>
              <w:rPr>
                <w:rFonts w:ascii="Bookman Old Style" w:hAnsi="Bookman Old Style"/>
                <w:i/>
                <w:iCs/>
              </w:rPr>
            </w:pPr>
            <m:oMath>
              <m:sSub>
                <m:sSubPr>
                  <m:ctrlPr>
                    <w:rPr>
                      <w:rFonts w:ascii="Cambria Math" w:hAnsi="Cambria Math"/>
                      <w:i/>
                    </w:rPr>
                  </m:ctrlPr>
                </m:sSubPr>
                <m:e>
                  <m:r>
                    <w:rPr>
                      <w:rFonts w:ascii="Cambria Math" w:hAnsi="Cambria Math"/>
                    </w:rPr>
                    <m:t>C</m:t>
                  </m:r>
                </m:e>
                <m:sub>
                  <m:r>
                    <w:rPr>
                      <w:rFonts w:ascii="Cambria Math" w:hAnsi="Cambria Math"/>
                    </w:rPr>
                    <m:t>4,m,i</m:t>
                  </m:r>
                </m:sub>
              </m:sSub>
            </m:oMath>
            <w:r w:rsidR="00B46434" w:rsidRPr="006D2598">
              <w:rPr>
                <w:rFonts w:ascii="Bookman Old Style" w:hAnsi="Bookman Old Style"/>
              </w:rPr>
              <w:t>:</w:t>
            </w:r>
          </w:p>
        </w:tc>
        <w:tc>
          <w:tcPr>
            <w:tcW w:w="7978" w:type="dxa"/>
          </w:tcPr>
          <w:p w14:paraId="094C9FE5" w14:textId="77777777" w:rsidR="00B46434" w:rsidRPr="006D2598" w:rsidRDefault="00B46434" w:rsidP="006D2598">
            <w:pPr>
              <w:tabs>
                <w:tab w:val="left" w:pos="0"/>
                <w:tab w:val="left" w:pos="284"/>
              </w:tabs>
              <w:spacing w:line="276" w:lineRule="auto"/>
              <w:ind w:left="0"/>
              <w:jc w:val="both"/>
              <w:rPr>
                <w:rFonts w:ascii="Bookman Old Style" w:hAnsi="Bookman Old Style"/>
              </w:rPr>
            </w:pPr>
            <w:r w:rsidRPr="006D2598">
              <w:rPr>
                <w:rFonts w:ascii="Bookman Old Style" w:hAnsi="Bookman Old Style"/>
              </w:rPr>
              <w:t xml:space="preserve">Energía cubierta por el comercializador </w:t>
            </w:r>
            <w:r w:rsidRPr="006D2598">
              <w:rPr>
                <w:rFonts w:ascii="Bookman Old Style" w:hAnsi="Bookman Old Style"/>
                <w:i/>
                <w:iCs/>
              </w:rPr>
              <w:t>i</w:t>
            </w:r>
            <w:r w:rsidRPr="006D2598">
              <w:rPr>
                <w:rFonts w:ascii="Bookman Old Style" w:hAnsi="Bookman Old Style"/>
              </w:rPr>
              <w:t xml:space="preserve"> mediante contratos </w:t>
            </w:r>
            <w:r w:rsidRPr="006D2598">
              <w:rPr>
                <w:rFonts w:ascii="Bookman Old Style" w:hAnsi="Bookman Old Style" w:cs="Arial"/>
              </w:rPr>
              <w:t>resultantes de la aplicación de lo dispuesto en la presente resolución</w:t>
            </w:r>
            <w:r w:rsidRPr="006D2598">
              <w:rPr>
                <w:rFonts w:ascii="Bookman Old Style" w:hAnsi="Bookman Old Style"/>
              </w:rPr>
              <w:t xml:space="preserve">, con cantidades liquidadas en el mes </w:t>
            </w:r>
            <w:r w:rsidRPr="006D2598">
              <w:rPr>
                <w:rFonts w:ascii="Bookman Old Style" w:hAnsi="Bookman Old Style"/>
                <w:i/>
              </w:rPr>
              <w:t>m</w:t>
            </w:r>
            <w:r w:rsidRPr="006D2598">
              <w:rPr>
                <w:rFonts w:ascii="Bookman Old Style" w:hAnsi="Bookman Old Style"/>
              </w:rPr>
              <w:t xml:space="preserve"> y con destino al mercado regulado.</w:t>
            </w:r>
          </w:p>
        </w:tc>
      </w:tr>
    </w:tbl>
    <w:p w14:paraId="191138F7" w14:textId="46ACA4B7" w:rsidR="009575EF" w:rsidRDefault="009575EF" w:rsidP="006D2598">
      <w:pPr>
        <w:spacing w:line="276" w:lineRule="auto"/>
        <w:ind w:left="0"/>
        <w:jc w:val="both"/>
        <w:rPr>
          <w:rFonts w:ascii="Bookman Old Style" w:hAnsi="Bookman Old Style" w:cs="Arial"/>
          <w:b/>
          <w:bCs/>
        </w:rPr>
      </w:pPr>
    </w:p>
    <w:p w14:paraId="6837EBA0" w14:textId="77777777" w:rsidR="009575EF" w:rsidRDefault="009575EF">
      <w:pPr>
        <w:ind w:left="0"/>
        <w:rPr>
          <w:rFonts w:ascii="Bookman Old Style" w:hAnsi="Bookman Old Style" w:cs="Arial"/>
          <w:b/>
          <w:bCs/>
        </w:rPr>
      </w:pPr>
      <w:r>
        <w:rPr>
          <w:rFonts w:ascii="Bookman Old Style" w:hAnsi="Bookman Old Style" w:cs="Arial"/>
          <w:b/>
          <w:bCs/>
        </w:rPr>
        <w:br w:type="page"/>
      </w:r>
    </w:p>
    <w:p w14:paraId="54A485C4" w14:textId="77777777" w:rsidR="00107E9E" w:rsidRDefault="00107E9E" w:rsidP="006D2598">
      <w:pPr>
        <w:spacing w:line="276" w:lineRule="auto"/>
        <w:ind w:left="0"/>
        <w:jc w:val="both"/>
        <w:rPr>
          <w:rFonts w:ascii="Bookman Old Style" w:hAnsi="Bookman Old Style" w:cs="Arial"/>
          <w:b/>
          <w:bCs/>
        </w:rPr>
      </w:pPr>
    </w:p>
    <w:p w14:paraId="73ED820D" w14:textId="7D6ED251" w:rsidR="00827C1F" w:rsidRDefault="00827C1F" w:rsidP="006D2598">
      <w:pPr>
        <w:spacing w:line="276" w:lineRule="auto"/>
        <w:ind w:left="0"/>
        <w:jc w:val="both"/>
        <w:rPr>
          <w:rFonts w:ascii="Bookman Old Style" w:hAnsi="Bookman Old Style" w:cs="Arial"/>
          <w:spacing w:val="-4"/>
        </w:rPr>
      </w:pPr>
      <w:r w:rsidRPr="006D2598">
        <w:rPr>
          <w:rFonts w:ascii="Bookman Old Style" w:hAnsi="Bookman Old Style" w:cs="Arial"/>
          <w:b/>
          <w:bCs/>
        </w:rPr>
        <w:t xml:space="preserve">ARTÍCULO </w:t>
      </w:r>
      <w:r w:rsidR="003D519C">
        <w:rPr>
          <w:rFonts w:ascii="Bookman Old Style" w:hAnsi="Bookman Old Style" w:cs="Arial"/>
          <w:b/>
          <w:bCs/>
        </w:rPr>
        <w:t>5</w:t>
      </w:r>
      <w:r w:rsidRPr="006D2598">
        <w:rPr>
          <w:rFonts w:ascii="Bookman Old Style" w:hAnsi="Bookman Old Style" w:cs="Arial"/>
          <w:b/>
          <w:bCs/>
        </w:rPr>
        <w:t xml:space="preserve">. Vigencia. </w:t>
      </w:r>
      <w:r w:rsidRPr="006D2598">
        <w:rPr>
          <w:rFonts w:ascii="Bookman Old Style" w:hAnsi="Bookman Old Style" w:cs="Arial"/>
          <w:spacing w:val="-4"/>
        </w:rPr>
        <w:t xml:space="preserve">La presente resolución rige a partir de la fecha de su publicación en el </w:t>
      </w:r>
      <w:r w:rsidRPr="006D2598">
        <w:rPr>
          <w:rFonts w:ascii="Bookman Old Style" w:hAnsi="Bookman Old Style" w:cs="Arial"/>
          <w:i/>
          <w:spacing w:val="-4"/>
        </w:rPr>
        <w:t>Diario Oficial</w:t>
      </w:r>
      <w:r w:rsidRPr="006D2598">
        <w:rPr>
          <w:rFonts w:ascii="Bookman Old Style" w:hAnsi="Bookman Old Style" w:cs="Arial"/>
          <w:spacing w:val="-4"/>
        </w:rPr>
        <w:t>.</w:t>
      </w:r>
    </w:p>
    <w:p w14:paraId="3704A380" w14:textId="77777777" w:rsidR="009575EF" w:rsidRPr="006D2598" w:rsidRDefault="009575EF" w:rsidP="006D2598">
      <w:pPr>
        <w:spacing w:line="276" w:lineRule="auto"/>
        <w:ind w:left="0"/>
        <w:jc w:val="both"/>
        <w:rPr>
          <w:rFonts w:ascii="Bookman Old Style" w:hAnsi="Bookman Old Style" w:cs="Arial"/>
          <w:b/>
          <w:bCs/>
        </w:rPr>
      </w:pPr>
    </w:p>
    <w:p w14:paraId="4C3505C4" w14:textId="77777777" w:rsidR="00045D3D" w:rsidRPr="006D2598" w:rsidRDefault="00045D3D" w:rsidP="006D2598">
      <w:pPr>
        <w:spacing w:line="276" w:lineRule="auto"/>
        <w:ind w:left="0"/>
        <w:rPr>
          <w:rFonts w:ascii="Bookman Old Style" w:hAnsi="Bookman Old Style"/>
        </w:rPr>
      </w:pPr>
    </w:p>
    <w:p w14:paraId="292B1F06" w14:textId="77AAE565" w:rsidR="00045D3D" w:rsidRDefault="00045D3D" w:rsidP="006D2598">
      <w:pPr>
        <w:spacing w:line="276" w:lineRule="auto"/>
        <w:jc w:val="center"/>
        <w:rPr>
          <w:rFonts w:ascii="Bookman Old Style" w:hAnsi="Bookman Old Style"/>
          <w:b/>
        </w:rPr>
      </w:pPr>
      <w:r w:rsidRPr="006D2598">
        <w:rPr>
          <w:rFonts w:ascii="Bookman Old Style" w:hAnsi="Bookman Old Style"/>
          <w:b/>
        </w:rPr>
        <w:t>PU</w:t>
      </w:r>
      <w:r w:rsidR="00CA03C8" w:rsidRPr="006D2598">
        <w:rPr>
          <w:rFonts w:ascii="Bookman Old Style" w:hAnsi="Bookman Old Style"/>
          <w:b/>
        </w:rPr>
        <w:t>B</w:t>
      </w:r>
      <w:r w:rsidRPr="006D2598">
        <w:rPr>
          <w:rFonts w:ascii="Bookman Old Style" w:hAnsi="Bookman Old Style"/>
          <w:b/>
        </w:rPr>
        <w:t>LÍQUESE Y CÚMPLASE</w:t>
      </w:r>
    </w:p>
    <w:p w14:paraId="3B56B325" w14:textId="77777777" w:rsidR="009575EF" w:rsidRDefault="009575EF" w:rsidP="006D2598">
      <w:pPr>
        <w:spacing w:line="276" w:lineRule="auto"/>
        <w:jc w:val="center"/>
        <w:rPr>
          <w:rFonts w:ascii="Bookman Old Style" w:hAnsi="Bookman Old Style"/>
          <w:b/>
        </w:rPr>
      </w:pPr>
    </w:p>
    <w:p w14:paraId="62B03AFF" w14:textId="77777777" w:rsidR="009575EF" w:rsidRPr="006D2598" w:rsidRDefault="009575EF" w:rsidP="006D2598">
      <w:pPr>
        <w:spacing w:line="276" w:lineRule="auto"/>
        <w:jc w:val="center"/>
        <w:rPr>
          <w:rFonts w:ascii="Bookman Old Style" w:hAnsi="Bookman Old Style"/>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376"/>
      </w:tblGrid>
      <w:tr w:rsidR="009575EF" w14:paraId="31376500" w14:textId="77777777" w:rsidTr="00E81C3A">
        <w:trPr>
          <w:jc w:val="center"/>
        </w:trPr>
        <w:tc>
          <w:tcPr>
            <w:tcW w:w="4403" w:type="dxa"/>
          </w:tcPr>
          <w:p w14:paraId="0BD219AA" w14:textId="0E230363" w:rsidR="009575EF" w:rsidRDefault="009575EF" w:rsidP="009575EF">
            <w:pPr>
              <w:spacing w:line="276" w:lineRule="auto"/>
              <w:ind w:left="0"/>
              <w:jc w:val="center"/>
              <w:rPr>
                <w:rFonts w:ascii="Bookman Old Style" w:hAnsi="Bookman Old Style"/>
              </w:rPr>
            </w:pPr>
            <w:r w:rsidRPr="009575EF">
              <w:rPr>
                <w:rFonts w:ascii="Bookman Old Style" w:hAnsi="Bookman Old Style"/>
                <w:b/>
                <w:bCs/>
              </w:rPr>
              <w:t>JAVIER CAMPILLO JIMÉNEZ</w:t>
            </w:r>
            <w:r w:rsidRPr="009575EF">
              <w:rPr>
                <w:rFonts w:ascii="Bookman Old Style" w:hAnsi="Bookman Old Style"/>
              </w:rPr>
              <w:t xml:space="preserve"> </w:t>
            </w:r>
            <w:r w:rsidRPr="009575EF">
              <w:rPr>
                <w:rFonts w:ascii="Bookman Old Style" w:hAnsi="Bookman Old Style"/>
              </w:rPr>
              <w:br/>
              <w:t xml:space="preserve">Viceministro de Energía, delegado del Ministro de Minas y Energía </w:t>
            </w:r>
            <w:r w:rsidRPr="009575EF">
              <w:rPr>
                <w:rFonts w:ascii="Bookman Old Style" w:hAnsi="Bookman Old Style"/>
              </w:rPr>
              <w:br/>
              <w:t>Presidente</w:t>
            </w:r>
          </w:p>
        </w:tc>
        <w:tc>
          <w:tcPr>
            <w:tcW w:w="4376" w:type="dxa"/>
          </w:tcPr>
          <w:p w14:paraId="6767AA4E" w14:textId="77777777" w:rsidR="009575EF" w:rsidRPr="009575EF" w:rsidRDefault="009575EF" w:rsidP="009575EF">
            <w:pPr>
              <w:spacing w:line="276" w:lineRule="auto"/>
              <w:ind w:left="0"/>
              <w:jc w:val="center"/>
              <w:rPr>
                <w:rFonts w:ascii="Bookman Old Style" w:hAnsi="Bookman Old Style"/>
                <w:b/>
                <w:bCs/>
              </w:rPr>
            </w:pPr>
            <w:r w:rsidRPr="009575EF">
              <w:rPr>
                <w:rFonts w:ascii="Bookman Old Style" w:hAnsi="Bookman Old Style"/>
                <w:b/>
                <w:bCs/>
              </w:rPr>
              <w:t>ANTONIO JIMENEZ RIVERA</w:t>
            </w:r>
          </w:p>
          <w:p w14:paraId="162F575E" w14:textId="1DD42ADF" w:rsidR="009575EF" w:rsidRDefault="009575EF" w:rsidP="009575EF">
            <w:pPr>
              <w:spacing w:line="276" w:lineRule="auto"/>
              <w:ind w:left="0"/>
              <w:jc w:val="center"/>
              <w:rPr>
                <w:rFonts w:ascii="Bookman Old Style" w:hAnsi="Bookman Old Style"/>
              </w:rPr>
            </w:pPr>
            <w:r w:rsidRPr="009575EF">
              <w:rPr>
                <w:rFonts w:ascii="Bookman Old Style" w:hAnsi="Bookman Old Style"/>
              </w:rPr>
              <w:t>Director Ejecutivo</w:t>
            </w:r>
          </w:p>
        </w:tc>
      </w:tr>
    </w:tbl>
    <w:p w14:paraId="7651F574" w14:textId="77777777" w:rsidR="00045D3D" w:rsidRPr="006D2598" w:rsidRDefault="00045D3D" w:rsidP="006D2598">
      <w:pPr>
        <w:spacing w:line="276" w:lineRule="auto"/>
        <w:rPr>
          <w:rFonts w:ascii="Bookman Old Style" w:hAnsi="Bookman Old Style"/>
        </w:rPr>
      </w:pPr>
    </w:p>
    <w:sectPr w:rsidR="00045D3D" w:rsidRPr="006D2598" w:rsidSect="00762CA1">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0C8C5" w14:textId="77777777" w:rsidR="003C3FDE" w:rsidRDefault="003C3FDE">
      <w:r>
        <w:separator/>
      </w:r>
    </w:p>
  </w:endnote>
  <w:endnote w:type="continuationSeparator" w:id="0">
    <w:p w14:paraId="36FC3F2F" w14:textId="77777777" w:rsidR="003C3FDE" w:rsidRDefault="003C3FDE">
      <w:r>
        <w:continuationSeparator/>
      </w:r>
    </w:p>
  </w:endnote>
  <w:endnote w:type="continuationNotice" w:id="1">
    <w:p w14:paraId="4CB84ED8" w14:textId="77777777" w:rsidR="003C3FDE" w:rsidRDefault="003C3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Cambria"/>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251AF" w14:textId="77777777" w:rsidR="003C3FDE" w:rsidRDefault="003C3FDE">
      <w:r>
        <w:separator/>
      </w:r>
    </w:p>
  </w:footnote>
  <w:footnote w:type="continuationSeparator" w:id="0">
    <w:p w14:paraId="31723969" w14:textId="77777777" w:rsidR="003C3FDE" w:rsidRDefault="003C3FDE">
      <w:r>
        <w:continuationSeparator/>
      </w:r>
    </w:p>
  </w:footnote>
  <w:footnote w:type="continuationNotice" w:id="1">
    <w:p w14:paraId="5F0967A4" w14:textId="77777777" w:rsidR="003C3FDE" w:rsidRDefault="003C3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E55BB99" w:rsidR="00CC51D4" w:rsidRDefault="00CC51D4" w:rsidP="00951F79">
    <w:pPr>
      <w:pStyle w:val="Ttulo1"/>
      <w:ind w:right="6"/>
      <w:jc w:val="left"/>
      <w:rPr>
        <w:rFonts w:ascii="Bookman Old Style" w:hAnsi="Bookman Old Style" w:cs="Arial"/>
        <w:b w:val="0"/>
        <w:sz w:val="22"/>
        <w:szCs w:val="22"/>
      </w:rPr>
    </w:pPr>
  </w:p>
  <w:p w14:paraId="267D8AF5" w14:textId="47E8C5FB" w:rsidR="0087657D" w:rsidRPr="00951F79" w:rsidRDefault="00F34DEA"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A935D6">
      <w:rPr>
        <w:rFonts w:ascii="Bookman Old Style" w:hAnsi="Bookman Old Style" w:cs="Arial"/>
        <w:b w:val="0"/>
        <w:sz w:val="22"/>
        <w:szCs w:val="22"/>
      </w:rPr>
      <w:t xml:space="preserve"> </w:t>
    </w:r>
    <w:r>
      <w:rPr>
        <w:rFonts w:ascii="Bookman Old Style" w:hAnsi="Bookman Old Style" w:cs="Arial"/>
        <w:bCs/>
        <w:sz w:val="22"/>
        <w:szCs w:val="22"/>
        <w:u w:val="single"/>
      </w:rPr>
      <w:t>7</w:t>
    </w:r>
    <w:r w:rsidR="00A935D6" w:rsidRPr="00A935D6">
      <w:rPr>
        <w:rFonts w:ascii="Bookman Old Style" w:hAnsi="Bookman Old Style" w:cs="Arial"/>
        <w:bCs/>
        <w:sz w:val="22"/>
        <w:szCs w:val="22"/>
        <w:u w:val="single"/>
      </w:rPr>
      <w:t xml:space="preserve">01 </w:t>
    </w:r>
    <w:r w:rsidR="009575EF">
      <w:rPr>
        <w:rFonts w:ascii="Bookman Old Style" w:hAnsi="Bookman Old Style" w:cs="Arial"/>
        <w:bCs/>
        <w:sz w:val="22"/>
        <w:szCs w:val="22"/>
        <w:u w:val="single"/>
      </w:rPr>
      <w:t>068</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A935D6">
      <w:rPr>
        <w:rFonts w:ascii="Bookman Old Style" w:hAnsi="Bookman Old Style" w:cs="Arial"/>
        <w:b w:val="0"/>
        <w:sz w:val="22"/>
        <w:szCs w:val="22"/>
      </w:rPr>
      <w:t xml:space="preserve"> </w:t>
    </w:r>
    <w:r w:rsidR="009575EF">
      <w:rPr>
        <w:rFonts w:ascii="Bookman Old Style" w:hAnsi="Bookman Old Style" w:cs="Arial"/>
        <w:bCs/>
        <w:sz w:val="22"/>
        <w:szCs w:val="22"/>
        <w:u w:val="single"/>
      </w:rPr>
      <w:t>26 SEP.</w:t>
    </w:r>
    <w:r w:rsidR="00A935D6" w:rsidRPr="00A935D6">
      <w:rPr>
        <w:rFonts w:ascii="Bookman Old Style" w:hAnsi="Bookman Old Style" w:cs="Arial"/>
        <w:bCs/>
        <w:sz w:val="22"/>
        <w:szCs w:val="22"/>
        <w:u w:val="single"/>
      </w:rPr>
      <w:t xml:space="preserve"> 2024</w:t>
    </w:r>
    <w:r w:rsidR="00A935D6">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NUMPAGES  \* MERGEFORMAT">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5A17212">
            <v:rect id="Rectangle 1"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0E73C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1B541E4C" w14:textId="2292CA0A" w:rsidR="009F3F35" w:rsidRPr="009F3F35" w:rsidRDefault="009F3F35" w:rsidP="009F3F35">
    <w:pPr>
      <w:ind w:left="0"/>
      <w:jc w:val="both"/>
      <w:rPr>
        <w:rFonts w:ascii="Bookman Old Style" w:hAnsi="Bookman Old Style"/>
        <w:sz w:val="22"/>
        <w:szCs w:val="22"/>
      </w:rPr>
    </w:pPr>
    <w:r>
      <w:rPr>
        <w:rFonts w:ascii="Bookman Old Style" w:hAnsi="Bookman Old Style"/>
        <w:sz w:val="22"/>
        <w:szCs w:val="22"/>
      </w:rPr>
      <w:t>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49DB25EB"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F7DA069">
            <v:rect id="Rectangle 2"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5667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852080"/>
    <w:multiLevelType w:val="hybridMultilevel"/>
    <w:tmpl w:val="B148BB1A"/>
    <w:lvl w:ilvl="0" w:tplc="71261BB0">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3D28FB"/>
    <w:multiLevelType w:val="hybridMultilevel"/>
    <w:tmpl w:val="CE10E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327B5A24"/>
    <w:multiLevelType w:val="hybridMultilevel"/>
    <w:tmpl w:val="0E66B5FC"/>
    <w:lvl w:ilvl="0" w:tplc="47727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047124"/>
    <w:multiLevelType w:val="hybridMultilevel"/>
    <w:tmpl w:val="63AEA4E8"/>
    <w:lvl w:ilvl="0" w:tplc="2EE68C86">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16D3D"/>
    <w:multiLevelType w:val="hybridMultilevel"/>
    <w:tmpl w:val="2D707E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7"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9" w15:restartNumberingAfterBreak="0">
    <w:nsid w:val="4DE45D4C"/>
    <w:multiLevelType w:val="hybridMultilevel"/>
    <w:tmpl w:val="47DE7B52"/>
    <w:lvl w:ilvl="0" w:tplc="9A2C03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5"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6"/>
  </w:num>
  <w:num w:numId="2" w16cid:durableId="1497382030">
    <w:abstractNumId w:val="5"/>
  </w:num>
  <w:num w:numId="3" w16cid:durableId="1643658739">
    <w:abstractNumId w:val="26"/>
  </w:num>
  <w:num w:numId="4" w16cid:durableId="1416053916">
    <w:abstractNumId w:val="8"/>
  </w:num>
  <w:num w:numId="5" w16cid:durableId="1460681335">
    <w:abstractNumId w:val="21"/>
  </w:num>
  <w:num w:numId="6" w16cid:durableId="432214895">
    <w:abstractNumId w:val="4"/>
  </w:num>
  <w:num w:numId="7" w16cid:durableId="845751384">
    <w:abstractNumId w:val="3"/>
  </w:num>
  <w:num w:numId="8" w16cid:durableId="29301030">
    <w:abstractNumId w:val="23"/>
  </w:num>
  <w:num w:numId="9" w16cid:durableId="2003662021">
    <w:abstractNumId w:val="22"/>
  </w:num>
  <w:num w:numId="10" w16cid:durableId="2014674860">
    <w:abstractNumId w:val="17"/>
  </w:num>
  <w:num w:numId="11" w16cid:durableId="958032325">
    <w:abstractNumId w:val="27"/>
  </w:num>
  <w:num w:numId="12" w16cid:durableId="1838691975">
    <w:abstractNumId w:val="25"/>
  </w:num>
  <w:num w:numId="13" w16cid:durableId="273679532">
    <w:abstractNumId w:val="14"/>
  </w:num>
  <w:num w:numId="14" w16cid:durableId="2070683866">
    <w:abstractNumId w:val="2"/>
  </w:num>
  <w:num w:numId="15" w16cid:durableId="1975476040">
    <w:abstractNumId w:val="18"/>
  </w:num>
  <w:num w:numId="16" w16cid:durableId="83963299">
    <w:abstractNumId w:val="1"/>
  </w:num>
  <w:num w:numId="17" w16cid:durableId="353533871">
    <w:abstractNumId w:val="13"/>
  </w:num>
  <w:num w:numId="18" w16cid:durableId="788664195">
    <w:abstractNumId w:val="0"/>
  </w:num>
  <w:num w:numId="19" w16cid:durableId="1454788596">
    <w:abstractNumId w:val="24"/>
  </w:num>
  <w:num w:numId="20" w16cid:durableId="1999069271">
    <w:abstractNumId w:val="20"/>
  </w:num>
  <w:num w:numId="21" w16cid:durableId="1075667280">
    <w:abstractNumId w:val="9"/>
  </w:num>
  <w:num w:numId="22" w16cid:durableId="40371620">
    <w:abstractNumId w:val="10"/>
  </w:num>
  <w:num w:numId="23" w16cid:durableId="1050954071">
    <w:abstractNumId w:val="15"/>
  </w:num>
  <w:num w:numId="24" w16cid:durableId="2105567603">
    <w:abstractNumId w:val="11"/>
  </w:num>
  <w:num w:numId="25" w16cid:durableId="445855385">
    <w:abstractNumId w:val="6"/>
  </w:num>
  <w:num w:numId="26" w16cid:durableId="125978999">
    <w:abstractNumId w:val="7"/>
  </w:num>
  <w:num w:numId="27" w16cid:durableId="1529223019">
    <w:abstractNumId w:val="12"/>
  </w:num>
  <w:num w:numId="28" w16cid:durableId="16008656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47AC"/>
    <w:rsid w:val="00006359"/>
    <w:rsid w:val="00006AE2"/>
    <w:rsid w:val="000076A1"/>
    <w:rsid w:val="00012259"/>
    <w:rsid w:val="00025383"/>
    <w:rsid w:val="00031005"/>
    <w:rsid w:val="00033BE1"/>
    <w:rsid w:val="000345B5"/>
    <w:rsid w:val="00037F6E"/>
    <w:rsid w:val="00045D3D"/>
    <w:rsid w:val="0005301E"/>
    <w:rsid w:val="00063657"/>
    <w:rsid w:val="000661DF"/>
    <w:rsid w:val="000673E8"/>
    <w:rsid w:val="00071AD5"/>
    <w:rsid w:val="00076680"/>
    <w:rsid w:val="00076A1D"/>
    <w:rsid w:val="000774E2"/>
    <w:rsid w:val="0008073E"/>
    <w:rsid w:val="00082A4A"/>
    <w:rsid w:val="00084AF6"/>
    <w:rsid w:val="00091CDB"/>
    <w:rsid w:val="000A19AC"/>
    <w:rsid w:val="000A1A02"/>
    <w:rsid w:val="000A2C9F"/>
    <w:rsid w:val="000B2EC9"/>
    <w:rsid w:val="000B7196"/>
    <w:rsid w:val="000B7FD2"/>
    <w:rsid w:val="000C36A2"/>
    <w:rsid w:val="000C3D79"/>
    <w:rsid w:val="000C4BD7"/>
    <w:rsid w:val="000C657F"/>
    <w:rsid w:val="000D108A"/>
    <w:rsid w:val="000D236E"/>
    <w:rsid w:val="000D26F8"/>
    <w:rsid w:val="000D2A11"/>
    <w:rsid w:val="000D5796"/>
    <w:rsid w:val="000D7A57"/>
    <w:rsid w:val="000E49D1"/>
    <w:rsid w:val="000F4B92"/>
    <w:rsid w:val="00104494"/>
    <w:rsid w:val="00106654"/>
    <w:rsid w:val="00107E9E"/>
    <w:rsid w:val="00111BEF"/>
    <w:rsid w:val="00112511"/>
    <w:rsid w:val="0011329F"/>
    <w:rsid w:val="00126491"/>
    <w:rsid w:val="0013526C"/>
    <w:rsid w:val="001355D1"/>
    <w:rsid w:val="00137CEE"/>
    <w:rsid w:val="001405C6"/>
    <w:rsid w:val="00141013"/>
    <w:rsid w:val="00147353"/>
    <w:rsid w:val="00150198"/>
    <w:rsid w:val="00154DDE"/>
    <w:rsid w:val="001578F0"/>
    <w:rsid w:val="001633E5"/>
    <w:rsid w:val="00175D66"/>
    <w:rsid w:val="00182549"/>
    <w:rsid w:val="00186488"/>
    <w:rsid w:val="00187532"/>
    <w:rsid w:val="00191E9A"/>
    <w:rsid w:val="00192CBF"/>
    <w:rsid w:val="00192FF1"/>
    <w:rsid w:val="0019618F"/>
    <w:rsid w:val="00196F6F"/>
    <w:rsid w:val="001A1C5B"/>
    <w:rsid w:val="001A5F1B"/>
    <w:rsid w:val="001A7EE9"/>
    <w:rsid w:val="001B05EE"/>
    <w:rsid w:val="001B1C22"/>
    <w:rsid w:val="001B34C6"/>
    <w:rsid w:val="001B41D6"/>
    <w:rsid w:val="001B4436"/>
    <w:rsid w:val="001B5759"/>
    <w:rsid w:val="001C5F45"/>
    <w:rsid w:val="001D7832"/>
    <w:rsid w:val="001E44B4"/>
    <w:rsid w:val="001E606D"/>
    <w:rsid w:val="001E680D"/>
    <w:rsid w:val="001F57C7"/>
    <w:rsid w:val="00210DC1"/>
    <w:rsid w:val="00211D34"/>
    <w:rsid w:val="002144AA"/>
    <w:rsid w:val="00214550"/>
    <w:rsid w:val="00214F04"/>
    <w:rsid w:val="002352B9"/>
    <w:rsid w:val="002401E5"/>
    <w:rsid w:val="00240F71"/>
    <w:rsid w:val="00242C6E"/>
    <w:rsid w:val="00252062"/>
    <w:rsid w:val="002630C0"/>
    <w:rsid w:val="002668EF"/>
    <w:rsid w:val="00266CD6"/>
    <w:rsid w:val="002673AC"/>
    <w:rsid w:val="002679DE"/>
    <w:rsid w:val="00273557"/>
    <w:rsid w:val="00273561"/>
    <w:rsid w:val="00275DAB"/>
    <w:rsid w:val="00280A31"/>
    <w:rsid w:val="002903C0"/>
    <w:rsid w:val="002A2349"/>
    <w:rsid w:val="002A6BD7"/>
    <w:rsid w:val="002A782A"/>
    <w:rsid w:val="002B01AE"/>
    <w:rsid w:val="002B11E2"/>
    <w:rsid w:val="002B1E6B"/>
    <w:rsid w:val="002B24B8"/>
    <w:rsid w:val="002B3815"/>
    <w:rsid w:val="002C0DF0"/>
    <w:rsid w:val="002D2288"/>
    <w:rsid w:val="002D3AE9"/>
    <w:rsid w:val="002D4510"/>
    <w:rsid w:val="002D7AA4"/>
    <w:rsid w:val="002E6392"/>
    <w:rsid w:val="002F0734"/>
    <w:rsid w:val="002F175F"/>
    <w:rsid w:val="002F46E7"/>
    <w:rsid w:val="00305075"/>
    <w:rsid w:val="003101DA"/>
    <w:rsid w:val="003111C3"/>
    <w:rsid w:val="00314757"/>
    <w:rsid w:val="003159DD"/>
    <w:rsid w:val="003163BC"/>
    <w:rsid w:val="00316DF7"/>
    <w:rsid w:val="00317636"/>
    <w:rsid w:val="003211CE"/>
    <w:rsid w:val="0033256B"/>
    <w:rsid w:val="00337262"/>
    <w:rsid w:val="00347195"/>
    <w:rsid w:val="003506ED"/>
    <w:rsid w:val="003510D6"/>
    <w:rsid w:val="0035403A"/>
    <w:rsid w:val="00355F67"/>
    <w:rsid w:val="00356ACC"/>
    <w:rsid w:val="00357053"/>
    <w:rsid w:val="0036394B"/>
    <w:rsid w:val="00364C2C"/>
    <w:rsid w:val="00366DB6"/>
    <w:rsid w:val="00366E6E"/>
    <w:rsid w:val="00367720"/>
    <w:rsid w:val="003709B5"/>
    <w:rsid w:val="003759C2"/>
    <w:rsid w:val="0038333F"/>
    <w:rsid w:val="00385EB2"/>
    <w:rsid w:val="0039202B"/>
    <w:rsid w:val="00397365"/>
    <w:rsid w:val="003A31F6"/>
    <w:rsid w:val="003A40AB"/>
    <w:rsid w:val="003B461C"/>
    <w:rsid w:val="003B50C8"/>
    <w:rsid w:val="003B6339"/>
    <w:rsid w:val="003B6790"/>
    <w:rsid w:val="003B7966"/>
    <w:rsid w:val="003C3447"/>
    <w:rsid w:val="003C3FDE"/>
    <w:rsid w:val="003D076C"/>
    <w:rsid w:val="003D519C"/>
    <w:rsid w:val="003E01D5"/>
    <w:rsid w:val="003E10DC"/>
    <w:rsid w:val="003E5039"/>
    <w:rsid w:val="003E6AA8"/>
    <w:rsid w:val="003E78B5"/>
    <w:rsid w:val="003F1D44"/>
    <w:rsid w:val="004004EC"/>
    <w:rsid w:val="00404768"/>
    <w:rsid w:val="00406BAF"/>
    <w:rsid w:val="004102B9"/>
    <w:rsid w:val="00411793"/>
    <w:rsid w:val="00413B35"/>
    <w:rsid w:val="00415BAB"/>
    <w:rsid w:val="00415ED2"/>
    <w:rsid w:val="00416E14"/>
    <w:rsid w:val="0042068C"/>
    <w:rsid w:val="00426402"/>
    <w:rsid w:val="00432127"/>
    <w:rsid w:val="0044318E"/>
    <w:rsid w:val="00443B35"/>
    <w:rsid w:val="004505CF"/>
    <w:rsid w:val="00450E2F"/>
    <w:rsid w:val="00452145"/>
    <w:rsid w:val="0045488D"/>
    <w:rsid w:val="00455161"/>
    <w:rsid w:val="00470D24"/>
    <w:rsid w:val="0047122B"/>
    <w:rsid w:val="00473B7A"/>
    <w:rsid w:val="0047710A"/>
    <w:rsid w:val="00480023"/>
    <w:rsid w:val="00481AC9"/>
    <w:rsid w:val="0048402C"/>
    <w:rsid w:val="00485157"/>
    <w:rsid w:val="00485ADD"/>
    <w:rsid w:val="0049161F"/>
    <w:rsid w:val="004960E9"/>
    <w:rsid w:val="004A0830"/>
    <w:rsid w:val="004A181F"/>
    <w:rsid w:val="004A2E88"/>
    <w:rsid w:val="004A4690"/>
    <w:rsid w:val="004A5305"/>
    <w:rsid w:val="004A7796"/>
    <w:rsid w:val="004C5309"/>
    <w:rsid w:val="004D2045"/>
    <w:rsid w:val="004D349D"/>
    <w:rsid w:val="004D3900"/>
    <w:rsid w:val="004D7634"/>
    <w:rsid w:val="004E1DA2"/>
    <w:rsid w:val="004E611A"/>
    <w:rsid w:val="004F6460"/>
    <w:rsid w:val="0050105E"/>
    <w:rsid w:val="00517A61"/>
    <w:rsid w:val="00527121"/>
    <w:rsid w:val="005300D3"/>
    <w:rsid w:val="00535493"/>
    <w:rsid w:val="005355A7"/>
    <w:rsid w:val="00536313"/>
    <w:rsid w:val="00536BA8"/>
    <w:rsid w:val="00537C01"/>
    <w:rsid w:val="00542A10"/>
    <w:rsid w:val="005449ED"/>
    <w:rsid w:val="00544F82"/>
    <w:rsid w:val="00546A09"/>
    <w:rsid w:val="00546CC4"/>
    <w:rsid w:val="005509D2"/>
    <w:rsid w:val="005535F0"/>
    <w:rsid w:val="00562A1B"/>
    <w:rsid w:val="005706CE"/>
    <w:rsid w:val="00574F40"/>
    <w:rsid w:val="00580BEC"/>
    <w:rsid w:val="00585508"/>
    <w:rsid w:val="00593C4F"/>
    <w:rsid w:val="00593EFE"/>
    <w:rsid w:val="005946A8"/>
    <w:rsid w:val="00596E66"/>
    <w:rsid w:val="005A4407"/>
    <w:rsid w:val="005A59EF"/>
    <w:rsid w:val="005A681C"/>
    <w:rsid w:val="005B1C30"/>
    <w:rsid w:val="005B1C7E"/>
    <w:rsid w:val="005B4E6C"/>
    <w:rsid w:val="005C233C"/>
    <w:rsid w:val="005C6976"/>
    <w:rsid w:val="005E0E36"/>
    <w:rsid w:val="005E4D38"/>
    <w:rsid w:val="005E4E0A"/>
    <w:rsid w:val="005E7513"/>
    <w:rsid w:val="005F6F41"/>
    <w:rsid w:val="00604101"/>
    <w:rsid w:val="00610523"/>
    <w:rsid w:val="006113B0"/>
    <w:rsid w:val="00611F00"/>
    <w:rsid w:val="00612A1D"/>
    <w:rsid w:val="00620FC6"/>
    <w:rsid w:val="00621F26"/>
    <w:rsid w:val="006251AD"/>
    <w:rsid w:val="006259B3"/>
    <w:rsid w:val="00625DC6"/>
    <w:rsid w:val="006270BD"/>
    <w:rsid w:val="00630D97"/>
    <w:rsid w:val="00635B16"/>
    <w:rsid w:val="006410EB"/>
    <w:rsid w:val="00642914"/>
    <w:rsid w:val="0064391D"/>
    <w:rsid w:val="00651821"/>
    <w:rsid w:val="00652734"/>
    <w:rsid w:val="00652F2B"/>
    <w:rsid w:val="00654384"/>
    <w:rsid w:val="00660952"/>
    <w:rsid w:val="00660CD6"/>
    <w:rsid w:val="006675CD"/>
    <w:rsid w:val="0067244E"/>
    <w:rsid w:val="00672D78"/>
    <w:rsid w:val="00682735"/>
    <w:rsid w:val="00684D9B"/>
    <w:rsid w:val="0068510A"/>
    <w:rsid w:val="00686E20"/>
    <w:rsid w:val="006937E6"/>
    <w:rsid w:val="00694013"/>
    <w:rsid w:val="00696DD5"/>
    <w:rsid w:val="00697433"/>
    <w:rsid w:val="00697556"/>
    <w:rsid w:val="006A4FB1"/>
    <w:rsid w:val="006B4647"/>
    <w:rsid w:val="006B4C2B"/>
    <w:rsid w:val="006B4F6C"/>
    <w:rsid w:val="006B55B6"/>
    <w:rsid w:val="006B5B1E"/>
    <w:rsid w:val="006B6194"/>
    <w:rsid w:val="006B6D47"/>
    <w:rsid w:val="006C5AFE"/>
    <w:rsid w:val="006D2598"/>
    <w:rsid w:val="006E00E7"/>
    <w:rsid w:val="006E0A05"/>
    <w:rsid w:val="006E167E"/>
    <w:rsid w:val="006E61D2"/>
    <w:rsid w:val="006F2EC8"/>
    <w:rsid w:val="006F43E8"/>
    <w:rsid w:val="006F6D95"/>
    <w:rsid w:val="00706F13"/>
    <w:rsid w:val="007072E8"/>
    <w:rsid w:val="00712036"/>
    <w:rsid w:val="00712659"/>
    <w:rsid w:val="0071618D"/>
    <w:rsid w:val="007169E9"/>
    <w:rsid w:val="00720BDB"/>
    <w:rsid w:val="007244C9"/>
    <w:rsid w:val="0072565C"/>
    <w:rsid w:val="00725FA4"/>
    <w:rsid w:val="0073021C"/>
    <w:rsid w:val="0073721F"/>
    <w:rsid w:val="00740446"/>
    <w:rsid w:val="007438A9"/>
    <w:rsid w:val="0074491E"/>
    <w:rsid w:val="00753AB5"/>
    <w:rsid w:val="00757F9F"/>
    <w:rsid w:val="007615CE"/>
    <w:rsid w:val="0076247A"/>
    <w:rsid w:val="00762CA1"/>
    <w:rsid w:val="00771DCE"/>
    <w:rsid w:val="00775964"/>
    <w:rsid w:val="007765FE"/>
    <w:rsid w:val="00780232"/>
    <w:rsid w:val="007834D7"/>
    <w:rsid w:val="00794E2E"/>
    <w:rsid w:val="00795BFB"/>
    <w:rsid w:val="007A00A9"/>
    <w:rsid w:val="007A6181"/>
    <w:rsid w:val="007B067F"/>
    <w:rsid w:val="007B12EF"/>
    <w:rsid w:val="007B2760"/>
    <w:rsid w:val="007B5A60"/>
    <w:rsid w:val="007B5C0C"/>
    <w:rsid w:val="007C11E4"/>
    <w:rsid w:val="007C58EC"/>
    <w:rsid w:val="007C6946"/>
    <w:rsid w:val="007E2E32"/>
    <w:rsid w:val="007E4557"/>
    <w:rsid w:val="007F1F26"/>
    <w:rsid w:val="007F214B"/>
    <w:rsid w:val="007F4F2B"/>
    <w:rsid w:val="00806C01"/>
    <w:rsid w:val="00813F03"/>
    <w:rsid w:val="008146BD"/>
    <w:rsid w:val="008148CC"/>
    <w:rsid w:val="00816DD5"/>
    <w:rsid w:val="008211A4"/>
    <w:rsid w:val="0082163A"/>
    <w:rsid w:val="00827C1F"/>
    <w:rsid w:val="008301C7"/>
    <w:rsid w:val="0084693A"/>
    <w:rsid w:val="00853FD4"/>
    <w:rsid w:val="00860700"/>
    <w:rsid w:val="0086089E"/>
    <w:rsid w:val="00863722"/>
    <w:rsid w:val="00864447"/>
    <w:rsid w:val="00873150"/>
    <w:rsid w:val="00874422"/>
    <w:rsid w:val="0087657D"/>
    <w:rsid w:val="008807D5"/>
    <w:rsid w:val="00880832"/>
    <w:rsid w:val="00885385"/>
    <w:rsid w:val="00886EE1"/>
    <w:rsid w:val="0088727D"/>
    <w:rsid w:val="00897C75"/>
    <w:rsid w:val="008B2CBF"/>
    <w:rsid w:val="008C1130"/>
    <w:rsid w:val="008C24C5"/>
    <w:rsid w:val="008C5AB2"/>
    <w:rsid w:val="008C7044"/>
    <w:rsid w:val="008C7AB1"/>
    <w:rsid w:val="008D169F"/>
    <w:rsid w:val="008D18E6"/>
    <w:rsid w:val="008D2341"/>
    <w:rsid w:val="008D250F"/>
    <w:rsid w:val="008D5699"/>
    <w:rsid w:val="008D6F5B"/>
    <w:rsid w:val="008D7A9B"/>
    <w:rsid w:val="008E0060"/>
    <w:rsid w:val="008E04F2"/>
    <w:rsid w:val="008E0736"/>
    <w:rsid w:val="008E147F"/>
    <w:rsid w:val="008E27F9"/>
    <w:rsid w:val="008E7091"/>
    <w:rsid w:val="008E76AC"/>
    <w:rsid w:val="008F21F6"/>
    <w:rsid w:val="008F7B73"/>
    <w:rsid w:val="00900E4F"/>
    <w:rsid w:val="0091198C"/>
    <w:rsid w:val="009133F2"/>
    <w:rsid w:val="00917238"/>
    <w:rsid w:val="00917319"/>
    <w:rsid w:val="0092398F"/>
    <w:rsid w:val="0092516E"/>
    <w:rsid w:val="00927E25"/>
    <w:rsid w:val="00931DB8"/>
    <w:rsid w:val="0094336A"/>
    <w:rsid w:val="00950646"/>
    <w:rsid w:val="00951F79"/>
    <w:rsid w:val="00954FA4"/>
    <w:rsid w:val="00955513"/>
    <w:rsid w:val="0095616D"/>
    <w:rsid w:val="00956C21"/>
    <w:rsid w:val="009575EF"/>
    <w:rsid w:val="0096093F"/>
    <w:rsid w:val="00960ED7"/>
    <w:rsid w:val="0096120E"/>
    <w:rsid w:val="009614BC"/>
    <w:rsid w:val="009709CD"/>
    <w:rsid w:val="00971FC6"/>
    <w:rsid w:val="00974AB5"/>
    <w:rsid w:val="00986129"/>
    <w:rsid w:val="0098706D"/>
    <w:rsid w:val="009935FB"/>
    <w:rsid w:val="009A6733"/>
    <w:rsid w:val="009B300E"/>
    <w:rsid w:val="009C2EBB"/>
    <w:rsid w:val="009D3312"/>
    <w:rsid w:val="009F3F35"/>
    <w:rsid w:val="009F4A54"/>
    <w:rsid w:val="009F4BEC"/>
    <w:rsid w:val="009F5874"/>
    <w:rsid w:val="009F6CD8"/>
    <w:rsid w:val="00A06511"/>
    <w:rsid w:val="00A12C75"/>
    <w:rsid w:val="00A12DCF"/>
    <w:rsid w:val="00A148AA"/>
    <w:rsid w:val="00A14EF7"/>
    <w:rsid w:val="00A20F40"/>
    <w:rsid w:val="00A25FD7"/>
    <w:rsid w:val="00A30ED2"/>
    <w:rsid w:val="00A34E29"/>
    <w:rsid w:val="00A41514"/>
    <w:rsid w:val="00A43AFF"/>
    <w:rsid w:val="00A45F55"/>
    <w:rsid w:val="00A559EC"/>
    <w:rsid w:val="00A574E9"/>
    <w:rsid w:val="00A71994"/>
    <w:rsid w:val="00A71D73"/>
    <w:rsid w:val="00A7793A"/>
    <w:rsid w:val="00A824B7"/>
    <w:rsid w:val="00A84F81"/>
    <w:rsid w:val="00A85387"/>
    <w:rsid w:val="00A8670B"/>
    <w:rsid w:val="00A91504"/>
    <w:rsid w:val="00A935D6"/>
    <w:rsid w:val="00A96B4A"/>
    <w:rsid w:val="00A97951"/>
    <w:rsid w:val="00AA4CC7"/>
    <w:rsid w:val="00AA58CD"/>
    <w:rsid w:val="00AA5E8E"/>
    <w:rsid w:val="00AA7274"/>
    <w:rsid w:val="00AB2BAD"/>
    <w:rsid w:val="00AB5F65"/>
    <w:rsid w:val="00AB60F0"/>
    <w:rsid w:val="00AB65DA"/>
    <w:rsid w:val="00AB6C1A"/>
    <w:rsid w:val="00AB6CA7"/>
    <w:rsid w:val="00AC32FE"/>
    <w:rsid w:val="00AD01E4"/>
    <w:rsid w:val="00AD0858"/>
    <w:rsid w:val="00AD2AFA"/>
    <w:rsid w:val="00AD2CFB"/>
    <w:rsid w:val="00AD3F81"/>
    <w:rsid w:val="00AE02E3"/>
    <w:rsid w:val="00AE7340"/>
    <w:rsid w:val="00AF1BBD"/>
    <w:rsid w:val="00AF6069"/>
    <w:rsid w:val="00B06A17"/>
    <w:rsid w:val="00B10207"/>
    <w:rsid w:val="00B11445"/>
    <w:rsid w:val="00B131AD"/>
    <w:rsid w:val="00B141E7"/>
    <w:rsid w:val="00B17205"/>
    <w:rsid w:val="00B25C65"/>
    <w:rsid w:val="00B27F3E"/>
    <w:rsid w:val="00B32AE9"/>
    <w:rsid w:val="00B342F2"/>
    <w:rsid w:val="00B351B4"/>
    <w:rsid w:val="00B368BD"/>
    <w:rsid w:val="00B374BE"/>
    <w:rsid w:val="00B46434"/>
    <w:rsid w:val="00B46BCA"/>
    <w:rsid w:val="00B478AA"/>
    <w:rsid w:val="00B7388C"/>
    <w:rsid w:val="00B87806"/>
    <w:rsid w:val="00B87EC9"/>
    <w:rsid w:val="00B94527"/>
    <w:rsid w:val="00BA20C1"/>
    <w:rsid w:val="00BA4338"/>
    <w:rsid w:val="00BB451A"/>
    <w:rsid w:val="00BB6141"/>
    <w:rsid w:val="00BC0439"/>
    <w:rsid w:val="00BC292F"/>
    <w:rsid w:val="00BC38FD"/>
    <w:rsid w:val="00BD23D9"/>
    <w:rsid w:val="00BD585C"/>
    <w:rsid w:val="00BE2AE0"/>
    <w:rsid w:val="00BE396C"/>
    <w:rsid w:val="00BE577F"/>
    <w:rsid w:val="00BF02FD"/>
    <w:rsid w:val="00BF4D0C"/>
    <w:rsid w:val="00BF4EA4"/>
    <w:rsid w:val="00BF5CF6"/>
    <w:rsid w:val="00C034CB"/>
    <w:rsid w:val="00C04A16"/>
    <w:rsid w:val="00C051A8"/>
    <w:rsid w:val="00C054BC"/>
    <w:rsid w:val="00C1169C"/>
    <w:rsid w:val="00C121B3"/>
    <w:rsid w:val="00C15F91"/>
    <w:rsid w:val="00C17897"/>
    <w:rsid w:val="00C2584E"/>
    <w:rsid w:val="00C310A9"/>
    <w:rsid w:val="00C3203A"/>
    <w:rsid w:val="00C409D5"/>
    <w:rsid w:val="00C4122C"/>
    <w:rsid w:val="00C435C3"/>
    <w:rsid w:val="00C44E5F"/>
    <w:rsid w:val="00C51B7C"/>
    <w:rsid w:val="00C52E57"/>
    <w:rsid w:val="00C54E60"/>
    <w:rsid w:val="00C61ADB"/>
    <w:rsid w:val="00C6234B"/>
    <w:rsid w:val="00C62A93"/>
    <w:rsid w:val="00C63EAE"/>
    <w:rsid w:val="00C66F44"/>
    <w:rsid w:val="00C73260"/>
    <w:rsid w:val="00C73569"/>
    <w:rsid w:val="00C7629F"/>
    <w:rsid w:val="00C84016"/>
    <w:rsid w:val="00C85376"/>
    <w:rsid w:val="00C8661B"/>
    <w:rsid w:val="00C963EA"/>
    <w:rsid w:val="00CA03C8"/>
    <w:rsid w:val="00CA139A"/>
    <w:rsid w:val="00CA2899"/>
    <w:rsid w:val="00CA3A3D"/>
    <w:rsid w:val="00CA3AA6"/>
    <w:rsid w:val="00CA43EE"/>
    <w:rsid w:val="00CA77FB"/>
    <w:rsid w:val="00CB293B"/>
    <w:rsid w:val="00CB379B"/>
    <w:rsid w:val="00CB5DD0"/>
    <w:rsid w:val="00CB6103"/>
    <w:rsid w:val="00CC51D4"/>
    <w:rsid w:val="00CC65DA"/>
    <w:rsid w:val="00CC7FB5"/>
    <w:rsid w:val="00CD29CC"/>
    <w:rsid w:val="00CE0CB3"/>
    <w:rsid w:val="00CE55C7"/>
    <w:rsid w:val="00CF21B9"/>
    <w:rsid w:val="00CF491A"/>
    <w:rsid w:val="00CF6BF9"/>
    <w:rsid w:val="00D00F19"/>
    <w:rsid w:val="00D0221F"/>
    <w:rsid w:val="00D03800"/>
    <w:rsid w:val="00D03ED3"/>
    <w:rsid w:val="00D065D3"/>
    <w:rsid w:val="00D07678"/>
    <w:rsid w:val="00D14C94"/>
    <w:rsid w:val="00D155DC"/>
    <w:rsid w:val="00D2069A"/>
    <w:rsid w:val="00D22C1B"/>
    <w:rsid w:val="00D275A9"/>
    <w:rsid w:val="00D342A6"/>
    <w:rsid w:val="00D45CA6"/>
    <w:rsid w:val="00D464BF"/>
    <w:rsid w:val="00D47750"/>
    <w:rsid w:val="00D51FF6"/>
    <w:rsid w:val="00D52001"/>
    <w:rsid w:val="00D53E26"/>
    <w:rsid w:val="00D61722"/>
    <w:rsid w:val="00D70D55"/>
    <w:rsid w:val="00D83F43"/>
    <w:rsid w:val="00D8780D"/>
    <w:rsid w:val="00DA5E4F"/>
    <w:rsid w:val="00DB182C"/>
    <w:rsid w:val="00DC1F56"/>
    <w:rsid w:val="00DC5D79"/>
    <w:rsid w:val="00DC6169"/>
    <w:rsid w:val="00DC681E"/>
    <w:rsid w:val="00DD4F0E"/>
    <w:rsid w:val="00DF0BF0"/>
    <w:rsid w:val="00DF16F5"/>
    <w:rsid w:val="00DF1E26"/>
    <w:rsid w:val="00DF3CA2"/>
    <w:rsid w:val="00DF43E2"/>
    <w:rsid w:val="00DF5D23"/>
    <w:rsid w:val="00DF5DC2"/>
    <w:rsid w:val="00DF753F"/>
    <w:rsid w:val="00DF7ECF"/>
    <w:rsid w:val="00E01463"/>
    <w:rsid w:val="00E025CC"/>
    <w:rsid w:val="00E03E8E"/>
    <w:rsid w:val="00E05E0A"/>
    <w:rsid w:val="00E060BE"/>
    <w:rsid w:val="00E1761C"/>
    <w:rsid w:val="00E17A29"/>
    <w:rsid w:val="00E230FA"/>
    <w:rsid w:val="00E36082"/>
    <w:rsid w:val="00E534CF"/>
    <w:rsid w:val="00E54327"/>
    <w:rsid w:val="00E57298"/>
    <w:rsid w:val="00E63920"/>
    <w:rsid w:val="00E66475"/>
    <w:rsid w:val="00E734B9"/>
    <w:rsid w:val="00E73E7D"/>
    <w:rsid w:val="00E74D93"/>
    <w:rsid w:val="00E81C3A"/>
    <w:rsid w:val="00E81CB4"/>
    <w:rsid w:val="00E81E72"/>
    <w:rsid w:val="00E8585B"/>
    <w:rsid w:val="00E87F41"/>
    <w:rsid w:val="00E9126E"/>
    <w:rsid w:val="00E94C4B"/>
    <w:rsid w:val="00E94DD4"/>
    <w:rsid w:val="00E9792C"/>
    <w:rsid w:val="00EA3F15"/>
    <w:rsid w:val="00EA7847"/>
    <w:rsid w:val="00EB0495"/>
    <w:rsid w:val="00EB2CD7"/>
    <w:rsid w:val="00EB4C2F"/>
    <w:rsid w:val="00EB57AE"/>
    <w:rsid w:val="00EB7D7B"/>
    <w:rsid w:val="00EC2ABD"/>
    <w:rsid w:val="00EC2D2C"/>
    <w:rsid w:val="00EC464C"/>
    <w:rsid w:val="00ED14E2"/>
    <w:rsid w:val="00EE299D"/>
    <w:rsid w:val="00EE2E6E"/>
    <w:rsid w:val="00EF27A3"/>
    <w:rsid w:val="00EF28C6"/>
    <w:rsid w:val="00F073CD"/>
    <w:rsid w:val="00F0759E"/>
    <w:rsid w:val="00F12683"/>
    <w:rsid w:val="00F16A43"/>
    <w:rsid w:val="00F17F54"/>
    <w:rsid w:val="00F30BA3"/>
    <w:rsid w:val="00F34DEA"/>
    <w:rsid w:val="00F4095E"/>
    <w:rsid w:val="00F41385"/>
    <w:rsid w:val="00F44F60"/>
    <w:rsid w:val="00F46780"/>
    <w:rsid w:val="00F54183"/>
    <w:rsid w:val="00F55DB1"/>
    <w:rsid w:val="00F55E8D"/>
    <w:rsid w:val="00F7173B"/>
    <w:rsid w:val="00F7404B"/>
    <w:rsid w:val="00F747F0"/>
    <w:rsid w:val="00F77D2D"/>
    <w:rsid w:val="00F821A3"/>
    <w:rsid w:val="00F8437E"/>
    <w:rsid w:val="00F9314A"/>
    <w:rsid w:val="00F940B2"/>
    <w:rsid w:val="00F95BD2"/>
    <w:rsid w:val="00F96551"/>
    <w:rsid w:val="00FA2439"/>
    <w:rsid w:val="00FA7BB7"/>
    <w:rsid w:val="00FC58EF"/>
    <w:rsid w:val="00FC7051"/>
    <w:rsid w:val="00FD0F1C"/>
    <w:rsid w:val="00FD33DF"/>
    <w:rsid w:val="00FE1BA9"/>
    <w:rsid w:val="00FE32C6"/>
    <w:rsid w:val="00FE39D7"/>
    <w:rsid w:val="00FF76D1"/>
    <w:rsid w:val="166CCEAE"/>
    <w:rsid w:val="1A6E8B38"/>
    <w:rsid w:val="1D692FDA"/>
    <w:rsid w:val="2C8C063C"/>
    <w:rsid w:val="310795AC"/>
    <w:rsid w:val="322D99FB"/>
    <w:rsid w:val="34340FFC"/>
    <w:rsid w:val="40F5789B"/>
    <w:rsid w:val="41401925"/>
    <w:rsid w:val="4359DD8B"/>
    <w:rsid w:val="4E6125D2"/>
    <w:rsid w:val="50B9089E"/>
    <w:rsid w:val="611B498D"/>
    <w:rsid w:val="61AC27D7"/>
    <w:rsid w:val="61EE367F"/>
    <w:rsid w:val="7C640F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714849A5-6615-4FA0-BC96-9E0155AC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Refdecomentario">
    <w:name w:val="annotation reference"/>
    <w:basedOn w:val="Fuentedeprrafopredeter"/>
    <w:uiPriority w:val="99"/>
    <w:semiHidden/>
    <w:unhideWhenUsed/>
    <w:rsid w:val="000F4B92"/>
    <w:rPr>
      <w:sz w:val="16"/>
      <w:szCs w:val="16"/>
    </w:rPr>
  </w:style>
  <w:style w:type="paragraph" w:styleId="Textocomentario">
    <w:name w:val="annotation text"/>
    <w:basedOn w:val="Normal"/>
    <w:link w:val="TextocomentarioCar"/>
    <w:uiPriority w:val="99"/>
    <w:unhideWhenUsed/>
    <w:rsid w:val="000F4B92"/>
    <w:rPr>
      <w:sz w:val="20"/>
      <w:szCs w:val="20"/>
    </w:rPr>
  </w:style>
  <w:style w:type="character" w:customStyle="1" w:styleId="TextocomentarioCar">
    <w:name w:val="Texto comentario Car"/>
    <w:basedOn w:val="Fuentedeprrafopredeter"/>
    <w:link w:val="Textocomentario"/>
    <w:uiPriority w:val="99"/>
    <w:rsid w:val="000F4B92"/>
    <w:rPr>
      <w:lang w:val="es-ES" w:eastAsia="es-ES"/>
    </w:rPr>
  </w:style>
  <w:style w:type="paragraph" w:styleId="Asuntodelcomentario">
    <w:name w:val="annotation subject"/>
    <w:basedOn w:val="Textocomentario"/>
    <w:next w:val="Textocomentario"/>
    <w:link w:val="AsuntodelcomentarioCar"/>
    <w:uiPriority w:val="99"/>
    <w:semiHidden/>
    <w:unhideWhenUsed/>
    <w:rsid w:val="000F4B92"/>
    <w:rPr>
      <w:b/>
      <w:bCs/>
    </w:rPr>
  </w:style>
  <w:style w:type="character" w:customStyle="1" w:styleId="AsuntodelcomentarioCar">
    <w:name w:val="Asunto del comentario Car"/>
    <w:basedOn w:val="TextocomentarioCar"/>
    <w:link w:val="Asuntodelcomentario"/>
    <w:uiPriority w:val="99"/>
    <w:semiHidden/>
    <w:rsid w:val="000F4B92"/>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606571">
      <w:bodyDiv w:val="1"/>
      <w:marLeft w:val="0"/>
      <w:marRight w:val="0"/>
      <w:marTop w:val="0"/>
      <w:marBottom w:val="0"/>
      <w:divBdr>
        <w:top w:val="none" w:sz="0" w:space="0" w:color="auto"/>
        <w:left w:val="none" w:sz="0" w:space="0" w:color="auto"/>
        <w:bottom w:val="none" w:sz="0" w:space="0" w:color="auto"/>
        <w:right w:val="none" w:sz="0" w:space="0" w:color="auto"/>
      </w:divBdr>
    </w:div>
    <w:div w:id="21018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DDBF8EA4AC10409E5DD136B884FF26" ma:contentTypeVersion="15" ma:contentTypeDescription="Crear nuevo documento." ma:contentTypeScope="" ma:versionID="a4811fd81d9c8a584a4293fbceb800d6">
  <xsd:schema xmlns:xsd="http://www.w3.org/2001/XMLSchema" xmlns:xs="http://www.w3.org/2001/XMLSchema" xmlns:p="http://schemas.microsoft.com/office/2006/metadata/properties" xmlns:ns2="dc013113-1dca-4df1-85dc-f9b02cbd6c8a" xmlns:ns3="59649a11-d5e3-4d79-a1ca-9592dfa242c6" targetNamespace="http://schemas.microsoft.com/office/2006/metadata/properties" ma:root="true" ma:fieldsID="e6fc1f94d17a89f563dd8cfc32129f5f" ns2:_="" ns3:_="">
    <xsd:import namespace="dc013113-1dca-4df1-85dc-f9b02cbd6c8a"/>
    <xsd:import namespace="59649a11-d5e3-4d79-a1ca-9592dfa242c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3113-1dca-4df1-85dc-f9b02cbd6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49a11-d5e3-4d79-a1ca-9592dfa242c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0083b729-77ee-4b02-ac0b-cf44bfe93552}" ma:internalName="TaxCatchAll" ma:showField="CatchAllData" ma:web="59649a11-d5e3-4d79-a1ca-9592dfa24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649a11-d5e3-4d79-a1ca-9592dfa242c6" xsi:nil="true"/>
    <lcf76f155ced4ddcb4097134ff3c332f xmlns="dc013113-1dca-4df1-85dc-f9b02cbd6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C3F96F-3E50-4459-A8C8-E59DFB9A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3113-1dca-4df1-85dc-f9b02cbd6c8a"/>
    <ds:schemaRef ds:uri="59649a11-d5e3-4d79-a1ca-9592dfa24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3E717-21D7-4E80-90BD-79517E2EA594}">
  <ds:schemaRefs>
    <ds:schemaRef ds:uri="http://schemas.microsoft.com/sharepoint/v3/contenttype/forms"/>
  </ds:schemaRefs>
</ds:datastoreItem>
</file>

<file path=customXml/itemProps3.xml><?xml version="1.0" encoding="utf-8"?>
<ds:datastoreItem xmlns:ds="http://schemas.openxmlformats.org/officeDocument/2006/customXml" ds:itemID="{A83FCEE0-3B79-4C69-AF90-D7A255DDB793}">
  <ds:schemaRefs>
    <ds:schemaRef ds:uri="http://schemas.microsoft.com/office/2006/metadata/properties"/>
    <ds:schemaRef ds:uri="http://schemas.microsoft.com/office/infopath/2007/PartnerControls"/>
    <ds:schemaRef ds:uri="59649a11-d5e3-4d79-a1ca-9592dfa242c6"/>
    <ds:schemaRef ds:uri="dc013113-1dca-4df1-85dc-f9b02cbd6c8a"/>
  </ds:schemaRefs>
</ds:datastoreItem>
</file>

<file path=docProps/app.xml><?xml version="1.0" encoding="utf-8"?>
<Properties xmlns="http://schemas.openxmlformats.org/officeDocument/2006/extended-properties" xmlns:vt="http://schemas.openxmlformats.org/officeDocument/2006/docPropsVTypes">
  <Template>PLANTILLA1</Template>
  <TotalTime>8</TotalTime>
  <Pages>1</Pages>
  <Words>2523</Words>
  <Characters>13879</Characters>
  <Application>Microsoft Office Word</Application>
  <DocSecurity>0</DocSecurity>
  <Lines>115</Lines>
  <Paragraphs>32</Paragraphs>
  <ScaleCrop>false</ScaleCrop>
  <Company>CREG</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8</cp:revision>
  <cp:lastPrinted>2024-09-26T20:11:00Z</cp:lastPrinted>
  <dcterms:created xsi:type="dcterms:W3CDTF">2024-09-26T13:26:00Z</dcterms:created>
  <dcterms:modified xsi:type="dcterms:W3CDTF">2024-09-26T20:11:00Z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0x010100F9DDBF8EA4AC10409E5DD136B884FF26</vt:lpwstr>
  </property>
  <property fmtid="{D5CDD505-2E9C-101B-9397-08002B2CF9AE}" pid="3" name="MediaServiceImageTags">
    <vt:lpwstr/>
  </property>
</Properties>
</file>