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FE2C1F"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11" o:title=""/>
          </v:shape>
          <o:OLEObject Type="Embed" ProgID="PBrush" ShapeID="_x0000_s2050" DrawAspect="Content" ObjectID="_1785228185" r:id="rId12"/>
        </w:object>
      </w:r>
    </w:p>
    <w:p w14:paraId="67770A74" w14:textId="77777777" w:rsidR="00625DC6" w:rsidRPr="00FE2C1F"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FE2C1F" w:rsidRDefault="00CA77FB" w:rsidP="00012259">
      <w:pPr>
        <w:pStyle w:val="Ttulo4"/>
        <w:tabs>
          <w:tab w:val="left" w:pos="0"/>
          <w:tab w:val="right" w:pos="9356"/>
        </w:tabs>
        <w:ind w:left="0"/>
        <w:rPr>
          <w:rFonts w:ascii="Bookman Old Style" w:hAnsi="Bookman Old Style"/>
          <w:b w:val="0"/>
          <w:bCs/>
          <w:noProof/>
          <w:sz w:val="24"/>
          <w:szCs w:val="24"/>
          <w:lang w:val="es-ES"/>
        </w:rPr>
      </w:pPr>
      <w:r w:rsidRPr="00FE2C1F">
        <w:rPr>
          <w:rFonts w:ascii="Bookman Old Style" w:hAnsi="Bookman Old Style"/>
          <w:b w:val="0"/>
          <w:bCs/>
          <w:sz w:val="24"/>
          <w:szCs w:val="24"/>
        </w:rPr>
        <w:t>Ministerio de Minas y Energía</w:t>
      </w:r>
    </w:p>
    <w:p w14:paraId="0B8E60E5" w14:textId="77777777" w:rsidR="00CA77FB" w:rsidRPr="00FE2C1F"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C9600A" w:rsidRDefault="00CA77FB" w:rsidP="00012259">
      <w:pPr>
        <w:pStyle w:val="Ttulo3"/>
        <w:tabs>
          <w:tab w:val="left" w:pos="0"/>
          <w:tab w:val="right" w:pos="9356"/>
        </w:tabs>
        <w:ind w:left="0"/>
        <w:rPr>
          <w:rFonts w:ascii="Bookman Old Style" w:hAnsi="Bookman Old Style" w:cs="Arial"/>
          <w:spacing w:val="20"/>
          <w:szCs w:val="24"/>
        </w:rPr>
      </w:pPr>
      <w:r w:rsidRPr="00C9600A">
        <w:rPr>
          <w:rFonts w:ascii="Bookman Old Style" w:hAnsi="Bookman Old Style" w:cs="Arial"/>
          <w:spacing w:val="20"/>
          <w:szCs w:val="24"/>
        </w:rPr>
        <w:t>COMISIÓN DE REGULACIÓN DE ENERGÍA Y GAS</w:t>
      </w:r>
    </w:p>
    <w:p w14:paraId="4767CFAE" w14:textId="77777777" w:rsidR="00CA77FB" w:rsidRPr="00C9600A"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C9600A" w:rsidRDefault="00CA77FB" w:rsidP="00012259">
      <w:pPr>
        <w:pStyle w:val="Ttulo5"/>
        <w:tabs>
          <w:tab w:val="left" w:pos="0"/>
          <w:tab w:val="right" w:pos="9356"/>
        </w:tabs>
        <w:ind w:left="0"/>
        <w:rPr>
          <w:rFonts w:ascii="Bookman Old Style" w:hAnsi="Bookman Old Style"/>
          <w:sz w:val="24"/>
          <w:szCs w:val="24"/>
        </w:rPr>
      </w:pPr>
    </w:p>
    <w:p w14:paraId="67AC44F2" w14:textId="3B6234B5" w:rsidR="00A06511" w:rsidRPr="00861DBC" w:rsidRDefault="0015649C" w:rsidP="00A06511">
      <w:pPr>
        <w:pStyle w:val="Ttulo5"/>
        <w:tabs>
          <w:tab w:val="left" w:pos="0"/>
          <w:tab w:val="right" w:pos="9356"/>
        </w:tabs>
        <w:ind w:left="0"/>
        <w:rPr>
          <w:rFonts w:ascii="Bookman Old Style" w:hAnsi="Bookman Old Style"/>
          <w:sz w:val="32"/>
          <w:szCs w:val="32"/>
        </w:rPr>
      </w:pPr>
      <w:r w:rsidRPr="00861DBC">
        <w:rPr>
          <w:rFonts w:ascii="Bookman Old Style" w:hAnsi="Bookman Old Style"/>
          <w:sz w:val="32"/>
          <w:szCs w:val="32"/>
        </w:rPr>
        <w:t xml:space="preserve">PROYECTO </w:t>
      </w:r>
      <w:r w:rsidR="00E63825" w:rsidRPr="00861DBC">
        <w:rPr>
          <w:rFonts w:ascii="Bookman Old Style" w:hAnsi="Bookman Old Style"/>
          <w:sz w:val="32"/>
          <w:szCs w:val="32"/>
        </w:rPr>
        <w:t xml:space="preserve">DE </w:t>
      </w:r>
      <w:r w:rsidR="00A06511" w:rsidRPr="00861DBC">
        <w:rPr>
          <w:rFonts w:ascii="Bookman Old Style" w:hAnsi="Bookman Old Style"/>
          <w:sz w:val="32"/>
          <w:szCs w:val="32"/>
        </w:rPr>
        <w:t xml:space="preserve">RESOLUCIÓN No. </w:t>
      </w:r>
      <w:r w:rsidR="00A06511" w:rsidRPr="00861DBC">
        <w:rPr>
          <w:rFonts w:ascii="Bookman Old Style" w:hAnsi="Bookman Old Style"/>
          <w:sz w:val="32"/>
          <w:szCs w:val="32"/>
        </w:rPr>
        <w:fldChar w:fldCharType="begin"/>
      </w:r>
      <w:r w:rsidR="00A06511" w:rsidRPr="00861DBC">
        <w:rPr>
          <w:rFonts w:ascii="Bookman Old Style" w:hAnsi="Bookman Old Style"/>
          <w:sz w:val="32"/>
          <w:szCs w:val="32"/>
        </w:rPr>
        <w:instrText xml:space="preserve"> MERGEFIELD  NumeroResolucion  \* MERGEFORMAT </w:instrText>
      </w:r>
      <w:r w:rsidR="00A06511" w:rsidRPr="00861DBC">
        <w:rPr>
          <w:rFonts w:ascii="Bookman Old Style" w:hAnsi="Bookman Old Style"/>
          <w:sz w:val="32"/>
          <w:szCs w:val="32"/>
        </w:rPr>
        <w:fldChar w:fldCharType="separate"/>
      </w:r>
      <w:r w:rsidR="00A06511" w:rsidRPr="00861DBC">
        <w:rPr>
          <w:rFonts w:ascii="Bookman Old Style" w:hAnsi="Bookman Old Style"/>
          <w:sz w:val="32"/>
          <w:szCs w:val="32"/>
        </w:rPr>
        <w:t>701 059</w:t>
      </w:r>
      <w:r w:rsidR="00A06511" w:rsidRPr="00861DBC">
        <w:rPr>
          <w:rFonts w:ascii="Bookman Old Style" w:hAnsi="Bookman Old Style"/>
          <w:sz w:val="32"/>
          <w:szCs w:val="32"/>
        </w:rPr>
        <w:fldChar w:fldCharType="end"/>
      </w:r>
      <w:r w:rsidR="00A06511" w:rsidRPr="00861DBC">
        <w:rPr>
          <w:rFonts w:ascii="Bookman Old Style" w:hAnsi="Bookman Old Style"/>
          <w:sz w:val="32"/>
          <w:szCs w:val="32"/>
        </w:rPr>
        <w:t xml:space="preserve"> DE </w:t>
      </w:r>
      <w:r w:rsidR="00A06511" w:rsidRPr="00861DBC">
        <w:rPr>
          <w:rFonts w:ascii="Bookman Old Style" w:hAnsi="Bookman Old Style"/>
          <w:sz w:val="32"/>
          <w:szCs w:val="32"/>
        </w:rPr>
        <w:fldChar w:fldCharType="begin"/>
      </w:r>
      <w:r w:rsidR="00A06511" w:rsidRPr="00861DBC">
        <w:rPr>
          <w:rFonts w:ascii="Bookman Old Style" w:hAnsi="Bookman Old Style"/>
          <w:sz w:val="32"/>
          <w:szCs w:val="32"/>
        </w:rPr>
        <w:instrText xml:space="preserve"> MERGEFIELD  Anio  \* MERGEFORMAT </w:instrText>
      </w:r>
      <w:r w:rsidR="00A06511" w:rsidRPr="00861DBC">
        <w:rPr>
          <w:rFonts w:ascii="Bookman Old Style" w:hAnsi="Bookman Old Style"/>
          <w:sz w:val="32"/>
          <w:szCs w:val="32"/>
        </w:rPr>
        <w:fldChar w:fldCharType="separate"/>
      </w:r>
      <w:r w:rsidR="00A06511" w:rsidRPr="00861DBC">
        <w:rPr>
          <w:rFonts w:ascii="Bookman Old Style" w:hAnsi="Bookman Old Style"/>
          <w:sz w:val="32"/>
          <w:szCs w:val="32"/>
        </w:rPr>
        <w:t>2024</w:t>
      </w:r>
      <w:r w:rsidR="00A06511" w:rsidRPr="00861DBC">
        <w:rPr>
          <w:rFonts w:ascii="Bookman Old Style" w:hAnsi="Bookman Old Style"/>
          <w:sz w:val="32"/>
          <w:szCs w:val="32"/>
        </w:rPr>
        <w:fldChar w:fldCharType="end"/>
      </w:r>
    </w:p>
    <w:p w14:paraId="0C7D114C" w14:textId="77777777" w:rsidR="00CA77FB" w:rsidRPr="00C9600A"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0A45F808" w:rsidR="00CA77FB" w:rsidRPr="00861DBC" w:rsidRDefault="00CA77FB" w:rsidP="00012259">
      <w:pPr>
        <w:pStyle w:val="Ttulo3"/>
        <w:tabs>
          <w:tab w:val="left" w:pos="0"/>
          <w:tab w:val="right" w:pos="9356"/>
        </w:tabs>
        <w:ind w:left="0"/>
        <w:rPr>
          <w:rFonts w:ascii="Bookman Old Style" w:hAnsi="Bookman Old Style"/>
          <w:bCs/>
          <w:szCs w:val="24"/>
        </w:rPr>
      </w:pPr>
      <w:r w:rsidRPr="00861DBC">
        <w:rPr>
          <w:rFonts w:ascii="Bookman Old Style" w:hAnsi="Bookman Old Style"/>
          <w:bCs/>
          <w:szCs w:val="24"/>
        </w:rPr>
        <w:t>(</w:t>
      </w:r>
      <w:r w:rsidR="00861DBC">
        <w:rPr>
          <w:rFonts w:ascii="Bookman Old Style" w:hAnsi="Bookman Old Style"/>
          <w:bCs/>
          <w:szCs w:val="24"/>
        </w:rPr>
        <w:t>10 AGO.2024</w:t>
      </w:r>
      <w:r w:rsidRPr="00861DBC">
        <w:rPr>
          <w:rFonts w:ascii="Bookman Old Style" w:hAnsi="Bookman Old Style"/>
          <w:bCs/>
          <w:szCs w:val="24"/>
        </w:rPr>
        <w:t>)</w:t>
      </w:r>
    </w:p>
    <w:p w14:paraId="399F32EC" w14:textId="77777777" w:rsidR="0099123C" w:rsidRPr="00C9600A" w:rsidRDefault="0099123C" w:rsidP="0099123C">
      <w:pPr>
        <w:ind w:left="0"/>
        <w:jc w:val="both"/>
        <w:rPr>
          <w:rFonts w:ascii="Bookman Old Style" w:hAnsi="Bookman Old Style"/>
        </w:rPr>
      </w:pPr>
    </w:p>
    <w:p w14:paraId="2014AE33" w14:textId="1552129B" w:rsidR="0099123C" w:rsidRPr="002F1B49" w:rsidRDefault="0099123C" w:rsidP="0099123C">
      <w:pPr>
        <w:ind w:left="0"/>
        <w:jc w:val="both"/>
        <w:rPr>
          <w:rFonts w:ascii="Bookman Old Style" w:hAnsi="Bookman Old Style"/>
        </w:rPr>
      </w:pPr>
      <w:r w:rsidRPr="002F1B49">
        <w:rPr>
          <w:rFonts w:ascii="Bookman Old Style" w:hAnsi="Bookman Old Style"/>
        </w:rPr>
        <w:t xml:space="preserve">La Comisión de Regulación de Energía y Gas, en su sesión No. </w:t>
      </w:r>
      <w:r w:rsidR="00B46CF8" w:rsidRPr="00B46CF8">
        <w:rPr>
          <w:rFonts w:ascii="Bookman Old Style" w:hAnsi="Bookman Old Style"/>
        </w:rPr>
        <w:t>1330 del 10 de agosto de 2024</w:t>
      </w:r>
      <w:r w:rsidRPr="002F1B49">
        <w:rPr>
          <w:rFonts w:ascii="Bookman Old Style" w:hAnsi="Bookman Old Style"/>
        </w:rPr>
        <w:t xml:space="preserve">, aprobó someter a consulta pública el presente proyecto de resolución por un término de </w:t>
      </w:r>
      <w:r w:rsidR="00B46CF8">
        <w:rPr>
          <w:rFonts w:ascii="Bookman Old Style" w:hAnsi="Bookman Old Style"/>
        </w:rPr>
        <w:t>cinco</w:t>
      </w:r>
      <w:r w:rsidRPr="002F1B49">
        <w:rPr>
          <w:rFonts w:ascii="Bookman Old Style" w:hAnsi="Bookman Old Style"/>
        </w:rPr>
        <w:t xml:space="preserve"> (</w:t>
      </w:r>
      <w:r w:rsidR="00B46CF8">
        <w:rPr>
          <w:rFonts w:ascii="Bookman Old Style" w:hAnsi="Bookman Old Style"/>
        </w:rPr>
        <w:t>5</w:t>
      </w:r>
      <w:r w:rsidRPr="002F1B49">
        <w:rPr>
          <w:rFonts w:ascii="Bookman Old Style" w:hAnsi="Bookman Old Style"/>
        </w:rPr>
        <w:t xml:space="preserve">) días </w:t>
      </w:r>
      <w:r w:rsidR="00993C31" w:rsidRPr="002F1B49">
        <w:rPr>
          <w:rFonts w:ascii="Bookman Old Style" w:hAnsi="Bookman Old Style"/>
        </w:rPr>
        <w:t xml:space="preserve">hábiles </w:t>
      </w:r>
      <w:r w:rsidRPr="002F1B49">
        <w:rPr>
          <w:rFonts w:ascii="Bookman Old Style" w:hAnsi="Bookman Old Style"/>
        </w:rPr>
        <w:t xml:space="preserve">contados a partir de la publicación del presente proyecto de resolución en el </w:t>
      </w:r>
      <w:r w:rsidR="00947B3A" w:rsidRPr="002F1B49">
        <w:rPr>
          <w:rFonts w:ascii="Bookman Old Style" w:hAnsi="Bookman Old Style"/>
        </w:rPr>
        <w:t>p</w:t>
      </w:r>
      <w:r w:rsidR="00A95DE5" w:rsidRPr="002F1B49">
        <w:rPr>
          <w:rFonts w:ascii="Bookman Old Style" w:hAnsi="Bookman Old Style"/>
        </w:rPr>
        <w:t xml:space="preserve">ortal </w:t>
      </w:r>
      <w:r w:rsidR="00947B3A" w:rsidRPr="002F1B49">
        <w:rPr>
          <w:rFonts w:ascii="Bookman Old Style" w:hAnsi="Bookman Old Style"/>
        </w:rPr>
        <w:t>w</w:t>
      </w:r>
      <w:r w:rsidR="00A95DE5" w:rsidRPr="002F1B49">
        <w:rPr>
          <w:rFonts w:ascii="Bookman Old Style" w:hAnsi="Bookman Old Style"/>
        </w:rPr>
        <w:t>eb</w:t>
      </w:r>
      <w:r w:rsidR="00947B3A" w:rsidRPr="002F1B49">
        <w:rPr>
          <w:rFonts w:ascii="Bookman Old Style" w:hAnsi="Bookman Old Style"/>
        </w:rPr>
        <w:t xml:space="preserve"> de la CREG</w:t>
      </w:r>
      <w:r w:rsidR="00C87941">
        <w:rPr>
          <w:rFonts w:ascii="Bookman Old Style" w:hAnsi="Bookman Old Style"/>
        </w:rPr>
        <w:t xml:space="preserve"> de conformidad con lo previsto en </w:t>
      </w:r>
      <w:r w:rsidR="00AD4E81">
        <w:rPr>
          <w:rFonts w:ascii="Bookman Old Style" w:hAnsi="Bookman Old Style"/>
        </w:rPr>
        <w:t xml:space="preserve">los numerales 4 y 6 del artículo 34 de </w:t>
      </w:r>
      <w:r w:rsidR="00EF40C7">
        <w:rPr>
          <w:rFonts w:ascii="Bookman Old Style" w:hAnsi="Bookman Old Style"/>
        </w:rPr>
        <w:t>la Resolución CREG</w:t>
      </w:r>
      <w:r w:rsidR="00340E8A">
        <w:rPr>
          <w:rFonts w:ascii="Bookman Old Style" w:hAnsi="Bookman Old Style"/>
        </w:rPr>
        <w:t xml:space="preserve"> </w:t>
      </w:r>
      <w:r w:rsidR="00EF40C7" w:rsidRPr="00EF40C7">
        <w:rPr>
          <w:rFonts w:ascii="Bookman Old Style" w:hAnsi="Bookman Old Style"/>
        </w:rPr>
        <w:t xml:space="preserve">105 003 </w:t>
      </w:r>
      <w:r w:rsidR="00340E8A">
        <w:rPr>
          <w:rFonts w:ascii="Bookman Old Style" w:hAnsi="Bookman Old Style"/>
        </w:rPr>
        <w:t>de</w:t>
      </w:r>
      <w:r w:rsidR="00340E8A" w:rsidRPr="00EF40C7">
        <w:rPr>
          <w:rFonts w:ascii="Bookman Old Style" w:hAnsi="Bookman Old Style"/>
        </w:rPr>
        <w:t xml:space="preserve"> </w:t>
      </w:r>
      <w:r w:rsidR="00EF40C7" w:rsidRPr="00EF40C7">
        <w:rPr>
          <w:rFonts w:ascii="Bookman Old Style" w:hAnsi="Bookman Old Style"/>
        </w:rPr>
        <w:t>2023</w:t>
      </w:r>
      <w:r w:rsidRPr="002F1B49">
        <w:rPr>
          <w:rFonts w:ascii="Bookman Old Style" w:hAnsi="Bookman Old Style"/>
        </w:rPr>
        <w:t>.</w:t>
      </w:r>
    </w:p>
    <w:p w14:paraId="546B9592" w14:textId="77777777" w:rsidR="0099123C" w:rsidRPr="002F1B49" w:rsidRDefault="0099123C" w:rsidP="0099123C">
      <w:pPr>
        <w:ind w:left="0"/>
        <w:jc w:val="both"/>
        <w:rPr>
          <w:rFonts w:ascii="Bookman Old Style" w:hAnsi="Bookman Old Style"/>
        </w:rPr>
      </w:pPr>
    </w:p>
    <w:p w14:paraId="3E55E0F9" w14:textId="2FAF7D2B" w:rsidR="0099123C" w:rsidRPr="002F1B49" w:rsidRDefault="0099123C" w:rsidP="0099123C">
      <w:pPr>
        <w:ind w:left="0"/>
        <w:jc w:val="both"/>
        <w:rPr>
          <w:rFonts w:ascii="Bookman Old Style" w:hAnsi="Bookman Old Style"/>
        </w:rPr>
      </w:pPr>
      <w:r w:rsidRPr="002F1B49">
        <w:rPr>
          <w:rFonts w:ascii="Bookman Old Style" w:hAnsi="Bookman Old Style"/>
        </w:rPr>
        <w:t xml:space="preserve">Se invita a los prestadores de los servicios públicos domiciliarios sujetos a la regulación de la Comisión de Regulación de Energía y Gas (CREG) y a los demás interesados, para que remitan sus observaciones o sugerencias sobre la propuesta al director ejecutivo de la CREG, al correo electrónico </w:t>
      </w:r>
      <w:hyperlink r:id="rId13" w:history="1">
        <w:r w:rsidRPr="002F1B49">
          <w:rPr>
            <w:rStyle w:val="Hipervnculo"/>
            <w:rFonts w:ascii="Bookman Old Style" w:hAnsi="Bookman Old Style"/>
          </w:rPr>
          <w:t>creg@creg.gov.co</w:t>
        </w:r>
      </w:hyperlink>
      <w:r w:rsidRPr="002F1B49">
        <w:rPr>
          <w:rFonts w:ascii="Bookman Old Style" w:hAnsi="Bookman Old Style"/>
        </w:rPr>
        <w:t>, dentro del plazo establecido, identificando el mensaje con el siguiente asunto: “</w:t>
      </w:r>
      <w:r w:rsidRPr="002F1B49">
        <w:rPr>
          <w:rFonts w:ascii="Bookman Old Style" w:hAnsi="Bookman Old Style"/>
          <w:i/>
        </w:rPr>
        <w:t xml:space="preserve">Comentarios sobre propuesta </w:t>
      </w:r>
      <w:r w:rsidR="007644CA" w:rsidRPr="002F1B49">
        <w:rPr>
          <w:rFonts w:ascii="Bookman Old Style" w:hAnsi="Bookman Old Style"/>
          <w:i/>
        </w:rPr>
        <w:t xml:space="preserve">de </w:t>
      </w:r>
      <w:r w:rsidR="002F1B49" w:rsidRPr="002F1B49">
        <w:rPr>
          <w:rFonts w:ascii="Bookman Old Style" w:hAnsi="Bookman Old Style"/>
          <w:i/>
        </w:rPr>
        <w:t>modificación de la Resolución CREG 101 021 de 2022</w:t>
      </w:r>
      <w:r w:rsidRPr="002F1B49">
        <w:rPr>
          <w:rFonts w:ascii="Bookman Old Style" w:hAnsi="Bookman Old Style"/>
        </w:rPr>
        <w:t>”.</w:t>
      </w:r>
    </w:p>
    <w:p w14:paraId="7FA48F9D" w14:textId="77777777" w:rsidR="0099123C" w:rsidRPr="002F1B49" w:rsidRDefault="0099123C" w:rsidP="0099123C">
      <w:pPr>
        <w:ind w:left="0"/>
        <w:jc w:val="both"/>
        <w:rPr>
          <w:rFonts w:ascii="Bookman Old Style" w:hAnsi="Bookman Old Style"/>
        </w:rPr>
      </w:pPr>
    </w:p>
    <w:p w14:paraId="67266E19" w14:textId="77777777" w:rsidR="0099123C" w:rsidRPr="002F1B49" w:rsidRDefault="0099123C" w:rsidP="0099123C">
      <w:pPr>
        <w:ind w:left="0"/>
        <w:jc w:val="both"/>
        <w:rPr>
          <w:rFonts w:ascii="Bookman Old Style" w:hAnsi="Bookman Old Style"/>
        </w:rPr>
      </w:pPr>
      <w:r w:rsidRPr="002F1B49">
        <w:rPr>
          <w:rFonts w:ascii="Bookman Old Style" w:hAnsi="Bookman Old Style"/>
        </w:rPr>
        <w:t>Al vencimiento de la consulta pública, la CREG determinará si el proyecto debe ser informado a la Superintendencia de Industria y Comercio -SIC-, para el ejercicio de la Abogacía de la Competencia, con fundamento en las disposiciones del Decreto 1074 de 2015, artículo 2.2.2.30.5.</w:t>
      </w:r>
    </w:p>
    <w:p w14:paraId="57D77EBA" w14:textId="77777777" w:rsidR="00CA77FB" w:rsidRPr="002A0B92" w:rsidRDefault="00CA77FB" w:rsidP="00012259">
      <w:pPr>
        <w:tabs>
          <w:tab w:val="left" w:pos="0"/>
          <w:tab w:val="right" w:pos="9356"/>
        </w:tabs>
        <w:ind w:left="0"/>
        <w:jc w:val="center"/>
        <w:rPr>
          <w:rFonts w:ascii="Bookman Old Style" w:hAnsi="Bookman Old Style"/>
          <w:lang w:val="es-ES_tradnl"/>
        </w:rPr>
      </w:pPr>
    </w:p>
    <w:p w14:paraId="55C60E21" w14:textId="77777777" w:rsidR="00455D60" w:rsidRPr="002A0B92" w:rsidRDefault="00455D60" w:rsidP="00012259">
      <w:pPr>
        <w:tabs>
          <w:tab w:val="left" w:pos="0"/>
          <w:tab w:val="right" w:pos="9356"/>
        </w:tabs>
        <w:ind w:left="0"/>
        <w:jc w:val="center"/>
        <w:rPr>
          <w:rFonts w:ascii="Bookman Old Style" w:hAnsi="Bookman Old Style"/>
          <w:lang w:val="es-ES_tradnl"/>
        </w:rPr>
      </w:pPr>
    </w:p>
    <w:p w14:paraId="748E434D" w14:textId="77777777" w:rsidR="00716E84" w:rsidRPr="002A0B92" w:rsidRDefault="00716E84" w:rsidP="00716E84">
      <w:pPr>
        <w:pStyle w:val="Ttulo1"/>
        <w:rPr>
          <w:rFonts w:ascii="Bookman Old Style" w:hAnsi="Bookman Old Style"/>
          <w:bCs/>
          <w:szCs w:val="24"/>
        </w:rPr>
      </w:pPr>
      <w:r w:rsidRPr="002A0B92">
        <w:rPr>
          <w:rFonts w:ascii="Bookman Old Style" w:hAnsi="Bookman Old Style"/>
          <w:bCs/>
          <w:szCs w:val="24"/>
        </w:rPr>
        <w:t>PROYECTO DE RESOLUCIÓN</w:t>
      </w:r>
    </w:p>
    <w:p w14:paraId="15A71B8E" w14:textId="77777777" w:rsidR="00B351B4" w:rsidRPr="002A0B92" w:rsidRDefault="00B351B4" w:rsidP="00012259">
      <w:pPr>
        <w:ind w:left="0"/>
        <w:rPr>
          <w:rFonts w:ascii="Bookman Old Style" w:hAnsi="Bookman Old Style"/>
          <w:bCs/>
          <w:lang w:val="es-CO"/>
        </w:rPr>
      </w:pPr>
    </w:p>
    <w:p w14:paraId="46D8C664" w14:textId="7C019D64" w:rsidR="00045D3D" w:rsidRPr="002A0B92" w:rsidRDefault="00045D3D" w:rsidP="00045D3D">
      <w:pPr>
        <w:ind w:left="0"/>
        <w:jc w:val="center"/>
        <w:rPr>
          <w:rFonts w:ascii="Bookman Old Style" w:hAnsi="Bookman Old Style"/>
        </w:rPr>
      </w:pPr>
      <w:r w:rsidRPr="002A0B92">
        <w:rPr>
          <w:rFonts w:ascii="Bookman Old Style" w:hAnsi="Bookman Old Style"/>
        </w:rPr>
        <w:t>Por</w:t>
      </w:r>
      <w:r w:rsidR="007D6C61" w:rsidRPr="002A0B92">
        <w:rPr>
          <w:rFonts w:ascii="Bookman Old Style" w:hAnsi="Bookman Old Style"/>
        </w:rPr>
        <w:t xml:space="preserve"> la cual se </w:t>
      </w:r>
      <w:r w:rsidR="00744D55" w:rsidRPr="002A0B92">
        <w:rPr>
          <w:rFonts w:ascii="Bookman Old Style" w:hAnsi="Bookman Old Style"/>
        </w:rPr>
        <w:t>modifica</w:t>
      </w:r>
      <w:r w:rsidR="008A0C4E">
        <w:rPr>
          <w:rFonts w:ascii="Bookman Old Style" w:hAnsi="Bookman Old Style"/>
        </w:rPr>
        <w:t xml:space="preserve"> el artículo 17 de</w:t>
      </w:r>
      <w:r w:rsidR="00744D55" w:rsidRPr="002A0B92">
        <w:rPr>
          <w:rFonts w:ascii="Bookman Old Style" w:hAnsi="Bookman Old Style"/>
        </w:rPr>
        <w:t xml:space="preserve"> la Resolución CREG 101 021 de 2022</w:t>
      </w:r>
    </w:p>
    <w:p w14:paraId="053FCB54" w14:textId="77777777" w:rsidR="00045D3D" w:rsidRPr="002A0B92" w:rsidRDefault="00045D3D" w:rsidP="00045D3D">
      <w:pPr>
        <w:ind w:right="51"/>
        <w:rPr>
          <w:rFonts w:ascii="Bookman Old Style" w:hAnsi="Bookman Old Style"/>
        </w:rPr>
      </w:pPr>
    </w:p>
    <w:p w14:paraId="7B67FAFA" w14:textId="77777777" w:rsidR="00045D3D" w:rsidRPr="002A0B92" w:rsidRDefault="00045D3D" w:rsidP="00045D3D">
      <w:pPr>
        <w:ind w:right="51"/>
        <w:jc w:val="center"/>
        <w:rPr>
          <w:rFonts w:ascii="Bookman Old Style" w:hAnsi="Bookman Old Style"/>
          <w:b/>
        </w:rPr>
      </w:pPr>
      <w:r w:rsidRPr="002A0B92">
        <w:rPr>
          <w:rFonts w:ascii="Bookman Old Style" w:hAnsi="Bookman Old Style"/>
          <w:b/>
        </w:rPr>
        <w:t xml:space="preserve">LA COMISIÓN DE REGULACIÓN </w:t>
      </w:r>
      <w:r w:rsidR="007B5A60" w:rsidRPr="002A0B92">
        <w:rPr>
          <w:rFonts w:ascii="Bookman Old Style" w:hAnsi="Bookman Old Style"/>
          <w:b/>
        </w:rPr>
        <w:t>DE ENERGÍA</w:t>
      </w:r>
      <w:r w:rsidRPr="002A0B92">
        <w:rPr>
          <w:rFonts w:ascii="Bookman Old Style" w:hAnsi="Bookman Old Style"/>
          <w:b/>
        </w:rPr>
        <w:t xml:space="preserve"> Y GAS</w:t>
      </w:r>
    </w:p>
    <w:p w14:paraId="5F144221" w14:textId="77777777" w:rsidR="00045D3D" w:rsidRPr="002A0B92" w:rsidRDefault="00045D3D" w:rsidP="00045D3D">
      <w:pPr>
        <w:ind w:left="0" w:right="51"/>
        <w:rPr>
          <w:rFonts w:ascii="Bookman Old Style" w:hAnsi="Bookman Old Style"/>
        </w:rPr>
      </w:pPr>
    </w:p>
    <w:p w14:paraId="2739C8D4" w14:textId="77777777" w:rsidR="00045D3D" w:rsidRPr="002A0B92" w:rsidRDefault="00045D3D" w:rsidP="00045D3D">
      <w:pPr>
        <w:ind w:left="0" w:right="51"/>
        <w:rPr>
          <w:rFonts w:ascii="Bookman Old Style" w:hAnsi="Bookman Old Style"/>
        </w:rPr>
      </w:pPr>
    </w:p>
    <w:p w14:paraId="6EDA2283" w14:textId="77777777" w:rsidR="00045D3D" w:rsidRPr="002A0B92" w:rsidRDefault="00045D3D" w:rsidP="00045D3D">
      <w:pPr>
        <w:pStyle w:val="Textoindependiente3"/>
        <w:ind w:left="0"/>
        <w:rPr>
          <w:rFonts w:ascii="Bookman Old Style" w:hAnsi="Bookman Old Style"/>
          <w:b w:val="0"/>
        </w:rPr>
      </w:pPr>
      <w:r w:rsidRPr="002A0B92">
        <w:rPr>
          <w:rFonts w:ascii="Bookman Old Style" w:hAnsi="Bookman Old Style"/>
          <w:b w:val="0"/>
        </w:rPr>
        <w:t xml:space="preserve">En ejercicio de sus atribuciones constitucionales y legales, en especial las conferidas por las </w:t>
      </w:r>
      <w:r w:rsidR="002352B9" w:rsidRPr="002A0B92">
        <w:rPr>
          <w:rFonts w:ascii="Bookman Old Style" w:hAnsi="Bookman Old Style"/>
          <w:b w:val="0"/>
        </w:rPr>
        <w:t>l</w:t>
      </w:r>
      <w:r w:rsidRPr="002A0B92">
        <w:rPr>
          <w:rFonts w:ascii="Bookman Old Style" w:hAnsi="Bookman Old Style"/>
          <w:b w:val="0"/>
        </w:rPr>
        <w:t xml:space="preserve">eyes 142 y 143 de 1994, y en desarrollo de los </w:t>
      </w:r>
      <w:r w:rsidR="002352B9" w:rsidRPr="002A0B92">
        <w:rPr>
          <w:rFonts w:ascii="Bookman Old Style" w:hAnsi="Bookman Old Style"/>
          <w:b w:val="0"/>
        </w:rPr>
        <w:t>d</w:t>
      </w:r>
      <w:r w:rsidRPr="002A0B92">
        <w:rPr>
          <w:rFonts w:ascii="Bookman Old Style" w:hAnsi="Bookman Old Style"/>
          <w:b w:val="0"/>
        </w:rPr>
        <w:t>ecretos 1524 y 2253 de 1994.</w:t>
      </w:r>
    </w:p>
    <w:p w14:paraId="416AEFF4" w14:textId="77777777" w:rsidR="00045D3D" w:rsidRPr="002A0B92" w:rsidRDefault="00045D3D" w:rsidP="000A3629">
      <w:pPr>
        <w:ind w:left="0" w:right="51"/>
        <w:rPr>
          <w:rFonts w:ascii="Bookman Old Style" w:hAnsi="Bookman Old Style"/>
        </w:rPr>
      </w:pPr>
    </w:p>
    <w:p w14:paraId="3E8440ED" w14:textId="77777777" w:rsidR="00045D3D" w:rsidRPr="002A0B92" w:rsidRDefault="00045D3D" w:rsidP="000A3629">
      <w:pPr>
        <w:ind w:left="0" w:right="51"/>
        <w:rPr>
          <w:rFonts w:ascii="Bookman Old Style" w:hAnsi="Bookman Old Style"/>
        </w:rPr>
      </w:pPr>
    </w:p>
    <w:p w14:paraId="72BBA367" w14:textId="77777777" w:rsidR="00045D3D" w:rsidRPr="002A0B92" w:rsidRDefault="00045D3D" w:rsidP="00045D3D">
      <w:pPr>
        <w:ind w:right="51"/>
        <w:jc w:val="center"/>
        <w:rPr>
          <w:rFonts w:ascii="Bookman Old Style" w:hAnsi="Bookman Old Style"/>
          <w:b/>
        </w:rPr>
      </w:pPr>
      <w:r w:rsidRPr="002A0B92">
        <w:rPr>
          <w:rFonts w:ascii="Bookman Old Style" w:hAnsi="Bookman Old Style"/>
          <w:b/>
        </w:rPr>
        <w:t xml:space="preserve">C O N S I D E R A N D </w:t>
      </w:r>
      <w:r w:rsidR="007B5A60" w:rsidRPr="002A0B92">
        <w:rPr>
          <w:rFonts w:ascii="Bookman Old Style" w:hAnsi="Bookman Old Style"/>
          <w:b/>
        </w:rPr>
        <w:t>O Q</w:t>
      </w:r>
      <w:r w:rsidRPr="002A0B92">
        <w:rPr>
          <w:rFonts w:ascii="Bookman Old Style" w:hAnsi="Bookman Old Style"/>
          <w:b/>
        </w:rPr>
        <w:t xml:space="preserve"> U E:</w:t>
      </w:r>
    </w:p>
    <w:p w14:paraId="3E3B4A2D" w14:textId="77777777" w:rsidR="00DE7063" w:rsidRDefault="00DE7063" w:rsidP="0047408F">
      <w:pPr>
        <w:ind w:left="0"/>
        <w:jc w:val="both"/>
        <w:rPr>
          <w:rFonts w:ascii="Bookman Old Style" w:hAnsi="Bookman Old Style"/>
          <w:bCs/>
        </w:rPr>
      </w:pPr>
    </w:p>
    <w:p w14:paraId="32F6E958" w14:textId="77777777" w:rsidR="00DE7063" w:rsidRDefault="00DE7063" w:rsidP="0047408F">
      <w:pPr>
        <w:ind w:left="0"/>
        <w:jc w:val="both"/>
        <w:rPr>
          <w:rFonts w:ascii="Bookman Old Style" w:hAnsi="Bookman Old Style"/>
          <w:bCs/>
        </w:rPr>
      </w:pPr>
    </w:p>
    <w:p w14:paraId="61A0E020" w14:textId="58C5FB01" w:rsidR="0047408F" w:rsidRPr="002A0B92" w:rsidRDefault="0047408F" w:rsidP="0047408F">
      <w:pPr>
        <w:ind w:left="0"/>
        <w:jc w:val="both"/>
        <w:rPr>
          <w:rFonts w:ascii="Bookman Old Style" w:hAnsi="Bookman Old Style"/>
          <w:bCs/>
        </w:rPr>
      </w:pPr>
      <w:r w:rsidRPr="002A0B92">
        <w:rPr>
          <w:rFonts w:ascii="Bookman Old Style" w:hAnsi="Bookman Old Style"/>
          <w:bCs/>
        </w:rPr>
        <w:t>El artículo 334 de la Constitución Nacional dispone que el Estado, de manera especial, intervendrá para asegurar, de manera progresiva, que todas las personas, en particular las de menores ingresos, tengan acceso efectivo al conjunto de los bienes y servicios básicos.</w:t>
      </w:r>
    </w:p>
    <w:p w14:paraId="1CE06A74" w14:textId="6D832A82" w:rsidR="0047408F" w:rsidRPr="002A0B92" w:rsidRDefault="0047408F" w:rsidP="0047408F">
      <w:pPr>
        <w:ind w:left="0"/>
        <w:jc w:val="both"/>
        <w:rPr>
          <w:rFonts w:ascii="Bookman Old Style" w:hAnsi="Bookman Old Style"/>
          <w:bCs/>
        </w:rPr>
      </w:pPr>
      <w:r w:rsidRPr="002A0B92">
        <w:rPr>
          <w:rFonts w:ascii="Bookman Old Style" w:hAnsi="Bookman Old Style"/>
          <w:bCs/>
        </w:rPr>
        <w:lastRenderedPageBreak/>
        <w:t>El artículo 365 de la Constitución Política establece que los servicios públicos son inherentes a la finalidad social del Estado, y es deber de este asegurar su prestación eficiente a todos los habitantes del territorio nacional.</w:t>
      </w:r>
      <w:r w:rsidR="005A20AC" w:rsidRPr="002A0B92">
        <w:rPr>
          <w:rFonts w:ascii="Bookman Old Style" w:hAnsi="Bookman Old Style"/>
          <w:bCs/>
        </w:rPr>
        <w:t xml:space="preserve"> En ese contexto, el Estado, de acuerdo con lo previsto en la Carta Política, debe asegurar su prestación eficiente a todos los habitantes del territorio nacional y, para tal propósito, tiene la responsabilidad de mantener la regulación y ejercer, tanto el control, como la vigilancia de los mismos.</w:t>
      </w:r>
    </w:p>
    <w:p w14:paraId="6860B716" w14:textId="77777777" w:rsidR="0047408F" w:rsidRPr="002A0B92" w:rsidRDefault="0047408F" w:rsidP="0047408F">
      <w:pPr>
        <w:ind w:left="0"/>
        <w:jc w:val="both"/>
        <w:rPr>
          <w:rFonts w:ascii="Bookman Old Style" w:hAnsi="Bookman Old Style"/>
          <w:bCs/>
        </w:rPr>
      </w:pPr>
    </w:p>
    <w:p w14:paraId="5AA34F32" w14:textId="167AD9AE" w:rsidR="00420446" w:rsidRPr="002A0B92" w:rsidRDefault="0047408F" w:rsidP="00420446">
      <w:pPr>
        <w:ind w:left="0"/>
        <w:jc w:val="both"/>
        <w:rPr>
          <w:rFonts w:ascii="Bookman Old Style" w:hAnsi="Bookman Old Style"/>
          <w:bCs/>
        </w:rPr>
      </w:pPr>
      <w:r w:rsidRPr="002A0B92">
        <w:rPr>
          <w:rFonts w:ascii="Bookman Old Style" w:hAnsi="Bookman Old Style"/>
          <w:bCs/>
        </w:rPr>
        <w:t>De conformidad con lo previsto en los artículos 1, 2 y 4 de la Ley 142 de 1994, la prestación del servicio público domiciliario de energía eléctrica y sus actividades complementarias constituyen servicios públicos esenciales, y el Estado intervendrá en los mismos a fin de, entre otros, garantizar la calidad del bien y su disposición final para asegurar el mejoramiento de la calidad de vida de los usuarios, así como su prestación continua, ininterrumpida y eficiente.</w:t>
      </w:r>
    </w:p>
    <w:p w14:paraId="4ED7460B" w14:textId="77777777" w:rsidR="00420446" w:rsidRPr="002A0B92" w:rsidRDefault="00420446" w:rsidP="00420446">
      <w:pPr>
        <w:ind w:left="0"/>
        <w:jc w:val="both"/>
        <w:rPr>
          <w:rFonts w:ascii="Bookman Old Style" w:hAnsi="Bookman Old Style"/>
          <w:bCs/>
        </w:rPr>
      </w:pPr>
    </w:p>
    <w:p w14:paraId="39880066" w14:textId="0ABDCDEA" w:rsidR="00420446" w:rsidRPr="002A0B92" w:rsidRDefault="00420446" w:rsidP="00420446">
      <w:pPr>
        <w:ind w:left="0"/>
        <w:jc w:val="both"/>
        <w:rPr>
          <w:rFonts w:ascii="Bookman Old Style" w:hAnsi="Bookman Old Style"/>
          <w:bCs/>
        </w:rPr>
      </w:pPr>
      <w:r w:rsidRPr="002A0B92">
        <w:rPr>
          <w:rFonts w:ascii="Bookman Old Style" w:hAnsi="Bookman Old Style"/>
          <w:bCs/>
        </w:rPr>
        <w:t>La consecución de estos mandatos constitucionales y legales cobran aún mayor importancia tratándose de las Z</w:t>
      </w:r>
      <w:r w:rsidR="00926DDE" w:rsidRPr="002A0B92">
        <w:rPr>
          <w:rFonts w:ascii="Bookman Old Style" w:hAnsi="Bookman Old Style"/>
          <w:bCs/>
        </w:rPr>
        <w:t xml:space="preserve">onas </w:t>
      </w:r>
      <w:r w:rsidRPr="002A0B92">
        <w:rPr>
          <w:rFonts w:ascii="Bookman Old Style" w:hAnsi="Bookman Old Style"/>
          <w:bCs/>
        </w:rPr>
        <w:t>N</w:t>
      </w:r>
      <w:r w:rsidR="00926DDE" w:rsidRPr="002A0B92">
        <w:rPr>
          <w:rFonts w:ascii="Bookman Old Style" w:hAnsi="Bookman Old Style"/>
          <w:bCs/>
        </w:rPr>
        <w:t xml:space="preserve">o </w:t>
      </w:r>
      <w:r w:rsidRPr="002A0B92">
        <w:rPr>
          <w:rFonts w:ascii="Bookman Old Style" w:hAnsi="Bookman Old Style"/>
          <w:bCs/>
        </w:rPr>
        <w:t>I</w:t>
      </w:r>
      <w:r w:rsidR="00926DDE" w:rsidRPr="002A0B92">
        <w:rPr>
          <w:rFonts w:ascii="Bookman Old Style" w:hAnsi="Bookman Old Style"/>
          <w:bCs/>
        </w:rPr>
        <w:t>nterconectadas, ZNI</w:t>
      </w:r>
      <w:r w:rsidRPr="002A0B92">
        <w:rPr>
          <w:rFonts w:ascii="Bookman Old Style" w:hAnsi="Bookman Old Style"/>
          <w:bCs/>
        </w:rPr>
        <w:t>, por tratarse de zonas del país consideradas como las más apartadas y en las cuales se presentan unos niveles más altos de necesidades básicas insatisfechas, donde el acceso a los servicios públicos o a su prestación efectiva contribuyen a la eliminación de brechas y a la mejora de la calidad de vida de los habitantes del territorio.</w:t>
      </w:r>
    </w:p>
    <w:p w14:paraId="3A02F802" w14:textId="77777777" w:rsidR="0047408F" w:rsidRPr="002A0B92" w:rsidRDefault="0047408F" w:rsidP="0047408F">
      <w:pPr>
        <w:ind w:left="0"/>
        <w:jc w:val="both"/>
        <w:rPr>
          <w:rFonts w:ascii="Bookman Old Style" w:hAnsi="Bookman Old Style"/>
          <w:bCs/>
        </w:rPr>
      </w:pPr>
    </w:p>
    <w:p w14:paraId="1EF136DA" w14:textId="77777777" w:rsidR="0047408F" w:rsidRPr="002A0B92" w:rsidRDefault="0047408F" w:rsidP="0047408F">
      <w:pPr>
        <w:ind w:left="0"/>
        <w:jc w:val="both"/>
        <w:rPr>
          <w:rFonts w:ascii="Bookman Old Style" w:hAnsi="Bookman Old Style"/>
          <w:bCs/>
        </w:rPr>
      </w:pPr>
      <w:r w:rsidRPr="002A0B92">
        <w:rPr>
          <w:rFonts w:ascii="Bookman Old Style" w:hAnsi="Bookman Old Style"/>
          <w:bCs/>
        </w:rPr>
        <w:t>De conformidad con el artículo 73 de la Ley 142 de 1994, le corresponde a las Comisiones de Regulación establecer las fórmulas para la fijación de las tarifas de los servicios públicos y 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p>
    <w:p w14:paraId="26D1FFAC" w14:textId="77777777" w:rsidR="0047408F" w:rsidRPr="002A0B92" w:rsidRDefault="0047408F" w:rsidP="0047408F">
      <w:pPr>
        <w:ind w:left="0"/>
        <w:jc w:val="both"/>
        <w:rPr>
          <w:rFonts w:ascii="Bookman Old Style" w:hAnsi="Bookman Old Style"/>
          <w:bCs/>
        </w:rPr>
      </w:pPr>
    </w:p>
    <w:p w14:paraId="6F5E5118" w14:textId="77777777" w:rsidR="003B1FBD" w:rsidRPr="002A0B92" w:rsidRDefault="003B1FBD" w:rsidP="003B1FBD">
      <w:pPr>
        <w:ind w:left="0"/>
        <w:jc w:val="both"/>
        <w:rPr>
          <w:rFonts w:ascii="Bookman Old Style" w:hAnsi="Bookman Old Style"/>
          <w:bCs/>
        </w:rPr>
      </w:pPr>
      <w:r w:rsidRPr="002A0B92">
        <w:rPr>
          <w:rFonts w:ascii="Bookman Old Style" w:hAnsi="Bookman Old Style"/>
          <w:bCs/>
        </w:rPr>
        <w:t xml:space="preserve">El literal f) del artículo 3 de la Ley 143 de 1994 estableció que corresponde al Estado </w:t>
      </w:r>
      <w:r w:rsidRPr="002A0B92">
        <w:rPr>
          <w:rFonts w:ascii="Bookman Old Style" w:hAnsi="Bookman Old Style"/>
          <w:bCs/>
          <w:i/>
          <w:iCs/>
        </w:rPr>
        <w:t>“alcanzar una cobertura en los servicios de electricidad a las diferentes regiones y sectores del país, que garantice la satisfacción de las necesidades básicas de los usuarios de los estratos 1, 2 y 3 y los de menores recursos del área rural, a través de los diversos agentes públicos y privados que presten el servicio”.</w:t>
      </w:r>
    </w:p>
    <w:p w14:paraId="105A033A" w14:textId="77777777" w:rsidR="003B1FBD" w:rsidRPr="002A0B92" w:rsidRDefault="003B1FBD" w:rsidP="003B1FBD">
      <w:pPr>
        <w:ind w:left="0"/>
        <w:jc w:val="both"/>
        <w:rPr>
          <w:rFonts w:ascii="Bookman Old Style" w:hAnsi="Bookman Old Style"/>
          <w:bCs/>
        </w:rPr>
      </w:pPr>
    </w:p>
    <w:p w14:paraId="683A8522" w14:textId="77777777" w:rsidR="003B1FBD" w:rsidRPr="002A0B92" w:rsidRDefault="003B1FBD" w:rsidP="003B1FBD">
      <w:pPr>
        <w:ind w:left="0"/>
        <w:jc w:val="both"/>
        <w:rPr>
          <w:rFonts w:ascii="Bookman Old Style" w:hAnsi="Bookman Old Style"/>
          <w:bCs/>
        </w:rPr>
      </w:pPr>
      <w:r w:rsidRPr="002A0B92">
        <w:rPr>
          <w:rFonts w:ascii="Bookman Old Style" w:hAnsi="Bookman Old Style"/>
          <w:bCs/>
        </w:rPr>
        <w:t>El artículo 6 de la Ley 143 de 1994 establece, entre otros aspectos, que las actividades relacionadas con el servicio de electricidad se regirán por principios de eficiencia, calidad, continuidad, adaptabilidad, neutralidad, solidaridad y equidad.</w:t>
      </w:r>
    </w:p>
    <w:p w14:paraId="3A7B2E45" w14:textId="77777777" w:rsidR="0047408F" w:rsidRPr="002A0B92" w:rsidRDefault="0047408F" w:rsidP="0047408F">
      <w:pPr>
        <w:ind w:left="0"/>
        <w:jc w:val="both"/>
        <w:rPr>
          <w:rFonts w:ascii="Bookman Old Style" w:hAnsi="Bookman Old Style"/>
          <w:bCs/>
        </w:rPr>
      </w:pPr>
    </w:p>
    <w:p w14:paraId="0237CAFE" w14:textId="77777777" w:rsidR="0047408F" w:rsidRPr="002A0B92" w:rsidRDefault="0047408F" w:rsidP="0047408F">
      <w:pPr>
        <w:ind w:left="0"/>
        <w:jc w:val="both"/>
        <w:rPr>
          <w:rFonts w:ascii="Bookman Old Style" w:hAnsi="Bookman Old Style"/>
          <w:bCs/>
        </w:rPr>
      </w:pPr>
      <w:r w:rsidRPr="002A0B92">
        <w:rPr>
          <w:rFonts w:ascii="Bookman Old Style" w:hAnsi="Bookman Old Style"/>
          <w:bCs/>
        </w:rPr>
        <w:t>El artículo 1 de la Ley 855 de 2003 establece que “para todos los efectos relacionados con la prestación del servicio público de energía eléctrica se entiende por Zonas No Interconectadas a los municipios, corregimientos, localidades y caseríos no conectadas al Sistema Interconectado Nacional, SIN”.</w:t>
      </w:r>
    </w:p>
    <w:p w14:paraId="31732693" w14:textId="77777777" w:rsidR="0047408F" w:rsidRPr="002A0B92" w:rsidRDefault="0047408F" w:rsidP="0047408F">
      <w:pPr>
        <w:ind w:left="0"/>
        <w:jc w:val="both"/>
        <w:rPr>
          <w:rFonts w:ascii="Bookman Old Style" w:hAnsi="Bookman Old Style"/>
          <w:bCs/>
        </w:rPr>
      </w:pPr>
    </w:p>
    <w:p w14:paraId="299BA701" w14:textId="77777777" w:rsidR="0047408F" w:rsidRPr="002A0B92" w:rsidRDefault="0047408F" w:rsidP="0047408F">
      <w:pPr>
        <w:ind w:left="0"/>
        <w:jc w:val="both"/>
        <w:rPr>
          <w:rFonts w:ascii="Bookman Old Style" w:hAnsi="Bookman Old Style"/>
          <w:bCs/>
        </w:rPr>
      </w:pPr>
      <w:r w:rsidRPr="002A0B92">
        <w:rPr>
          <w:rFonts w:ascii="Bookman Old Style" w:hAnsi="Bookman Old Style"/>
          <w:bCs/>
        </w:rPr>
        <w:t>De acuerdo con el parágrafo 1 del artículo 1 de la Ley 855 de 2003, las áreas geográficas que puedan interconectarse al SIN, se excluirán de las ZNI una vez se surtan los trámites correspondientes ante esta Comisión.</w:t>
      </w:r>
    </w:p>
    <w:p w14:paraId="5362946C" w14:textId="77777777" w:rsidR="0047408F" w:rsidRPr="002A0B92" w:rsidRDefault="0047408F" w:rsidP="0047408F">
      <w:pPr>
        <w:ind w:left="0"/>
        <w:jc w:val="both"/>
        <w:rPr>
          <w:rFonts w:ascii="Bookman Old Style" w:hAnsi="Bookman Old Style"/>
          <w:bCs/>
        </w:rPr>
      </w:pPr>
    </w:p>
    <w:p w14:paraId="07E4E2E2" w14:textId="08A07D68" w:rsidR="0047408F" w:rsidRPr="002A0B92" w:rsidRDefault="0047408F" w:rsidP="0047408F">
      <w:pPr>
        <w:ind w:left="0"/>
        <w:jc w:val="both"/>
        <w:rPr>
          <w:rFonts w:ascii="Bookman Old Style" w:hAnsi="Bookman Old Style"/>
          <w:bCs/>
        </w:rPr>
      </w:pPr>
      <w:r w:rsidRPr="002A0B92">
        <w:rPr>
          <w:rFonts w:ascii="Bookman Old Style" w:hAnsi="Bookman Old Style"/>
          <w:bCs/>
        </w:rPr>
        <w:lastRenderedPageBreak/>
        <w:t xml:space="preserve">La Resolución CREG 091 de 2007, que entró en vigencia el 24 de febrero de 2008, estableció las metodologías generales para remunerar las actividades de generación, distribución y comercialización de energía eléctrica, y las fórmulas tarifarias generales para </w:t>
      </w:r>
      <w:r w:rsidR="003A32C3" w:rsidRPr="002A0B92">
        <w:rPr>
          <w:rFonts w:ascii="Bookman Old Style" w:hAnsi="Bookman Old Style"/>
          <w:bCs/>
        </w:rPr>
        <w:t>determinar</w:t>
      </w:r>
      <w:r w:rsidRPr="002A0B92">
        <w:rPr>
          <w:rFonts w:ascii="Bookman Old Style" w:hAnsi="Bookman Old Style"/>
          <w:bCs/>
        </w:rPr>
        <w:t xml:space="preserve"> el costo unitario de prestación del servicio público de energía eléctrica en </w:t>
      </w:r>
      <w:proofErr w:type="spellStart"/>
      <w:r w:rsidR="00340E8A">
        <w:rPr>
          <w:rFonts w:ascii="Bookman Old Style" w:hAnsi="Bookman Old Style"/>
          <w:bCs/>
        </w:rPr>
        <w:t>ZNI</w:t>
      </w:r>
      <w:proofErr w:type="spellEnd"/>
      <w:r w:rsidRPr="002A0B92">
        <w:rPr>
          <w:rFonts w:ascii="Bookman Old Style" w:hAnsi="Bookman Old Style"/>
          <w:bCs/>
        </w:rPr>
        <w:t>.</w:t>
      </w:r>
    </w:p>
    <w:p w14:paraId="2F67E4E7" w14:textId="77777777" w:rsidR="0047408F" w:rsidRPr="002A0B92" w:rsidRDefault="0047408F" w:rsidP="0047408F">
      <w:pPr>
        <w:ind w:left="0"/>
        <w:jc w:val="both"/>
        <w:rPr>
          <w:rFonts w:ascii="Bookman Old Style" w:hAnsi="Bookman Old Style"/>
          <w:bCs/>
        </w:rPr>
      </w:pPr>
    </w:p>
    <w:p w14:paraId="3FC54ADC" w14:textId="77777777" w:rsidR="0047408F" w:rsidRPr="002A0B92" w:rsidRDefault="0047408F" w:rsidP="0047408F">
      <w:pPr>
        <w:ind w:left="0"/>
        <w:jc w:val="both"/>
        <w:rPr>
          <w:rFonts w:ascii="Bookman Old Style" w:hAnsi="Bookman Old Style"/>
          <w:bCs/>
        </w:rPr>
      </w:pPr>
      <w:r w:rsidRPr="002A0B92">
        <w:rPr>
          <w:rFonts w:ascii="Bookman Old Style" w:hAnsi="Bookman Old Style"/>
          <w:bCs/>
        </w:rPr>
        <w:t>Así mismo, mediante el Decreto 1073 de 2015, modificado por el Decreto 099 de 2021, el Gobierno Nacional adoptó los lineamientos de política pública relacionados con la expansión de cobertura del servicio público de energía eléctrica en el SIN y en las ZNI.</w:t>
      </w:r>
    </w:p>
    <w:p w14:paraId="0ED5A4B4" w14:textId="77777777" w:rsidR="0047408F" w:rsidRPr="002A0B92" w:rsidRDefault="0047408F" w:rsidP="0047408F">
      <w:pPr>
        <w:ind w:left="0"/>
        <w:jc w:val="both"/>
        <w:rPr>
          <w:rFonts w:ascii="Bookman Old Style" w:hAnsi="Bookman Old Style"/>
          <w:bCs/>
        </w:rPr>
      </w:pPr>
    </w:p>
    <w:p w14:paraId="0DB1E8E2" w14:textId="0FF7C1FF" w:rsidR="00585BFB" w:rsidRDefault="000F4E2E" w:rsidP="000F4E2E">
      <w:pPr>
        <w:ind w:left="0"/>
        <w:jc w:val="both"/>
        <w:rPr>
          <w:rFonts w:ascii="Bookman Old Style" w:hAnsi="Bookman Old Style"/>
          <w:bCs/>
        </w:rPr>
      </w:pPr>
      <w:r w:rsidRPr="002A0B92">
        <w:rPr>
          <w:rFonts w:ascii="Bookman Old Style" w:hAnsi="Bookman Old Style"/>
          <w:bCs/>
        </w:rPr>
        <w:t>Mediante la Resolución CREG</w:t>
      </w:r>
      <w:r w:rsidR="009C7B90" w:rsidRPr="002A0B92">
        <w:rPr>
          <w:rFonts w:ascii="Bookman Old Style" w:hAnsi="Bookman Old Style"/>
          <w:bCs/>
        </w:rPr>
        <w:t xml:space="preserve"> </w:t>
      </w:r>
      <w:r w:rsidRPr="002A0B92">
        <w:rPr>
          <w:rFonts w:ascii="Bookman Old Style" w:hAnsi="Bookman Old Style"/>
          <w:bCs/>
        </w:rPr>
        <w:t>101 02</w:t>
      </w:r>
      <w:r w:rsidR="006403D0" w:rsidRPr="002A0B92">
        <w:rPr>
          <w:rFonts w:ascii="Bookman Old Style" w:hAnsi="Bookman Old Style"/>
          <w:bCs/>
        </w:rPr>
        <w:t>1</w:t>
      </w:r>
      <w:r w:rsidRPr="002A0B92">
        <w:rPr>
          <w:rFonts w:ascii="Bookman Old Style" w:hAnsi="Bookman Old Style"/>
          <w:bCs/>
        </w:rPr>
        <w:t xml:space="preserve"> de 2022, se </w:t>
      </w:r>
      <w:r w:rsidR="00C32BD5" w:rsidRPr="002A0B92">
        <w:rPr>
          <w:rFonts w:ascii="Bookman Old Style" w:hAnsi="Bookman Old Style"/>
          <w:bCs/>
        </w:rPr>
        <w:t>defin</w:t>
      </w:r>
      <w:r w:rsidR="002A0B92" w:rsidRPr="002A0B92">
        <w:rPr>
          <w:rFonts w:ascii="Bookman Old Style" w:hAnsi="Bookman Old Style"/>
          <w:bCs/>
        </w:rPr>
        <w:t>i</w:t>
      </w:r>
      <w:r w:rsidR="00C32BD5" w:rsidRPr="002A0B92">
        <w:rPr>
          <w:rFonts w:ascii="Bookman Old Style" w:hAnsi="Bookman Old Style"/>
          <w:bCs/>
        </w:rPr>
        <w:t xml:space="preserve">eron los principios y procedimientos que deben cumplir los comercializadores para la celebración de contratos de energía eléctrica destinados a atender usuarios en </w:t>
      </w:r>
      <w:proofErr w:type="spellStart"/>
      <w:r w:rsidR="00340E8A">
        <w:rPr>
          <w:rFonts w:ascii="Bookman Old Style" w:hAnsi="Bookman Old Style"/>
          <w:bCs/>
        </w:rPr>
        <w:t>ZNI</w:t>
      </w:r>
      <w:proofErr w:type="spellEnd"/>
      <w:r w:rsidRPr="002A0B92">
        <w:rPr>
          <w:rFonts w:ascii="Bookman Old Style" w:hAnsi="Bookman Old Style"/>
          <w:bCs/>
        </w:rPr>
        <w:t>.</w:t>
      </w:r>
    </w:p>
    <w:p w14:paraId="444BAD58" w14:textId="77777777" w:rsidR="00C92306" w:rsidRPr="00FC454C" w:rsidRDefault="00C92306" w:rsidP="008026D0">
      <w:pPr>
        <w:ind w:left="0"/>
        <w:jc w:val="both"/>
        <w:rPr>
          <w:rFonts w:ascii="Bookman Old Style" w:hAnsi="Bookman Old Style"/>
          <w:lang w:val="es-CO"/>
        </w:rPr>
      </w:pPr>
    </w:p>
    <w:p w14:paraId="08D661C0" w14:textId="155FCF05" w:rsidR="0047408F" w:rsidRPr="00FC454C" w:rsidRDefault="0047408F" w:rsidP="0047408F">
      <w:pPr>
        <w:ind w:left="0"/>
        <w:jc w:val="both"/>
        <w:rPr>
          <w:rFonts w:ascii="Bookman Old Style" w:hAnsi="Bookman Old Style"/>
        </w:rPr>
      </w:pPr>
      <w:r w:rsidRPr="00FC454C">
        <w:rPr>
          <w:rFonts w:ascii="Bookman Old Style" w:hAnsi="Bookman Old Style"/>
        </w:rPr>
        <w:t xml:space="preserve">Mediante comunicación con radicado </w:t>
      </w:r>
      <w:r w:rsidR="00E42281" w:rsidRPr="00FC454C">
        <w:rPr>
          <w:rFonts w:ascii="Bookman Old Style" w:hAnsi="Bookman Old Style"/>
        </w:rPr>
        <w:t xml:space="preserve">CREG </w:t>
      </w:r>
      <w:r w:rsidR="00670AE3" w:rsidRPr="00FC454C">
        <w:rPr>
          <w:rFonts w:ascii="Bookman Old Style" w:hAnsi="Bookman Old Style"/>
        </w:rPr>
        <w:t>E202</w:t>
      </w:r>
      <w:r w:rsidR="00D93E0E" w:rsidRPr="00FC454C">
        <w:rPr>
          <w:rFonts w:ascii="Bookman Old Style" w:hAnsi="Bookman Old Style"/>
        </w:rPr>
        <w:t>4008649</w:t>
      </w:r>
      <w:r w:rsidR="00B44822" w:rsidRPr="00FC454C">
        <w:rPr>
          <w:rFonts w:ascii="Bookman Old Style" w:hAnsi="Bookman Old Style"/>
        </w:rPr>
        <w:t>,</w:t>
      </w:r>
      <w:r w:rsidR="00D93E0E" w:rsidRPr="00FC454C">
        <w:rPr>
          <w:rFonts w:ascii="Bookman Old Style" w:hAnsi="Bookman Old Style"/>
        </w:rPr>
        <w:t xml:space="preserve"> </w:t>
      </w:r>
      <w:r w:rsidR="00670AE3" w:rsidRPr="00FC454C">
        <w:rPr>
          <w:rFonts w:ascii="Bookman Old Style" w:hAnsi="Bookman Old Style"/>
        </w:rPr>
        <w:t>del 2</w:t>
      </w:r>
      <w:r w:rsidR="00AD18C1" w:rsidRPr="00FC454C">
        <w:rPr>
          <w:rFonts w:ascii="Bookman Old Style" w:hAnsi="Bookman Old Style"/>
        </w:rPr>
        <w:t xml:space="preserve">4 de junio </w:t>
      </w:r>
      <w:r w:rsidR="00670AE3" w:rsidRPr="00FC454C">
        <w:rPr>
          <w:rFonts w:ascii="Bookman Old Style" w:hAnsi="Bookman Old Style"/>
        </w:rPr>
        <w:t>de 202</w:t>
      </w:r>
      <w:r w:rsidR="00AD18C1" w:rsidRPr="00FC454C">
        <w:rPr>
          <w:rFonts w:ascii="Bookman Old Style" w:hAnsi="Bookman Old Style"/>
        </w:rPr>
        <w:t>4</w:t>
      </w:r>
      <w:r w:rsidRPr="00FC454C">
        <w:rPr>
          <w:rFonts w:ascii="Bookman Old Style" w:hAnsi="Bookman Old Style"/>
        </w:rPr>
        <w:t xml:space="preserve">, </w:t>
      </w:r>
      <w:r w:rsidR="00B90455" w:rsidRPr="00B90455">
        <w:rPr>
          <w:rFonts w:ascii="Bookman Old Style" w:hAnsi="Bookman Old Style"/>
          <w:bCs/>
        </w:rPr>
        <w:t>Empresa de Servicios Públicos de Bahía Solano</w:t>
      </w:r>
      <w:r w:rsidR="00B44822">
        <w:rPr>
          <w:rFonts w:ascii="Bookman Old Style" w:hAnsi="Bookman Old Style"/>
          <w:bCs/>
        </w:rPr>
        <w:t xml:space="preserve"> S.A. E.S.P., </w:t>
      </w:r>
      <w:r w:rsidR="00B90455" w:rsidRPr="00B90455">
        <w:rPr>
          <w:rFonts w:ascii="Bookman Old Style" w:hAnsi="Bookman Old Style"/>
          <w:bCs/>
        </w:rPr>
        <w:t xml:space="preserve">Centrales de Energía Eléctrica del Vaupés </w:t>
      </w:r>
      <w:r w:rsidR="005B3C1D">
        <w:rPr>
          <w:rFonts w:ascii="Bookman Old Style" w:hAnsi="Bookman Old Style"/>
          <w:bCs/>
        </w:rPr>
        <w:t xml:space="preserve">S.A.S. </w:t>
      </w:r>
      <w:r w:rsidR="006E67F6">
        <w:rPr>
          <w:rFonts w:ascii="Bookman Old Style" w:hAnsi="Bookman Old Style"/>
          <w:bCs/>
        </w:rPr>
        <w:t>E.S.P. -</w:t>
      </w:r>
      <w:r w:rsidR="005B3C1D">
        <w:rPr>
          <w:rFonts w:ascii="Bookman Old Style" w:hAnsi="Bookman Old Style"/>
          <w:bCs/>
        </w:rPr>
        <w:t xml:space="preserve"> </w:t>
      </w:r>
      <w:r w:rsidR="00B90455" w:rsidRPr="00B90455">
        <w:rPr>
          <w:rFonts w:ascii="Bookman Old Style" w:hAnsi="Bookman Old Style"/>
          <w:bCs/>
        </w:rPr>
        <w:t>CEELVA y Co</w:t>
      </w:r>
      <w:r w:rsidR="00CB1944">
        <w:rPr>
          <w:rFonts w:ascii="Bookman Old Style" w:hAnsi="Bookman Old Style"/>
          <w:bCs/>
        </w:rPr>
        <w:t>o</w:t>
      </w:r>
      <w:r w:rsidR="00B90455" w:rsidRPr="00B90455">
        <w:rPr>
          <w:rFonts w:ascii="Bookman Old Style" w:hAnsi="Bookman Old Style"/>
          <w:bCs/>
        </w:rPr>
        <w:t xml:space="preserve">perativa de Servicios Públicos de </w:t>
      </w:r>
      <w:proofErr w:type="spellStart"/>
      <w:r w:rsidR="00B90455" w:rsidRPr="00B90455">
        <w:rPr>
          <w:rFonts w:ascii="Bookman Old Style" w:hAnsi="Bookman Old Style"/>
          <w:bCs/>
        </w:rPr>
        <w:t>Cupica</w:t>
      </w:r>
      <w:proofErr w:type="spellEnd"/>
      <w:r w:rsidR="007B387D" w:rsidRPr="00FC454C">
        <w:rPr>
          <w:rFonts w:ascii="Bookman Old Style" w:hAnsi="Bookman Old Style"/>
        </w:rPr>
        <w:t>,</w:t>
      </w:r>
      <w:r w:rsidRPr="00FC454C">
        <w:rPr>
          <w:rFonts w:ascii="Bookman Old Style" w:hAnsi="Bookman Old Style"/>
        </w:rPr>
        <w:t xml:space="preserve"> indic</w:t>
      </w:r>
      <w:r w:rsidR="00B90455" w:rsidRPr="00FC454C">
        <w:rPr>
          <w:rFonts w:ascii="Bookman Old Style" w:hAnsi="Bookman Old Style"/>
        </w:rPr>
        <w:t>aron</w:t>
      </w:r>
      <w:r w:rsidRPr="00FC454C">
        <w:rPr>
          <w:rFonts w:ascii="Bookman Old Style" w:hAnsi="Bookman Old Style"/>
        </w:rPr>
        <w:t xml:space="preserve"> lo siguiente</w:t>
      </w:r>
      <w:r w:rsidR="00626180" w:rsidRPr="00FC454C">
        <w:rPr>
          <w:rFonts w:ascii="Bookman Old Style" w:hAnsi="Bookman Old Style"/>
        </w:rPr>
        <w:t xml:space="preserve"> en relación con los </w:t>
      </w:r>
      <w:r w:rsidR="00961B1A" w:rsidRPr="00FC454C">
        <w:rPr>
          <w:rFonts w:ascii="Bookman Old Style" w:hAnsi="Bookman Old Style"/>
        </w:rPr>
        <w:t>procesos de compra de energía mediante convocatorias</w:t>
      </w:r>
      <w:r w:rsidR="00903E8D">
        <w:rPr>
          <w:rFonts w:ascii="Bookman Old Style" w:hAnsi="Bookman Old Style"/>
        </w:rPr>
        <w:t xml:space="preserve"> públicas</w:t>
      </w:r>
      <w:r w:rsidRPr="00FC454C">
        <w:rPr>
          <w:rFonts w:ascii="Bookman Old Style" w:hAnsi="Bookman Old Style"/>
        </w:rPr>
        <w:t>:</w:t>
      </w:r>
    </w:p>
    <w:p w14:paraId="2370AA2A" w14:textId="77777777" w:rsidR="0047408F" w:rsidRPr="00FC454C" w:rsidRDefault="0047408F" w:rsidP="0047408F">
      <w:pPr>
        <w:ind w:left="0"/>
        <w:jc w:val="both"/>
        <w:rPr>
          <w:rFonts w:ascii="Bookman Old Style" w:hAnsi="Bookman Old Style"/>
        </w:rPr>
      </w:pPr>
    </w:p>
    <w:p w14:paraId="7450F884" w14:textId="708D7516" w:rsidR="00637B9C" w:rsidRDefault="0062089C" w:rsidP="00637B9C">
      <w:pPr>
        <w:ind w:left="284"/>
        <w:jc w:val="both"/>
        <w:rPr>
          <w:rFonts w:ascii="Bookman Old Style" w:hAnsi="Bookman Old Style"/>
          <w:bCs/>
          <w:i/>
          <w:iCs/>
          <w:sz w:val="22"/>
          <w:szCs w:val="22"/>
        </w:rPr>
      </w:pPr>
      <w:r w:rsidRPr="00FC454C">
        <w:rPr>
          <w:rFonts w:ascii="Bookman Old Style" w:hAnsi="Bookman Old Style"/>
          <w:i/>
          <w:sz w:val="22"/>
          <w:szCs w:val="22"/>
        </w:rPr>
        <w:t>“</w:t>
      </w:r>
      <w:r w:rsidR="00C46720" w:rsidRPr="00FC454C">
        <w:rPr>
          <w:rFonts w:ascii="Bookman Old Style" w:hAnsi="Bookman Old Style"/>
          <w:i/>
          <w:sz w:val="22"/>
          <w:szCs w:val="22"/>
        </w:rPr>
        <w:t>(…)</w:t>
      </w:r>
      <w:r w:rsidR="00637B9C">
        <w:rPr>
          <w:rFonts w:ascii="Bookman Old Style" w:hAnsi="Bookman Old Style"/>
          <w:bCs/>
          <w:i/>
          <w:iCs/>
          <w:sz w:val="22"/>
          <w:szCs w:val="22"/>
        </w:rPr>
        <w:t xml:space="preserve"> </w:t>
      </w:r>
      <w:r w:rsidR="00637B9C" w:rsidRPr="00637B9C">
        <w:rPr>
          <w:rFonts w:ascii="Bookman Old Style" w:hAnsi="Bookman Old Style"/>
          <w:bCs/>
          <w:i/>
          <w:iCs/>
          <w:sz w:val="22"/>
          <w:szCs w:val="22"/>
        </w:rPr>
        <w:t>Mediante la Resolución CREG 101 021 de 2022, se estableció un procedimiento para la compra de energía con destino al mercado de las Zonas No Interconectadas que, entre· otros aspectos, consta de cuatro (4) meses de desarrollo para la convocatoria de compra de energ</w:t>
      </w:r>
      <w:r w:rsidR="00896827">
        <w:rPr>
          <w:rFonts w:ascii="Bookman Old Style" w:hAnsi="Bookman Old Style"/>
          <w:bCs/>
          <w:i/>
          <w:iCs/>
          <w:sz w:val="22"/>
          <w:szCs w:val="22"/>
        </w:rPr>
        <w:t>í</w:t>
      </w:r>
      <w:r w:rsidR="00637B9C" w:rsidRPr="00637B9C">
        <w:rPr>
          <w:rFonts w:ascii="Bookman Old Style" w:hAnsi="Bookman Old Style"/>
          <w:bCs/>
          <w:i/>
          <w:iCs/>
          <w:sz w:val="22"/>
          <w:szCs w:val="22"/>
        </w:rPr>
        <w:t xml:space="preserve">a y doce (12) meses de periodo de planeación, lo que </w:t>
      </w:r>
      <w:r w:rsidR="00896827">
        <w:rPr>
          <w:rFonts w:ascii="Bookman Old Style" w:hAnsi="Bookman Old Style"/>
          <w:bCs/>
          <w:i/>
          <w:iCs/>
          <w:sz w:val="22"/>
          <w:szCs w:val="22"/>
        </w:rPr>
        <w:t>i</w:t>
      </w:r>
      <w:r w:rsidR="00637B9C" w:rsidRPr="00637B9C">
        <w:rPr>
          <w:rFonts w:ascii="Bookman Old Style" w:hAnsi="Bookman Old Style"/>
          <w:bCs/>
          <w:i/>
          <w:iCs/>
          <w:sz w:val="22"/>
          <w:szCs w:val="22"/>
        </w:rPr>
        <w:t>mpone un total de dieciséis (16)</w:t>
      </w:r>
      <w:r w:rsidR="00896827">
        <w:rPr>
          <w:rFonts w:ascii="Bookman Old Style" w:hAnsi="Bookman Old Style"/>
          <w:bCs/>
          <w:i/>
          <w:iCs/>
          <w:sz w:val="22"/>
          <w:szCs w:val="22"/>
        </w:rPr>
        <w:t xml:space="preserve"> </w:t>
      </w:r>
      <w:r w:rsidR="00637B9C" w:rsidRPr="00637B9C">
        <w:rPr>
          <w:rFonts w:ascii="Bookman Old Style" w:hAnsi="Bookman Old Style"/>
          <w:bCs/>
          <w:i/>
          <w:iCs/>
          <w:sz w:val="22"/>
          <w:szCs w:val="22"/>
        </w:rPr>
        <w:t>meses de tr</w:t>
      </w:r>
      <w:r w:rsidR="00896827">
        <w:rPr>
          <w:rFonts w:ascii="Bookman Old Style" w:hAnsi="Bookman Old Style"/>
          <w:bCs/>
          <w:i/>
          <w:iCs/>
          <w:sz w:val="22"/>
          <w:szCs w:val="22"/>
        </w:rPr>
        <w:t>á</w:t>
      </w:r>
      <w:r w:rsidR="00637B9C" w:rsidRPr="00637B9C">
        <w:rPr>
          <w:rFonts w:ascii="Bookman Old Style" w:hAnsi="Bookman Old Style"/>
          <w:bCs/>
          <w:i/>
          <w:iCs/>
          <w:sz w:val="22"/>
          <w:szCs w:val="22"/>
        </w:rPr>
        <w:t>mite.</w:t>
      </w:r>
    </w:p>
    <w:p w14:paraId="639AF37A" w14:textId="77777777" w:rsidR="00637B9C" w:rsidRPr="00637B9C" w:rsidRDefault="00637B9C" w:rsidP="00637B9C">
      <w:pPr>
        <w:ind w:left="284"/>
        <w:jc w:val="both"/>
        <w:rPr>
          <w:rFonts w:ascii="Bookman Old Style" w:hAnsi="Bookman Old Style"/>
          <w:bCs/>
          <w:i/>
          <w:iCs/>
          <w:sz w:val="22"/>
          <w:szCs w:val="22"/>
        </w:rPr>
      </w:pPr>
    </w:p>
    <w:p w14:paraId="615AE70C" w14:textId="6254AE1B" w:rsidR="00637B9C" w:rsidRDefault="00637B9C" w:rsidP="00637B9C">
      <w:pPr>
        <w:ind w:left="284"/>
        <w:jc w:val="both"/>
        <w:rPr>
          <w:rFonts w:ascii="Bookman Old Style" w:hAnsi="Bookman Old Style"/>
          <w:bCs/>
          <w:i/>
          <w:iCs/>
          <w:sz w:val="22"/>
          <w:szCs w:val="22"/>
        </w:rPr>
      </w:pPr>
      <w:r w:rsidRPr="00637B9C">
        <w:rPr>
          <w:rFonts w:ascii="Bookman Old Style" w:hAnsi="Bookman Old Style"/>
          <w:bCs/>
          <w:i/>
          <w:iCs/>
          <w:sz w:val="22"/>
          <w:szCs w:val="22"/>
        </w:rPr>
        <w:t>Por su parte, el numeral 17.1 del Art</w:t>
      </w:r>
      <w:r w:rsidR="00B63EDF">
        <w:rPr>
          <w:rFonts w:ascii="Bookman Old Style" w:hAnsi="Bookman Old Style"/>
          <w:bCs/>
          <w:i/>
          <w:iCs/>
          <w:sz w:val="22"/>
          <w:szCs w:val="22"/>
        </w:rPr>
        <w:t>í</w:t>
      </w:r>
      <w:r w:rsidRPr="00637B9C">
        <w:rPr>
          <w:rFonts w:ascii="Bookman Old Style" w:hAnsi="Bookman Old Style"/>
          <w:bCs/>
          <w:i/>
          <w:iCs/>
          <w:sz w:val="22"/>
          <w:szCs w:val="22"/>
        </w:rPr>
        <w:t xml:space="preserve">culo 17 </w:t>
      </w:r>
      <w:r w:rsidR="00B63EDF">
        <w:rPr>
          <w:rFonts w:ascii="Bookman Old Style" w:hAnsi="Bookman Old Style"/>
          <w:bCs/>
          <w:i/>
          <w:iCs/>
          <w:sz w:val="22"/>
          <w:szCs w:val="22"/>
        </w:rPr>
        <w:t>I</w:t>
      </w:r>
      <w:r w:rsidR="00B63EDF" w:rsidRPr="00637B9C">
        <w:rPr>
          <w:rFonts w:ascii="Bookman Old Style" w:hAnsi="Bookman Old Style"/>
          <w:bCs/>
          <w:i/>
          <w:iCs/>
          <w:sz w:val="22"/>
          <w:szCs w:val="22"/>
        </w:rPr>
        <w:t>b</w:t>
      </w:r>
      <w:r w:rsidR="00B63EDF">
        <w:rPr>
          <w:rFonts w:ascii="Bookman Old Style" w:hAnsi="Bookman Old Style"/>
          <w:bCs/>
          <w:i/>
          <w:iCs/>
          <w:sz w:val="22"/>
          <w:szCs w:val="22"/>
        </w:rPr>
        <w:t>i</w:t>
      </w:r>
      <w:r w:rsidR="00B63EDF" w:rsidRPr="00637B9C">
        <w:rPr>
          <w:rFonts w:ascii="Bookman Old Style" w:hAnsi="Bookman Old Style"/>
          <w:bCs/>
          <w:i/>
          <w:iCs/>
          <w:sz w:val="22"/>
          <w:szCs w:val="22"/>
        </w:rPr>
        <w:t>dem</w:t>
      </w:r>
      <w:r w:rsidRPr="00637B9C">
        <w:rPr>
          <w:rFonts w:ascii="Bookman Old Style" w:hAnsi="Bookman Old Style"/>
          <w:bCs/>
          <w:i/>
          <w:iCs/>
          <w:sz w:val="22"/>
          <w:szCs w:val="22"/>
        </w:rPr>
        <w:t xml:space="preserve">, dispuso que los contratos existentes con anterioridad a la entrada en vigencia de dicha resolución, esto es, el 5 de </w:t>
      </w:r>
      <w:r w:rsidR="00C03E0D">
        <w:rPr>
          <w:rFonts w:ascii="Bookman Old Style" w:hAnsi="Bookman Old Style"/>
          <w:bCs/>
          <w:i/>
          <w:iCs/>
          <w:sz w:val="22"/>
          <w:szCs w:val="22"/>
        </w:rPr>
        <w:t>j</w:t>
      </w:r>
      <w:r w:rsidRPr="00637B9C">
        <w:rPr>
          <w:rFonts w:ascii="Bookman Old Style" w:hAnsi="Bookman Old Style"/>
          <w:bCs/>
          <w:i/>
          <w:iCs/>
          <w:sz w:val="22"/>
          <w:szCs w:val="22"/>
        </w:rPr>
        <w:t>ulio de 2022</w:t>
      </w:r>
      <w:r w:rsidR="00C03E0D">
        <w:rPr>
          <w:rFonts w:ascii="Bookman Old Style" w:hAnsi="Bookman Old Style"/>
          <w:bCs/>
          <w:i/>
          <w:iCs/>
          <w:sz w:val="22"/>
          <w:szCs w:val="22"/>
        </w:rPr>
        <w:t>,</w:t>
      </w:r>
      <w:r w:rsidRPr="00637B9C">
        <w:rPr>
          <w:rFonts w:ascii="Bookman Old Style" w:hAnsi="Bookman Old Style"/>
          <w:bCs/>
          <w:i/>
          <w:iCs/>
          <w:sz w:val="22"/>
          <w:szCs w:val="22"/>
        </w:rPr>
        <w:t xml:space="preserve"> podrían prorrogarse como máximo hasta dos a</w:t>
      </w:r>
      <w:r w:rsidR="00C03E0D">
        <w:rPr>
          <w:rFonts w:ascii="Bookman Old Style" w:hAnsi="Bookman Old Style"/>
          <w:bCs/>
          <w:i/>
          <w:iCs/>
          <w:sz w:val="22"/>
          <w:szCs w:val="22"/>
        </w:rPr>
        <w:t>ñ</w:t>
      </w:r>
      <w:r w:rsidRPr="00637B9C">
        <w:rPr>
          <w:rFonts w:ascii="Bookman Old Style" w:hAnsi="Bookman Old Style"/>
          <w:bCs/>
          <w:i/>
          <w:iCs/>
          <w:sz w:val="22"/>
          <w:szCs w:val="22"/>
        </w:rPr>
        <w:t xml:space="preserve">os después desde dicha entrada en vigencia, esto es, el próximo 15 de </w:t>
      </w:r>
      <w:r w:rsidR="00C03E0D">
        <w:rPr>
          <w:rFonts w:ascii="Bookman Old Style" w:hAnsi="Bookman Old Style"/>
          <w:bCs/>
          <w:i/>
          <w:iCs/>
          <w:sz w:val="22"/>
          <w:szCs w:val="22"/>
        </w:rPr>
        <w:t>j</w:t>
      </w:r>
      <w:r w:rsidRPr="00637B9C">
        <w:rPr>
          <w:rFonts w:ascii="Bookman Old Style" w:hAnsi="Bookman Old Style"/>
          <w:bCs/>
          <w:i/>
          <w:iCs/>
          <w:sz w:val="22"/>
          <w:szCs w:val="22"/>
        </w:rPr>
        <w:t>ulio de 2024.</w:t>
      </w:r>
    </w:p>
    <w:p w14:paraId="6790CEFF" w14:textId="77777777" w:rsidR="00F04506" w:rsidRPr="00637B9C" w:rsidRDefault="00F04506" w:rsidP="00637B9C">
      <w:pPr>
        <w:ind w:left="284"/>
        <w:jc w:val="both"/>
        <w:rPr>
          <w:rFonts w:ascii="Bookman Old Style" w:hAnsi="Bookman Old Style"/>
          <w:bCs/>
          <w:i/>
          <w:iCs/>
          <w:sz w:val="22"/>
          <w:szCs w:val="22"/>
        </w:rPr>
      </w:pPr>
    </w:p>
    <w:p w14:paraId="775EA461" w14:textId="65941A33" w:rsidR="00637B9C" w:rsidRDefault="00637B9C" w:rsidP="00637B9C">
      <w:pPr>
        <w:ind w:left="284"/>
        <w:jc w:val="both"/>
        <w:rPr>
          <w:rFonts w:ascii="Bookman Old Style" w:hAnsi="Bookman Old Style"/>
          <w:bCs/>
          <w:i/>
          <w:iCs/>
          <w:sz w:val="22"/>
          <w:szCs w:val="22"/>
        </w:rPr>
      </w:pPr>
      <w:r w:rsidRPr="00637B9C">
        <w:rPr>
          <w:rFonts w:ascii="Bookman Old Style" w:hAnsi="Bookman Old Style"/>
          <w:bCs/>
          <w:i/>
          <w:iCs/>
          <w:sz w:val="22"/>
          <w:szCs w:val="22"/>
        </w:rPr>
        <w:t>No obstante lo dispuesto en la no</w:t>
      </w:r>
      <w:r w:rsidR="00453B97">
        <w:rPr>
          <w:rFonts w:ascii="Bookman Old Style" w:hAnsi="Bookman Old Style"/>
          <w:bCs/>
          <w:i/>
          <w:iCs/>
          <w:sz w:val="22"/>
          <w:szCs w:val="22"/>
        </w:rPr>
        <w:t>rm</w:t>
      </w:r>
      <w:r w:rsidRPr="00637B9C">
        <w:rPr>
          <w:rFonts w:ascii="Bookman Old Style" w:hAnsi="Bookman Old Style"/>
          <w:bCs/>
          <w:i/>
          <w:iCs/>
          <w:sz w:val="22"/>
          <w:szCs w:val="22"/>
        </w:rPr>
        <w:t>a en comento, los Comercial</w:t>
      </w:r>
      <w:r w:rsidR="00453B97">
        <w:rPr>
          <w:rFonts w:ascii="Bookman Old Style" w:hAnsi="Bookman Old Style"/>
          <w:bCs/>
          <w:i/>
          <w:iCs/>
          <w:sz w:val="22"/>
          <w:szCs w:val="22"/>
        </w:rPr>
        <w:t>i</w:t>
      </w:r>
      <w:r w:rsidRPr="00637B9C">
        <w:rPr>
          <w:rFonts w:ascii="Bookman Old Style" w:hAnsi="Bookman Old Style"/>
          <w:bCs/>
          <w:i/>
          <w:iCs/>
          <w:sz w:val="22"/>
          <w:szCs w:val="22"/>
        </w:rPr>
        <w:t>zadores aqu</w:t>
      </w:r>
      <w:r w:rsidR="00453B97">
        <w:rPr>
          <w:rFonts w:ascii="Bookman Old Style" w:hAnsi="Bookman Old Style"/>
          <w:bCs/>
          <w:i/>
          <w:iCs/>
          <w:sz w:val="22"/>
          <w:szCs w:val="22"/>
        </w:rPr>
        <w:t>í</w:t>
      </w:r>
      <w:r w:rsidRPr="00637B9C">
        <w:rPr>
          <w:rFonts w:ascii="Bookman Old Style" w:hAnsi="Bookman Old Style"/>
          <w:bCs/>
          <w:i/>
          <w:iCs/>
          <w:sz w:val="22"/>
          <w:szCs w:val="22"/>
        </w:rPr>
        <w:t xml:space="preserve"> firmante</w:t>
      </w:r>
      <w:r w:rsidR="00453B97">
        <w:rPr>
          <w:rFonts w:ascii="Bookman Old Style" w:hAnsi="Bookman Old Style"/>
          <w:bCs/>
          <w:i/>
          <w:iCs/>
          <w:sz w:val="22"/>
          <w:szCs w:val="22"/>
        </w:rPr>
        <w:t>s</w:t>
      </w:r>
      <w:r w:rsidRPr="00637B9C">
        <w:rPr>
          <w:rFonts w:ascii="Bookman Old Style" w:hAnsi="Bookman Old Style"/>
          <w:bCs/>
          <w:i/>
          <w:iCs/>
          <w:sz w:val="22"/>
          <w:szCs w:val="22"/>
        </w:rPr>
        <w:t xml:space="preserve">, hemos experimentado diversas complicaciones que son </w:t>
      </w:r>
      <w:r w:rsidR="00453B97">
        <w:rPr>
          <w:rFonts w:ascii="Bookman Old Style" w:hAnsi="Bookman Old Style"/>
          <w:bCs/>
          <w:i/>
          <w:iCs/>
          <w:sz w:val="22"/>
          <w:szCs w:val="22"/>
        </w:rPr>
        <w:t>i</w:t>
      </w:r>
      <w:r w:rsidRPr="00637B9C">
        <w:rPr>
          <w:rFonts w:ascii="Bookman Old Style" w:hAnsi="Bookman Old Style"/>
          <w:bCs/>
          <w:i/>
          <w:iCs/>
          <w:sz w:val="22"/>
          <w:szCs w:val="22"/>
        </w:rPr>
        <w:t xml:space="preserve">nherentes a las condiciones propias de los territorios en que operamos, que han </w:t>
      </w:r>
      <w:r w:rsidR="00453B97">
        <w:rPr>
          <w:rFonts w:ascii="Bookman Old Style" w:hAnsi="Bookman Old Style"/>
          <w:bCs/>
          <w:i/>
          <w:iCs/>
          <w:sz w:val="22"/>
          <w:szCs w:val="22"/>
        </w:rPr>
        <w:t>i</w:t>
      </w:r>
      <w:r w:rsidRPr="00637B9C">
        <w:rPr>
          <w:rFonts w:ascii="Bookman Old Style" w:hAnsi="Bookman Old Style"/>
          <w:bCs/>
          <w:i/>
          <w:iCs/>
          <w:sz w:val="22"/>
          <w:szCs w:val="22"/>
        </w:rPr>
        <w:t>mpedido lograr el cabal desarrollo del trámite en los tiempos en que resultaba necesario para poder atender cada etapa propuesta en el texto no</w:t>
      </w:r>
      <w:r w:rsidR="009F214E">
        <w:rPr>
          <w:rFonts w:ascii="Bookman Old Style" w:hAnsi="Bookman Old Style"/>
          <w:bCs/>
          <w:i/>
          <w:iCs/>
          <w:sz w:val="22"/>
          <w:szCs w:val="22"/>
        </w:rPr>
        <w:t>rm</w:t>
      </w:r>
      <w:r w:rsidRPr="00637B9C">
        <w:rPr>
          <w:rFonts w:ascii="Bookman Old Style" w:hAnsi="Bookman Old Style"/>
          <w:bCs/>
          <w:i/>
          <w:iCs/>
          <w:sz w:val="22"/>
          <w:szCs w:val="22"/>
        </w:rPr>
        <w:t>at</w:t>
      </w:r>
      <w:r w:rsidR="009F214E">
        <w:rPr>
          <w:rFonts w:ascii="Bookman Old Style" w:hAnsi="Bookman Old Style"/>
          <w:bCs/>
          <w:i/>
          <w:iCs/>
          <w:sz w:val="22"/>
          <w:szCs w:val="22"/>
        </w:rPr>
        <w:t>i</w:t>
      </w:r>
      <w:r w:rsidRPr="00637B9C">
        <w:rPr>
          <w:rFonts w:ascii="Bookman Old Style" w:hAnsi="Bookman Old Style"/>
          <w:bCs/>
          <w:i/>
          <w:iCs/>
          <w:sz w:val="22"/>
          <w:szCs w:val="22"/>
        </w:rPr>
        <w:t>vo.</w:t>
      </w:r>
    </w:p>
    <w:p w14:paraId="131DB659" w14:textId="77777777" w:rsidR="00F04506" w:rsidRPr="00637B9C" w:rsidRDefault="00F04506" w:rsidP="00637B9C">
      <w:pPr>
        <w:ind w:left="284"/>
        <w:jc w:val="both"/>
        <w:rPr>
          <w:rFonts w:ascii="Bookman Old Style" w:hAnsi="Bookman Old Style"/>
          <w:bCs/>
          <w:i/>
          <w:iCs/>
          <w:sz w:val="22"/>
          <w:szCs w:val="22"/>
        </w:rPr>
      </w:pPr>
    </w:p>
    <w:p w14:paraId="5EA54C9B" w14:textId="77777777" w:rsidR="00E43F97" w:rsidRDefault="00E43F97" w:rsidP="0062089C">
      <w:pPr>
        <w:ind w:left="284"/>
        <w:jc w:val="both"/>
        <w:rPr>
          <w:rFonts w:ascii="Bookman Old Style" w:hAnsi="Bookman Old Style"/>
          <w:bCs/>
          <w:i/>
          <w:iCs/>
          <w:sz w:val="22"/>
          <w:szCs w:val="22"/>
        </w:rPr>
      </w:pPr>
    </w:p>
    <w:p w14:paraId="0B6BD03E" w14:textId="4DEB8049" w:rsidR="00DB257F" w:rsidRDefault="00637B9C" w:rsidP="0062089C">
      <w:pPr>
        <w:ind w:left="284"/>
        <w:jc w:val="both"/>
        <w:rPr>
          <w:rFonts w:ascii="Bookman Old Style" w:hAnsi="Bookman Old Style"/>
          <w:bCs/>
          <w:i/>
          <w:iCs/>
          <w:sz w:val="22"/>
          <w:szCs w:val="22"/>
        </w:rPr>
      </w:pPr>
      <w:r w:rsidRPr="00637B9C">
        <w:rPr>
          <w:rFonts w:ascii="Bookman Old Style" w:hAnsi="Bookman Old Style"/>
          <w:bCs/>
          <w:i/>
          <w:iCs/>
          <w:sz w:val="22"/>
          <w:szCs w:val="22"/>
        </w:rPr>
        <w:t xml:space="preserve">En ese sentido, ante la </w:t>
      </w:r>
      <w:r w:rsidR="009F214E">
        <w:rPr>
          <w:rFonts w:ascii="Bookman Old Style" w:hAnsi="Bookman Old Style"/>
          <w:bCs/>
          <w:i/>
          <w:iCs/>
          <w:sz w:val="22"/>
          <w:szCs w:val="22"/>
        </w:rPr>
        <w:t xml:space="preserve">imposibilidad </w:t>
      </w:r>
      <w:r w:rsidRPr="00637B9C">
        <w:rPr>
          <w:rFonts w:ascii="Bookman Old Style" w:hAnsi="Bookman Old Style"/>
          <w:bCs/>
          <w:i/>
          <w:iCs/>
          <w:sz w:val="22"/>
          <w:szCs w:val="22"/>
        </w:rPr>
        <w:t>de cumplir oportunamente el procedimiento en referenc</w:t>
      </w:r>
      <w:r w:rsidR="009F214E">
        <w:rPr>
          <w:rFonts w:ascii="Bookman Old Style" w:hAnsi="Bookman Old Style"/>
          <w:bCs/>
          <w:i/>
          <w:iCs/>
          <w:sz w:val="22"/>
          <w:szCs w:val="22"/>
        </w:rPr>
        <w:t>i</w:t>
      </w:r>
      <w:r w:rsidRPr="00637B9C">
        <w:rPr>
          <w:rFonts w:ascii="Bookman Old Style" w:hAnsi="Bookman Old Style"/>
          <w:bCs/>
          <w:i/>
          <w:iCs/>
          <w:sz w:val="22"/>
          <w:szCs w:val="22"/>
        </w:rPr>
        <w:t xml:space="preserve">a, nos estamos viendo enfrentados a la </w:t>
      </w:r>
      <w:r w:rsidR="00E561C3">
        <w:rPr>
          <w:rFonts w:ascii="Bookman Old Style" w:hAnsi="Bookman Old Style"/>
          <w:bCs/>
          <w:i/>
          <w:iCs/>
          <w:sz w:val="22"/>
          <w:szCs w:val="22"/>
        </w:rPr>
        <w:t>i</w:t>
      </w:r>
      <w:r w:rsidRPr="00637B9C">
        <w:rPr>
          <w:rFonts w:ascii="Bookman Old Style" w:hAnsi="Bookman Old Style"/>
          <w:bCs/>
          <w:i/>
          <w:iCs/>
          <w:sz w:val="22"/>
          <w:szCs w:val="22"/>
        </w:rPr>
        <w:t>mpos</w:t>
      </w:r>
      <w:r w:rsidR="00E561C3">
        <w:rPr>
          <w:rFonts w:ascii="Bookman Old Style" w:hAnsi="Bookman Old Style"/>
          <w:bCs/>
          <w:i/>
          <w:iCs/>
          <w:sz w:val="22"/>
          <w:szCs w:val="22"/>
        </w:rPr>
        <w:t>i</w:t>
      </w:r>
      <w:r w:rsidRPr="00637B9C">
        <w:rPr>
          <w:rFonts w:ascii="Bookman Old Style" w:hAnsi="Bookman Old Style"/>
          <w:bCs/>
          <w:i/>
          <w:iCs/>
          <w:sz w:val="22"/>
          <w:szCs w:val="22"/>
        </w:rPr>
        <w:t>b</w:t>
      </w:r>
      <w:r w:rsidR="00E561C3">
        <w:rPr>
          <w:rFonts w:ascii="Bookman Old Style" w:hAnsi="Bookman Old Style"/>
          <w:bCs/>
          <w:i/>
          <w:iCs/>
          <w:sz w:val="22"/>
          <w:szCs w:val="22"/>
        </w:rPr>
        <w:t>i</w:t>
      </w:r>
      <w:r w:rsidRPr="00637B9C">
        <w:rPr>
          <w:rFonts w:ascii="Bookman Old Style" w:hAnsi="Bookman Old Style"/>
          <w:bCs/>
          <w:i/>
          <w:iCs/>
          <w:sz w:val="22"/>
          <w:szCs w:val="22"/>
        </w:rPr>
        <w:t>l</w:t>
      </w:r>
      <w:r w:rsidR="00E561C3">
        <w:rPr>
          <w:rFonts w:ascii="Bookman Old Style" w:hAnsi="Bookman Old Style"/>
          <w:bCs/>
          <w:i/>
          <w:iCs/>
          <w:sz w:val="22"/>
          <w:szCs w:val="22"/>
        </w:rPr>
        <w:t>i</w:t>
      </w:r>
      <w:r w:rsidRPr="00637B9C">
        <w:rPr>
          <w:rFonts w:ascii="Bookman Old Style" w:hAnsi="Bookman Old Style"/>
          <w:bCs/>
          <w:i/>
          <w:iCs/>
          <w:sz w:val="22"/>
          <w:szCs w:val="22"/>
        </w:rPr>
        <w:t xml:space="preserve">dad de contar con contratos de suministro vigentes, a partir de la fecha </w:t>
      </w:r>
      <w:r w:rsidR="00E561C3">
        <w:rPr>
          <w:rFonts w:ascii="Bookman Old Style" w:hAnsi="Bookman Old Style"/>
          <w:bCs/>
          <w:i/>
          <w:iCs/>
          <w:sz w:val="22"/>
          <w:szCs w:val="22"/>
        </w:rPr>
        <w:t xml:space="preserve">límite </w:t>
      </w:r>
      <w:r w:rsidRPr="00637B9C">
        <w:rPr>
          <w:rFonts w:ascii="Bookman Old Style" w:hAnsi="Bookman Old Style"/>
          <w:bCs/>
          <w:i/>
          <w:iCs/>
          <w:sz w:val="22"/>
          <w:szCs w:val="22"/>
        </w:rPr>
        <w:t>establecida en la Resolución CR</w:t>
      </w:r>
      <w:r w:rsidR="00E561C3">
        <w:rPr>
          <w:rFonts w:ascii="Bookman Old Style" w:hAnsi="Bookman Old Style"/>
          <w:bCs/>
          <w:i/>
          <w:iCs/>
          <w:sz w:val="22"/>
          <w:szCs w:val="22"/>
        </w:rPr>
        <w:t>E</w:t>
      </w:r>
      <w:r w:rsidRPr="00637B9C">
        <w:rPr>
          <w:rFonts w:ascii="Bookman Old Style" w:hAnsi="Bookman Old Style"/>
          <w:bCs/>
          <w:i/>
          <w:iCs/>
          <w:sz w:val="22"/>
          <w:szCs w:val="22"/>
        </w:rPr>
        <w:t xml:space="preserve">G 101 021 de 2022, lo cual </w:t>
      </w:r>
      <w:r w:rsidR="00DB257F">
        <w:rPr>
          <w:rFonts w:ascii="Bookman Old Style" w:hAnsi="Bookman Old Style"/>
          <w:bCs/>
          <w:i/>
          <w:iCs/>
          <w:sz w:val="22"/>
          <w:szCs w:val="22"/>
        </w:rPr>
        <w:t>i</w:t>
      </w:r>
      <w:r w:rsidRPr="00637B9C">
        <w:rPr>
          <w:rFonts w:ascii="Bookman Old Style" w:hAnsi="Bookman Old Style"/>
          <w:bCs/>
          <w:i/>
          <w:iCs/>
          <w:sz w:val="22"/>
          <w:szCs w:val="22"/>
        </w:rPr>
        <w:t>mplica un grave riesgo para la continuidad en la prestación del servicio en las zonas que atendemos actualmente.</w:t>
      </w:r>
    </w:p>
    <w:p w14:paraId="5287B22F" w14:textId="77777777" w:rsidR="008B01B3" w:rsidRDefault="008B01B3" w:rsidP="0062089C">
      <w:pPr>
        <w:ind w:left="284"/>
        <w:jc w:val="both"/>
        <w:rPr>
          <w:rFonts w:ascii="Bookman Old Style" w:hAnsi="Bookman Old Style"/>
          <w:bCs/>
          <w:i/>
          <w:iCs/>
          <w:sz w:val="22"/>
          <w:szCs w:val="22"/>
        </w:rPr>
      </w:pPr>
    </w:p>
    <w:p w14:paraId="3CBD86DC" w14:textId="77777777" w:rsidR="00E43F97" w:rsidRDefault="00E43F97" w:rsidP="0062089C">
      <w:pPr>
        <w:ind w:left="284"/>
        <w:jc w:val="both"/>
        <w:rPr>
          <w:rFonts w:ascii="Bookman Old Style" w:hAnsi="Bookman Old Style"/>
          <w:bCs/>
          <w:i/>
          <w:iCs/>
          <w:sz w:val="22"/>
          <w:szCs w:val="22"/>
        </w:rPr>
      </w:pPr>
    </w:p>
    <w:p w14:paraId="4855ACCC" w14:textId="62D91312" w:rsidR="00DB257F" w:rsidRDefault="006D043B" w:rsidP="0062089C">
      <w:pPr>
        <w:ind w:left="284"/>
        <w:jc w:val="both"/>
        <w:rPr>
          <w:rFonts w:ascii="Bookman Old Style" w:hAnsi="Bookman Old Style"/>
          <w:bCs/>
          <w:i/>
          <w:iCs/>
          <w:sz w:val="22"/>
          <w:szCs w:val="22"/>
        </w:rPr>
      </w:pPr>
      <w:r w:rsidRPr="006D043B">
        <w:rPr>
          <w:rFonts w:ascii="Bookman Old Style" w:hAnsi="Bookman Old Style"/>
          <w:bCs/>
          <w:i/>
          <w:iCs/>
          <w:sz w:val="22"/>
          <w:szCs w:val="22"/>
        </w:rPr>
        <w:t>De acuerdo con lo expuesto previamente, de manera respetuosa nos perm</w:t>
      </w:r>
      <w:r w:rsidR="001C70F8">
        <w:rPr>
          <w:rFonts w:ascii="Bookman Old Style" w:hAnsi="Bookman Old Style"/>
          <w:bCs/>
          <w:i/>
          <w:iCs/>
          <w:sz w:val="22"/>
          <w:szCs w:val="22"/>
        </w:rPr>
        <w:t>iti</w:t>
      </w:r>
      <w:r w:rsidRPr="006D043B">
        <w:rPr>
          <w:rFonts w:ascii="Bookman Old Style" w:hAnsi="Bookman Old Style"/>
          <w:bCs/>
          <w:i/>
          <w:iCs/>
          <w:sz w:val="22"/>
          <w:szCs w:val="22"/>
        </w:rPr>
        <w:t>mos enfatizar en la necesidad de modificar el término establecido en el numeral 17.1 del Artículo 17 de la Resolución CREG 101 021 de 2022, y para dicho efecto, plantear la siguiente propuesta de texto normativo:</w:t>
      </w:r>
    </w:p>
    <w:p w14:paraId="369E9629" w14:textId="77777777" w:rsidR="006D043B" w:rsidRDefault="006D043B" w:rsidP="0062089C">
      <w:pPr>
        <w:ind w:left="284"/>
        <w:jc w:val="both"/>
        <w:rPr>
          <w:rFonts w:ascii="Bookman Old Style" w:hAnsi="Bookman Old Style"/>
          <w:bCs/>
          <w:i/>
          <w:iCs/>
          <w:sz w:val="22"/>
          <w:szCs w:val="22"/>
        </w:rPr>
      </w:pPr>
    </w:p>
    <w:p w14:paraId="05D195C8" w14:textId="77777777" w:rsidR="00E43F97" w:rsidRDefault="00E43F97" w:rsidP="0062089C">
      <w:pPr>
        <w:ind w:left="284"/>
        <w:jc w:val="both"/>
        <w:rPr>
          <w:rFonts w:ascii="Bookman Old Style" w:hAnsi="Bookman Old Style"/>
          <w:bCs/>
          <w:i/>
          <w:iCs/>
          <w:sz w:val="22"/>
          <w:szCs w:val="22"/>
        </w:rPr>
      </w:pPr>
    </w:p>
    <w:p w14:paraId="474A5BC8" w14:textId="77777777" w:rsidR="00E43F97" w:rsidRDefault="00E43F97" w:rsidP="0062089C">
      <w:pPr>
        <w:ind w:left="284"/>
        <w:jc w:val="both"/>
        <w:rPr>
          <w:rFonts w:ascii="Bookman Old Style" w:hAnsi="Bookman Old Style"/>
          <w:bCs/>
          <w:i/>
          <w:iCs/>
          <w:sz w:val="22"/>
          <w:szCs w:val="22"/>
        </w:rPr>
      </w:pPr>
    </w:p>
    <w:p w14:paraId="1548783F" w14:textId="77777777" w:rsidR="00E43F97" w:rsidRDefault="00E43F97" w:rsidP="0062089C">
      <w:pPr>
        <w:ind w:left="284"/>
        <w:jc w:val="both"/>
        <w:rPr>
          <w:rFonts w:ascii="Bookman Old Style" w:hAnsi="Bookman Old Style"/>
          <w:bCs/>
          <w:i/>
          <w:iCs/>
          <w:sz w:val="22"/>
          <w:szCs w:val="22"/>
        </w:rPr>
      </w:pPr>
    </w:p>
    <w:p w14:paraId="203975AF" w14:textId="0A53D77F" w:rsidR="006D043B" w:rsidRDefault="008B01B3" w:rsidP="00764904">
      <w:pPr>
        <w:jc w:val="both"/>
        <w:rPr>
          <w:rFonts w:ascii="Bookman Old Style" w:hAnsi="Bookman Old Style"/>
          <w:bCs/>
          <w:i/>
          <w:iCs/>
          <w:sz w:val="22"/>
          <w:szCs w:val="22"/>
        </w:rPr>
      </w:pPr>
      <w:r w:rsidRPr="008B01B3">
        <w:rPr>
          <w:rFonts w:ascii="Bookman Old Style" w:hAnsi="Bookman Old Style"/>
          <w:bCs/>
          <w:i/>
          <w:iCs/>
          <w:sz w:val="22"/>
          <w:szCs w:val="22"/>
        </w:rPr>
        <w:lastRenderedPageBreak/>
        <w:t>Art</w:t>
      </w:r>
      <w:r>
        <w:rPr>
          <w:rFonts w:ascii="Bookman Old Style" w:hAnsi="Bookman Old Style"/>
          <w:bCs/>
          <w:i/>
          <w:iCs/>
          <w:sz w:val="22"/>
          <w:szCs w:val="22"/>
        </w:rPr>
        <w:t>í</w:t>
      </w:r>
      <w:r w:rsidRPr="008B01B3">
        <w:rPr>
          <w:rFonts w:ascii="Bookman Old Style" w:hAnsi="Bookman Old Style"/>
          <w:bCs/>
          <w:i/>
          <w:iCs/>
          <w:sz w:val="22"/>
          <w:szCs w:val="22"/>
        </w:rPr>
        <w:t>culo Primero. Modif</w:t>
      </w:r>
      <w:r>
        <w:rPr>
          <w:rFonts w:ascii="Bookman Old Style" w:hAnsi="Bookman Old Style"/>
          <w:bCs/>
          <w:i/>
          <w:iCs/>
          <w:sz w:val="22"/>
          <w:szCs w:val="22"/>
        </w:rPr>
        <w:t>i</w:t>
      </w:r>
      <w:r w:rsidRPr="008B01B3">
        <w:rPr>
          <w:rFonts w:ascii="Bookman Old Style" w:hAnsi="Bookman Old Style"/>
          <w:bCs/>
          <w:i/>
          <w:iCs/>
          <w:sz w:val="22"/>
          <w:szCs w:val="22"/>
        </w:rPr>
        <w:t>c</w:t>
      </w:r>
      <w:r>
        <w:rPr>
          <w:rFonts w:ascii="Bookman Old Style" w:hAnsi="Bookman Old Style"/>
          <w:bCs/>
          <w:i/>
          <w:iCs/>
          <w:sz w:val="22"/>
          <w:szCs w:val="22"/>
        </w:rPr>
        <w:t>ar</w:t>
      </w:r>
      <w:r w:rsidRPr="008B01B3">
        <w:rPr>
          <w:rFonts w:ascii="Bookman Old Style" w:hAnsi="Bookman Old Style"/>
          <w:bCs/>
          <w:i/>
          <w:iCs/>
          <w:sz w:val="22"/>
          <w:szCs w:val="22"/>
        </w:rPr>
        <w:t xml:space="preserve"> el num</w:t>
      </w:r>
      <w:r>
        <w:rPr>
          <w:rFonts w:ascii="Bookman Old Style" w:hAnsi="Bookman Old Style"/>
          <w:bCs/>
          <w:i/>
          <w:iCs/>
          <w:sz w:val="22"/>
          <w:szCs w:val="22"/>
        </w:rPr>
        <w:t>e</w:t>
      </w:r>
      <w:r w:rsidRPr="008B01B3">
        <w:rPr>
          <w:rFonts w:ascii="Bookman Old Style" w:hAnsi="Bookman Old Style"/>
          <w:bCs/>
          <w:i/>
          <w:iCs/>
          <w:sz w:val="22"/>
          <w:szCs w:val="22"/>
        </w:rPr>
        <w:t>r</w:t>
      </w:r>
      <w:r>
        <w:rPr>
          <w:rFonts w:ascii="Bookman Old Style" w:hAnsi="Bookman Old Style"/>
          <w:bCs/>
          <w:i/>
          <w:iCs/>
          <w:sz w:val="22"/>
          <w:szCs w:val="22"/>
        </w:rPr>
        <w:t>a</w:t>
      </w:r>
      <w:r w:rsidRPr="008B01B3">
        <w:rPr>
          <w:rFonts w:ascii="Bookman Old Style" w:hAnsi="Bookman Old Style"/>
          <w:bCs/>
          <w:i/>
          <w:iCs/>
          <w:sz w:val="22"/>
          <w:szCs w:val="22"/>
        </w:rPr>
        <w:t>l 1</w:t>
      </w:r>
      <w:r w:rsidR="001505EB">
        <w:rPr>
          <w:rFonts w:ascii="Bookman Old Style" w:hAnsi="Bookman Old Style"/>
          <w:bCs/>
          <w:i/>
          <w:iCs/>
          <w:sz w:val="22"/>
          <w:szCs w:val="22"/>
        </w:rPr>
        <w:t>7.</w:t>
      </w:r>
      <w:r w:rsidRPr="008B01B3">
        <w:rPr>
          <w:rFonts w:ascii="Bookman Old Style" w:hAnsi="Bookman Old Style"/>
          <w:bCs/>
          <w:i/>
          <w:iCs/>
          <w:sz w:val="22"/>
          <w:szCs w:val="22"/>
        </w:rPr>
        <w:t>1 d</w:t>
      </w:r>
      <w:r w:rsidR="001505EB">
        <w:rPr>
          <w:rFonts w:ascii="Bookman Old Style" w:hAnsi="Bookman Old Style"/>
          <w:bCs/>
          <w:i/>
          <w:iCs/>
          <w:sz w:val="22"/>
          <w:szCs w:val="22"/>
        </w:rPr>
        <w:t>e</w:t>
      </w:r>
      <w:r w:rsidRPr="008B01B3">
        <w:rPr>
          <w:rFonts w:ascii="Bookman Old Style" w:hAnsi="Bookman Old Style"/>
          <w:bCs/>
          <w:i/>
          <w:iCs/>
          <w:sz w:val="22"/>
          <w:szCs w:val="22"/>
        </w:rPr>
        <w:t>l Ar</w:t>
      </w:r>
      <w:r w:rsidR="001505EB">
        <w:rPr>
          <w:rFonts w:ascii="Bookman Old Style" w:hAnsi="Bookman Old Style"/>
          <w:bCs/>
          <w:i/>
          <w:iCs/>
          <w:sz w:val="22"/>
          <w:szCs w:val="22"/>
        </w:rPr>
        <w:t>tí</w:t>
      </w:r>
      <w:r w:rsidRPr="008B01B3">
        <w:rPr>
          <w:rFonts w:ascii="Bookman Old Style" w:hAnsi="Bookman Old Style"/>
          <w:bCs/>
          <w:i/>
          <w:iCs/>
          <w:sz w:val="22"/>
          <w:szCs w:val="22"/>
        </w:rPr>
        <w:t xml:space="preserve">culo 17 </w:t>
      </w:r>
      <w:r w:rsidR="001505EB">
        <w:rPr>
          <w:rFonts w:ascii="Bookman Old Style" w:hAnsi="Bookman Old Style"/>
          <w:bCs/>
          <w:i/>
          <w:iCs/>
          <w:sz w:val="22"/>
          <w:szCs w:val="22"/>
        </w:rPr>
        <w:t xml:space="preserve">de la Resolución CREG </w:t>
      </w:r>
      <w:r w:rsidR="001F0CF0">
        <w:rPr>
          <w:rFonts w:ascii="Bookman Old Style" w:hAnsi="Bookman Old Style"/>
          <w:bCs/>
          <w:i/>
          <w:iCs/>
          <w:sz w:val="22"/>
          <w:szCs w:val="22"/>
        </w:rPr>
        <w:t xml:space="preserve">101 </w:t>
      </w:r>
      <w:r w:rsidRPr="008B01B3">
        <w:rPr>
          <w:rFonts w:ascii="Bookman Old Style" w:hAnsi="Bookman Old Style"/>
          <w:bCs/>
          <w:i/>
          <w:iCs/>
          <w:sz w:val="22"/>
          <w:szCs w:val="22"/>
        </w:rPr>
        <w:t xml:space="preserve">021 de 2022, </w:t>
      </w:r>
      <w:r w:rsidR="001F0CF0">
        <w:rPr>
          <w:rFonts w:ascii="Bookman Old Style" w:hAnsi="Bookman Old Style"/>
          <w:bCs/>
          <w:i/>
          <w:iCs/>
          <w:sz w:val="22"/>
          <w:szCs w:val="22"/>
        </w:rPr>
        <w:t>e</w:t>
      </w:r>
      <w:r w:rsidRPr="008B01B3">
        <w:rPr>
          <w:rFonts w:ascii="Bookman Old Style" w:hAnsi="Bookman Old Style"/>
          <w:bCs/>
          <w:i/>
          <w:iCs/>
          <w:sz w:val="22"/>
          <w:szCs w:val="22"/>
        </w:rPr>
        <w:t>l cu</w:t>
      </w:r>
      <w:r w:rsidR="001F0CF0">
        <w:rPr>
          <w:rFonts w:ascii="Bookman Old Style" w:hAnsi="Bookman Old Style"/>
          <w:bCs/>
          <w:i/>
          <w:iCs/>
          <w:sz w:val="22"/>
          <w:szCs w:val="22"/>
        </w:rPr>
        <w:t>a</w:t>
      </w:r>
      <w:r w:rsidRPr="008B01B3">
        <w:rPr>
          <w:rFonts w:ascii="Bookman Old Style" w:hAnsi="Bookman Old Style"/>
          <w:bCs/>
          <w:i/>
          <w:iCs/>
          <w:sz w:val="22"/>
          <w:szCs w:val="22"/>
        </w:rPr>
        <w:t>l queda</w:t>
      </w:r>
      <w:r w:rsidR="001F0CF0">
        <w:rPr>
          <w:rFonts w:ascii="Bookman Old Style" w:hAnsi="Bookman Old Style"/>
          <w:bCs/>
          <w:i/>
          <w:iCs/>
          <w:sz w:val="22"/>
          <w:szCs w:val="22"/>
        </w:rPr>
        <w:t>rá</w:t>
      </w:r>
      <w:r w:rsidRPr="008B01B3">
        <w:rPr>
          <w:rFonts w:ascii="Bookman Old Style" w:hAnsi="Bookman Old Style"/>
          <w:bCs/>
          <w:i/>
          <w:iCs/>
          <w:sz w:val="22"/>
          <w:szCs w:val="22"/>
        </w:rPr>
        <w:t xml:space="preserve"> de </w:t>
      </w:r>
      <w:r w:rsidR="001F0CF0">
        <w:rPr>
          <w:rFonts w:ascii="Bookman Old Style" w:hAnsi="Bookman Old Style"/>
          <w:bCs/>
          <w:i/>
          <w:iCs/>
          <w:sz w:val="22"/>
          <w:szCs w:val="22"/>
        </w:rPr>
        <w:t xml:space="preserve">la siguiente </w:t>
      </w:r>
      <w:r w:rsidRPr="008B01B3">
        <w:rPr>
          <w:rFonts w:ascii="Bookman Old Style" w:hAnsi="Bookman Old Style"/>
          <w:bCs/>
          <w:i/>
          <w:iCs/>
          <w:sz w:val="22"/>
          <w:szCs w:val="22"/>
        </w:rPr>
        <w:t>m</w:t>
      </w:r>
      <w:r w:rsidR="001F0CF0">
        <w:rPr>
          <w:rFonts w:ascii="Bookman Old Style" w:hAnsi="Bookman Old Style"/>
          <w:bCs/>
          <w:i/>
          <w:iCs/>
          <w:sz w:val="22"/>
          <w:szCs w:val="22"/>
        </w:rPr>
        <w:t>a</w:t>
      </w:r>
      <w:r w:rsidRPr="008B01B3">
        <w:rPr>
          <w:rFonts w:ascii="Bookman Old Style" w:hAnsi="Bookman Old Style"/>
          <w:bCs/>
          <w:i/>
          <w:iCs/>
          <w:sz w:val="22"/>
          <w:szCs w:val="22"/>
        </w:rPr>
        <w:t>n</w:t>
      </w:r>
      <w:r w:rsidR="001F0CF0">
        <w:rPr>
          <w:rFonts w:ascii="Bookman Old Style" w:hAnsi="Bookman Old Style"/>
          <w:bCs/>
          <w:i/>
          <w:iCs/>
          <w:sz w:val="22"/>
          <w:szCs w:val="22"/>
        </w:rPr>
        <w:t>era</w:t>
      </w:r>
      <w:r w:rsidRPr="008B01B3">
        <w:rPr>
          <w:rFonts w:ascii="Bookman Old Style" w:hAnsi="Bookman Old Style"/>
          <w:bCs/>
          <w:i/>
          <w:iCs/>
          <w:sz w:val="22"/>
          <w:szCs w:val="22"/>
        </w:rPr>
        <w:t>:</w:t>
      </w:r>
    </w:p>
    <w:p w14:paraId="7E000BFE" w14:textId="77777777" w:rsidR="00E43F97" w:rsidRDefault="00E43F97" w:rsidP="00E43F97">
      <w:pPr>
        <w:ind w:left="0"/>
        <w:rPr>
          <w:rFonts w:ascii="Bookman Old Style" w:hAnsi="Bookman Old Style"/>
          <w:bCs/>
          <w:i/>
          <w:iCs/>
          <w:sz w:val="22"/>
          <w:szCs w:val="22"/>
        </w:rPr>
      </w:pPr>
    </w:p>
    <w:p w14:paraId="08B842D0" w14:textId="7C9868F9" w:rsidR="008B01B3" w:rsidRPr="008B01B3" w:rsidRDefault="008B01B3" w:rsidP="00E43F97">
      <w:pPr>
        <w:ind w:left="0"/>
        <w:rPr>
          <w:rFonts w:ascii="Bookman Old Style" w:hAnsi="Bookman Old Style"/>
          <w:bCs/>
          <w:i/>
          <w:iCs/>
          <w:sz w:val="22"/>
          <w:szCs w:val="22"/>
        </w:rPr>
      </w:pPr>
      <w:r w:rsidRPr="008B01B3">
        <w:rPr>
          <w:rFonts w:ascii="Bookman Old Style" w:hAnsi="Bookman Old Style"/>
          <w:bCs/>
          <w:i/>
          <w:iCs/>
          <w:sz w:val="22"/>
          <w:szCs w:val="22"/>
        </w:rPr>
        <w:t xml:space="preserve">ARTICULO 17. DISPOSICIONES </w:t>
      </w:r>
      <w:r w:rsidR="003146DA">
        <w:rPr>
          <w:rFonts w:ascii="Bookman Old Style" w:hAnsi="Bookman Old Style"/>
          <w:bCs/>
          <w:i/>
          <w:iCs/>
          <w:sz w:val="22"/>
          <w:szCs w:val="22"/>
        </w:rPr>
        <w:t>T</w:t>
      </w:r>
      <w:r w:rsidRPr="008B01B3">
        <w:rPr>
          <w:rFonts w:ascii="Bookman Old Style" w:hAnsi="Bookman Old Style"/>
          <w:bCs/>
          <w:i/>
          <w:iCs/>
          <w:sz w:val="22"/>
          <w:szCs w:val="22"/>
        </w:rPr>
        <w:t>RANSITO</w:t>
      </w:r>
      <w:r w:rsidR="003146DA">
        <w:rPr>
          <w:rFonts w:ascii="Bookman Old Style" w:hAnsi="Bookman Old Style"/>
          <w:bCs/>
          <w:i/>
          <w:iCs/>
          <w:sz w:val="22"/>
          <w:szCs w:val="22"/>
        </w:rPr>
        <w:t>RI</w:t>
      </w:r>
      <w:r w:rsidRPr="008B01B3">
        <w:rPr>
          <w:rFonts w:ascii="Bookman Old Style" w:hAnsi="Bookman Old Style"/>
          <w:bCs/>
          <w:i/>
          <w:iCs/>
          <w:sz w:val="22"/>
          <w:szCs w:val="22"/>
        </w:rPr>
        <w:t>A</w:t>
      </w:r>
      <w:r w:rsidR="003146DA">
        <w:rPr>
          <w:rFonts w:ascii="Bookman Old Style" w:hAnsi="Bookman Old Style"/>
          <w:bCs/>
          <w:i/>
          <w:iCs/>
          <w:sz w:val="22"/>
          <w:szCs w:val="22"/>
        </w:rPr>
        <w:t>S</w:t>
      </w:r>
      <w:r w:rsidRPr="008B01B3">
        <w:rPr>
          <w:rFonts w:ascii="Bookman Old Style" w:hAnsi="Bookman Old Style"/>
          <w:bCs/>
          <w:i/>
          <w:iCs/>
          <w:sz w:val="22"/>
          <w:szCs w:val="22"/>
        </w:rPr>
        <w:t>.</w:t>
      </w:r>
    </w:p>
    <w:p w14:paraId="059FAD09" w14:textId="65089AA4" w:rsidR="00B53418" w:rsidRPr="0062089C" w:rsidRDefault="008B01B3" w:rsidP="001C70F8">
      <w:pPr>
        <w:ind w:left="851"/>
        <w:jc w:val="both"/>
        <w:rPr>
          <w:rFonts w:ascii="Bookman Old Style" w:hAnsi="Bookman Old Style"/>
          <w:bCs/>
          <w:i/>
          <w:iCs/>
          <w:sz w:val="22"/>
          <w:szCs w:val="22"/>
          <w:highlight w:val="yellow"/>
        </w:rPr>
      </w:pPr>
      <w:r w:rsidRPr="008B01B3">
        <w:rPr>
          <w:rFonts w:ascii="Bookman Old Style" w:hAnsi="Bookman Old Style"/>
          <w:bCs/>
          <w:i/>
          <w:iCs/>
          <w:sz w:val="22"/>
          <w:szCs w:val="22"/>
        </w:rPr>
        <w:t>17.</w:t>
      </w:r>
      <w:r w:rsidR="00C07820">
        <w:rPr>
          <w:rFonts w:ascii="Bookman Old Style" w:hAnsi="Bookman Old Style"/>
          <w:bCs/>
          <w:i/>
          <w:iCs/>
          <w:sz w:val="22"/>
          <w:szCs w:val="22"/>
        </w:rPr>
        <w:t xml:space="preserve">1 </w:t>
      </w:r>
      <w:r w:rsidR="00DC762A">
        <w:rPr>
          <w:rFonts w:ascii="Bookman Old Style" w:hAnsi="Bookman Old Style"/>
          <w:bCs/>
          <w:i/>
          <w:iCs/>
          <w:sz w:val="22"/>
          <w:szCs w:val="22"/>
        </w:rPr>
        <w:t>Prórroga contratos vigentes: Los contratos que se encuentren suscritos con anterioridad a la fecha de entrada en vigencia de la presente resolución, y se venzan durante la vigencia de esta resolución, se podrán prorr</w:t>
      </w:r>
      <w:r w:rsidR="00FF66EF">
        <w:rPr>
          <w:rFonts w:ascii="Bookman Old Style" w:hAnsi="Bookman Old Style"/>
          <w:bCs/>
          <w:i/>
          <w:iCs/>
          <w:sz w:val="22"/>
          <w:szCs w:val="22"/>
        </w:rPr>
        <w:t>ogar. En todo caso, la duración de las prórrogas no podrá superar el 15 de julio del año 2026</w:t>
      </w:r>
      <w:r w:rsidR="001C70F8">
        <w:rPr>
          <w:rFonts w:ascii="Bookman Old Style" w:hAnsi="Bookman Old Style"/>
          <w:bCs/>
          <w:i/>
          <w:iCs/>
          <w:sz w:val="22"/>
          <w:szCs w:val="22"/>
        </w:rPr>
        <w:t xml:space="preserve"> </w:t>
      </w:r>
      <w:r w:rsidR="0062089C" w:rsidRPr="000A6219">
        <w:rPr>
          <w:rFonts w:ascii="Bookman Old Style" w:hAnsi="Bookman Old Style"/>
          <w:i/>
          <w:sz w:val="22"/>
          <w:szCs w:val="22"/>
        </w:rPr>
        <w:t>(…)”</w:t>
      </w:r>
      <w:r w:rsidR="0085466A" w:rsidRPr="000A6219">
        <w:rPr>
          <w:rFonts w:ascii="Bookman Old Style" w:hAnsi="Bookman Old Style"/>
          <w:i/>
          <w:sz w:val="22"/>
          <w:szCs w:val="22"/>
        </w:rPr>
        <w:t>.</w:t>
      </w:r>
    </w:p>
    <w:p w14:paraId="7DA8A09E" w14:textId="77777777" w:rsidR="00C05514" w:rsidRDefault="00C05514" w:rsidP="0047408F">
      <w:pPr>
        <w:ind w:left="0"/>
        <w:jc w:val="both"/>
        <w:rPr>
          <w:rFonts w:ascii="Bookman Old Style" w:hAnsi="Bookman Old Style"/>
          <w:bCs/>
          <w:highlight w:val="yellow"/>
        </w:rPr>
      </w:pPr>
    </w:p>
    <w:p w14:paraId="66E1F067" w14:textId="40D3884E" w:rsidR="00045D3D" w:rsidRPr="00C9600A" w:rsidRDefault="008C2726" w:rsidP="0047408F">
      <w:pPr>
        <w:ind w:left="0"/>
        <w:jc w:val="both"/>
        <w:rPr>
          <w:rFonts w:ascii="Bookman Old Style" w:hAnsi="Bookman Old Style"/>
          <w:lang w:val="es-CO"/>
        </w:rPr>
      </w:pPr>
      <w:r w:rsidRPr="00C9600A">
        <w:rPr>
          <w:rFonts w:ascii="Bookman Old Style" w:hAnsi="Bookman Old Style"/>
          <w:bCs/>
          <w:lang w:val="es-CO"/>
        </w:rPr>
        <w:t>Por lo expuesto</w:t>
      </w:r>
      <w:r w:rsidR="009A0EA0">
        <w:rPr>
          <w:rFonts w:ascii="Bookman Old Style" w:hAnsi="Bookman Old Style"/>
          <w:bCs/>
          <w:lang w:val="es-CO"/>
        </w:rPr>
        <w:t xml:space="preserve"> y con el fin de</w:t>
      </w:r>
      <w:r w:rsidR="00737664" w:rsidRPr="00C9600A">
        <w:rPr>
          <w:rFonts w:ascii="Bookman Old Style" w:hAnsi="Bookman Old Style"/>
          <w:bCs/>
          <w:lang w:val="es-CO"/>
        </w:rPr>
        <w:t xml:space="preserve"> </w:t>
      </w:r>
      <w:r w:rsidR="0047408F" w:rsidRPr="00C9600A">
        <w:rPr>
          <w:rFonts w:ascii="Bookman Old Style" w:hAnsi="Bookman Old Style"/>
          <w:bCs/>
        </w:rPr>
        <w:t xml:space="preserve">garantizar la disponibilidad del servicio </w:t>
      </w:r>
      <w:r w:rsidR="006D384A" w:rsidRPr="00C9600A">
        <w:rPr>
          <w:rFonts w:ascii="Bookman Old Style" w:hAnsi="Bookman Old Style"/>
          <w:bCs/>
        </w:rPr>
        <w:t>público domiciliario de energía eléctrica en los mercados de ZNI</w:t>
      </w:r>
      <w:r w:rsidR="00340E8A">
        <w:rPr>
          <w:rFonts w:ascii="Bookman Old Style" w:hAnsi="Bookman Old Style"/>
          <w:bCs/>
        </w:rPr>
        <w:t>,</w:t>
      </w:r>
      <w:r w:rsidR="006D384A" w:rsidRPr="00C9600A">
        <w:rPr>
          <w:rFonts w:ascii="Bookman Old Style" w:hAnsi="Bookman Old Style"/>
          <w:bCs/>
        </w:rPr>
        <w:t xml:space="preserve"> en los que se tienen suscritos contratos de compra de energía </w:t>
      </w:r>
      <w:r w:rsidR="00163376" w:rsidRPr="00C9600A">
        <w:rPr>
          <w:rFonts w:ascii="Bookman Old Style" w:hAnsi="Bookman Old Style"/>
          <w:bCs/>
        </w:rPr>
        <w:t xml:space="preserve">a los </w:t>
      </w:r>
      <w:r w:rsidR="006D384A" w:rsidRPr="00C9600A">
        <w:rPr>
          <w:rFonts w:ascii="Bookman Old Style" w:hAnsi="Bookman Old Style"/>
          <w:bCs/>
        </w:rPr>
        <w:t xml:space="preserve">que </w:t>
      </w:r>
      <w:r w:rsidR="00163376" w:rsidRPr="00C9600A">
        <w:rPr>
          <w:rFonts w:ascii="Bookman Old Style" w:hAnsi="Bookman Old Style"/>
          <w:bCs/>
        </w:rPr>
        <w:t>les aplican las disposiciones transitorias del proceso de compras de energía</w:t>
      </w:r>
      <w:r w:rsidR="0078769B">
        <w:rPr>
          <w:rFonts w:ascii="Bookman Old Style" w:hAnsi="Bookman Old Style"/>
          <w:bCs/>
        </w:rPr>
        <w:t xml:space="preserve">, </w:t>
      </w:r>
      <w:r w:rsidR="004322FA">
        <w:rPr>
          <w:rFonts w:ascii="Bookman Old Style" w:hAnsi="Bookman Old Style"/>
          <w:bCs/>
        </w:rPr>
        <w:t>se hace necesario</w:t>
      </w:r>
      <w:r w:rsidR="0078769B" w:rsidRPr="0078769B">
        <w:rPr>
          <w:rFonts w:ascii="Bookman Old Style" w:hAnsi="Bookman Old Style"/>
          <w:bCs/>
          <w:lang w:val="es-CO"/>
        </w:rPr>
        <w:t xml:space="preserve"> la modificación al plazo máximo de prórroga de los contratos de energía</w:t>
      </w:r>
      <w:r w:rsidR="00C657AB">
        <w:rPr>
          <w:rFonts w:ascii="Bookman Old Style" w:hAnsi="Bookman Old Style"/>
          <w:bCs/>
          <w:lang w:val="es-CO"/>
        </w:rPr>
        <w:t xml:space="preserve"> suscritos con anterioridad </w:t>
      </w:r>
      <w:r w:rsidR="002E5F50">
        <w:rPr>
          <w:rFonts w:ascii="Bookman Old Style" w:hAnsi="Bookman Old Style"/>
          <w:bCs/>
          <w:lang w:val="es-CO"/>
        </w:rPr>
        <w:t xml:space="preserve">a la entrada en vigencia de la Resolución CREG 101 021 de 2022. </w:t>
      </w:r>
    </w:p>
    <w:p w14:paraId="0EF91D30" w14:textId="77777777" w:rsidR="000A3629" w:rsidRPr="00163376" w:rsidRDefault="000A3629" w:rsidP="00045D3D">
      <w:pPr>
        <w:ind w:left="0"/>
        <w:jc w:val="both"/>
        <w:rPr>
          <w:rFonts w:ascii="Bookman Old Style" w:hAnsi="Bookman Old Style"/>
          <w:lang w:val="es-CO"/>
        </w:rPr>
      </w:pPr>
    </w:p>
    <w:p w14:paraId="502FA376" w14:textId="1D0F7C72" w:rsidR="00045D3D" w:rsidRPr="00163376" w:rsidRDefault="00045D3D" w:rsidP="00045D3D">
      <w:pPr>
        <w:ind w:left="0"/>
        <w:jc w:val="both"/>
        <w:rPr>
          <w:rFonts w:ascii="Bookman Old Style" w:hAnsi="Bookman Old Style"/>
        </w:rPr>
      </w:pPr>
      <w:r w:rsidRPr="00163376">
        <w:rPr>
          <w:rFonts w:ascii="Bookman Old Style" w:hAnsi="Bookman Old Style"/>
        </w:rPr>
        <w:t xml:space="preserve">La Comisión de Regulación de Energía y Gas, </w:t>
      </w:r>
      <w:r w:rsidRPr="00B43DD0">
        <w:rPr>
          <w:rFonts w:ascii="Bookman Old Style" w:hAnsi="Bookman Old Style"/>
        </w:rPr>
        <w:t xml:space="preserve">en su </w:t>
      </w:r>
      <w:r w:rsidR="009B1CA6" w:rsidRPr="00B43DD0">
        <w:rPr>
          <w:rFonts w:ascii="Bookman Old Style" w:hAnsi="Bookman Old Style"/>
        </w:rPr>
        <w:t>s</w:t>
      </w:r>
      <w:r w:rsidRPr="00B43DD0">
        <w:rPr>
          <w:rFonts w:ascii="Bookman Old Style" w:hAnsi="Bookman Old Style"/>
        </w:rPr>
        <w:t xml:space="preserve">esión </w:t>
      </w:r>
      <w:r w:rsidR="00861DBC">
        <w:rPr>
          <w:rFonts w:ascii="Bookman Old Style" w:hAnsi="Bookman Old Style"/>
        </w:rPr>
        <w:t xml:space="preserve">1330 </w:t>
      </w:r>
      <w:r w:rsidR="00DF3CA2" w:rsidRPr="00B43DD0">
        <w:rPr>
          <w:rFonts w:ascii="Bookman Old Style" w:hAnsi="Bookman Old Style"/>
        </w:rPr>
        <w:t xml:space="preserve">del </w:t>
      </w:r>
      <w:r w:rsidR="00861DBC">
        <w:rPr>
          <w:rFonts w:ascii="Bookman Old Style" w:hAnsi="Bookman Old Style"/>
        </w:rPr>
        <w:t>10</w:t>
      </w:r>
      <w:r w:rsidR="00B43DD0" w:rsidRPr="00B43DD0">
        <w:rPr>
          <w:rFonts w:ascii="Bookman Old Style" w:hAnsi="Bookman Old Style"/>
        </w:rPr>
        <w:t xml:space="preserve"> </w:t>
      </w:r>
      <w:r w:rsidRPr="00B43DD0">
        <w:rPr>
          <w:rFonts w:ascii="Bookman Old Style" w:hAnsi="Bookman Old Style"/>
        </w:rPr>
        <w:t xml:space="preserve">de </w:t>
      </w:r>
      <w:r w:rsidR="007A0C64" w:rsidRPr="00B43DD0">
        <w:rPr>
          <w:rFonts w:ascii="Bookman Old Style" w:hAnsi="Bookman Old Style"/>
        </w:rPr>
        <w:t>agosto</w:t>
      </w:r>
      <w:r w:rsidR="007A0C64">
        <w:rPr>
          <w:rFonts w:ascii="Bookman Old Style" w:hAnsi="Bookman Old Style"/>
        </w:rPr>
        <w:t xml:space="preserve"> </w:t>
      </w:r>
      <w:r w:rsidRPr="00163376">
        <w:rPr>
          <w:rFonts w:ascii="Bookman Old Style" w:hAnsi="Bookman Old Style"/>
        </w:rPr>
        <w:t>de 20</w:t>
      </w:r>
      <w:r w:rsidR="009B1CA6" w:rsidRPr="00163376">
        <w:rPr>
          <w:rFonts w:ascii="Bookman Old Style" w:hAnsi="Bookman Old Style"/>
        </w:rPr>
        <w:t>24</w:t>
      </w:r>
      <w:r w:rsidRPr="00163376">
        <w:rPr>
          <w:rFonts w:ascii="Bookman Old Style" w:hAnsi="Bookman Old Style"/>
        </w:rPr>
        <w:t>, acordó expedir esta resolución.</w:t>
      </w:r>
    </w:p>
    <w:p w14:paraId="4E7DF106" w14:textId="77777777" w:rsidR="00C513F6" w:rsidRPr="00163376" w:rsidRDefault="00C513F6" w:rsidP="00045D3D">
      <w:pPr>
        <w:ind w:left="0"/>
        <w:jc w:val="both"/>
        <w:rPr>
          <w:rFonts w:ascii="Bookman Old Style" w:hAnsi="Bookman Old Style"/>
        </w:rPr>
      </w:pPr>
    </w:p>
    <w:p w14:paraId="2405B1A7" w14:textId="77777777" w:rsidR="00C513F6" w:rsidRPr="00C77E79" w:rsidRDefault="00C513F6" w:rsidP="00045D3D">
      <w:pPr>
        <w:ind w:left="0"/>
        <w:jc w:val="both"/>
        <w:rPr>
          <w:rFonts w:ascii="Bookman Old Style" w:hAnsi="Bookman Old Style"/>
        </w:rPr>
      </w:pPr>
    </w:p>
    <w:p w14:paraId="40EFC463" w14:textId="77777777" w:rsidR="00045D3D" w:rsidRPr="00C77E79" w:rsidRDefault="00045D3D" w:rsidP="00045D3D">
      <w:pPr>
        <w:suppressAutoHyphens/>
        <w:jc w:val="center"/>
        <w:rPr>
          <w:rFonts w:ascii="Bookman Old Style" w:hAnsi="Bookman Old Style"/>
          <w:b/>
          <w:spacing w:val="-3"/>
        </w:rPr>
      </w:pPr>
      <w:r w:rsidRPr="00C77E79">
        <w:rPr>
          <w:rFonts w:ascii="Bookman Old Style" w:hAnsi="Bookman Old Style"/>
          <w:b/>
          <w:spacing w:val="-3"/>
        </w:rPr>
        <w:t>R E S U E L V E:</w:t>
      </w:r>
    </w:p>
    <w:p w14:paraId="08E691D5" w14:textId="77777777" w:rsidR="00582784" w:rsidRPr="00C77E79" w:rsidRDefault="00582784" w:rsidP="00C513F6">
      <w:pPr>
        <w:suppressAutoHyphens/>
        <w:ind w:left="0"/>
        <w:jc w:val="both"/>
        <w:rPr>
          <w:rFonts w:ascii="Bookman Old Style" w:hAnsi="Bookman Old Style"/>
          <w:spacing w:val="-3"/>
        </w:rPr>
      </w:pPr>
    </w:p>
    <w:p w14:paraId="51752723" w14:textId="77777777" w:rsidR="00893D96" w:rsidRPr="00C77E79" w:rsidRDefault="00893D96" w:rsidP="00C513F6">
      <w:pPr>
        <w:suppressAutoHyphens/>
        <w:ind w:left="0"/>
        <w:jc w:val="both"/>
        <w:rPr>
          <w:rFonts w:ascii="Bookman Old Style" w:hAnsi="Bookman Old Style"/>
          <w:spacing w:val="-3"/>
        </w:rPr>
      </w:pPr>
    </w:p>
    <w:p w14:paraId="1D38A14A" w14:textId="4CF43F82" w:rsidR="00582784" w:rsidRPr="00C77E79" w:rsidRDefault="003402AE" w:rsidP="006E46D7">
      <w:pPr>
        <w:pStyle w:val="Artculo"/>
        <w:widowControl w:val="0"/>
        <w:spacing w:before="0" w:after="0"/>
        <w:ind w:left="0"/>
        <w:contextualSpacing/>
        <w:outlineLvl w:val="2"/>
      </w:pPr>
      <w:r w:rsidRPr="00C77E79">
        <w:rPr>
          <w:b w:val="0"/>
        </w:rPr>
        <w:t>Modifíquese el numeral 17.1 del artículo 17 de la Resolución CREG 101 021 de 2022, el cual quedará de la siguiente manera:</w:t>
      </w:r>
    </w:p>
    <w:p w14:paraId="612BBA15" w14:textId="77777777" w:rsidR="0021665C" w:rsidRPr="00C77E79" w:rsidRDefault="0021665C" w:rsidP="0021665C">
      <w:pPr>
        <w:ind w:left="0"/>
        <w:contextualSpacing/>
        <w:rPr>
          <w:rFonts w:ascii="Bookman Old Style" w:hAnsi="Bookman Old Style"/>
        </w:rPr>
      </w:pPr>
    </w:p>
    <w:p w14:paraId="0158B9FD" w14:textId="28431510" w:rsidR="003402AE" w:rsidRPr="00C77E79" w:rsidRDefault="00C77E79" w:rsidP="003B059E">
      <w:pPr>
        <w:ind w:left="284"/>
        <w:contextualSpacing/>
        <w:jc w:val="both"/>
        <w:rPr>
          <w:rFonts w:ascii="Bookman Old Style" w:hAnsi="Bookman Old Style"/>
          <w:i/>
          <w:iCs/>
        </w:rPr>
      </w:pPr>
      <w:r w:rsidRPr="00C77E79">
        <w:rPr>
          <w:rFonts w:ascii="Bookman Old Style" w:hAnsi="Bookman Old Style"/>
          <w:i/>
          <w:iCs/>
        </w:rPr>
        <w:t>17.1 Prórroga contratos vigentes: Los contratos que se encuentren suscritos con anterioridad a la fecha de entrada en vigencia de la presente resolución, y se venzan durante la vigencia de esta resolución, se podrán prorrogar</w:t>
      </w:r>
      <w:r w:rsidR="00FC2F0E" w:rsidRPr="00FC2F0E">
        <w:rPr>
          <w:rFonts w:ascii="Bookman Old Style" w:hAnsi="Bookman Old Style"/>
          <w:i/>
          <w:iCs/>
        </w:rPr>
        <w:t xml:space="preserve"> sin que su</w:t>
      </w:r>
      <w:r w:rsidRPr="00C77E79">
        <w:rPr>
          <w:rFonts w:ascii="Bookman Old Style" w:hAnsi="Bookman Old Style"/>
          <w:i/>
          <w:iCs/>
        </w:rPr>
        <w:t xml:space="preserve"> </w:t>
      </w:r>
      <w:r w:rsidR="00703DF9">
        <w:rPr>
          <w:rFonts w:ascii="Bookman Old Style" w:hAnsi="Bookman Old Style"/>
          <w:i/>
          <w:iCs/>
        </w:rPr>
        <w:t>plazo</w:t>
      </w:r>
      <w:r w:rsidRPr="00C77E79">
        <w:rPr>
          <w:rFonts w:ascii="Bookman Old Style" w:hAnsi="Bookman Old Style"/>
          <w:i/>
          <w:iCs/>
        </w:rPr>
        <w:t xml:space="preserve"> </w:t>
      </w:r>
      <w:r w:rsidR="00FC2F0E" w:rsidRPr="00FC2F0E">
        <w:rPr>
          <w:rFonts w:ascii="Bookman Old Style" w:hAnsi="Bookman Old Style"/>
          <w:i/>
          <w:iCs/>
        </w:rPr>
        <w:t>supere</w:t>
      </w:r>
      <w:r w:rsidRPr="00C77E79">
        <w:rPr>
          <w:rFonts w:ascii="Bookman Old Style" w:hAnsi="Bookman Old Style"/>
          <w:i/>
          <w:iCs/>
        </w:rPr>
        <w:t xml:space="preserve"> el 30 de agosto de 2026.</w:t>
      </w:r>
    </w:p>
    <w:p w14:paraId="47C15749" w14:textId="77777777" w:rsidR="003402AE" w:rsidRPr="00C77E79" w:rsidRDefault="003402AE" w:rsidP="0021665C">
      <w:pPr>
        <w:ind w:left="0"/>
        <w:contextualSpacing/>
        <w:rPr>
          <w:rFonts w:ascii="Bookman Old Style" w:hAnsi="Bookman Old Style"/>
        </w:rPr>
      </w:pPr>
    </w:p>
    <w:p w14:paraId="2655B889" w14:textId="5069F8B5" w:rsidR="0021665C" w:rsidRPr="00C77E79" w:rsidRDefault="0021665C" w:rsidP="0021665C">
      <w:pPr>
        <w:pStyle w:val="Artculo"/>
        <w:spacing w:before="0" w:after="0"/>
        <w:ind w:left="0"/>
        <w:contextualSpacing/>
        <w:outlineLvl w:val="2"/>
        <w:rPr>
          <w:b w:val="0"/>
        </w:rPr>
      </w:pPr>
      <w:r w:rsidRPr="00C77E79">
        <w:rPr>
          <w:bCs/>
        </w:rPr>
        <w:t>Vigencia.</w:t>
      </w:r>
      <w:r w:rsidRPr="00C77E79">
        <w:rPr>
          <w:b w:val="0"/>
        </w:rPr>
        <w:t xml:space="preserve"> Esta resolución rige a partir de su publicación en el </w:t>
      </w:r>
      <w:r w:rsidRPr="00C77E79">
        <w:rPr>
          <w:b w:val="0"/>
          <w:i/>
          <w:iCs/>
        </w:rPr>
        <w:t>Diario Oficial.</w:t>
      </w:r>
    </w:p>
    <w:p w14:paraId="0094052A" w14:textId="77777777" w:rsidR="003C5B45" w:rsidRPr="00C77E79" w:rsidRDefault="003C5B45" w:rsidP="003C5B45">
      <w:pPr>
        <w:ind w:left="0"/>
        <w:jc w:val="both"/>
        <w:rPr>
          <w:rFonts w:ascii="Bookman Old Style" w:hAnsi="Bookman Old Style"/>
        </w:rPr>
      </w:pPr>
    </w:p>
    <w:p w14:paraId="4C3505C4" w14:textId="77777777" w:rsidR="00045D3D" w:rsidRPr="00C77E79" w:rsidRDefault="00045D3D" w:rsidP="003C5B45">
      <w:pPr>
        <w:ind w:left="0"/>
        <w:jc w:val="both"/>
        <w:rPr>
          <w:rFonts w:ascii="Bookman Old Style" w:hAnsi="Bookman Old Style"/>
        </w:rPr>
      </w:pPr>
    </w:p>
    <w:p w14:paraId="292B1F06" w14:textId="61B44029" w:rsidR="00045D3D" w:rsidRPr="00C77E79" w:rsidRDefault="00045D3D" w:rsidP="00045D3D">
      <w:pPr>
        <w:jc w:val="center"/>
        <w:rPr>
          <w:rFonts w:ascii="Bookman Old Style" w:hAnsi="Bookman Old Style"/>
          <w:b/>
        </w:rPr>
      </w:pPr>
      <w:r w:rsidRPr="00C77E79">
        <w:rPr>
          <w:rFonts w:ascii="Bookman Old Style" w:hAnsi="Bookman Old Style"/>
          <w:b/>
        </w:rPr>
        <w:t>PU</w:t>
      </w:r>
      <w:r w:rsidR="00CA03C8" w:rsidRPr="00C77E79">
        <w:rPr>
          <w:rFonts w:ascii="Bookman Old Style" w:hAnsi="Bookman Old Style"/>
          <w:b/>
        </w:rPr>
        <w:t>B</w:t>
      </w:r>
      <w:r w:rsidRPr="00C77E79">
        <w:rPr>
          <w:rFonts w:ascii="Bookman Old Style" w:hAnsi="Bookman Old Style"/>
          <w:b/>
        </w:rPr>
        <w:t>LÍQUESE Y CÚMPLASE</w:t>
      </w:r>
    </w:p>
    <w:p w14:paraId="7C2B3EB8" w14:textId="77777777" w:rsidR="001D7265" w:rsidRPr="00C77E79" w:rsidRDefault="001D7265" w:rsidP="003C327E">
      <w:pPr>
        <w:ind w:left="0"/>
        <w:rPr>
          <w:rFonts w:ascii="Bookman Old Style" w:hAnsi="Bookman Old Style"/>
        </w:rPr>
      </w:pPr>
    </w:p>
    <w:sectPr w:rsidR="001D7265" w:rsidRPr="00C77E79" w:rsidSect="00525440">
      <w:headerReference w:type="default" r:id="rId14"/>
      <w:headerReference w:type="first" r:id="rId1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71B4F" w14:textId="77777777" w:rsidR="00D013C6" w:rsidRDefault="00D013C6">
      <w:r>
        <w:separator/>
      </w:r>
    </w:p>
  </w:endnote>
  <w:endnote w:type="continuationSeparator" w:id="0">
    <w:p w14:paraId="6500755B" w14:textId="77777777" w:rsidR="00D013C6" w:rsidRDefault="00D013C6">
      <w:r>
        <w:continuationSeparator/>
      </w:r>
    </w:p>
  </w:endnote>
  <w:endnote w:type="continuationNotice" w:id="1">
    <w:p w14:paraId="53013A8F" w14:textId="77777777" w:rsidR="00D013C6" w:rsidRDefault="00D01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DDB3" w14:textId="77777777" w:rsidR="00D013C6" w:rsidRDefault="00D013C6">
      <w:r>
        <w:separator/>
      </w:r>
    </w:p>
  </w:footnote>
  <w:footnote w:type="continuationSeparator" w:id="0">
    <w:p w14:paraId="1DC6F30E" w14:textId="77777777" w:rsidR="00D013C6" w:rsidRDefault="00D013C6">
      <w:r>
        <w:continuationSeparator/>
      </w:r>
    </w:p>
  </w:footnote>
  <w:footnote w:type="continuationNotice" w:id="1">
    <w:p w14:paraId="33F2CFA1" w14:textId="77777777" w:rsidR="00D013C6" w:rsidRDefault="00D01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8AF5" w14:textId="759E7DF5" w:rsidR="0087657D" w:rsidRPr="00951F79" w:rsidRDefault="00861DBC"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Pr>
        <w:rFonts w:ascii="Bookman Old Style" w:hAnsi="Bookman Old Style" w:cs="Arial"/>
        <w:b w:val="0"/>
        <w:sz w:val="22"/>
        <w:szCs w:val="22"/>
      </w:rPr>
      <w:t xml:space="preserve"> </w:t>
    </w:r>
    <w:r w:rsidRPr="00861DBC">
      <w:rPr>
        <w:rFonts w:ascii="Bookman Old Style" w:hAnsi="Bookman Old Style" w:cs="Arial"/>
        <w:bCs/>
        <w:sz w:val="22"/>
        <w:szCs w:val="22"/>
        <w:u w:val="single"/>
      </w:rPr>
      <w:t>701 059</w:t>
    </w:r>
    <w:r w:rsidR="00725FA4" w:rsidRPr="00654384">
      <w:rPr>
        <w:rFonts w:ascii="Bookman Old Style" w:hAnsi="Bookman Old Style" w:cs="Arial"/>
        <w:b w:val="0"/>
        <w:sz w:val="22"/>
        <w:szCs w:val="22"/>
      </w:rPr>
      <w:tab/>
    </w:r>
    <w:r>
      <w:rPr>
        <w:rFonts w:ascii="Bookman Old Style" w:hAnsi="Bookman Old Style" w:cs="Arial"/>
        <w:b w:val="0"/>
        <w:sz w:val="22"/>
        <w:szCs w:val="22"/>
      </w:rPr>
      <w:t xml:space="preserve">     </w:t>
    </w:r>
    <w:r w:rsidR="00886EE1">
      <w:rPr>
        <w:rFonts w:ascii="Bookman Old Style" w:hAnsi="Bookman Old Style" w:cs="Arial"/>
        <w:b w:val="0"/>
        <w:sz w:val="22"/>
        <w:szCs w:val="22"/>
      </w:rPr>
      <w:t>DE</w:t>
    </w:r>
    <w:r>
      <w:rPr>
        <w:rFonts w:ascii="Bookman Old Style" w:hAnsi="Bookman Old Style" w:cs="Arial"/>
        <w:b w:val="0"/>
        <w:sz w:val="22"/>
        <w:szCs w:val="22"/>
      </w:rPr>
      <w:t xml:space="preserve">     </w:t>
    </w:r>
    <w:r w:rsidRPr="00861DBC">
      <w:rPr>
        <w:rFonts w:ascii="Bookman Old Style" w:hAnsi="Bookman Old Style" w:cs="Arial"/>
        <w:bCs/>
        <w:sz w:val="22"/>
        <w:szCs w:val="22"/>
        <w:u w:val="single"/>
      </w:rPr>
      <w:t>10 AGO.2024</w:t>
    </w:r>
    <w:r w:rsidR="003D076C">
      <w:rPr>
        <w:rFonts w:ascii="Bookman Old Style" w:hAnsi="Bookman Old Style" w:cs="Arial"/>
        <w:b w:val="0"/>
        <w:sz w:val="22"/>
        <w:szCs w:val="22"/>
      </w:rPr>
      <w:tab/>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9478062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061921BE" w14:textId="77777777" w:rsidR="00861DBC" w:rsidRPr="00045D3D" w:rsidRDefault="00861DBC" w:rsidP="00DE7063">
    <w:pPr>
      <w:pBdr>
        <w:bottom w:val="single" w:sz="4" w:space="1" w:color="auto"/>
      </w:pBdr>
      <w:spacing w:after="240"/>
      <w:ind w:left="142" w:right="147"/>
      <w:rPr>
        <w:b/>
      </w:rPr>
    </w:pPr>
  </w:p>
  <w:p w14:paraId="109EBB51" w14:textId="77777777" w:rsidR="0041485A" w:rsidRDefault="00414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602807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7F6319"/>
    <w:multiLevelType w:val="hybridMultilevel"/>
    <w:tmpl w:val="ECD68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167FE4"/>
    <w:multiLevelType w:val="hybridMultilevel"/>
    <w:tmpl w:val="56D2396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4"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6" w15:restartNumberingAfterBreak="0">
    <w:nsid w:val="4F471EEB"/>
    <w:multiLevelType w:val="multilevel"/>
    <w:tmpl w:val="E33C1704"/>
    <w:name w:val="Nueva lista 3"/>
    <w:lvl w:ilvl="0">
      <w:start w:val="1"/>
      <w:numFmt w:val="decimal"/>
      <w:pStyle w:val="Artculo"/>
      <w:suff w:val="space"/>
      <w:lvlText w:val="Artículo %1."/>
      <w:lvlJc w:val="left"/>
      <w:pPr>
        <w:ind w:left="426" w:firstLine="0"/>
      </w:pPr>
      <w:rPr>
        <w:rFonts w:hint="default"/>
        <w:b/>
        <w:i w:val="0"/>
        <w:iCs w:val="0"/>
        <w:sz w:val="24"/>
        <w:szCs w:val="24"/>
        <w:lang w:val="es-CO"/>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8"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B7412A"/>
    <w:multiLevelType w:val="hybridMultilevel"/>
    <w:tmpl w:val="2D5A37E8"/>
    <w:lvl w:ilvl="0" w:tplc="78329038">
      <w:start w:val="1"/>
      <w:numFmt w:val="decimal"/>
      <w:lvlText w:val="Artículo %1."/>
      <w:lvlJc w:val="left"/>
      <w:rPr>
        <w:rFonts w:ascii="Bookman Old Style" w:hAnsi="Bookman Old Style"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6D5764F7"/>
    <w:multiLevelType w:val="hybridMultilevel"/>
    <w:tmpl w:val="4D46D01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3"/>
  </w:num>
  <w:num w:numId="2" w16cid:durableId="1497382030">
    <w:abstractNumId w:val="5"/>
  </w:num>
  <w:num w:numId="3" w16cid:durableId="1643658739">
    <w:abstractNumId w:val="25"/>
  </w:num>
  <w:num w:numId="4" w16cid:durableId="1416053916">
    <w:abstractNumId w:val="7"/>
  </w:num>
  <w:num w:numId="5" w16cid:durableId="1460681335">
    <w:abstractNumId w:val="18"/>
  </w:num>
  <w:num w:numId="6" w16cid:durableId="432214895">
    <w:abstractNumId w:val="4"/>
  </w:num>
  <w:num w:numId="7" w16cid:durableId="845751384">
    <w:abstractNumId w:val="3"/>
  </w:num>
  <w:num w:numId="8" w16cid:durableId="29301030">
    <w:abstractNumId w:val="21"/>
  </w:num>
  <w:num w:numId="9" w16cid:durableId="2003662021">
    <w:abstractNumId w:val="20"/>
  </w:num>
  <w:num w:numId="10" w16cid:durableId="2014674860">
    <w:abstractNumId w:val="14"/>
  </w:num>
  <w:num w:numId="11" w16cid:durableId="958032325">
    <w:abstractNumId w:val="26"/>
  </w:num>
  <w:num w:numId="12" w16cid:durableId="1838691975">
    <w:abstractNumId w:val="24"/>
  </w:num>
  <w:num w:numId="13" w16cid:durableId="273679532">
    <w:abstractNumId w:val="12"/>
  </w:num>
  <w:num w:numId="14" w16cid:durableId="2070683866">
    <w:abstractNumId w:val="2"/>
  </w:num>
  <w:num w:numId="15" w16cid:durableId="1975476040">
    <w:abstractNumId w:val="15"/>
  </w:num>
  <w:num w:numId="16" w16cid:durableId="83963299">
    <w:abstractNumId w:val="1"/>
  </w:num>
  <w:num w:numId="17" w16cid:durableId="353533871">
    <w:abstractNumId w:val="10"/>
  </w:num>
  <w:num w:numId="18" w16cid:durableId="788664195">
    <w:abstractNumId w:val="0"/>
  </w:num>
  <w:num w:numId="19" w16cid:durableId="1454788596">
    <w:abstractNumId w:val="22"/>
  </w:num>
  <w:num w:numId="20" w16cid:durableId="1999069271">
    <w:abstractNumId w:val="17"/>
  </w:num>
  <w:num w:numId="21" w16cid:durableId="1075667280">
    <w:abstractNumId w:val="8"/>
  </w:num>
  <w:num w:numId="22" w16cid:durableId="40371620">
    <w:abstractNumId w:val="9"/>
  </w:num>
  <w:num w:numId="23" w16cid:durableId="1647003586">
    <w:abstractNumId w:val="11"/>
  </w:num>
  <w:num w:numId="24" w16cid:durableId="1028413047">
    <w:abstractNumId w:val="23"/>
  </w:num>
  <w:num w:numId="25" w16cid:durableId="1221020933">
    <w:abstractNumId w:val="16"/>
  </w:num>
  <w:num w:numId="26" w16cid:durableId="916599641">
    <w:abstractNumId w:val="6"/>
  </w:num>
  <w:num w:numId="27" w16cid:durableId="2289986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299D"/>
    <w:rsid w:val="00003225"/>
    <w:rsid w:val="000033D8"/>
    <w:rsid w:val="00004D9B"/>
    <w:rsid w:val="00005312"/>
    <w:rsid w:val="00005DFA"/>
    <w:rsid w:val="00006AE2"/>
    <w:rsid w:val="00006F9F"/>
    <w:rsid w:val="00006FF7"/>
    <w:rsid w:val="000071B1"/>
    <w:rsid w:val="000076A1"/>
    <w:rsid w:val="000119C4"/>
    <w:rsid w:val="000120B1"/>
    <w:rsid w:val="00012259"/>
    <w:rsid w:val="00012C54"/>
    <w:rsid w:val="00012F44"/>
    <w:rsid w:val="00013AC7"/>
    <w:rsid w:val="00013E33"/>
    <w:rsid w:val="00016D44"/>
    <w:rsid w:val="00024DB0"/>
    <w:rsid w:val="00025383"/>
    <w:rsid w:val="0002583A"/>
    <w:rsid w:val="00026459"/>
    <w:rsid w:val="000279DA"/>
    <w:rsid w:val="00027CE6"/>
    <w:rsid w:val="00030C6C"/>
    <w:rsid w:val="00031092"/>
    <w:rsid w:val="00031815"/>
    <w:rsid w:val="00032891"/>
    <w:rsid w:val="0003571E"/>
    <w:rsid w:val="00035930"/>
    <w:rsid w:val="00036A84"/>
    <w:rsid w:val="00036B5A"/>
    <w:rsid w:val="00037261"/>
    <w:rsid w:val="0003763B"/>
    <w:rsid w:val="000402B8"/>
    <w:rsid w:val="00041D34"/>
    <w:rsid w:val="000443A6"/>
    <w:rsid w:val="00045D3D"/>
    <w:rsid w:val="00045F68"/>
    <w:rsid w:val="000470AB"/>
    <w:rsid w:val="00051738"/>
    <w:rsid w:val="00052B4A"/>
    <w:rsid w:val="000533C0"/>
    <w:rsid w:val="00054032"/>
    <w:rsid w:val="000545EF"/>
    <w:rsid w:val="00056D9F"/>
    <w:rsid w:val="00057BAE"/>
    <w:rsid w:val="00063657"/>
    <w:rsid w:val="00063D2A"/>
    <w:rsid w:val="000657D5"/>
    <w:rsid w:val="00065BC4"/>
    <w:rsid w:val="00070D42"/>
    <w:rsid w:val="000727AB"/>
    <w:rsid w:val="00072A06"/>
    <w:rsid w:val="00073462"/>
    <w:rsid w:val="00073818"/>
    <w:rsid w:val="00074310"/>
    <w:rsid w:val="00074A59"/>
    <w:rsid w:val="00074E65"/>
    <w:rsid w:val="00075942"/>
    <w:rsid w:val="00076680"/>
    <w:rsid w:val="00076A1D"/>
    <w:rsid w:val="000774F6"/>
    <w:rsid w:val="0007785A"/>
    <w:rsid w:val="0008073E"/>
    <w:rsid w:val="000817A9"/>
    <w:rsid w:val="00083E9B"/>
    <w:rsid w:val="000845D4"/>
    <w:rsid w:val="00084FDD"/>
    <w:rsid w:val="000851FF"/>
    <w:rsid w:val="00085DC5"/>
    <w:rsid w:val="000874D6"/>
    <w:rsid w:val="00091A70"/>
    <w:rsid w:val="00091CDB"/>
    <w:rsid w:val="000926F1"/>
    <w:rsid w:val="000932BD"/>
    <w:rsid w:val="00093EBD"/>
    <w:rsid w:val="00094007"/>
    <w:rsid w:val="000A1176"/>
    <w:rsid w:val="000A137E"/>
    <w:rsid w:val="000A19AC"/>
    <w:rsid w:val="000A3629"/>
    <w:rsid w:val="000A37DB"/>
    <w:rsid w:val="000A3B87"/>
    <w:rsid w:val="000A6219"/>
    <w:rsid w:val="000A673B"/>
    <w:rsid w:val="000A6E8D"/>
    <w:rsid w:val="000B2EC9"/>
    <w:rsid w:val="000B3539"/>
    <w:rsid w:val="000B39C7"/>
    <w:rsid w:val="000B45F1"/>
    <w:rsid w:val="000B590B"/>
    <w:rsid w:val="000B7145"/>
    <w:rsid w:val="000B7FEC"/>
    <w:rsid w:val="000C2024"/>
    <w:rsid w:val="000C2D73"/>
    <w:rsid w:val="000C71AC"/>
    <w:rsid w:val="000D10BA"/>
    <w:rsid w:val="000D1A98"/>
    <w:rsid w:val="000D1AAD"/>
    <w:rsid w:val="000D1BE4"/>
    <w:rsid w:val="000D2650"/>
    <w:rsid w:val="000D26F8"/>
    <w:rsid w:val="000D633A"/>
    <w:rsid w:val="000D68FD"/>
    <w:rsid w:val="000D7CCF"/>
    <w:rsid w:val="000D7D88"/>
    <w:rsid w:val="000E1B3A"/>
    <w:rsid w:val="000E33FC"/>
    <w:rsid w:val="000E3F2A"/>
    <w:rsid w:val="000E467E"/>
    <w:rsid w:val="000E4DDC"/>
    <w:rsid w:val="000E5F28"/>
    <w:rsid w:val="000E725A"/>
    <w:rsid w:val="000E7AE0"/>
    <w:rsid w:val="000F0E5D"/>
    <w:rsid w:val="000F12AB"/>
    <w:rsid w:val="000F2408"/>
    <w:rsid w:val="000F37FE"/>
    <w:rsid w:val="000F3FC0"/>
    <w:rsid w:val="000F4E2E"/>
    <w:rsid w:val="000F538C"/>
    <w:rsid w:val="000F6941"/>
    <w:rsid w:val="000F7F87"/>
    <w:rsid w:val="0010060F"/>
    <w:rsid w:val="00102B36"/>
    <w:rsid w:val="00106654"/>
    <w:rsid w:val="00106B98"/>
    <w:rsid w:val="001103F1"/>
    <w:rsid w:val="00110A1F"/>
    <w:rsid w:val="00110F27"/>
    <w:rsid w:val="00114331"/>
    <w:rsid w:val="001159FD"/>
    <w:rsid w:val="0012120C"/>
    <w:rsid w:val="00121FDC"/>
    <w:rsid w:val="001266D2"/>
    <w:rsid w:val="0012718C"/>
    <w:rsid w:val="00127947"/>
    <w:rsid w:val="001311AC"/>
    <w:rsid w:val="00131D29"/>
    <w:rsid w:val="00134ACE"/>
    <w:rsid w:val="00134CB6"/>
    <w:rsid w:val="0013526C"/>
    <w:rsid w:val="001357FB"/>
    <w:rsid w:val="001371F6"/>
    <w:rsid w:val="00137C1F"/>
    <w:rsid w:val="00137E0A"/>
    <w:rsid w:val="00140187"/>
    <w:rsid w:val="001405C6"/>
    <w:rsid w:val="00141013"/>
    <w:rsid w:val="001428F5"/>
    <w:rsid w:val="00143511"/>
    <w:rsid w:val="0014471A"/>
    <w:rsid w:val="001453A7"/>
    <w:rsid w:val="0014592E"/>
    <w:rsid w:val="00146296"/>
    <w:rsid w:val="001466B1"/>
    <w:rsid w:val="001505EB"/>
    <w:rsid w:val="00151C07"/>
    <w:rsid w:val="00153192"/>
    <w:rsid w:val="00153203"/>
    <w:rsid w:val="0015383C"/>
    <w:rsid w:val="00153FFC"/>
    <w:rsid w:val="00154DCC"/>
    <w:rsid w:val="001550DE"/>
    <w:rsid w:val="0015649C"/>
    <w:rsid w:val="00156855"/>
    <w:rsid w:val="00156FB4"/>
    <w:rsid w:val="0015775E"/>
    <w:rsid w:val="001602D1"/>
    <w:rsid w:val="00160E02"/>
    <w:rsid w:val="00161F3D"/>
    <w:rsid w:val="00163376"/>
    <w:rsid w:val="00164D97"/>
    <w:rsid w:val="00165484"/>
    <w:rsid w:val="00167DB6"/>
    <w:rsid w:val="00170902"/>
    <w:rsid w:val="001713AE"/>
    <w:rsid w:val="0017359D"/>
    <w:rsid w:val="001737E3"/>
    <w:rsid w:val="00177378"/>
    <w:rsid w:val="001773D7"/>
    <w:rsid w:val="0018045A"/>
    <w:rsid w:val="00181D27"/>
    <w:rsid w:val="00185664"/>
    <w:rsid w:val="00185ED8"/>
    <w:rsid w:val="00186DF2"/>
    <w:rsid w:val="00186F24"/>
    <w:rsid w:val="00187674"/>
    <w:rsid w:val="00187F9F"/>
    <w:rsid w:val="001925EC"/>
    <w:rsid w:val="00192617"/>
    <w:rsid w:val="00192CBF"/>
    <w:rsid w:val="00192FF1"/>
    <w:rsid w:val="00194274"/>
    <w:rsid w:val="00195ADB"/>
    <w:rsid w:val="00195B10"/>
    <w:rsid w:val="0019610F"/>
    <w:rsid w:val="00196303"/>
    <w:rsid w:val="00196B4B"/>
    <w:rsid w:val="001A00DA"/>
    <w:rsid w:val="001A0B65"/>
    <w:rsid w:val="001A0D6D"/>
    <w:rsid w:val="001A1C22"/>
    <w:rsid w:val="001A240E"/>
    <w:rsid w:val="001A5403"/>
    <w:rsid w:val="001A5F1B"/>
    <w:rsid w:val="001A6AC0"/>
    <w:rsid w:val="001A7ED4"/>
    <w:rsid w:val="001B1C22"/>
    <w:rsid w:val="001B34C6"/>
    <w:rsid w:val="001B4FB3"/>
    <w:rsid w:val="001B5506"/>
    <w:rsid w:val="001B6A4E"/>
    <w:rsid w:val="001B6B5F"/>
    <w:rsid w:val="001C00C5"/>
    <w:rsid w:val="001C27E9"/>
    <w:rsid w:val="001C2FB9"/>
    <w:rsid w:val="001C3096"/>
    <w:rsid w:val="001C56BE"/>
    <w:rsid w:val="001C6A88"/>
    <w:rsid w:val="001C70F8"/>
    <w:rsid w:val="001D0212"/>
    <w:rsid w:val="001D251B"/>
    <w:rsid w:val="001D382E"/>
    <w:rsid w:val="001D3D50"/>
    <w:rsid w:val="001D431D"/>
    <w:rsid w:val="001D4530"/>
    <w:rsid w:val="001D4AC5"/>
    <w:rsid w:val="001D4C3A"/>
    <w:rsid w:val="001D7265"/>
    <w:rsid w:val="001D7832"/>
    <w:rsid w:val="001E1E3A"/>
    <w:rsid w:val="001E29A6"/>
    <w:rsid w:val="001E3CD2"/>
    <w:rsid w:val="001E4A37"/>
    <w:rsid w:val="001E70A0"/>
    <w:rsid w:val="001F0CF0"/>
    <w:rsid w:val="001F1A69"/>
    <w:rsid w:val="001F6200"/>
    <w:rsid w:val="00202A32"/>
    <w:rsid w:val="00203AD8"/>
    <w:rsid w:val="00206185"/>
    <w:rsid w:val="002068D6"/>
    <w:rsid w:val="00210427"/>
    <w:rsid w:val="00210DC1"/>
    <w:rsid w:val="00211337"/>
    <w:rsid w:val="002117BA"/>
    <w:rsid w:val="00211D34"/>
    <w:rsid w:val="002134D6"/>
    <w:rsid w:val="002134FC"/>
    <w:rsid w:val="002139CA"/>
    <w:rsid w:val="00213D69"/>
    <w:rsid w:val="00214F04"/>
    <w:rsid w:val="00215600"/>
    <w:rsid w:val="0021665C"/>
    <w:rsid w:val="0021675D"/>
    <w:rsid w:val="002202D3"/>
    <w:rsid w:val="002202DA"/>
    <w:rsid w:val="0022130E"/>
    <w:rsid w:val="002216DC"/>
    <w:rsid w:val="002219A6"/>
    <w:rsid w:val="00221BF3"/>
    <w:rsid w:val="002224EF"/>
    <w:rsid w:val="00223AD7"/>
    <w:rsid w:val="002242B8"/>
    <w:rsid w:val="00226D5E"/>
    <w:rsid w:val="00230E7C"/>
    <w:rsid w:val="00231214"/>
    <w:rsid w:val="00232F44"/>
    <w:rsid w:val="00233C4A"/>
    <w:rsid w:val="00234864"/>
    <w:rsid w:val="002352B9"/>
    <w:rsid w:val="0023548A"/>
    <w:rsid w:val="002362F8"/>
    <w:rsid w:val="00240C5B"/>
    <w:rsid w:val="00242DEF"/>
    <w:rsid w:val="00245D77"/>
    <w:rsid w:val="00247100"/>
    <w:rsid w:val="00251D60"/>
    <w:rsid w:val="002530FD"/>
    <w:rsid w:val="002608E4"/>
    <w:rsid w:val="002616BE"/>
    <w:rsid w:val="00264A93"/>
    <w:rsid w:val="0026558A"/>
    <w:rsid w:val="00266CD6"/>
    <w:rsid w:val="002673AC"/>
    <w:rsid w:val="00267C86"/>
    <w:rsid w:val="00272BC3"/>
    <w:rsid w:val="002742E9"/>
    <w:rsid w:val="0027556A"/>
    <w:rsid w:val="00275DAB"/>
    <w:rsid w:val="00276DBF"/>
    <w:rsid w:val="002775F4"/>
    <w:rsid w:val="00280C98"/>
    <w:rsid w:val="00281C00"/>
    <w:rsid w:val="002840AC"/>
    <w:rsid w:val="0028706E"/>
    <w:rsid w:val="002903C0"/>
    <w:rsid w:val="00291574"/>
    <w:rsid w:val="002920E6"/>
    <w:rsid w:val="00292844"/>
    <w:rsid w:val="00292E6A"/>
    <w:rsid w:val="00292F68"/>
    <w:rsid w:val="00294369"/>
    <w:rsid w:val="00294965"/>
    <w:rsid w:val="002960FA"/>
    <w:rsid w:val="00296BC7"/>
    <w:rsid w:val="002A0B92"/>
    <w:rsid w:val="002A2901"/>
    <w:rsid w:val="002A372C"/>
    <w:rsid w:val="002A3B46"/>
    <w:rsid w:val="002A418A"/>
    <w:rsid w:val="002A4529"/>
    <w:rsid w:val="002A782A"/>
    <w:rsid w:val="002B11E2"/>
    <w:rsid w:val="002B1478"/>
    <w:rsid w:val="002B1894"/>
    <w:rsid w:val="002B1AC4"/>
    <w:rsid w:val="002B2129"/>
    <w:rsid w:val="002B24B8"/>
    <w:rsid w:val="002B3355"/>
    <w:rsid w:val="002B3BA2"/>
    <w:rsid w:val="002B72AF"/>
    <w:rsid w:val="002B77B4"/>
    <w:rsid w:val="002C2964"/>
    <w:rsid w:val="002C389F"/>
    <w:rsid w:val="002C4E98"/>
    <w:rsid w:val="002C56A9"/>
    <w:rsid w:val="002D0D00"/>
    <w:rsid w:val="002D3AE9"/>
    <w:rsid w:val="002D4510"/>
    <w:rsid w:val="002D583E"/>
    <w:rsid w:val="002D5D31"/>
    <w:rsid w:val="002E0763"/>
    <w:rsid w:val="002E0E80"/>
    <w:rsid w:val="002E0F4F"/>
    <w:rsid w:val="002E2420"/>
    <w:rsid w:val="002E5F50"/>
    <w:rsid w:val="002E6866"/>
    <w:rsid w:val="002E7927"/>
    <w:rsid w:val="002E797C"/>
    <w:rsid w:val="002F0734"/>
    <w:rsid w:val="002F173F"/>
    <w:rsid w:val="002F175F"/>
    <w:rsid w:val="002F1B49"/>
    <w:rsid w:val="002F1E81"/>
    <w:rsid w:val="002F2044"/>
    <w:rsid w:val="002F46E7"/>
    <w:rsid w:val="002F5A32"/>
    <w:rsid w:val="002F6B33"/>
    <w:rsid w:val="002F734D"/>
    <w:rsid w:val="00300E67"/>
    <w:rsid w:val="00301906"/>
    <w:rsid w:val="00301F05"/>
    <w:rsid w:val="003023C1"/>
    <w:rsid w:val="00303317"/>
    <w:rsid w:val="003041F9"/>
    <w:rsid w:val="00304B13"/>
    <w:rsid w:val="00306E2D"/>
    <w:rsid w:val="003101DA"/>
    <w:rsid w:val="003107A1"/>
    <w:rsid w:val="00310A0E"/>
    <w:rsid w:val="003111C3"/>
    <w:rsid w:val="00311740"/>
    <w:rsid w:val="00311DE6"/>
    <w:rsid w:val="00314206"/>
    <w:rsid w:val="00314562"/>
    <w:rsid w:val="003146DA"/>
    <w:rsid w:val="0031470D"/>
    <w:rsid w:val="00314757"/>
    <w:rsid w:val="003148BA"/>
    <w:rsid w:val="003163BC"/>
    <w:rsid w:val="003211CE"/>
    <w:rsid w:val="00321E7E"/>
    <w:rsid w:val="00322B80"/>
    <w:rsid w:val="0032352B"/>
    <w:rsid w:val="00323B53"/>
    <w:rsid w:val="00324909"/>
    <w:rsid w:val="0032497E"/>
    <w:rsid w:val="00324B6C"/>
    <w:rsid w:val="00324D83"/>
    <w:rsid w:val="00325415"/>
    <w:rsid w:val="00326230"/>
    <w:rsid w:val="00326B2C"/>
    <w:rsid w:val="0032730E"/>
    <w:rsid w:val="003318B4"/>
    <w:rsid w:val="00333B69"/>
    <w:rsid w:val="00333FEC"/>
    <w:rsid w:val="00335BC6"/>
    <w:rsid w:val="003402AE"/>
    <w:rsid w:val="00340E8A"/>
    <w:rsid w:val="00341D87"/>
    <w:rsid w:val="00343852"/>
    <w:rsid w:val="00343A5E"/>
    <w:rsid w:val="00343B29"/>
    <w:rsid w:val="00344A8A"/>
    <w:rsid w:val="00345A36"/>
    <w:rsid w:val="00345E04"/>
    <w:rsid w:val="003460E4"/>
    <w:rsid w:val="0034799B"/>
    <w:rsid w:val="00350836"/>
    <w:rsid w:val="003513E5"/>
    <w:rsid w:val="0035403A"/>
    <w:rsid w:val="00354126"/>
    <w:rsid w:val="00354B0B"/>
    <w:rsid w:val="00357669"/>
    <w:rsid w:val="0036394B"/>
    <w:rsid w:val="003649F6"/>
    <w:rsid w:val="00364C5B"/>
    <w:rsid w:val="0036561A"/>
    <w:rsid w:val="00366DB6"/>
    <w:rsid w:val="00370386"/>
    <w:rsid w:val="003709B5"/>
    <w:rsid w:val="0037145E"/>
    <w:rsid w:val="00372579"/>
    <w:rsid w:val="0037380B"/>
    <w:rsid w:val="003742DD"/>
    <w:rsid w:val="00374979"/>
    <w:rsid w:val="003759C2"/>
    <w:rsid w:val="0038008D"/>
    <w:rsid w:val="00381F2F"/>
    <w:rsid w:val="00382AFA"/>
    <w:rsid w:val="00382E45"/>
    <w:rsid w:val="00382EB7"/>
    <w:rsid w:val="0038306F"/>
    <w:rsid w:val="0038437E"/>
    <w:rsid w:val="00385330"/>
    <w:rsid w:val="00385A65"/>
    <w:rsid w:val="00386612"/>
    <w:rsid w:val="003900BD"/>
    <w:rsid w:val="00391B5A"/>
    <w:rsid w:val="003940E2"/>
    <w:rsid w:val="00394179"/>
    <w:rsid w:val="003943B9"/>
    <w:rsid w:val="003943BA"/>
    <w:rsid w:val="00396C6D"/>
    <w:rsid w:val="00397365"/>
    <w:rsid w:val="00397EBC"/>
    <w:rsid w:val="003A1FC6"/>
    <w:rsid w:val="003A20B9"/>
    <w:rsid w:val="003A31F6"/>
    <w:rsid w:val="003A32C3"/>
    <w:rsid w:val="003A5FC5"/>
    <w:rsid w:val="003A6B7E"/>
    <w:rsid w:val="003A7436"/>
    <w:rsid w:val="003A7A30"/>
    <w:rsid w:val="003A7C3A"/>
    <w:rsid w:val="003B059E"/>
    <w:rsid w:val="003B1FBD"/>
    <w:rsid w:val="003B3820"/>
    <w:rsid w:val="003B529E"/>
    <w:rsid w:val="003B64ED"/>
    <w:rsid w:val="003B6805"/>
    <w:rsid w:val="003B7139"/>
    <w:rsid w:val="003B7519"/>
    <w:rsid w:val="003C21FE"/>
    <w:rsid w:val="003C327E"/>
    <w:rsid w:val="003C3447"/>
    <w:rsid w:val="003C3F2C"/>
    <w:rsid w:val="003C5B45"/>
    <w:rsid w:val="003C7D1F"/>
    <w:rsid w:val="003D009D"/>
    <w:rsid w:val="003D076C"/>
    <w:rsid w:val="003D0A44"/>
    <w:rsid w:val="003D1804"/>
    <w:rsid w:val="003D3876"/>
    <w:rsid w:val="003D48CB"/>
    <w:rsid w:val="003D49D5"/>
    <w:rsid w:val="003D5C72"/>
    <w:rsid w:val="003D6660"/>
    <w:rsid w:val="003E475B"/>
    <w:rsid w:val="003E48C3"/>
    <w:rsid w:val="003E55A3"/>
    <w:rsid w:val="003E5CE8"/>
    <w:rsid w:val="003E6EFF"/>
    <w:rsid w:val="003E78B5"/>
    <w:rsid w:val="003F174B"/>
    <w:rsid w:val="003F23EB"/>
    <w:rsid w:val="003F2AA4"/>
    <w:rsid w:val="003F4CAD"/>
    <w:rsid w:val="003F523F"/>
    <w:rsid w:val="003F5663"/>
    <w:rsid w:val="003F7259"/>
    <w:rsid w:val="003F794F"/>
    <w:rsid w:val="003F7968"/>
    <w:rsid w:val="00400A76"/>
    <w:rsid w:val="00402B68"/>
    <w:rsid w:val="0040342F"/>
    <w:rsid w:val="00403FF6"/>
    <w:rsid w:val="00405939"/>
    <w:rsid w:val="004065A6"/>
    <w:rsid w:val="00411AED"/>
    <w:rsid w:val="00412E71"/>
    <w:rsid w:val="0041373A"/>
    <w:rsid w:val="0041485A"/>
    <w:rsid w:val="00415BAB"/>
    <w:rsid w:val="00415ED2"/>
    <w:rsid w:val="00416735"/>
    <w:rsid w:val="00416BF8"/>
    <w:rsid w:val="0041704C"/>
    <w:rsid w:val="004172C5"/>
    <w:rsid w:val="00417BD1"/>
    <w:rsid w:val="00420446"/>
    <w:rsid w:val="0042068C"/>
    <w:rsid w:val="004218A8"/>
    <w:rsid w:val="00423330"/>
    <w:rsid w:val="00424795"/>
    <w:rsid w:val="004249CC"/>
    <w:rsid w:val="0042542D"/>
    <w:rsid w:val="00425B98"/>
    <w:rsid w:val="00427119"/>
    <w:rsid w:val="004274F4"/>
    <w:rsid w:val="004276AE"/>
    <w:rsid w:val="00427D0C"/>
    <w:rsid w:val="004308EA"/>
    <w:rsid w:val="004311C7"/>
    <w:rsid w:val="004322FA"/>
    <w:rsid w:val="00432ED4"/>
    <w:rsid w:val="0043325D"/>
    <w:rsid w:val="004338FB"/>
    <w:rsid w:val="00435A9C"/>
    <w:rsid w:val="0043620D"/>
    <w:rsid w:val="00436A9F"/>
    <w:rsid w:val="00436C9B"/>
    <w:rsid w:val="004375DC"/>
    <w:rsid w:val="004378E7"/>
    <w:rsid w:val="00440A91"/>
    <w:rsid w:val="0044318E"/>
    <w:rsid w:val="00443722"/>
    <w:rsid w:val="00443B35"/>
    <w:rsid w:val="004452A8"/>
    <w:rsid w:val="00446978"/>
    <w:rsid w:val="00446C71"/>
    <w:rsid w:val="0045373A"/>
    <w:rsid w:val="00453B97"/>
    <w:rsid w:val="0045488D"/>
    <w:rsid w:val="00454AAB"/>
    <w:rsid w:val="00455559"/>
    <w:rsid w:val="0045568C"/>
    <w:rsid w:val="00455D60"/>
    <w:rsid w:val="00455F4C"/>
    <w:rsid w:val="0045675F"/>
    <w:rsid w:val="0045691F"/>
    <w:rsid w:val="004601E4"/>
    <w:rsid w:val="004615C2"/>
    <w:rsid w:val="0046162A"/>
    <w:rsid w:val="00463CD7"/>
    <w:rsid w:val="00463ED9"/>
    <w:rsid w:val="00464A0F"/>
    <w:rsid w:val="0046539E"/>
    <w:rsid w:val="004654F3"/>
    <w:rsid w:val="004679ED"/>
    <w:rsid w:val="004705B1"/>
    <w:rsid w:val="0047107E"/>
    <w:rsid w:val="0047122B"/>
    <w:rsid w:val="00473B7A"/>
    <w:rsid w:val="0047408F"/>
    <w:rsid w:val="00475C39"/>
    <w:rsid w:val="004773A9"/>
    <w:rsid w:val="00477E41"/>
    <w:rsid w:val="00480D4E"/>
    <w:rsid w:val="00481F34"/>
    <w:rsid w:val="00482B2C"/>
    <w:rsid w:val="004833DD"/>
    <w:rsid w:val="00483F0E"/>
    <w:rsid w:val="00484CE5"/>
    <w:rsid w:val="00487AA5"/>
    <w:rsid w:val="0049004E"/>
    <w:rsid w:val="00490809"/>
    <w:rsid w:val="004915F5"/>
    <w:rsid w:val="004935C0"/>
    <w:rsid w:val="00493658"/>
    <w:rsid w:val="00494212"/>
    <w:rsid w:val="00494897"/>
    <w:rsid w:val="00495BA0"/>
    <w:rsid w:val="004960E9"/>
    <w:rsid w:val="004A0255"/>
    <w:rsid w:val="004A08D6"/>
    <w:rsid w:val="004A19A5"/>
    <w:rsid w:val="004A2E88"/>
    <w:rsid w:val="004A38DD"/>
    <w:rsid w:val="004A5305"/>
    <w:rsid w:val="004A64B4"/>
    <w:rsid w:val="004B015D"/>
    <w:rsid w:val="004B019A"/>
    <w:rsid w:val="004B2AC7"/>
    <w:rsid w:val="004B4382"/>
    <w:rsid w:val="004B560A"/>
    <w:rsid w:val="004B570B"/>
    <w:rsid w:val="004B6CCD"/>
    <w:rsid w:val="004C1337"/>
    <w:rsid w:val="004C1E48"/>
    <w:rsid w:val="004C24A8"/>
    <w:rsid w:val="004C304D"/>
    <w:rsid w:val="004C344E"/>
    <w:rsid w:val="004C5FB5"/>
    <w:rsid w:val="004D0074"/>
    <w:rsid w:val="004D07AC"/>
    <w:rsid w:val="004D0AC5"/>
    <w:rsid w:val="004D2418"/>
    <w:rsid w:val="004D2EBB"/>
    <w:rsid w:val="004D4518"/>
    <w:rsid w:val="004D689B"/>
    <w:rsid w:val="004D6C6E"/>
    <w:rsid w:val="004D6E8E"/>
    <w:rsid w:val="004D7634"/>
    <w:rsid w:val="004E0459"/>
    <w:rsid w:val="004E259C"/>
    <w:rsid w:val="004E387F"/>
    <w:rsid w:val="004E3E20"/>
    <w:rsid w:val="004E5C04"/>
    <w:rsid w:val="004E611A"/>
    <w:rsid w:val="004E7C1F"/>
    <w:rsid w:val="004F0321"/>
    <w:rsid w:val="004F1FB5"/>
    <w:rsid w:val="004F2167"/>
    <w:rsid w:val="004F3BEB"/>
    <w:rsid w:val="004F6460"/>
    <w:rsid w:val="004F6637"/>
    <w:rsid w:val="004F761A"/>
    <w:rsid w:val="004F7C86"/>
    <w:rsid w:val="00500B33"/>
    <w:rsid w:val="0050148B"/>
    <w:rsid w:val="005017AA"/>
    <w:rsid w:val="005020E9"/>
    <w:rsid w:val="005029C7"/>
    <w:rsid w:val="0050315A"/>
    <w:rsid w:val="00505628"/>
    <w:rsid w:val="005076D3"/>
    <w:rsid w:val="0051157D"/>
    <w:rsid w:val="00511A73"/>
    <w:rsid w:val="00511D53"/>
    <w:rsid w:val="005129F5"/>
    <w:rsid w:val="00514DDA"/>
    <w:rsid w:val="005202B1"/>
    <w:rsid w:val="00522284"/>
    <w:rsid w:val="005230FC"/>
    <w:rsid w:val="00525440"/>
    <w:rsid w:val="00525CB0"/>
    <w:rsid w:val="00525CF7"/>
    <w:rsid w:val="00527046"/>
    <w:rsid w:val="005300D3"/>
    <w:rsid w:val="00531341"/>
    <w:rsid w:val="00531AA2"/>
    <w:rsid w:val="00531DE2"/>
    <w:rsid w:val="0053219D"/>
    <w:rsid w:val="005327A7"/>
    <w:rsid w:val="00534612"/>
    <w:rsid w:val="0053726C"/>
    <w:rsid w:val="00537743"/>
    <w:rsid w:val="00540CAB"/>
    <w:rsid w:val="00541541"/>
    <w:rsid w:val="00542913"/>
    <w:rsid w:val="00542A10"/>
    <w:rsid w:val="00543C0A"/>
    <w:rsid w:val="00544290"/>
    <w:rsid w:val="00544B9E"/>
    <w:rsid w:val="00544F82"/>
    <w:rsid w:val="00545E44"/>
    <w:rsid w:val="005469AC"/>
    <w:rsid w:val="005509D2"/>
    <w:rsid w:val="005522AD"/>
    <w:rsid w:val="00552702"/>
    <w:rsid w:val="005534C0"/>
    <w:rsid w:val="005549A2"/>
    <w:rsid w:val="00554B6D"/>
    <w:rsid w:val="005565EB"/>
    <w:rsid w:val="005568AF"/>
    <w:rsid w:val="00564AC5"/>
    <w:rsid w:val="0056574F"/>
    <w:rsid w:val="0056631D"/>
    <w:rsid w:val="0056649A"/>
    <w:rsid w:val="00567968"/>
    <w:rsid w:val="005700B5"/>
    <w:rsid w:val="005722FA"/>
    <w:rsid w:val="00574935"/>
    <w:rsid w:val="00574B77"/>
    <w:rsid w:val="00575328"/>
    <w:rsid w:val="0057589B"/>
    <w:rsid w:val="00575C89"/>
    <w:rsid w:val="00575E0A"/>
    <w:rsid w:val="0057672B"/>
    <w:rsid w:val="00582784"/>
    <w:rsid w:val="0058485F"/>
    <w:rsid w:val="005850C4"/>
    <w:rsid w:val="00585BFB"/>
    <w:rsid w:val="00585E37"/>
    <w:rsid w:val="00586ACA"/>
    <w:rsid w:val="00587794"/>
    <w:rsid w:val="0058799F"/>
    <w:rsid w:val="00587F97"/>
    <w:rsid w:val="00593C4F"/>
    <w:rsid w:val="00594325"/>
    <w:rsid w:val="005946A8"/>
    <w:rsid w:val="0059484A"/>
    <w:rsid w:val="005954B5"/>
    <w:rsid w:val="0059575E"/>
    <w:rsid w:val="005961E9"/>
    <w:rsid w:val="005A1217"/>
    <w:rsid w:val="005A20AC"/>
    <w:rsid w:val="005A24F1"/>
    <w:rsid w:val="005A27AE"/>
    <w:rsid w:val="005A2D41"/>
    <w:rsid w:val="005A4030"/>
    <w:rsid w:val="005A4407"/>
    <w:rsid w:val="005A46C2"/>
    <w:rsid w:val="005A59EF"/>
    <w:rsid w:val="005A5E90"/>
    <w:rsid w:val="005A6380"/>
    <w:rsid w:val="005B178F"/>
    <w:rsid w:val="005B1866"/>
    <w:rsid w:val="005B19BC"/>
    <w:rsid w:val="005B1C7E"/>
    <w:rsid w:val="005B3C1D"/>
    <w:rsid w:val="005B6BE1"/>
    <w:rsid w:val="005B6E5B"/>
    <w:rsid w:val="005B70F8"/>
    <w:rsid w:val="005C2162"/>
    <w:rsid w:val="005C31DD"/>
    <w:rsid w:val="005C34AF"/>
    <w:rsid w:val="005C356E"/>
    <w:rsid w:val="005C4407"/>
    <w:rsid w:val="005C4E6E"/>
    <w:rsid w:val="005C5EC5"/>
    <w:rsid w:val="005C6976"/>
    <w:rsid w:val="005C7033"/>
    <w:rsid w:val="005C75D5"/>
    <w:rsid w:val="005C7C31"/>
    <w:rsid w:val="005C7E6E"/>
    <w:rsid w:val="005D0B1C"/>
    <w:rsid w:val="005D0F2F"/>
    <w:rsid w:val="005D0FDA"/>
    <w:rsid w:val="005D3668"/>
    <w:rsid w:val="005D3EB1"/>
    <w:rsid w:val="005D48DE"/>
    <w:rsid w:val="005D4BF2"/>
    <w:rsid w:val="005D4DF7"/>
    <w:rsid w:val="005D4F2E"/>
    <w:rsid w:val="005D5363"/>
    <w:rsid w:val="005D5F16"/>
    <w:rsid w:val="005D6EC3"/>
    <w:rsid w:val="005E066E"/>
    <w:rsid w:val="005E1BF0"/>
    <w:rsid w:val="005E2072"/>
    <w:rsid w:val="005E21F1"/>
    <w:rsid w:val="005E555E"/>
    <w:rsid w:val="005E5E2F"/>
    <w:rsid w:val="005E65BC"/>
    <w:rsid w:val="005E759F"/>
    <w:rsid w:val="005F38A0"/>
    <w:rsid w:val="005F3916"/>
    <w:rsid w:val="005F6B6D"/>
    <w:rsid w:val="005F6F41"/>
    <w:rsid w:val="0060035B"/>
    <w:rsid w:val="00600A59"/>
    <w:rsid w:val="006020AC"/>
    <w:rsid w:val="0060256A"/>
    <w:rsid w:val="006027A3"/>
    <w:rsid w:val="00604ABD"/>
    <w:rsid w:val="006053FD"/>
    <w:rsid w:val="00605710"/>
    <w:rsid w:val="00605C65"/>
    <w:rsid w:val="00606BAE"/>
    <w:rsid w:val="00607922"/>
    <w:rsid w:val="00610405"/>
    <w:rsid w:val="0061065B"/>
    <w:rsid w:val="0061519F"/>
    <w:rsid w:val="00616A02"/>
    <w:rsid w:val="00617776"/>
    <w:rsid w:val="0062032C"/>
    <w:rsid w:val="0062089C"/>
    <w:rsid w:val="00623F59"/>
    <w:rsid w:val="00624FF1"/>
    <w:rsid w:val="0062534E"/>
    <w:rsid w:val="00625542"/>
    <w:rsid w:val="00625DC6"/>
    <w:rsid w:val="00626180"/>
    <w:rsid w:val="00627323"/>
    <w:rsid w:val="006279F2"/>
    <w:rsid w:val="006329F5"/>
    <w:rsid w:val="00633179"/>
    <w:rsid w:val="006342B9"/>
    <w:rsid w:val="006346AD"/>
    <w:rsid w:val="006348F0"/>
    <w:rsid w:val="00634931"/>
    <w:rsid w:val="00637685"/>
    <w:rsid w:val="00637B9C"/>
    <w:rsid w:val="006403D0"/>
    <w:rsid w:val="0064072F"/>
    <w:rsid w:val="00640F50"/>
    <w:rsid w:val="00641115"/>
    <w:rsid w:val="006417FF"/>
    <w:rsid w:val="00642697"/>
    <w:rsid w:val="00642755"/>
    <w:rsid w:val="00643120"/>
    <w:rsid w:val="00643537"/>
    <w:rsid w:val="0064391D"/>
    <w:rsid w:val="00643F99"/>
    <w:rsid w:val="006456A7"/>
    <w:rsid w:val="006458A7"/>
    <w:rsid w:val="00645B27"/>
    <w:rsid w:val="0065060A"/>
    <w:rsid w:val="00651821"/>
    <w:rsid w:val="00651C5D"/>
    <w:rsid w:val="00651FFC"/>
    <w:rsid w:val="0065222D"/>
    <w:rsid w:val="00653239"/>
    <w:rsid w:val="00653C6D"/>
    <w:rsid w:val="00654384"/>
    <w:rsid w:val="00655617"/>
    <w:rsid w:val="00657413"/>
    <w:rsid w:val="00657C63"/>
    <w:rsid w:val="00661588"/>
    <w:rsid w:val="00661D02"/>
    <w:rsid w:val="00662029"/>
    <w:rsid w:val="00664082"/>
    <w:rsid w:val="00664A43"/>
    <w:rsid w:val="00664C87"/>
    <w:rsid w:val="006652B9"/>
    <w:rsid w:val="006675CD"/>
    <w:rsid w:val="00667729"/>
    <w:rsid w:val="006678D3"/>
    <w:rsid w:val="0067088D"/>
    <w:rsid w:val="00670AE3"/>
    <w:rsid w:val="00670ED2"/>
    <w:rsid w:val="00671819"/>
    <w:rsid w:val="00672343"/>
    <w:rsid w:val="00672957"/>
    <w:rsid w:val="00673044"/>
    <w:rsid w:val="006732BC"/>
    <w:rsid w:val="00674AC4"/>
    <w:rsid w:val="0067601B"/>
    <w:rsid w:val="00677046"/>
    <w:rsid w:val="006770AE"/>
    <w:rsid w:val="00677B43"/>
    <w:rsid w:val="00677B6D"/>
    <w:rsid w:val="006808ED"/>
    <w:rsid w:val="00682DB7"/>
    <w:rsid w:val="00682E7A"/>
    <w:rsid w:val="00682F26"/>
    <w:rsid w:val="00683965"/>
    <w:rsid w:val="00683B87"/>
    <w:rsid w:val="00684D9B"/>
    <w:rsid w:val="0068510A"/>
    <w:rsid w:val="006908F2"/>
    <w:rsid w:val="00691B7E"/>
    <w:rsid w:val="00692673"/>
    <w:rsid w:val="00693178"/>
    <w:rsid w:val="00693538"/>
    <w:rsid w:val="006945AB"/>
    <w:rsid w:val="00696AA5"/>
    <w:rsid w:val="00697556"/>
    <w:rsid w:val="006A0BF8"/>
    <w:rsid w:val="006A4CC6"/>
    <w:rsid w:val="006A523E"/>
    <w:rsid w:val="006A5E98"/>
    <w:rsid w:val="006A6253"/>
    <w:rsid w:val="006A7235"/>
    <w:rsid w:val="006A7882"/>
    <w:rsid w:val="006B0A05"/>
    <w:rsid w:val="006B0F76"/>
    <w:rsid w:val="006B1515"/>
    <w:rsid w:val="006B1DD2"/>
    <w:rsid w:val="006B2C07"/>
    <w:rsid w:val="006B33B8"/>
    <w:rsid w:val="006B35F1"/>
    <w:rsid w:val="006B4358"/>
    <w:rsid w:val="006B4647"/>
    <w:rsid w:val="006B47C7"/>
    <w:rsid w:val="006B4C2B"/>
    <w:rsid w:val="006B6194"/>
    <w:rsid w:val="006B6283"/>
    <w:rsid w:val="006B6371"/>
    <w:rsid w:val="006B6D47"/>
    <w:rsid w:val="006C084F"/>
    <w:rsid w:val="006C0AA1"/>
    <w:rsid w:val="006C0FB1"/>
    <w:rsid w:val="006C10B8"/>
    <w:rsid w:val="006C25D8"/>
    <w:rsid w:val="006C5131"/>
    <w:rsid w:val="006C51F9"/>
    <w:rsid w:val="006C5AFE"/>
    <w:rsid w:val="006C7FA0"/>
    <w:rsid w:val="006D043B"/>
    <w:rsid w:val="006D1C9A"/>
    <w:rsid w:val="006D384A"/>
    <w:rsid w:val="006D4954"/>
    <w:rsid w:val="006D6901"/>
    <w:rsid w:val="006D6D21"/>
    <w:rsid w:val="006D72E3"/>
    <w:rsid w:val="006E0A3A"/>
    <w:rsid w:val="006E46D7"/>
    <w:rsid w:val="006E4F10"/>
    <w:rsid w:val="006E67F6"/>
    <w:rsid w:val="006E7637"/>
    <w:rsid w:val="006E7DC0"/>
    <w:rsid w:val="006E7E0F"/>
    <w:rsid w:val="006E7E1F"/>
    <w:rsid w:val="006E7EF2"/>
    <w:rsid w:val="006F032E"/>
    <w:rsid w:val="006F0F6E"/>
    <w:rsid w:val="006F240B"/>
    <w:rsid w:val="006F27BB"/>
    <w:rsid w:val="006F2EC8"/>
    <w:rsid w:val="006F3189"/>
    <w:rsid w:val="006F5981"/>
    <w:rsid w:val="006F5EE2"/>
    <w:rsid w:val="006F637B"/>
    <w:rsid w:val="006F656A"/>
    <w:rsid w:val="006F6D95"/>
    <w:rsid w:val="007005A0"/>
    <w:rsid w:val="007015AF"/>
    <w:rsid w:val="007035C0"/>
    <w:rsid w:val="00703DF9"/>
    <w:rsid w:val="007046DA"/>
    <w:rsid w:val="00704FB5"/>
    <w:rsid w:val="00705C42"/>
    <w:rsid w:val="00706F13"/>
    <w:rsid w:val="00707027"/>
    <w:rsid w:val="007072E8"/>
    <w:rsid w:val="007074B5"/>
    <w:rsid w:val="007079FF"/>
    <w:rsid w:val="00707FF3"/>
    <w:rsid w:val="00710A7F"/>
    <w:rsid w:val="00710ABB"/>
    <w:rsid w:val="00710F81"/>
    <w:rsid w:val="00713C63"/>
    <w:rsid w:val="00715EEC"/>
    <w:rsid w:val="0071618D"/>
    <w:rsid w:val="00716A4E"/>
    <w:rsid w:val="00716E84"/>
    <w:rsid w:val="007179E7"/>
    <w:rsid w:val="00723287"/>
    <w:rsid w:val="0072335C"/>
    <w:rsid w:val="00724E8F"/>
    <w:rsid w:val="00725198"/>
    <w:rsid w:val="00725881"/>
    <w:rsid w:val="00725DB5"/>
    <w:rsid w:val="00725FA4"/>
    <w:rsid w:val="0072666C"/>
    <w:rsid w:val="00726D5A"/>
    <w:rsid w:val="00730A48"/>
    <w:rsid w:val="00732393"/>
    <w:rsid w:val="007346E1"/>
    <w:rsid w:val="00734BB5"/>
    <w:rsid w:val="00735194"/>
    <w:rsid w:val="00735A72"/>
    <w:rsid w:val="007365C0"/>
    <w:rsid w:val="00736705"/>
    <w:rsid w:val="00737664"/>
    <w:rsid w:val="00737D96"/>
    <w:rsid w:val="00740446"/>
    <w:rsid w:val="00740D4F"/>
    <w:rsid w:val="0074116F"/>
    <w:rsid w:val="007413AA"/>
    <w:rsid w:val="007436CD"/>
    <w:rsid w:val="0074384B"/>
    <w:rsid w:val="007438A9"/>
    <w:rsid w:val="0074491E"/>
    <w:rsid w:val="00744D55"/>
    <w:rsid w:val="00745C4D"/>
    <w:rsid w:val="0074613A"/>
    <w:rsid w:val="0075232B"/>
    <w:rsid w:val="00752AE2"/>
    <w:rsid w:val="007559F4"/>
    <w:rsid w:val="00755A25"/>
    <w:rsid w:val="00756350"/>
    <w:rsid w:val="00760502"/>
    <w:rsid w:val="0076247A"/>
    <w:rsid w:val="00762975"/>
    <w:rsid w:val="00764155"/>
    <w:rsid w:val="007644CA"/>
    <w:rsid w:val="00764904"/>
    <w:rsid w:val="00765550"/>
    <w:rsid w:val="00765D51"/>
    <w:rsid w:val="00775964"/>
    <w:rsid w:val="007765FE"/>
    <w:rsid w:val="0077669B"/>
    <w:rsid w:val="00776D6D"/>
    <w:rsid w:val="007772E2"/>
    <w:rsid w:val="00777308"/>
    <w:rsid w:val="00782402"/>
    <w:rsid w:val="0078242B"/>
    <w:rsid w:val="007827E9"/>
    <w:rsid w:val="00783AA0"/>
    <w:rsid w:val="00784804"/>
    <w:rsid w:val="007875B4"/>
    <w:rsid w:val="0078769B"/>
    <w:rsid w:val="007941DF"/>
    <w:rsid w:val="00794E2E"/>
    <w:rsid w:val="00795BFB"/>
    <w:rsid w:val="007963AC"/>
    <w:rsid w:val="00796724"/>
    <w:rsid w:val="007A0921"/>
    <w:rsid w:val="007A0C64"/>
    <w:rsid w:val="007A20D6"/>
    <w:rsid w:val="007A21D4"/>
    <w:rsid w:val="007A3F7E"/>
    <w:rsid w:val="007A4C66"/>
    <w:rsid w:val="007A5ACD"/>
    <w:rsid w:val="007A611F"/>
    <w:rsid w:val="007A6181"/>
    <w:rsid w:val="007A7D52"/>
    <w:rsid w:val="007B0CAA"/>
    <w:rsid w:val="007B0EB2"/>
    <w:rsid w:val="007B21FB"/>
    <w:rsid w:val="007B255D"/>
    <w:rsid w:val="007B2760"/>
    <w:rsid w:val="007B2C4E"/>
    <w:rsid w:val="007B2E63"/>
    <w:rsid w:val="007B387D"/>
    <w:rsid w:val="007B42F3"/>
    <w:rsid w:val="007B47F5"/>
    <w:rsid w:val="007B5A60"/>
    <w:rsid w:val="007B6873"/>
    <w:rsid w:val="007B7126"/>
    <w:rsid w:val="007B7491"/>
    <w:rsid w:val="007C281A"/>
    <w:rsid w:val="007C32D7"/>
    <w:rsid w:val="007C344A"/>
    <w:rsid w:val="007C5DC4"/>
    <w:rsid w:val="007C6260"/>
    <w:rsid w:val="007C6FAE"/>
    <w:rsid w:val="007D0274"/>
    <w:rsid w:val="007D1CD4"/>
    <w:rsid w:val="007D1D39"/>
    <w:rsid w:val="007D20E0"/>
    <w:rsid w:val="007D3CAE"/>
    <w:rsid w:val="007D3E9C"/>
    <w:rsid w:val="007D4228"/>
    <w:rsid w:val="007D47C1"/>
    <w:rsid w:val="007D4A83"/>
    <w:rsid w:val="007D5F11"/>
    <w:rsid w:val="007D6C61"/>
    <w:rsid w:val="007E2637"/>
    <w:rsid w:val="007E2985"/>
    <w:rsid w:val="007E3810"/>
    <w:rsid w:val="007E44D5"/>
    <w:rsid w:val="007E46C9"/>
    <w:rsid w:val="007E6273"/>
    <w:rsid w:val="007E6DE5"/>
    <w:rsid w:val="007E72E1"/>
    <w:rsid w:val="007F1684"/>
    <w:rsid w:val="007F1792"/>
    <w:rsid w:val="007F1C7A"/>
    <w:rsid w:val="007F28AA"/>
    <w:rsid w:val="007F2A1A"/>
    <w:rsid w:val="007F4C32"/>
    <w:rsid w:val="007F661A"/>
    <w:rsid w:val="007F7846"/>
    <w:rsid w:val="00800A58"/>
    <w:rsid w:val="00801F47"/>
    <w:rsid w:val="00802231"/>
    <w:rsid w:val="008026D0"/>
    <w:rsid w:val="00805052"/>
    <w:rsid w:val="00806C01"/>
    <w:rsid w:val="008109E6"/>
    <w:rsid w:val="0081234A"/>
    <w:rsid w:val="008126F2"/>
    <w:rsid w:val="00813276"/>
    <w:rsid w:val="0081414C"/>
    <w:rsid w:val="008148CC"/>
    <w:rsid w:val="00817BD9"/>
    <w:rsid w:val="008211A4"/>
    <w:rsid w:val="008269C6"/>
    <w:rsid w:val="00830619"/>
    <w:rsid w:val="00834543"/>
    <w:rsid w:val="0084464D"/>
    <w:rsid w:val="008449AD"/>
    <w:rsid w:val="00844D70"/>
    <w:rsid w:val="0084518C"/>
    <w:rsid w:val="0084653C"/>
    <w:rsid w:val="008466C4"/>
    <w:rsid w:val="0084693A"/>
    <w:rsid w:val="00847BB1"/>
    <w:rsid w:val="008512B9"/>
    <w:rsid w:val="00852B31"/>
    <w:rsid w:val="0085466A"/>
    <w:rsid w:val="00854B3B"/>
    <w:rsid w:val="00856CA8"/>
    <w:rsid w:val="008571F9"/>
    <w:rsid w:val="008615B7"/>
    <w:rsid w:val="00861A9B"/>
    <w:rsid w:val="00861DBC"/>
    <w:rsid w:val="008651FA"/>
    <w:rsid w:val="008656B1"/>
    <w:rsid w:val="00866FFB"/>
    <w:rsid w:val="0086724B"/>
    <w:rsid w:val="00870A66"/>
    <w:rsid w:val="0087167F"/>
    <w:rsid w:val="00873150"/>
    <w:rsid w:val="00874FD6"/>
    <w:rsid w:val="0087573B"/>
    <w:rsid w:val="008759E4"/>
    <w:rsid w:val="00875A24"/>
    <w:rsid w:val="0087657D"/>
    <w:rsid w:val="00876917"/>
    <w:rsid w:val="008807D5"/>
    <w:rsid w:val="00880832"/>
    <w:rsid w:val="00880E4A"/>
    <w:rsid w:val="00880E75"/>
    <w:rsid w:val="00882B3F"/>
    <w:rsid w:val="00882BB6"/>
    <w:rsid w:val="00884AC0"/>
    <w:rsid w:val="0088657E"/>
    <w:rsid w:val="00886EE1"/>
    <w:rsid w:val="008871DD"/>
    <w:rsid w:val="0088727D"/>
    <w:rsid w:val="0088793B"/>
    <w:rsid w:val="0089029C"/>
    <w:rsid w:val="00890404"/>
    <w:rsid w:val="00891301"/>
    <w:rsid w:val="00892888"/>
    <w:rsid w:val="00893D96"/>
    <w:rsid w:val="00894F46"/>
    <w:rsid w:val="00896827"/>
    <w:rsid w:val="00896A28"/>
    <w:rsid w:val="00897C75"/>
    <w:rsid w:val="008A0C4E"/>
    <w:rsid w:val="008A16C7"/>
    <w:rsid w:val="008A2958"/>
    <w:rsid w:val="008A392A"/>
    <w:rsid w:val="008A4A7A"/>
    <w:rsid w:val="008A5D7A"/>
    <w:rsid w:val="008A78E7"/>
    <w:rsid w:val="008B01B3"/>
    <w:rsid w:val="008B12EA"/>
    <w:rsid w:val="008B15EC"/>
    <w:rsid w:val="008B1D12"/>
    <w:rsid w:val="008B3812"/>
    <w:rsid w:val="008B5ACE"/>
    <w:rsid w:val="008B62F8"/>
    <w:rsid w:val="008B6985"/>
    <w:rsid w:val="008C0787"/>
    <w:rsid w:val="008C07F5"/>
    <w:rsid w:val="008C1130"/>
    <w:rsid w:val="008C2726"/>
    <w:rsid w:val="008C5D15"/>
    <w:rsid w:val="008C6945"/>
    <w:rsid w:val="008C73E4"/>
    <w:rsid w:val="008C7FC5"/>
    <w:rsid w:val="008D10D2"/>
    <w:rsid w:val="008D1340"/>
    <w:rsid w:val="008D1748"/>
    <w:rsid w:val="008D18E6"/>
    <w:rsid w:val="008D21C9"/>
    <w:rsid w:val="008D4EFB"/>
    <w:rsid w:val="008D5BD9"/>
    <w:rsid w:val="008D7A9B"/>
    <w:rsid w:val="008E0060"/>
    <w:rsid w:val="008E2AB6"/>
    <w:rsid w:val="008E467F"/>
    <w:rsid w:val="008E4BAF"/>
    <w:rsid w:val="008E5478"/>
    <w:rsid w:val="008E68C4"/>
    <w:rsid w:val="008E6D52"/>
    <w:rsid w:val="008E7091"/>
    <w:rsid w:val="008E7110"/>
    <w:rsid w:val="008E7546"/>
    <w:rsid w:val="008E76AC"/>
    <w:rsid w:val="008E7E5C"/>
    <w:rsid w:val="008E7FE3"/>
    <w:rsid w:val="008F03E5"/>
    <w:rsid w:val="008F21F6"/>
    <w:rsid w:val="008F3B43"/>
    <w:rsid w:val="008F4618"/>
    <w:rsid w:val="008F507C"/>
    <w:rsid w:val="008F6ED6"/>
    <w:rsid w:val="008F7E1A"/>
    <w:rsid w:val="009009FE"/>
    <w:rsid w:val="00901B61"/>
    <w:rsid w:val="00903E8D"/>
    <w:rsid w:val="00903FAB"/>
    <w:rsid w:val="009045C9"/>
    <w:rsid w:val="0090501F"/>
    <w:rsid w:val="00905747"/>
    <w:rsid w:val="00905DB3"/>
    <w:rsid w:val="00906EFE"/>
    <w:rsid w:val="00910537"/>
    <w:rsid w:val="009114F4"/>
    <w:rsid w:val="00912B9C"/>
    <w:rsid w:val="00913954"/>
    <w:rsid w:val="00915DC8"/>
    <w:rsid w:val="00920549"/>
    <w:rsid w:val="00922C0E"/>
    <w:rsid w:val="009249E2"/>
    <w:rsid w:val="00924EEB"/>
    <w:rsid w:val="00925711"/>
    <w:rsid w:val="009259F7"/>
    <w:rsid w:val="00926C63"/>
    <w:rsid w:val="00926DDE"/>
    <w:rsid w:val="00927DDA"/>
    <w:rsid w:val="0093105A"/>
    <w:rsid w:val="00932F01"/>
    <w:rsid w:val="009342BA"/>
    <w:rsid w:val="009343C2"/>
    <w:rsid w:val="00935275"/>
    <w:rsid w:val="0093698F"/>
    <w:rsid w:val="009370B3"/>
    <w:rsid w:val="0094025F"/>
    <w:rsid w:val="009404EE"/>
    <w:rsid w:val="00940F97"/>
    <w:rsid w:val="00943950"/>
    <w:rsid w:val="0094540C"/>
    <w:rsid w:val="00946F7B"/>
    <w:rsid w:val="00947554"/>
    <w:rsid w:val="00947B3A"/>
    <w:rsid w:val="00950F9B"/>
    <w:rsid w:val="00951F79"/>
    <w:rsid w:val="00952C6C"/>
    <w:rsid w:val="00953F4E"/>
    <w:rsid w:val="009553E9"/>
    <w:rsid w:val="009565BC"/>
    <w:rsid w:val="0096021B"/>
    <w:rsid w:val="009609C4"/>
    <w:rsid w:val="0096136B"/>
    <w:rsid w:val="00961B1A"/>
    <w:rsid w:val="009639E3"/>
    <w:rsid w:val="009641A3"/>
    <w:rsid w:val="009644AB"/>
    <w:rsid w:val="00964859"/>
    <w:rsid w:val="009661BB"/>
    <w:rsid w:val="009704A3"/>
    <w:rsid w:val="00970E33"/>
    <w:rsid w:val="00970F5D"/>
    <w:rsid w:val="00971764"/>
    <w:rsid w:val="0097389A"/>
    <w:rsid w:val="00974AB5"/>
    <w:rsid w:val="00974ABA"/>
    <w:rsid w:val="0097501F"/>
    <w:rsid w:val="00975474"/>
    <w:rsid w:val="009801CD"/>
    <w:rsid w:val="00980EE4"/>
    <w:rsid w:val="00981364"/>
    <w:rsid w:val="00984FAB"/>
    <w:rsid w:val="0098706D"/>
    <w:rsid w:val="0098718A"/>
    <w:rsid w:val="00987EDA"/>
    <w:rsid w:val="009909B1"/>
    <w:rsid w:val="0099123C"/>
    <w:rsid w:val="00991335"/>
    <w:rsid w:val="00992847"/>
    <w:rsid w:val="009935FB"/>
    <w:rsid w:val="00993C31"/>
    <w:rsid w:val="00994B1D"/>
    <w:rsid w:val="00995226"/>
    <w:rsid w:val="009955ED"/>
    <w:rsid w:val="009970C3"/>
    <w:rsid w:val="009A0077"/>
    <w:rsid w:val="009A0EA0"/>
    <w:rsid w:val="009A1E1C"/>
    <w:rsid w:val="009A3232"/>
    <w:rsid w:val="009A3495"/>
    <w:rsid w:val="009A5E5F"/>
    <w:rsid w:val="009A6647"/>
    <w:rsid w:val="009B003C"/>
    <w:rsid w:val="009B022B"/>
    <w:rsid w:val="009B145E"/>
    <w:rsid w:val="009B16E8"/>
    <w:rsid w:val="009B1CA6"/>
    <w:rsid w:val="009B1DB9"/>
    <w:rsid w:val="009B366A"/>
    <w:rsid w:val="009B4E08"/>
    <w:rsid w:val="009B6C4E"/>
    <w:rsid w:val="009B6FFA"/>
    <w:rsid w:val="009B7B38"/>
    <w:rsid w:val="009C0434"/>
    <w:rsid w:val="009C0754"/>
    <w:rsid w:val="009C4054"/>
    <w:rsid w:val="009C5507"/>
    <w:rsid w:val="009C7B90"/>
    <w:rsid w:val="009C7CBA"/>
    <w:rsid w:val="009D0FD5"/>
    <w:rsid w:val="009D444C"/>
    <w:rsid w:val="009D5ACE"/>
    <w:rsid w:val="009D5B60"/>
    <w:rsid w:val="009D6632"/>
    <w:rsid w:val="009D7BC3"/>
    <w:rsid w:val="009E0B75"/>
    <w:rsid w:val="009E1596"/>
    <w:rsid w:val="009E2408"/>
    <w:rsid w:val="009E2A63"/>
    <w:rsid w:val="009E2DDC"/>
    <w:rsid w:val="009E3467"/>
    <w:rsid w:val="009E3480"/>
    <w:rsid w:val="009E3E11"/>
    <w:rsid w:val="009E54D6"/>
    <w:rsid w:val="009E73B5"/>
    <w:rsid w:val="009E7AAC"/>
    <w:rsid w:val="009F03D1"/>
    <w:rsid w:val="009F214E"/>
    <w:rsid w:val="009F4A54"/>
    <w:rsid w:val="009F4BEC"/>
    <w:rsid w:val="009F5874"/>
    <w:rsid w:val="009F7C36"/>
    <w:rsid w:val="009F7FED"/>
    <w:rsid w:val="00A011BC"/>
    <w:rsid w:val="00A054E3"/>
    <w:rsid w:val="00A05ADB"/>
    <w:rsid w:val="00A05E13"/>
    <w:rsid w:val="00A06511"/>
    <w:rsid w:val="00A10D7E"/>
    <w:rsid w:val="00A121E5"/>
    <w:rsid w:val="00A12261"/>
    <w:rsid w:val="00A126BA"/>
    <w:rsid w:val="00A13352"/>
    <w:rsid w:val="00A13F7F"/>
    <w:rsid w:val="00A1401A"/>
    <w:rsid w:val="00A148BF"/>
    <w:rsid w:val="00A163B1"/>
    <w:rsid w:val="00A16634"/>
    <w:rsid w:val="00A1678F"/>
    <w:rsid w:val="00A16EAB"/>
    <w:rsid w:val="00A17A74"/>
    <w:rsid w:val="00A20301"/>
    <w:rsid w:val="00A221F1"/>
    <w:rsid w:val="00A22EE7"/>
    <w:rsid w:val="00A250CB"/>
    <w:rsid w:val="00A254AC"/>
    <w:rsid w:val="00A254D4"/>
    <w:rsid w:val="00A25C31"/>
    <w:rsid w:val="00A25FD7"/>
    <w:rsid w:val="00A26503"/>
    <w:rsid w:val="00A3135D"/>
    <w:rsid w:val="00A32938"/>
    <w:rsid w:val="00A35F99"/>
    <w:rsid w:val="00A40815"/>
    <w:rsid w:val="00A4184A"/>
    <w:rsid w:val="00A41B7A"/>
    <w:rsid w:val="00A42365"/>
    <w:rsid w:val="00A428A4"/>
    <w:rsid w:val="00A432E1"/>
    <w:rsid w:val="00A43AFF"/>
    <w:rsid w:val="00A4484C"/>
    <w:rsid w:val="00A47B9E"/>
    <w:rsid w:val="00A51B74"/>
    <w:rsid w:val="00A578F3"/>
    <w:rsid w:val="00A60295"/>
    <w:rsid w:val="00A60E92"/>
    <w:rsid w:val="00A611F4"/>
    <w:rsid w:val="00A6142B"/>
    <w:rsid w:val="00A6157A"/>
    <w:rsid w:val="00A616F0"/>
    <w:rsid w:val="00A618E0"/>
    <w:rsid w:val="00A61D52"/>
    <w:rsid w:val="00A63AE3"/>
    <w:rsid w:val="00A64154"/>
    <w:rsid w:val="00A644D9"/>
    <w:rsid w:val="00A67BDD"/>
    <w:rsid w:val="00A67E12"/>
    <w:rsid w:val="00A713C4"/>
    <w:rsid w:val="00A724BA"/>
    <w:rsid w:val="00A7257D"/>
    <w:rsid w:val="00A73589"/>
    <w:rsid w:val="00A735C0"/>
    <w:rsid w:val="00A7469C"/>
    <w:rsid w:val="00A759AE"/>
    <w:rsid w:val="00A7793A"/>
    <w:rsid w:val="00A77C36"/>
    <w:rsid w:val="00A802BE"/>
    <w:rsid w:val="00A81E4B"/>
    <w:rsid w:val="00A8235B"/>
    <w:rsid w:val="00A847E8"/>
    <w:rsid w:val="00A87BC0"/>
    <w:rsid w:val="00A90294"/>
    <w:rsid w:val="00A9382E"/>
    <w:rsid w:val="00A93991"/>
    <w:rsid w:val="00A93B4A"/>
    <w:rsid w:val="00A9517D"/>
    <w:rsid w:val="00A9535F"/>
    <w:rsid w:val="00A959CE"/>
    <w:rsid w:val="00A95B45"/>
    <w:rsid w:val="00A95DE5"/>
    <w:rsid w:val="00AA080C"/>
    <w:rsid w:val="00AA3D1D"/>
    <w:rsid w:val="00AA4B19"/>
    <w:rsid w:val="00AA4C97"/>
    <w:rsid w:val="00AA4CC7"/>
    <w:rsid w:val="00AA4E03"/>
    <w:rsid w:val="00AA56BD"/>
    <w:rsid w:val="00AA5E8E"/>
    <w:rsid w:val="00AA6685"/>
    <w:rsid w:val="00AB1A9B"/>
    <w:rsid w:val="00AB2BAD"/>
    <w:rsid w:val="00AB2CE5"/>
    <w:rsid w:val="00AB3F83"/>
    <w:rsid w:val="00AB6294"/>
    <w:rsid w:val="00AB6855"/>
    <w:rsid w:val="00AB6CA7"/>
    <w:rsid w:val="00AB7A0E"/>
    <w:rsid w:val="00AB7DB0"/>
    <w:rsid w:val="00AC0C8C"/>
    <w:rsid w:val="00AC1A26"/>
    <w:rsid w:val="00AC47AB"/>
    <w:rsid w:val="00AC5845"/>
    <w:rsid w:val="00AD01E4"/>
    <w:rsid w:val="00AD0858"/>
    <w:rsid w:val="00AD1870"/>
    <w:rsid w:val="00AD18C1"/>
    <w:rsid w:val="00AD4543"/>
    <w:rsid w:val="00AD45CF"/>
    <w:rsid w:val="00AD4E81"/>
    <w:rsid w:val="00AD5933"/>
    <w:rsid w:val="00AD63C5"/>
    <w:rsid w:val="00AD68E5"/>
    <w:rsid w:val="00AE02E3"/>
    <w:rsid w:val="00AE054C"/>
    <w:rsid w:val="00AE0EC2"/>
    <w:rsid w:val="00AE197B"/>
    <w:rsid w:val="00AE2B38"/>
    <w:rsid w:val="00AE2DF8"/>
    <w:rsid w:val="00AE38F5"/>
    <w:rsid w:val="00AE49CE"/>
    <w:rsid w:val="00AE584C"/>
    <w:rsid w:val="00AE7340"/>
    <w:rsid w:val="00AE77DF"/>
    <w:rsid w:val="00AF08A0"/>
    <w:rsid w:val="00AF1A31"/>
    <w:rsid w:val="00AF1BBD"/>
    <w:rsid w:val="00AF2479"/>
    <w:rsid w:val="00AF257B"/>
    <w:rsid w:val="00AF2F2E"/>
    <w:rsid w:val="00AF47C7"/>
    <w:rsid w:val="00AF71A3"/>
    <w:rsid w:val="00AF7C6B"/>
    <w:rsid w:val="00B01814"/>
    <w:rsid w:val="00B022BD"/>
    <w:rsid w:val="00B02374"/>
    <w:rsid w:val="00B02DC1"/>
    <w:rsid w:val="00B0440F"/>
    <w:rsid w:val="00B0560C"/>
    <w:rsid w:val="00B0562B"/>
    <w:rsid w:val="00B073D8"/>
    <w:rsid w:val="00B10207"/>
    <w:rsid w:val="00B10CA1"/>
    <w:rsid w:val="00B11674"/>
    <w:rsid w:val="00B1250F"/>
    <w:rsid w:val="00B12ED2"/>
    <w:rsid w:val="00B141E7"/>
    <w:rsid w:val="00B143A3"/>
    <w:rsid w:val="00B14E34"/>
    <w:rsid w:val="00B151FE"/>
    <w:rsid w:val="00B16076"/>
    <w:rsid w:val="00B20B64"/>
    <w:rsid w:val="00B259E5"/>
    <w:rsid w:val="00B25C09"/>
    <w:rsid w:val="00B25C1C"/>
    <w:rsid w:val="00B26921"/>
    <w:rsid w:val="00B271A0"/>
    <w:rsid w:val="00B279A0"/>
    <w:rsid w:val="00B30B07"/>
    <w:rsid w:val="00B32CE8"/>
    <w:rsid w:val="00B33AD2"/>
    <w:rsid w:val="00B34ACC"/>
    <w:rsid w:val="00B351B4"/>
    <w:rsid w:val="00B35825"/>
    <w:rsid w:val="00B373CE"/>
    <w:rsid w:val="00B37CD6"/>
    <w:rsid w:val="00B409F9"/>
    <w:rsid w:val="00B4267A"/>
    <w:rsid w:val="00B43139"/>
    <w:rsid w:val="00B436B4"/>
    <w:rsid w:val="00B43DD0"/>
    <w:rsid w:val="00B44822"/>
    <w:rsid w:val="00B44A0E"/>
    <w:rsid w:val="00B44ACF"/>
    <w:rsid w:val="00B45DE7"/>
    <w:rsid w:val="00B46BCA"/>
    <w:rsid w:val="00B46CF8"/>
    <w:rsid w:val="00B47433"/>
    <w:rsid w:val="00B478AA"/>
    <w:rsid w:val="00B50238"/>
    <w:rsid w:val="00B506D8"/>
    <w:rsid w:val="00B50B56"/>
    <w:rsid w:val="00B52357"/>
    <w:rsid w:val="00B53418"/>
    <w:rsid w:val="00B54E04"/>
    <w:rsid w:val="00B55B0B"/>
    <w:rsid w:val="00B568BF"/>
    <w:rsid w:val="00B5726A"/>
    <w:rsid w:val="00B579CD"/>
    <w:rsid w:val="00B6112F"/>
    <w:rsid w:val="00B621E7"/>
    <w:rsid w:val="00B62871"/>
    <w:rsid w:val="00B63EDF"/>
    <w:rsid w:val="00B642B0"/>
    <w:rsid w:val="00B64E90"/>
    <w:rsid w:val="00B669CC"/>
    <w:rsid w:val="00B66A7E"/>
    <w:rsid w:val="00B719AD"/>
    <w:rsid w:val="00B74F12"/>
    <w:rsid w:val="00B7699F"/>
    <w:rsid w:val="00B771C2"/>
    <w:rsid w:val="00B81126"/>
    <w:rsid w:val="00B81FEF"/>
    <w:rsid w:val="00B83D9B"/>
    <w:rsid w:val="00B8443D"/>
    <w:rsid w:val="00B84718"/>
    <w:rsid w:val="00B862B4"/>
    <w:rsid w:val="00B86413"/>
    <w:rsid w:val="00B86BEB"/>
    <w:rsid w:val="00B87806"/>
    <w:rsid w:val="00B87EC9"/>
    <w:rsid w:val="00B87FC1"/>
    <w:rsid w:val="00B90455"/>
    <w:rsid w:val="00B90AC8"/>
    <w:rsid w:val="00B90F4B"/>
    <w:rsid w:val="00B91DC1"/>
    <w:rsid w:val="00B9264A"/>
    <w:rsid w:val="00B9276B"/>
    <w:rsid w:val="00B930FC"/>
    <w:rsid w:val="00B9580F"/>
    <w:rsid w:val="00B960AE"/>
    <w:rsid w:val="00B97832"/>
    <w:rsid w:val="00BA0DD6"/>
    <w:rsid w:val="00BA4AA4"/>
    <w:rsid w:val="00BA4FCA"/>
    <w:rsid w:val="00BA6B0B"/>
    <w:rsid w:val="00BB100C"/>
    <w:rsid w:val="00BB1723"/>
    <w:rsid w:val="00BB215D"/>
    <w:rsid w:val="00BB3156"/>
    <w:rsid w:val="00BB3CCF"/>
    <w:rsid w:val="00BB4733"/>
    <w:rsid w:val="00BB5F8A"/>
    <w:rsid w:val="00BC03B9"/>
    <w:rsid w:val="00BC116A"/>
    <w:rsid w:val="00BC13E1"/>
    <w:rsid w:val="00BC1EA6"/>
    <w:rsid w:val="00BC1F4A"/>
    <w:rsid w:val="00BC33DA"/>
    <w:rsid w:val="00BC3725"/>
    <w:rsid w:val="00BC38FD"/>
    <w:rsid w:val="00BC4217"/>
    <w:rsid w:val="00BC6CDF"/>
    <w:rsid w:val="00BD1283"/>
    <w:rsid w:val="00BD50F2"/>
    <w:rsid w:val="00BD6343"/>
    <w:rsid w:val="00BD637E"/>
    <w:rsid w:val="00BE1E45"/>
    <w:rsid w:val="00BE47C4"/>
    <w:rsid w:val="00BE6B89"/>
    <w:rsid w:val="00BF23CF"/>
    <w:rsid w:val="00BF4B8C"/>
    <w:rsid w:val="00BF52B5"/>
    <w:rsid w:val="00BF53F9"/>
    <w:rsid w:val="00BF681B"/>
    <w:rsid w:val="00BF6CCF"/>
    <w:rsid w:val="00BF70C6"/>
    <w:rsid w:val="00BF71F8"/>
    <w:rsid w:val="00C02B96"/>
    <w:rsid w:val="00C034CB"/>
    <w:rsid w:val="00C03E0D"/>
    <w:rsid w:val="00C0485E"/>
    <w:rsid w:val="00C04E35"/>
    <w:rsid w:val="00C04F93"/>
    <w:rsid w:val="00C051A8"/>
    <w:rsid w:val="00C054BC"/>
    <w:rsid w:val="00C05514"/>
    <w:rsid w:val="00C07730"/>
    <w:rsid w:val="00C07820"/>
    <w:rsid w:val="00C07E2D"/>
    <w:rsid w:val="00C10C14"/>
    <w:rsid w:val="00C114EA"/>
    <w:rsid w:val="00C11BF7"/>
    <w:rsid w:val="00C12A09"/>
    <w:rsid w:val="00C1316B"/>
    <w:rsid w:val="00C1346B"/>
    <w:rsid w:val="00C1360F"/>
    <w:rsid w:val="00C1427B"/>
    <w:rsid w:val="00C14C0A"/>
    <w:rsid w:val="00C15869"/>
    <w:rsid w:val="00C1787E"/>
    <w:rsid w:val="00C17897"/>
    <w:rsid w:val="00C178FE"/>
    <w:rsid w:val="00C2279D"/>
    <w:rsid w:val="00C236CE"/>
    <w:rsid w:val="00C266AF"/>
    <w:rsid w:val="00C26879"/>
    <w:rsid w:val="00C274B6"/>
    <w:rsid w:val="00C30E03"/>
    <w:rsid w:val="00C32BD5"/>
    <w:rsid w:val="00C32D3C"/>
    <w:rsid w:val="00C35846"/>
    <w:rsid w:val="00C409D5"/>
    <w:rsid w:val="00C435C3"/>
    <w:rsid w:val="00C44500"/>
    <w:rsid w:val="00C44E5F"/>
    <w:rsid w:val="00C46720"/>
    <w:rsid w:val="00C47449"/>
    <w:rsid w:val="00C513F6"/>
    <w:rsid w:val="00C518D0"/>
    <w:rsid w:val="00C51B7C"/>
    <w:rsid w:val="00C51BC9"/>
    <w:rsid w:val="00C5381E"/>
    <w:rsid w:val="00C60642"/>
    <w:rsid w:val="00C60D9B"/>
    <w:rsid w:val="00C612CE"/>
    <w:rsid w:val="00C62112"/>
    <w:rsid w:val="00C6234B"/>
    <w:rsid w:val="00C63484"/>
    <w:rsid w:val="00C63EAE"/>
    <w:rsid w:val="00C649DE"/>
    <w:rsid w:val="00C657AB"/>
    <w:rsid w:val="00C65D63"/>
    <w:rsid w:val="00C67A85"/>
    <w:rsid w:val="00C67AED"/>
    <w:rsid w:val="00C67F37"/>
    <w:rsid w:val="00C71F5D"/>
    <w:rsid w:val="00C71F7D"/>
    <w:rsid w:val="00C73260"/>
    <w:rsid w:val="00C739B9"/>
    <w:rsid w:val="00C756DC"/>
    <w:rsid w:val="00C75EE1"/>
    <w:rsid w:val="00C7629F"/>
    <w:rsid w:val="00C76829"/>
    <w:rsid w:val="00C77E79"/>
    <w:rsid w:val="00C805CA"/>
    <w:rsid w:val="00C814FE"/>
    <w:rsid w:val="00C81E91"/>
    <w:rsid w:val="00C83850"/>
    <w:rsid w:val="00C83FDE"/>
    <w:rsid w:val="00C85E2A"/>
    <w:rsid w:val="00C86161"/>
    <w:rsid w:val="00C8661B"/>
    <w:rsid w:val="00C87941"/>
    <w:rsid w:val="00C92306"/>
    <w:rsid w:val="00C923DF"/>
    <w:rsid w:val="00C92BE4"/>
    <w:rsid w:val="00C931FE"/>
    <w:rsid w:val="00C94467"/>
    <w:rsid w:val="00C94626"/>
    <w:rsid w:val="00C95514"/>
    <w:rsid w:val="00C9600A"/>
    <w:rsid w:val="00C96289"/>
    <w:rsid w:val="00CA03C8"/>
    <w:rsid w:val="00CA08B6"/>
    <w:rsid w:val="00CA139A"/>
    <w:rsid w:val="00CA2899"/>
    <w:rsid w:val="00CA3A3D"/>
    <w:rsid w:val="00CA3AA6"/>
    <w:rsid w:val="00CA40C8"/>
    <w:rsid w:val="00CA6E89"/>
    <w:rsid w:val="00CA77FB"/>
    <w:rsid w:val="00CB1944"/>
    <w:rsid w:val="00CB1D81"/>
    <w:rsid w:val="00CB379B"/>
    <w:rsid w:val="00CB5DD0"/>
    <w:rsid w:val="00CB6613"/>
    <w:rsid w:val="00CB6E16"/>
    <w:rsid w:val="00CB7F40"/>
    <w:rsid w:val="00CC1F9D"/>
    <w:rsid w:val="00CC2EF3"/>
    <w:rsid w:val="00CC51D4"/>
    <w:rsid w:val="00CC5212"/>
    <w:rsid w:val="00CC548C"/>
    <w:rsid w:val="00CC65DA"/>
    <w:rsid w:val="00CC7CF7"/>
    <w:rsid w:val="00CD06FD"/>
    <w:rsid w:val="00CD0F80"/>
    <w:rsid w:val="00CD7011"/>
    <w:rsid w:val="00CD750A"/>
    <w:rsid w:val="00CD7B3F"/>
    <w:rsid w:val="00CE07A6"/>
    <w:rsid w:val="00CE0A2A"/>
    <w:rsid w:val="00CE1932"/>
    <w:rsid w:val="00CE25E1"/>
    <w:rsid w:val="00CE7738"/>
    <w:rsid w:val="00CE7837"/>
    <w:rsid w:val="00CF0E89"/>
    <w:rsid w:val="00CF0F17"/>
    <w:rsid w:val="00CF1C95"/>
    <w:rsid w:val="00CF21B9"/>
    <w:rsid w:val="00CF31F8"/>
    <w:rsid w:val="00CF403A"/>
    <w:rsid w:val="00CF536B"/>
    <w:rsid w:val="00CF6BF9"/>
    <w:rsid w:val="00CF6EEC"/>
    <w:rsid w:val="00CF7289"/>
    <w:rsid w:val="00D00233"/>
    <w:rsid w:val="00D008B0"/>
    <w:rsid w:val="00D00DD0"/>
    <w:rsid w:val="00D013C6"/>
    <w:rsid w:val="00D022F7"/>
    <w:rsid w:val="00D02CA2"/>
    <w:rsid w:val="00D02FD1"/>
    <w:rsid w:val="00D03800"/>
    <w:rsid w:val="00D03E17"/>
    <w:rsid w:val="00D04F49"/>
    <w:rsid w:val="00D056A9"/>
    <w:rsid w:val="00D065D3"/>
    <w:rsid w:val="00D06F29"/>
    <w:rsid w:val="00D10FA1"/>
    <w:rsid w:val="00D1188B"/>
    <w:rsid w:val="00D11CB5"/>
    <w:rsid w:val="00D13D1F"/>
    <w:rsid w:val="00D14C94"/>
    <w:rsid w:val="00D16A0C"/>
    <w:rsid w:val="00D16BE0"/>
    <w:rsid w:val="00D16D04"/>
    <w:rsid w:val="00D1718B"/>
    <w:rsid w:val="00D2068D"/>
    <w:rsid w:val="00D22C3C"/>
    <w:rsid w:val="00D232A1"/>
    <w:rsid w:val="00D23A98"/>
    <w:rsid w:val="00D2452F"/>
    <w:rsid w:val="00D30CFC"/>
    <w:rsid w:val="00D311C4"/>
    <w:rsid w:val="00D31638"/>
    <w:rsid w:val="00D32FF5"/>
    <w:rsid w:val="00D336C0"/>
    <w:rsid w:val="00D336FD"/>
    <w:rsid w:val="00D342A6"/>
    <w:rsid w:val="00D34F4B"/>
    <w:rsid w:val="00D355D3"/>
    <w:rsid w:val="00D36BF8"/>
    <w:rsid w:val="00D42859"/>
    <w:rsid w:val="00D43A14"/>
    <w:rsid w:val="00D43D97"/>
    <w:rsid w:val="00D441BD"/>
    <w:rsid w:val="00D45872"/>
    <w:rsid w:val="00D45B90"/>
    <w:rsid w:val="00D45CA6"/>
    <w:rsid w:val="00D46447"/>
    <w:rsid w:val="00D464BF"/>
    <w:rsid w:val="00D46DD8"/>
    <w:rsid w:val="00D522D1"/>
    <w:rsid w:val="00D52D50"/>
    <w:rsid w:val="00D5395F"/>
    <w:rsid w:val="00D53AD6"/>
    <w:rsid w:val="00D53E26"/>
    <w:rsid w:val="00D555F4"/>
    <w:rsid w:val="00D55C17"/>
    <w:rsid w:val="00D55E9D"/>
    <w:rsid w:val="00D56295"/>
    <w:rsid w:val="00D61495"/>
    <w:rsid w:val="00D61ADA"/>
    <w:rsid w:val="00D64393"/>
    <w:rsid w:val="00D6454A"/>
    <w:rsid w:val="00D672E0"/>
    <w:rsid w:val="00D73011"/>
    <w:rsid w:val="00D75476"/>
    <w:rsid w:val="00D75894"/>
    <w:rsid w:val="00D7775C"/>
    <w:rsid w:val="00D80B22"/>
    <w:rsid w:val="00D80DC5"/>
    <w:rsid w:val="00D80FD4"/>
    <w:rsid w:val="00D81E02"/>
    <w:rsid w:val="00D8351A"/>
    <w:rsid w:val="00D83943"/>
    <w:rsid w:val="00D83F43"/>
    <w:rsid w:val="00D871D1"/>
    <w:rsid w:val="00D878D4"/>
    <w:rsid w:val="00D87CFC"/>
    <w:rsid w:val="00D90FD1"/>
    <w:rsid w:val="00D915A4"/>
    <w:rsid w:val="00D925C9"/>
    <w:rsid w:val="00D92B97"/>
    <w:rsid w:val="00D93450"/>
    <w:rsid w:val="00D936E8"/>
    <w:rsid w:val="00D939C9"/>
    <w:rsid w:val="00D93E0E"/>
    <w:rsid w:val="00D9453A"/>
    <w:rsid w:val="00D954C5"/>
    <w:rsid w:val="00D96BC6"/>
    <w:rsid w:val="00D970EE"/>
    <w:rsid w:val="00D97250"/>
    <w:rsid w:val="00DA0A44"/>
    <w:rsid w:val="00DA0A55"/>
    <w:rsid w:val="00DA1D70"/>
    <w:rsid w:val="00DA2008"/>
    <w:rsid w:val="00DA3805"/>
    <w:rsid w:val="00DA6EE5"/>
    <w:rsid w:val="00DA797D"/>
    <w:rsid w:val="00DA7E0B"/>
    <w:rsid w:val="00DB017F"/>
    <w:rsid w:val="00DB09C7"/>
    <w:rsid w:val="00DB0AD6"/>
    <w:rsid w:val="00DB182C"/>
    <w:rsid w:val="00DB257F"/>
    <w:rsid w:val="00DB2764"/>
    <w:rsid w:val="00DB2ADA"/>
    <w:rsid w:val="00DB2C1B"/>
    <w:rsid w:val="00DB2D54"/>
    <w:rsid w:val="00DB4C5C"/>
    <w:rsid w:val="00DB56A2"/>
    <w:rsid w:val="00DB5E4E"/>
    <w:rsid w:val="00DB6098"/>
    <w:rsid w:val="00DB633E"/>
    <w:rsid w:val="00DB6482"/>
    <w:rsid w:val="00DC0B90"/>
    <w:rsid w:val="00DC1AE7"/>
    <w:rsid w:val="00DC49E0"/>
    <w:rsid w:val="00DC6B87"/>
    <w:rsid w:val="00DC6EC2"/>
    <w:rsid w:val="00DC72EE"/>
    <w:rsid w:val="00DC762A"/>
    <w:rsid w:val="00DC7CAC"/>
    <w:rsid w:val="00DD036E"/>
    <w:rsid w:val="00DD08CD"/>
    <w:rsid w:val="00DD39A9"/>
    <w:rsid w:val="00DD4F0E"/>
    <w:rsid w:val="00DD668B"/>
    <w:rsid w:val="00DD79E2"/>
    <w:rsid w:val="00DE0262"/>
    <w:rsid w:val="00DE1BC0"/>
    <w:rsid w:val="00DE2A5C"/>
    <w:rsid w:val="00DE3393"/>
    <w:rsid w:val="00DE3AB2"/>
    <w:rsid w:val="00DE506C"/>
    <w:rsid w:val="00DE568A"/>
    <w:rsid w:val="00DE598D"/>
    <w:rsid w:val="00DE660C"/>
    <w:rsid w:val="00DE7063"/>
    <w:rsid w:val="00DE7C19"/>
    <w:rsid w:val="00DF0559"/>
    <w:rsid w:val="00DF0BF0"/>
    <w:rsid w:val="00DF0C47"/>
    <w:rsid w:val="00DF16F5"/>
    <w:rsid w:val="00DF3BB5"/>
    <w:rsid w:val="00DF3CA2"/>
    <w:rsid w:val="00DF46BA"/>
    <w:rsid w:val="00DF5235"/>
    <w:rsid w:val="00DF57DB"/>
    <w:rsid w:val="00DF5D1C"/>
    <w:rsid w:val="00DF753F"/>
    <w:rsid w:val="00E01463"/>
    <w:rsid w:val="00E022A2"/>
    <w:rsid w:val="00E02786"/>
    <w:rsid w:val="00E0342D"/>
    <w:rsid w:val="00E059D3"/>
    <w:rsid w:val="00E05E0A"/>
    <w:rsid w:val="00E060BE"/>
    <w:rsid w:val="00E13A8B"/>
    <w:rsid w:val="00E158BB"/>
    <w:rsid w:val="00E16F21"/>
    <w:rsid w:val="00E17341"/>
    <w:rsid w:val="00E20552"/>
    <w:rsid w:val="00E2133F"/>
    <w:rsid w:val="00E21992"/>
    <w:rsid w:val="00E23A62"/>
    <w:rsid w:val="00E24860"/>
    <w:rsid w:val="00E2523F"/>
    <w:rsid w:val="00E25656"/>
    <w:rsid w:val="00E301C1"/>
    <w:rsid w:val="00E308D8"/>
    <w:rsid w:val="00E32187"/>
    <w:rsid w:val="00E337C9"/>
    <w:rsid w:val="00E347EE"/>
    <w:rsid w:val="00E350E7"/>
    <w:rsid w:val="00E361F2"/>
    <w:rsid w:val="00E37067"/>
    <w:rsid w:val="00E376F3"/>
    <w:rsid w:val="00E37F54"/>
    <w:rsid w:val="00E4049B"/>
    <w:rsid w:val="00E408FA"/>
    <w:rsid w:val="00E40CED"/>
    <w:rsid w:val="00E418CB"/>
    <w:rsid w:val="00E41CFB"/>
    <w:rsid w:val="00E42281"/>
    <w:rsid w:val="00E427B8"/>
    <w:rsid w:val="00E43F97"/>
    <w:rsid w:val="00E462C1"/>
    <w:rsid w:val="00E534CF"/>
    <w:rsid w:val="00E54183"/>
    <w:rsid w:val="00E54DC4"/>
    <w:rsid w:val="00E561C3"/>
    <w:rsid w:val="00E5780B"/>
    <w:rsid w:val="00E600A8"/>
    <w:rsid w:val="00E6157C"/>
    <w:rsid w:val="00E62840"/>
    <w:rsid w:val="00E63825"/>
    <w:rsid w:val="00E63920"/>
    <w:rsid w:val="00E64907"/>
    <w:rsid w:val="00E659E1"/>
    <w:rsid w:val="00E65C5E"/>
    <w:rsid w:val="00E65F07"/>
    <w:rsid w:val="00E704DA"/>
    <w:rsid w:val="00E70F00"/>
    <w:rsid w:val="00E72AA1"/>
    <w:rsid w:val="00E74A20"/>
    <w:rsid w:val="00E761C4"/>
    <w:rsid w:val="00E768D5"/>
    <w:rsid w:val="00E76A33"/>
    <w:rsid w:val="00E76D7C"/>
    <w:rsid w:val="00E7719D"/>
    <w:rsid w:val="00E81490"/>
    <w:rsid w:val="00E81CB4"/>
    <w:rsid w:val="00E8255F"/>
    <w:rsid w:val="00E8349F"/>
    <w:rsid w:val="00E840ED"/>
    <w:rsid w:val="00E84650"/>
    <w:rsid w:val="00E84740"/>
    <w:rsid w:val="00E84844"/>
    <w:rsid w:val="00E8585B"/>
    <w:rsid w:val="00E86326"/>
    <w:rsid w:val="00E86FDC"/>
    <w:rsid w:val="00E87F41"/>
    <w:rsid w:val="00E90B90"/>
    <w:rsid w:val="00E920A7"/>
    <w:rsid w:val="00E968E9"/>
    <w:rsid w:val="00EA22C6"/>
    <w:rsid w:val="00EA2CEA"/>
    <w:rsid w:val="00EA310D"/>
    <w:rsid w:val="00EA3F15"/>
    <w:rsid w:val="00EA47FC"/>
    <w:rsid w:val="00EA5109"/>
    <w:rsid w:val="00EA51E8"/>
    <w:rsid w:val="00EA7847"/>
    <w:rsid w:val="00EA7E2C"/>
    <w:rsid w:val="00EB0EEC"/>
    <w:rsid w:val="00EB2791"/>
    <w:rsid w:val="00EB31BE"/>
    <w:rsid w:val="00EB3C76"/>
    <w:rsid w:val="00EB4906"/>
    <w:rsid w:val="00EB4C2F"/>
    <w:rsid w:val="00EB4CC7"/>
    <w:rsid w:val="00EB552E"/>
    <w:rsid w:val="00EB562C"/>
    <w:rsid w:val="00EB5685"/>
    <w:rsid w:val="00EB6AEB"/>
    <w:rsid w:val="00EB71C0"/>
    <w:rsid w:val="00EC0B3E"/>
    <w:rsid w:val="00EC0D10"/>
    <w:rsid w:val="00EC39E0"/>
    <w:rsid w:val="00EC3AA4"/>
    <w:rsid w:val="00EC4DB1"/>
    <w:rsid w:val="00EC56C7"/>
    <w:rsid w:val="00EC64FA"/>
    <w:rsid w:val="00EC6B84"/>
    <w:rsid w:val="00ED0FE0"/>
    <w:rsid w:val="00ED1004"/>
    <w:rsid w:val="00ED1AD9"/>
    <w:rsid w:val="00ED3932"/>
    <w:rsid w:val="00ED4A2E"/>
    <w:rsid w:val="00ED5007"/>
    <w:rsid w:val="00ED6402"/>
    <w:rsid w:val="00ED6662"/>
    <w:rsid w:val="00ED6796"/>
    <w:rsid w:val="00EE137A"/>
    <w:rsid w:val="00EE2B7B"/>
    <w:rsid w:val="00EE2B83"/>
    <w:rsid w:val="00EE2E6E"/>
    <w:rsid w:val="00EE37FA"/>
    <w:rsid w:val="00EE4891"/>
    <w:rsid w:val="00EE55EB"/>
    <w:rsid w:val="00EF10B5"/>
    <w:rsid w:val="00EF40C7"/>
    <w:rsid w:val="00EF42D4"/>
    <w:rsid w:val="00EF51E3"/>
    <w:rsid w:val="00EF6923"/>
    <w:rsid w:val="00EF7839"/>
    <w:rsid w:val="00F01A98"/>
    <w:rsid w:val="00F01D2E"/>
    <w:rsid w:val="00F02683"/>
    <w:rsid w:val="00F03B75"/>
    <w:rsid w:val="00F04506"/>
    <w:rsid w:val="00F056FB"/>
    <w:rsid w:val="00F06EE3"/>
    <w:rsid w:val="00F071E9"/>
    <w:rsid w:val="00F0759E"/>
    <w:rsid w:val="00F10BFA"/>
    <w:rsid w:val="00F1134F"/>
    <w:rsid w:val="00F1182D"/>
    <w:rsid w:val="00F12409"/>
    <w:rsid w:val="00F12E02"/>
    <w:rsid w:val="00F12F1B"/>
    <w:rsid w:val="00F12FA6"/>
    <w:rsid w:val="00F136BE"/>
    <w:rsid w:val="00F13CAD"/>
    <w:rsid w:val="00F14195"/>
    <w:rsid w:val="00F14E9C"/>
    <w:rsid w:val="00F1674D"/>
    <w:rsid w:val="00F16A43"/>
    <w:rsid w:val="00F16DC1"/>
    <w:rsid w:val="00F1752D"/>
    <w:rsid w:val="00F20476"/>
    <w:rsid w:val="00F2160A"/>
    <w:rsid w:val="00F2263D"/>
    <w:rsid w:val="00F242F6"/>
    <w:rsid w:val="00F24BA1"/>
    <w:rsid w:val="00F24D4C"/>
    <w:rsid w:val="00F25B75"/>
    <w:rsid w:val="00F308A9"/>
    <w:rsid w:val="00F31B8B"/>
    <w:rsid w:val="00F33B83"/>
    <w:rsid w:val="00F34912"/>
    <w:rsid w:val="00F34C3F"/>
    <w:rsid w:val="00F34D18"/>
    <w:rsid w:val="00F3510D"/>
    <w:rsid w:val="00F37363"/>
    <w:rsid w:val="00F373F2"/>
    <w:rsid w:val="00F410CC"/>
    <w:rsid w:val="00F4207A"/>
    <w:rsid w:val="00F420E8"/>
    <w:rsid w:val="00F42383"/>
    <w:rsid w:val="00F42E2F"/>
    <w:rsid w:val="00F4333B"/>
    <w:rsid w:val="00F44992"/>
    <w:rsid w:val="00F44C46"/>
    <w:rsid w:val="00F46780"/>
    <w:rsid w:val="00F4693C"/>
    <w:rsid w:val="00F476F9"/>
    <w:rsid w:val="00F50296"/>
    <w:rsid w:val="00F53261"/>
    <w:rsid w:val="00F54900"/>
    <w:rsid w:val="00F54E91"/>
    <w:rsid w:val="00F55345"/>
    <w:rsid w:val="00F5590F"/>
    <w:rsid w:val="00F55DB1"/>
    <w:rsid w:val="00F56B54"/>
    <w:rsid w:val="00F56DA5"/>
    <w:rsid w:val="00F6237B"/>
    <w:rsid w:val="00F6447B"/>
    <w:rsid w:val="00F65283"/>
    <w:rsid w:val="00F658EA"/>
    <w:rsid w:val="00F65C66"/>
    <w:rsid w:val="00F66F87"/>
    <w:rsid w:val="00F6749B"/>
    <w:rsid w:val="00F7037B"/>
    <w:rsid w:val="00F72AD4"/>
    <w:rsid w:val="00F731F7"/>
    <w:rsid w:val="00F73E60"/>
    <w:rsid w:val="00F7455A"/>
    <w:rsid w:val="00F7485D"/>
    <w:rsid w:val="00F77374"/>
    <w:rsid w:val="00F77D2D"/>
    <w:rsid w:val="00F803B5"/>
    <w:rsid w:val="00F808EA"/>
    <w:rsid w:val="00F821A3"/>
    <w:rsid w:val="00F8388E"/>
    <w:rsid w:val="00F840AC"/>
    <w:rsid w:val="00F87AC8"/>
    <w:rsid w:val="00F9314A"/>
    <w:rsid w:val="00F932EA"/>
    <w:rsid w:val="00F93DA1"/>
    <w:rsid w:val="00F940B2"/>
    <w:rsid w:val="00F95C8E"/>
    <w:rsid w:val="00FA251B"/>
    <w:rsid w:val="00FA2872"/>
    <w:rsid w:val="00FA38A0"/>
    <w:rsid w:val="00FA496D"/>
    <w:rsid w:val="00FA63DC"/>
    <w:rsid w:val="00FB007D"/>
    <w:rsid w:val="00FB0FE3"/>
    <w:rsid w:val="00FB2625"/>
    <w:rsid w:val="00FB3526"/>
    <w:rsid w:val="00FB446C"/>
    <w:rsid w:val="00FB5205"/>
    <w:rsid w:val="00FB5A3D"/>
    <w:rsid w:val="00FB5F83"/>
    <w:rsid w:val="00FB5FC5"/>
    <w:rsid w:val="00FB6E06"/>
    <w:rsid w:val="00FB764A"/>
    <w:rsid w:val="00FC037E"/>
    <w:rsid w:val="00FC1783"/>
    <w:rsid w:val="00FC2B26"/>
    <w:rsid w:val="00FC2CFC"/>
    <w:rsid w:val="00FC2E3D"/>
    <w:rsid w:val="00FC2F0E"/>
    <w:rsid w:val="00FC3436"/>
    <w:rsid w:val="00FC419E"/>
    <w:rsid w:val="00FC454C"/>
    <w:rsid w:val="00FC5263"/>
    <w:rsid w:val="00FC58EF"/>
    <w:rsid w:val="00FC73F6"/>
    <w:rsid w:val="00FC7DF8"/>
    <w:rsid w:val="00FD0B04"/>
    <w:rsid w:val="00FD1F81"/>
    <w:rsid w:val="00FD2D06"/>
    <w:rsid w:val="00FD33DF"/>
    <w:rsid w:val="00FD3558"/>
    <w:rsid w:val="00FD4246"/>
    <w:rsid w:val="00FD50F3"/>
    <w:rsid w:val="00FE2C1F"/>
    <w:rsid w:val="00FE3658"/>
    <w:rsid w:val="00FE39D7"/>
    <w:rsid w:val="00FE5448"/>
    <w:rsid w:val="00FE556C"/>
    <w:rsid w:val="00FE61CB"/>
    <w:rsid w:val="00FE694A"/>
    <w:rsid w:val="00FE75E4"/>
    <w:rsid w:val="00FF11CE"/>
    <w:rsid w:val="00FF1902"/>
    <w:rsid w:val="00FF1DC8"/>
    <w:rsid w:val="00FF3DE0"/>
    <w:rsid w:val="00FF4494"/>
    <w:rsid w:val="00FF66EF"/>
    <w:rsid w:val="00FF66F6"/>
    <w:rsid w:val="00FF79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742609E6-F7BC-4A2D-BD2D-30872814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Bullet Points,Bullet Styles para,Dot pt,F5 List Paragraph,Indicator Text,List Paragraph (numbered (a)),List Paragraph Char Char Char,List Paragraph11,List Paragraph12,MAIN CONTENT,No Spacing1,Normal numbered,Numbered Para 1,OBC Bullet"/>
    <w:basedOn w:val="Normal"/>
    <w:link w:val="PrrafodelistaCar"/>
    <w:qFormat/>
    <w:rsid w:val="001405C6"/>
    <w:pPr>
      <w:ind w:left="708"/>
    </w:pPr>
    <w:rPr>
      <w:sz w:val="20"/>
      <w:szCs w:val="20"/>
      <w:lang w:val="es-CO"/>
    </w:rPr>
  </w:style>
  <w:style w:type="character" w:customStyle="1" w:styleId="PrrafodelistaCar">
    <w:name w:val="Párrafo de lista Car"/>
    <w:aliases w:val="Bullet Points Car,Bullet Styles para Car,Dot pt Car,F5 List Paragraph Car,Indicator Text Car,List Paragraph (numbered (a)) Car,List Paragraph Char Char Char Car,List Paragraph11 Car,List Paragraph12 Car,MAIN CONTENT Car"/>
    <w:link w:val="Prrafodelista"/>
    <w:qFormat/>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Cordialmente">
    <w:name w:val="Cordialmente"/>
    <w:basedOn w:val="Normal"/>
    <w:qFormat/>
    <w:rsid w:val="002C4E98"/>
    <w:pPr>
      <w:spacing w:before="120" w:after="480" w:line="360" w:lineRule="auto"/>
      <w:ind w:left="0"/>
    </w:pPr>
    <w:rPr>
      <w:rFonts w:asciiTheme="minorHAnsi" w:eastAsiaTheme="minorHAnsi" w:hAnsiTheme="minorHAnsi" w:cstheme="minorBidi"/>
      <w:lang w:val="es-CO" w:eastAsia="en-US"/>
    </w:rPr>
  </w:style>
  <w:style w:type="paragraph" w:styleId="Textonotapie">
    <w:name w:val="footnote text"/>
    <w:basedOn w:val="Normal"/>
    <w:link w:val="TextonotapieCar"/>
    <w:uiPriority w:val="99"/>
    <w:semiHidden/>
    <w:unhideWhenUsed/>
    <w:rsid w:val="006A7882"/>
    <w:rPr>
      <w:sz w:val="20"/>
      <w:szCs w:val="20"/>
    </w:rPr>
  </w:style>
  <w:style w:type="character" w:customStyle="1" w:styleId="TextonotapieCar">
    <w:name w:val="Texto nota pie Car"/>
    <w:basedOn w:val="Fuentedeprrafopredeter"/>
    <w:link w:val="Textonotapie"/>
    <w:uiPriority w:val="99"/>
    <w:semiHidden/>
    <w:rsid w:val="006A7882"/>
    <w:rPr>
      <w:lang w:val="es-ES" w:eastAsia="es-ES"/>
    </w:rPr>
  </w:style>
  <w:style w:type="character" w:styleId="Refdenotaalpie">
    <w:name w:val="footnote reference"/>
    <w:aliases w:val="Texto de nota al pie,Footnotes refss,Appel note de bas de page,Ref,de nota al pie,FC,Appel note d,Appel note de,Appel note de bas de p,Ref. de nota al pie 2,Appel note de bas de,referencia nota al pie,Pie de Página,Footnote number"/>
    <w:basedOn w:val="Fuentedeprrafopredeter"/>
    <w:uiPriority w:val="99"/>
    <w:unhideWhenUsed/>
    <w:rsid w:val="006A7882"/>
    <w:rPr>
      <w:vertAlign w:val="superscript"/>
    </w:rPr>
  </w:style>
  <w:style w:type="paragraph" w:customStyle="1" w:styleId="Artculo">
    <w:name w:val="Artículo"/>
    <w:basedOn w:val="Normal"/>
    <w:link w:val="ArtculoCar"/>
    <w:qFormat/>
    <w:rsid w:val="00582784"/>
    <w:pPr>
      <w:numPr>
        <w:numId w:val="25"/>
      </w:numPr>
      <w:spacing w:before="180" w:after="180"/>
      <w:jc w:val="both"/>
    </w:pPr>
    <w:rPr>
      <w:rFonts w:ascii="Bookman Old Style" w:hAnsi="Bookman Old Style" w:cs="Arial"/>
      <w:b/>
    </w:rPr>
  </w:style>
  <w:style w:type="character" w:customStyle="1" w:styleId="ArtculoCar">
    <w:name w:val="Artículo Car"/>
    <w:link w:val="Artculo"/>
    <w:rsid w:val="00582784"/>
    <w:rPr>
      <w:rFonts w:ascii="Bookman Old Style" w:hAnsi="Bookman Old Style" w:cs="Arial"/>
      <w:b/>
      <w:sz w:val="24"/>
      <w:szCs w:val="24"/>
      <w:lang w:val="es-ES" w:eastAsia="es-ES"/>
    </w:rPr>
  </w:style>
  <w:style w:type="character" w:styleId="Hipervnculo">
    <w:name w:val="Hyperlink"/>
    <w:basedOn w:val="Fuentedeprrafopredeter"/>
    <w:uiPriority w:val="99"/>
    <w:unhideWhenUsed/>
    <w:rsid w:val="005B70F8"/>
    <w:rPr>
      <w:color w:val="0563C1" w:themeColor="hyperlink"/>
      <w:u w:val="single"/>
    </w:rPr>
  </w:style>
  <w:style w:type="character" w:styleId="Mencinsinresolver">
    <w:name w:val="Unresolved Mention"/>
    <w:basedOn w:val="Fuentedeprrafopredeter"/>
    <w:uiPriority w:val="99"/>
    <w:semiHidden/>
    <w:unhideWhenUsed/>
    <w:rsid w:val="005B70F8"/>
    <w:rPr>
      <w:color w:val="605E5C"/>
      <w:shd w:val="clear" w:color="auto" w:fill="E1DFDD"/>
    </w:rPr>
  </w:style>
  <w:style w:type="character" w:styleId="Refdecomentario">
    <w:name w:val="annotation reference"/>
    <w:basedOn w:val="Fuentedeprrafopredeter"/>
    <w:uiPriority w:val="99"/>
    <w:semiHidden/>
    <w:unhideWhenUsed/>
    <w:rsid w:val="00B44A0E"/>
    <w:rPr>
      <w:sz w:val="16"/>
      <w:szCs w:val="16"/>
    </w:rPr>
  </w:style>
  <w:style w:type="paragraph" w:styleId="Textocomentario">
    <w:name w:val="annotation text"/>
    <w:basedOn w:val="Normal"/>
    <w:link w:val="TextocomentarioCar"/>
    <w:uiPriority w:val="99"/>
    <w:unhideWhenUsed/>
    <w:rsid w:val="00B44A0E"/>
    <w:rPr>
      <w:sz w:val="20"/>
      <w:szCs w:val="20"/>
    </w:rPr>
  </w:style>
  <w:style w:type="character" w:customStyle="1" w:styleId="TextocomentarioCar">
    <w:name w:val="Texto comentario Car"/>
    <w:basedOn w:val="Fuentedeprrafopredeter"/>
    <w:link w:val="Textocomentario"/>
    <w:uiPriority w:val="99"/>
    <w:rsid w:val="00B44A0E"/>
    <w:rPr>
      <w:lang w:val="es-ES" w:eastAsia="es-ES"/>
    </w:rPr>
  </w:style>
  <w:style w:type="paragraph" w:styleId="Asuntodelcomentario">
    <w:name w:val="annotation subject"/>
    <w:basedOn w:val="Textocomentario"/>
    <w:next w:val="Textocomentario"/>
    <w:link w:val="AsuntodelcomentarioCar"/>
    <w:uiPriority w:val="99"/>
    <w:semiHidden/>
    <w:unhideWhenUsed/>
    <w:rsid w:val="00B44A0E"/>
    <w:rPr>
      <w:b/>
      <w:bCs/>
    </w:rPr>
  </w:style>
  <w:style w:type="character" w:customStyle="1" w:styleId="AsuntodelcomentarioCar">
    <w:name w:val="Asunto del comentario Car"/>
    <w:basedOn w:val="TextocomentarioCar"/>
    <w:link w:val="Asuntodelcomentario"/>
    <w:uiPriority w:val="99"/>
    <w:semiHidden/>
    <w:rsid w:val="00B44A0E"/>
    <w:rPr>
      <w:b/>
      <w:bCs/>
      <w:lang w:val="es-ES" w:eastAsia="es-ES"/>
    </w:rPr>
  </w:style>
  <w:style w:type="paragraph" w:styleId="Revisin">
    <w:name w:val="Revision"/>
    <w:hidden/>
    <w:uiPriority w:val="99"/>
    <w:semiHidden/>
    <w:rsid w:val="007D20E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523768">
      <w:bodyDiv w:val="1"/>
      <w:marLeft w:val="0"/>
      <w:marRight w:val="0"/>
      <w:marTop w:val="0"/>
      <w:marBottom w:val="0"/>
      <w:divBdr>
        <w:top w:val="none" w:sz="0" w:space="0" w:color="auto"/>
        <w:left w:val="none" w:sz="0" w:space="0" w:color="auto"/>
        <w:bottom w:val="none" w:sz="0" w:space="0" w:color="auto"/>
        <w:right w:val="none" w:sz="0" w:space="0" w:color="auto"/>
      </w:divBdr>
    </w:div>
    <w:div w:id="747770235">
      <w:bodyDiv w:val="1"/>
      <w:marLeft w:val="0"/>
      <w:marRight w:val="0"/>
      <w:marTop w:val="0"/>
      <w:marBottom w:val="0"/>
      <w:divBdr>
        <w:top w:val="none" w:sz="0" w:space="0" w:color="auto"/>
        <w:left w:val="none" w:sz="0" w:space="0" w:color="auto"/>
        <w:bottom w:val="none" w:sz="0" w:space="0" w:color="auto"/>
        <w:right w:val="none" w:sz="0" w:space="0" w:color="auto"/>
      </w:divBdr>
    </w:div>
    <w:div w:id="1119105906">
      <w:bodyDiv w:val="1"/>
      <w:marLeft w:val="0"/>
      <w:marRight w:val="0"/>
      <w:marTop w:val="0"/>
      <w:marBottom w:val="0"/>
      <w:divBdr>
        <w:top w:val="none" w:sz="0" w:space="0" w:color="auto"/>
        <w:left w:val="none" w:sz="0" w:space="0" w:color="auto"/>
        <w:bottom w:val="none" w:sz="0" w:space="0" w:color="auto"/>
        <w:right w:val="none" w:sz="0" w:space="0" w:color="auto"/>
      </w:divBdr>
    </w:div>
    <w:div w:id="1241254072">
      <w:bodyDiv w:val="1"/>
      <w:marLeft w:val="0"/>
      <w:marRight w:val="0"/>
      <w:marTop w:val="0"/>
      <w:marBottom w:val="0"/>
      <w:divBdr>
        <w:top w:val="none" w:sz="0" w:space="0" w:color="auto"/>
        <w:left w:val="none" w:sz="0" w:space="0" w:color="auto"/>
        <w:bottom w:val="none" w:sz="0" w:space="0" w:color="auto"/>
        <w:right w:val="none" w:sz="0" w:space="0" w:color="auto"/>
      </w:divBdr>
      <w:divsChild>
        <w:div w:id="155652506">
          <w:marLeft w:val="0"/>
          <w:marRight w:val="0"/>
          <w:marTop w:val="0"/>
          <w:marBottom w:val="0"/>
          <w:divBdr>
            <w:top w:val="none" w:sz="0" w:space="0" w:color="auto"/>
            <w:left w:val="none" w:sz="0" w:space="0" w:color="auto"/>
            <w:bottom w:val="none" w:sz="0" w:space="0" w:color="auto"/>
            <w:right w:val="none" w:sz="0" w:space="0" w:color="auto"/>
          </w:divBdr>
          <w:divsChild>
            <w:div w:id="1193689229">
              <w:marLeft w:val="0"/>
              <w:marRight w:val="0"/>
              <w:marTop w:val="0"/>
              <w:marBottom w:val="0"/>
              <w:divBdr>
                <w:top w:val="none" w:sz="0" w:space="0" w:color="auto"/>
                <w:left w:val="none" w:sz="0" w:space="0" w:color="auto"/>
                <w:bottom w:val="none" w:sz="0" w:space="0" w:color="auto"/>
                <w:right w:val="none" w:sz="0" w:space="0" w:color="auto"/>
              </w:divBdr>
              <w:divsChild>
                <w:div w:id="220866594">
                  <w:marLeft w:val="0"/>
                  <w:marRight w:val="0"/>
                  <w:marTop w:val="0"/>
                  <w:marBottom w:val="0"/>
                  <w:divBdr>
                    <w:top w:val="none" w:sz="0" w:space="0" w:color="auto"/>
                    <w:left w:val="none" w:sz="0" w:space="0" w:color="auto"/>
                    <w:bottom w:val="none" w:sz="0" w:space="0" w:color="auto"/>
                    <w:right w:val="none" w:sz="0" w:space="0" w:color="auto"/>
                  </w:divBdr>
                  <w:divsChild>
                    <w:div w:id="1629780671">
                      <w:marLeft w:val="0"/>
                      <w:marRight w:val="0"/>
                      <w:marTop w:val="0"/>
                      <w:marBottom w:val="0"/>
                      <w:divBdr>
                        <w:top w:val="none" w:sz="0" w:space="0" w:color="auto"/>
                        <w:left w:val="none" w:sz="0" w:space="0" w:color="auto"/>
                        <w:bottom w:val="none" w:sz="0" w:space="0" w:color="auto"/>
                        <w:right w:val="none" w:sz="0" w:space="0" w:color="auto"/>
                      </w:divBdr>
                      <w:divsChild>
                        <w:div w:id="1603608811">
                          <w:marLeft w:val="0"/>
                          <w:marRight w:val="0"/>
                          <w:marTop w:val="0"/>
                          <w:marBottom w:val="0"/>
                          <w:divBdr>
                            <w:top w:val="none" w:sz="0" w:space="0" w:color="auto"/>
                            <w:left w:val="none" w:sz="0" w:space="0" w:color="auto"/>
                            <w:bottom w:val="none" w:sz="0" w:space="0" w:color="auto"/>
                            <w:right w:val="none" w:sz="0" w:space="0" w:color="auto"/>
                          </w:divBdr>
                          <w:divsChild>
                            <w:div w:id="10793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2443">
          <w:marLeft w:val="0"/>
          <w:marRight w:val="0"/>
          <w:marTop w:val="0"/>
          <w:marBottom w:val="0"/>
          <w:divBdr>
            <w:top w:val="none" w:sz="0" w:space="0" w:color="auto"/>
            <w:left w:val="none" w:sz="0" w:space="0" w:color="auto"/>
            <w:bottom w:val="none" w:sz="0" w:space="0" w:color="auto"/>
            <w:right w:val="none" w:sz="0" w:space="0" w:color="auto"/>
          </w:divBdr>
          <w:divsChild>
            <w:div w:id="1592811734">
              <w:marLeft w:val="0"/>
              <w:marRight w:val="0"/>
              <w:marTop w:val="0"/>
              <w:marBottom w:val="0"/>
              <w:divBdr>
                <w:top w:val="none" w:sz="0" w:space="0" w:color="auto"/>
                <w:left w:val="none" w:sz="0" w:space="0" w:color="auto"/>
                <w:bottom w:val="none" w:sz="0" w:space="0" w:color="auto"/>
                <w:right w:val="none" w:sz="0" w:space="0" w:color="auto"/>
              </w:divBdr>
              <w:divsChild>
                <w:div w:id="6962707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256789317">
      <w:bodyDiv w:val="1"/>
      <w:marLeft w:val="0"/>
      <w:marRight w:val="0"/>
      <w:marTop w:val="0"/>
      <w:marBottom w:val="0"/>
      <w:divBdr>
        <w:top w:val="none" w:sz="0" w:space="0" w:color="auto"/>
        <w:left w:val="none" w:sz="0" w:space="0" w:color="auto"/>
        <w:bottom w:val="none" w:sz="0" w:space="0" w:color="auto"/>
        <w:right w:val="none" w:sz="0" w:space="0" w:color="auto"/>
      </w:divBdr>
    </w:div>
    <w:div w:id="1261372630">
      <w:bodyDiv w:val="1"/>
      <w:marLeft w:val="0"/>
      <w:marRight w:val="0"/>
      <w:marTop w:val="0"/>
      <w:marBottom w:val="0"/>
      <w:divBdr>
        <w:top w:val="none" w:sz="0" w:space="0" w:color="auto"/>
        <w:left w:val="none" w:sz="0" w:space="0" w:color="auto"/>
        <w:bottom w:val="none" w:sz="0" w:space="0" w:color="auto"/>
        <w:right w:val="none" w:sz="0" w:space="0" w:color="auto"/>
      </w:divBdr>
    </w:div>
    <w:div w:id="1804227030">
      <w:bodyDiv w:val="1"/>
      <w:marLeft w:val="0"/>
      <w:marRight w:val="0"/>
      <w:marTop w:val="0"/>
      <w:marBottom w:val="0"/>
      <w:divBdr>
        <w:top w:val="none" w:sz="0" w:space="0" w:color="auto"/>
        <w:left w:val="none" w:sz="0" w:space="0" w:color="auto"/>
        <w:bottom w:val="none" w:sz="0" w:space="0" w:color="auto"/>
        <w:right w:val="none" w:sz="0" w:space="0" w:color="auto"/>
      </w:divBdr>
    </w:div>
    <w:div w:id="1858502215">
      <w:bodyDiv w:val="1"/>
      <w:marLeft w:val="0"/>
      <w:marRight w:val="0"/>
      <w:marTop w:val="0"/>
      <w:marBottom w:val="0"/>
      <w:divBdr>
        <w:top w:val="none" w:sz="0" w:space="0" w:color="auto"/>
        <w:left w:val="none" w:sz="0" w:space="0" w:color="auto"/>
        <w:bottom w:val="none" w:sz="0" w:space="0" w:color="auto"/>
        <w:right w:val="none" w:sz="0" w:space="0" w:color="auto"/>
      </w:divBdr>
    </w:div>
    <w:div w:id="1993172196">
      <w:bodyDiv w:val="1"/>
      <w:marLeft w:val="0"/>
      <w:marRight w:val="0"/>
      <w:marTop w:val="0"/>
      <w:marBottom w:val="0"/>
      <w:divBdr>
        <w:top w:val="none" w:sz="0" w:space="0" w:color="auto"/>
        <w:left w:val="none" w:sz="0" w:space="0" w:color="auto"/>
        <w:bottom w:val="none" w:sz="0" w:space="0" w:color="auto"/>
        <w:right w:val="none" w:sz="0" w:space="0" w:color="auto"/>
      </w:divBdr>
    </w:div>
    <w:div w:id="2013943505">
      <w:bodyDiv w:val="1"/>
      <w:marLeft w:val="0"/>
      <w:marRight w:val="0"/>
      <w:marTop w:val="0"/>
      <w:marBottom w:val="0"/>
      <w:divBdr>
        <w:top w:val="none" w:sz="0" w:space="0" w:color="auto"/>
        <w:left w:val="none" w:sz="0" w:space="0" w:color="auto"/>
        <w:bottom w:val="none" w:sz="0" w:space="0" w:color="auto"/>
        <w:right w:val="none" w:sz="0" w:space="0" w:color="auto"/>
      </w:divBdr>
    </w:div>
    <w:div w:id="2085175107">
      <w:bodyDiv w:val="1"/>
      <w:marLeft w:val="0"/>
      <w:marRight w:val="0"/>
      <w:marTop w:val="0"/>
      <w:marBottom w:val="0"/>
      <w:divBdr>
        <w:top w:val="none" w:sz="0" w:space="0" w:color="auto"/>
        <w:left w:val="none" w:sz="0" w:space="0" w:color="auto"/>
        <w:bottom w:val="none" w:sz="0" w:space="0" w:color="auto"/>
        <w:right w:val="none" w:sz="0" w:space="0" w:color="auto"/>
      </w:divBdr>
    </w:div>
    <w:div w:id="2114857905">
      <w:bodyDiv w:val="1"/>
      <w:marLeft w:val="0"/>
      <w:marRight w:val="0"/>
      <w:marTop w:val="0"/>
      <w:marBottom w:val="0"/>
      <w:divBdr>
        <w:top w:val="none" w:sz="0" w:space="0" w:color="auto"/>
        <w:left w:val="none" w:sz="0" w:space="0" w:color="auto"/>
        <w:bottom w:val="none" w:sz="0" w:space="0" w:color="auto"/>
        <w:right w:val="none" w:sz="0" w:space="0" w:color="auto"/>
      </w:divBdr>
    </w:div>
    <w:div w:id="214022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2751cd-85a6-4d9f-a3da-9ea20e9e0a20">
      <Terms xmlns="http://schemas.microsoft.com/office/infopath/2007/PartnerControls"/>
    </lcf76f155ced4ddcb4097134ff3c332f>
    <TaxCatchAll xmlns="bbe900ca-133d-4e71-bf25-4fa3d60756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8C42CE87DF4F4FA9E3AB51A63EFD9C" ma:contentTypeVersion="15" ma:contentTypeDescription="Crear nuevo documento." ma:contentTypeScope="" ma:versionID="4f14dbd190b07184d47c8ee629d52765">
  <xsd:schema xmlns:xsd="http://www.w3.org/2001/XMLSchema" xmlns:xs="http://www.w3.org/2001/XMLSchema" xmlns:p="http://schemas.microsoft.com/office/2006/metadata/properties" xmlns:ns2="442751cd-85a6-4d9f-a3da-9ea20e9e0a20" xmlns:ns3="bbe900ca-133d-4e71-bf25-4fa3d6075698" targetNamespace="http://schemas.microsoft.com/office/2006/metadata/properties" ma:root="true" ma:fieldsID="17cde56d952778eaebc6c570ef461e61" ns2:_="" ns3:_="">
    <xsd:import namespace="442751cd-85a6-4d9f-a3da-9ea20e9e0a20"/>
    <xsd:import namespace="bbe900ca-133d-4e71-bf25-4fa3d60756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751cd-85a6-4d9f-a3da-9ea20e9e0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900ca-133d-4e71-bf25-4fa3d607569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8c527d9-7727-4564-9d15-815acd2d3370}" ma:internalName="TaxCatchAll" ma:showField="CatchAllData" ma:web="bbe900ca-133d-4e71-bf25-4fa3d6075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B1A56-A996-4B38-AC02-5F8610183E41}">
  <ds:schemaRefs>
    <ds:schemaRef ds:uri="http://schemas.microsoft.com/office/2006/metadata/properties"/>
    <ds:schemaRef ds:uri="http://schemas.microsoft.com/office/infopath/2007/PartnerControls"/>
    <ds:schemaRef ds:uri="442751cd-85a6-4d9f-a3da-9ea20e9e0a20"/>
    <ds:schemaRef ds:uri="bbe900ca-133d-4e71-bf25-4fa3d6075698"/>
  </ds:schemaRefs>
</ds:datastoreItem>
</file>

<file path=customXml/itemProps2.xml><?xml version="1.0" encoding="utf-8"?>
<ds:datastoreItem xmlns:ds="http://schemas.openxmlformats.org/officeDocument/2006/customXml" ds:itemID="{B62C5EE1-622F-44CE-9D1A-9212642ED987}">
  <ds:schemaRefs>
    <ds:schemaRef ds:uri="http://schemas.openxmlformats.org/officeDocument/2006/bibliography"/>
  </ds:schemaRefs>
</ds:datastoreItem>
</file>

<file path=customXml/itemProps3.xml><?xml version="1.0" encoding="utf-8"?>
<ds:datastoreItem xmlns:ds="http://schemas.openxmlformats.org/officeDocument/2006/customXml" ds:itemID="{499300EF-A843-4C11-A3D8-239EC0D61D46}">
  <ds:schemaRefs>
    <ds:schemaRef ds:uri="http://schemas.microsoft.com/sharepoint/v3/contenttype/forms"/>
  </ds:schemaRefs>
</ds:datastoreItem>
</file>

<file path=customXml/itemProps4.xml><?xml version="1.0" encoding="utf-8"?>
<ds:datastoreItem xmlns:ds="http://schemas.openxmlformats.org/officeDocument/2006/customXml" ds:itemID="{B16CD753-C9BC-442D-8C9E-B2A6B9D2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751cd-85a6-4d9f-a3da-9ea20e9e0a20"/>
    <ds:schemaRef ds:uri="bbe900ca-133d-4e71-bf25-4fa3d6075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12179</TotalTime>
  <Pages>4</Pages>
  <Words>1502</Words>
  <Characters>8266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9749</CharactersWithSpaces>
  <SharedDoc>false</SharedDoc>
  <HLinks>
    <vt:vector size="6" baseType="variant">
      <vt:variant>
        <vt:i4>4390966</vt:i4>
      </vt:variant>
      <vt:variant>
        <vt:i4>6</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1005</cp:revision>
  <cp:lastPrinted>2011-07-21T21:53:00Z</cp:lastPrinted>
  <dcterms:created xsi:type="dcterms:W3CDTF">2024-04-16T00:20:00Z</dcterms:created>
  <dcterms:modified xsi:type="dcterms:W3CDTF">2024-08-15T16:57:00Z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0x010100F48C42CE87DF4F4FA9E3AB51A63EFD9C</vt:lpwstr>
  </property>
  <property fmtid="{D5CDD505-2E9C-101B-9397-08002B2CF9AE}" pid="3" name="MediaServiceImageTags">
    <vt:lpwstr/>
  </property>
</Properties>
</file>